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14:paraId="2560F8D2" w14:textId="63E1BBC1" w:rsidP="00850093" w:rsidR="00F1472F" w:rsidRDefault="00F1472F">
      <w:pPr>
        <w:spacing w:line="288" w:lineRule="auto"/>
        <w:rPr>
          <w:szCs w:val="20"/>
        </w:rPr>
      </w:pPr>
      <w:r>
        <w:rPr>
          <w:noProof/>
          <w:szCs w:val="20"/>
        </w:rPr>
        <w:drawing>
          <wp:anchor allowOverlap="1" behindDoc="0" distB="0" distL="114300" distR="114300" distT="0" layoutInCell="1" locked="0" relativeHeight="251658240" simplePos="0" wp14:anchorId="7460C6B0" wp14:editId="11D0BBD9">
            <wp:simplePos x="0" y="0"/>
            <wp:positionH relativeFrom="column">
              <wp:posOffset>-720090</wp:posOffset>
            </wp:positionH>
            <wp:positionV relativeFrom="paragraph">
              <wp:posOffset>-1914525</wp:posOffset>
            </wp:positionV>
            <wp:extent cx="11529662" cy="7707086"/>
            <wp:effectExtent b="8255" l="0" r="0" t="0"/>
            <wp:wrapNone/>
            <wp:docPr descr="A person holding a tablet&#10;&#10;Description automatically generated" id="1150221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person holding a tablet&#10;&#10;Description automatically generated" id="1150221271" name="Picture 2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589" cy="77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529F2" w14:textId="65ECC5CF" w:rsidP="009203AE" w:rsidR="0052069A" w:rsidRDefault="00171B9D" w:rsidRPr="00834FD2">
      <w:pPr>
        <w:rPr>
          <w:szCs w:val="20"/>
        </w:rPr>
        <w:sectPr w:rsidR="0052069A" w:rsidRPr="00834FD2" w:rsidSect="006E2E71">
          <w:headerReference r:id="rId11" w:type="default"/>
          <w:footerReference r:id="rId12" w:type="default"/>
          <w:pgSz w:code="9" w:h="11900" w:orient="landscape" w:w="16840"/>
          <w:pgMar w:bottom="1134" w:footer="170" w:gutter="0" w:header="737" w:left="1134" w:right="1134" w:top="1134"/>
          <w:cols w:num="3" w:space="284"/>
          <w:docGrid w:linePitch="360"/>
        </w:sectPr>
      </w:pPr>
      <w:bookmarkStart w:id="0" w:name="_Hlk174007546"/>
      <w:bookmarkEnd w:id="0"/>
      <w:r w:rsidRPr="00171B9D">
        <w:rPr>
          <w:noProof/>
          <w:szCs w:val="20"/>
        </w:rPr>
        <mc:AlternateContent>
          <mc:Choice Requires="wps">
            <w:drawing>
              <wp:anchor allowOverlap="1" behindDoc="0" distB="45720" distL="114300" distR="114300" distT="45720" layoutInCell="1" locked="0" relativeHeight="251662336" simplePos="0" wp14:anchorId="471D8250" wp14:editId="59D6B187">
                <wp:simplePos x="0" y="0"/>
                <wp:positionH relativeFrom="column">
                  <wp:posOffset>842010</wp:posOffset>
                </wp:positionH>
                <wp:positionV relativeFrom="paragraph">
                  <wp:posOffset>2280089</wp:posOffset>
                </wp:positionV>
                <wp:extent cx="5667375" cy="1404620"/>
                <wp:effectExtent b="0" l="0" r="0" t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8C26D" w14:textId="515F6C8C" w:rsidR="00171B9D" w:rsidRDefault="00171B9D" w:rsidRPr="00171B9D">
                            <w:pPr>
                              <w:rPr>
                                <w:b/>
                                <w:bCs/>
                                <w:sz w:val="72"/>
                                <w:szCs w:val="144"/>
                              </w:rPr>
                            </w:pPr>
                            <w:r w:rsidRPr="00171B9D">
                              <w:rPr>
                                <w:b/>
                                <w:bCs/>
                                <w:sz w:val="72"/>
                                <w:szCs w:val="144"/>
                              </w:rPr>
                              <w:t xml:space="preserve">Business Model Canvas </w:t>
                            </w:r>
                          </w:p>
                        </w:txbxContent>
                      </wps:txbx>
                      <wps:bodyPr anchor="t" anchorCtr="0" bIns="45720" lIns="91440" rIns="91440" rot="0" tIns="45720" vert="horz"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</mc:AlternateContent>
      </w:r>
      <w:r w:rsidR="00F1472F">
        <w:rPr>
          <w:rFonts w:ascii="Arial" w:cs="Arial" w:eastAsia="Times New Roman" w:hAnsi="Arial"/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0288" simplePos="0" wp14:anchorId="0D5BF11E" wp14:editId="6366F416">
                <wp:simplePos x="0" y="0"/>
                <wp:positionH relativeFrom="column">
                  <wp:posOffset>572682</wp:posOffset>
                </wp:positionH>
                <wp:positionV relativeFrom="paragraph">
                  <wp:posOffset>1491415</wp:posOffset>
                </wp:positionV>
                <wp:extent cx="9388169" cy="2389902"/>
                <wp:effectExtent b="0" l="0" r="3810" t="0"/>
                <wp:wrapNone/>
                <wp:docPr id="7409464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8169" cy="2389902"/>
                        </a:xfrm>
                        <a:prstGeom prst="rect">
                          <a:avLst/>
                        </a:prstGeom>
                        <a:solidFill>
                          <a:srgbClr val="94D800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F1472F">
        <w:rPr>
          <w:szCs w:val="20"/>
        </w:rPr>
        <w:br w:type="page"/>
      </w:r>
      <w:r w:rsidR="009203AE" w:rsidRPr="009203AE">
        <w:rPr>
          <w:sz w:val="28"/>
          <w:szCs w:val="28"/>
        </w:rPr>
        <w:lastRenderedPageBreak/>
        <w:t>Business Model Canvas of</w:t>
      </w:r>
      <w:r w:rsidR="006E2E71">
        <w:rPr>
          <w:sz w:val="28"/>
          <w:szCs w:val="28"/>
        </w:rPr>
        <w:t xml:space="preserve"> </w:t>
      </w:r>
      <w:proofErr w:type="spellStart"/>
      <w:r w:rsidR="009203AE" w:rsidRPr="009203AE">
        <w:rPr>
          <w:sz w:val="28"/>
          <w:szCs w:val="28"/>
        </w:rPr>
        <w:t>xxxxxxxxxxxxxxxxxxxx</w:t>
      </w:r>
      <w:proofErr w:type="spellEnd"/>
      <w:r w:rsidR="009203AE" w:rsidRPr="009203AE">
        <w:rPr>
          <w:sz w:val="28"/>
          <w:szCs w:val="28"/>
        </w:rPr>
        <w:t xml:space="preserve"> Date: </w:t>
      </w:r>
    </w:p>
    <w:tbl>
      <w:tblPr>
        <w:tblStyle w:val="TableGrid"/>
        <w:tblpPr w:horzAnchor="margin" w:leftFromText="180" w:rightFromText="180" w:tblpY="3557" w:vertAnchor="page"/>
        <w:tblW w:type="dxa" w:w="14542"/>
        <w:tblBorders>
          <w:top w:color="auto" w:space="0" w:sz="12" w:val="single"/>
          <w:left w:color="auto" w:space="0" w:sz="12" w:val="single"/>
          <w:bottom w:color="auto" w:space="0" w:sz="12" w:val="single"/>
          <w:right w:color="auto" w:space="0" w:sz="12" w:val="single"/>
          <w:insideH w:color="auto" w:space="0" w:sz="12" w:val="single"/>
          <w:insideV w:color="auto" w:space="0" w:sz="12" w:val="single"/>
        </w:tblBorders>
        <w:tblLayout w:type="fixed"/>
        <w:tblCellMar>
          <w:left w:type="dxa" w:w="115"/>
          <w:right w:type="dxa" w:w="115"/>
        </w:tblCellMar>
        <w:tblLook w:firstColumn="1" w:firstRow="1" w:lastColumn="0" w:lastRow="0" w:noHBand="0" w:noVBand="1" w:val="04A0"/>
      </w:tblPr>
      <w:tblGrid>
        <w:gridCol w:w="2907"/>
        <w:gridCol w:w="2907"/>
        <w:gridCol w:w="1457"/>
        <w:gridCol w:w="1450"/>
        <w:gridCol w:w="2907"/>
        <w:gridCol w:w="2914"/>
      </w:tblGrid>
      <w:tr w14:paraId="4CD40CF9" w14:textId="77777777" w:rsidR="009203AE" w:rsidRPr="004E2A15" w:rsidTr="009203AE">
        <w:trPr>
          <w:trHeight w:val="2733"/>
        </w:trPr>
        <w:tc>
          <w:tcPr>
            <w:tcW w:type="dxa" w:w="2907"/>
            <w:vMerge w:val="restart"/>
            <w:shd w:color="auto" w:fill="FFFFFF" w:val="clear"/>
          </w:tcPr>
          <w:p w14:paraId="3EFF7515" w14:textId="37425CB8" w:rsidP="009203AE" w:rsidR="009203AE" w:rsidRDefault="009203AE" w:rsidRPr="008F7BE8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Partners</w:t>
            </w:r>
          </w:p>
          <w:p w14:paraId="693B7FA4" w14:textId="77777777" w:rsidP="009203AE" w:rsidR="009203AE" w:rsidRDefault="009203AE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 xml:space="preserve">Who are our Key Partners? </w:t>
            </w:r>
          </w:p>
          <w:p w14:paraId="2A9CAEB1" w14:textId="77777777" w:rsidP="009203AE" w:rsidR="009203AE" w:rsidRDefault="009203AE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 xml:space="preserve">Who are our </w:t>
            </w:r>
            <w: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K</w:t>
            </w:r>
            <w:r w:rsidRPr="00EF088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 xml:space="preserve">ey </w:t>
            </w:r>
            <w: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S</w:t>
            </w:r>
            <w:r w:rsidRPr="00EF088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 xml:space="preserve">uppliers? </w:t>
            </w:r>
          </w:p>
          <w:p w14:paraId="57E6764B" w14:textId="77777777" w:rsidP="009203AE" w:rsidR="009203AE" w:rsidRDefault="009203AE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 xml:space="preserve">Which Key Resources are we acquiring from partners? </w:t>
            </w:r>
          </w:p>
          <w:p w14:paraId="3F550BB7" w14:textId="77777777" w:rsidP="009203AE" w:rsidR="009203AE" w:rsidRDefault="009203AE" w:rsidRPr="00EF088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Which Key Activities do partners perform?</w:t>
            </w:r>
          </w:p>
          <w:p w14:paraId="3CAF379C" w14:textId="77777777" w:rsidP="009203AE" w:rsidR="009203AE" w:rsidRDefault="009203AE" w:rsidRPr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type="dxa" w:w="2907"/>
            <w:shd w:color="auto" w:fill="FFFFFF" w:val="clear"/>
          </w:tcPr>
          <w:p w14:paraId="28F52421" w14:textId="77777777" w:rsidP="009203AE" w:rsidR="009203AE" w:rsidRDefault="009203AE" w:rsidRPr="008F7BE8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Activities</w:t>
            </w:r>
          </w:p>
          <w:p w14:paraId="5F77D244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What Key Activities do our Value Propositions require?</w:t>
            </w:r>
          </w:p>
          <w:p w14:paraId="12CA5119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Our Distribution Channels?</w:t>
            </w:r>
          </w:p>
          <w:p w14:paraId="7695F01D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Customer Relationships?</w:t>
            </w:r>
          </w:p>
          <w:p w14:paraId="7129860A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Revenue streams?</w:t>
            </w:r>
          </w:p>
          <w:p w14:paraId="61081110" w14:textId="77777777" w:rsidP="009203AE" w:rsidR="009203AE" w:rsidRDefault="009203AE" w:rsidRPr="006027F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type="dxa" w:w="2907"/>
            <w:gridSpan w:val="2"/>
            <w:vMerge w:val="restart"/>
            <w:shd w:color="auto" w:fill="FFFFFF" w:val="clear"/>
          </w:tcPr>
          <w:p w14:paraId="0D836E27" w14:textId="77777777" w:rsidP="009203AE" w:rsidR="009203AE" w:rsidRDefault="009203AE" w:rsidRPr="008F7BE8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Value Proposition</w:t>
            </w:r>
          </w:p>
          <w:p w14:paraId="062591C2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What value do we deliver to the customer?</w:t>
            </w:r>
          </w:p>
          <w:p w14:paraId="6A556CCE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Which one of our customer’s problems are we helping to solve?</w:t>
            </w:r>
          </w:p>
          <w:p w14:paraId="6A3C16EA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What bundles of products and services are we offering to each Customer Segment?</w:t>
            </w:r>
          </w:p>
          <w:p w14:paraId="1E48076C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Which customer needs are we satisfying?</w:t>
            </w:r>
          </w:p>
          <w:p w14:paraId="4C5169BD" w14:textId="77777777" w:rsidP="009203AE" w:rsidR="009203AE" w:rsidRDefault="009203AE" w:rsidRPr="006027F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type="dxa" w:w="2907"/>
            <w:shd w:color="auto" w:fill="FFFFFF" w:val="clear"/>
          </w:tcPr>
          <w:p w14:paraId="6A5257A4" w14:textId="77777777" w:rsidP="009203AE" w:rsidR="009203AE" w:rsidRDefault="009203AE" w:rsidRPr="008F7BE8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Relationships</w:t>
            </w:r>
          </w:p>
          <w:p w14:paraId="73F92290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 xml:space="preserve">What type of relationship does each of our </w:t>
            </w:r>
            <w:proofErr w:type="gramStart"/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Customer</w:t>
            </w:r>
            <w:proofErr w:type="gramEnd"/>
          </w:p>
          <w:p w14:paraId="37AFF569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Segments expect us to establish and maintain with them?</w:t>
            </w:r>
          </w:p>
          <w:p w14:paraId="746683CD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Which ones have we established?</w:t>
            </w:r>
          </w:p>
          <w:p w14:paraId="1BDB3454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How are they integrated with the rest of our business model?</w:t>
            </w:r>
          </w:p>
          <w:p w14:paraId="437340E0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How costly are they?</w:t>
            </w:r>
          </w:p>
          <w:p w14:paraId="378C9A5B" w14:textId="77777777" w:rsidP="009203AE" w:rsidR="009203AE" w:rsidRDefault="009203AE" w:rsidRPr="006027F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type="dxa" w:w="2914"/>
            <w:vMerge w:val="restart"/>
            <w:shd w:color="auto" w:fill="FFFFFF" w:val="clear"/>
          </w:tcPr>
          <w:p w14:paraId="280A6BC1" w14:textId="6A6E0805" w:rsidP="009203AE" w:rsidR="009203AE" w:rsidRDefault="009203AE" w:rsidRPr="008F7BE8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Segments</w:t>
            </w:r>
          </w:p>
          <w:p w14:paraId="32D484A9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For whom are we creating value?</w:t>
            </w:r>
          </w:p>
          <w:p w14:paraId="1DF20E0E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Who are our most important customers?</w:t>
            </w:r>
          </w:p>
          <w:p w14:paraId="6A11ED93" w14:textId="77777777" w:rsidP="009203AE" w:rsidR="009203AE" w:rsidRDefault="009203AE" w:rsidRPr="006027F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</w:tr>
      <w:tr w14:paraId="167F642C" w14:textId="77777777" w:rsidR="009203AE" w:rsidRPr="004E2A15" w:rsidTr="009203AE">
        <w:trPr>
          <w:trHeight w:val="2733"/>
        </w:trPr>
        <w:tc>
          <w:tcPr>
            <w:tcW w:type="dxa" w:w="2907"/>
            <w:vMerge/>
            <w:shd w:color="auto" w:fill="FFFFFF" w:val="clear"/>
          </w:tcPr>
          <w:p w14:paraId="7E028DDC" w14:textId="77777777" w:rsidP="009203AE" w:rsidR="009203AE" w:rsidRDefault="009203AE" w:rsidRPr="004E2A15">
            <w:pPr>
              <w:rPr>
                <w:rFonts w:ascii="Gill Sans MT" w:hAnsi="Gill Sans MT"/>
              </w:rPr>
            </w:pPr>
          </w:p>
        </w:tc>
        <w:tc>
          <w:tcPr>
            <w:tcW w:type="dxa" w:w="2907"/>
            <w:shd w:color="auto" w:fill="FFFFFF" w:val="clear"/>
          </w:tcPr>
          <w:p w14:paraId="43093638" w14:textId="77777777" w:rsidP="009203AE" w:rsidR="009203AE" w:rsidRDefault="009203AE" w:rsidRPr="008F7BE8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Resources</w:t>
            </w:r>
          </w:p>
          <w:p w14:paraId="5371E194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What Key Resources do our Value Propositions require?</w:t>
            </w:r>
          </w:p>
          <w:p w14:paraId="52E7BF6F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Our Distribution Channels? Customer Relationships?</w:t>
            </w:r>
          </w:p>
          <w:p w14:paraId="1FA7E8E8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Revenue Streams?</w:t>
            </w:r>
          </w:p>
          <w:p w14:paraId="079ECF1F" w14:textId="77777777" w:rsidP="009203AE" w:rsidR="009203AE" w:rsidRDefault="009203AE" w:rsidRPr="006027F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type="dxa" w:w="2907"/>
            <w:gridSpan w:val="2"/>
            <w:vMerge/>
            <w:shd w:color="auto" w:fill="FFFFFF" w:val="clear"/>
          </w:tcPr>
          <w:p w14:paraId="727C8CA2" w14:textId="77777777" w:rsidP="009203AE" w:rsidR="009203AE" w:rsidRDefault="009203AE" w:rsidRPr="004E2A15">
            <w:pPr>
              <w:rPr>
                <w:rFonts w:ascii="Gill Sans MT" w:hAnsi="Gill Sans MT"/>
              </w:rPr>
            </w:pPr>
          </w:p>
        </w:tc>
        <w:tc>
          <w:tcPr>
            <w:tcW w:type="dxa" w:w="2907"/>
            <w:shd w:color="auto" w:fill="FFFFFF" w:val="clear"/>
          </w:tcPr>
          <w:p w14:paraId="2F2C21C8" w14:textId="030AC142" w:rsidP="009203AE" w:rsidR="009203AE" w:rsidRDefault="009203AE" w:rsidRPr="008F7BE8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Channels</w:t>
            </w:r>
          </w:p>
          <w:p w14:paraId="4B18C41B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14:paraId="10282078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Which ones work best?</w:t>
            </w:r>
          </w:p>
          <w:p w14:paraId="6E725B35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Which ones are most cost-efficient?</w:t>
            </w:r>
          </w:p>
          <w:p w14:paraId="3421E243" w14:textId="77777777" w:rsidP="009203AE" w:rsidR="009203AE" w:rsidRDefault="009203AE" w:rsidRPr="009A3119">
            <w:pPr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themeColor="background1" w:themeShade="A6" w:val="A6A6A6"/>
                <w:sz w:val="16"/>
                <w:szCs w:val="16"/>
              </w:rPr>
              <w:t>How are we integrating them with customer routines?</w:t>
            </w:r>
          </w:p>
          <w:p w14:paraId="12F1EE4C" w14:textId="77777777" w:rsidP="009203AE" w:rsidR="009203AE" w:rsidRDefault="009203AE" w:rsidRPr="006027F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type="dxa" w:w="2914"/>
            <w:vMerge/>
            <w:shd w:color="auto" w:fill="FFFFFF" w:val="clear"/>
          </w:tcPr>
          <w:p w14:paraId="664F97CC" w14:textId="77777777" w:rsidP="009203AE" w:rsidR="009203AE" w:rsidRDefault="009203AE" w:rsidRPr="004E2A15">
            <w:pPr>
              <w:rPr>
                <w:rFonts w:ascii="Gill Sans MT" w:hAnsi="Gill Sans MT"/>
              </w:rPr>
            </w:pPr>
          </w:p>
        </w:tc>
      </w:tr>
      <w:tr w14:paraId="08DCBA39" w14:textId="77777777" w:rsidR="009203AE" w:rsidRPr="006C1D95" w:rsidTr="009203AE">
        <w:trPr>
          <w:trHeight w:val="2733"/>
        </w:trPr>
        <w:tc>
          <w:tcPr>
            <w:tcW w:type="dxa" w:w="7271"/>
            <w:gridSpan w:val="3"/>
            <w:shd w:color="auto" w:fill="FFFFFF" w:val="clear"/>
          </w:tcPr>
          <w:p w14:paraId="3032B783" w14:textId="77777777" w:rsidP="009203AE" w:rsidR="009203AE" w:rsidRDefault="009203AE" w:rsidRPr="006C1D95">
            <w:pPr>
              <w:rPr>
                <w:rFonts w:cstheme="minorHAnsi"/>
                <w:i/>
              </w:rPr>
            </w:pPr>
            <w:r w:rsidRPr="006C1D95">
              <w:rPr>
                <w:rFonts w:cstheme="minorHAnsi"/>
                <w:i/>
              </w:rPr>
              <w:lastRenderedPageBreak/>
              <w:t>Cost Structure</w:t>
            </w:r>
          </w:p>
          <w:p w14:paraId="24B6FA07" w14:textId="77777777" w:rsidP="009203AE" w:rsidR="009203AE" w:rsidRDefault="009203AE" w:rsidRPr="006C1D95">
            <w:pPr>
              <w:rPr>
                <w:rFonts w:cstheme="minorHAnsi"/>
                <w:color w:themeColor="background1" w:themeShade="A6" w:val="A6A6A6"/>
                <w:sz w:val="16"/>
                <w:szCs w:val="16"/>
              </w:rPr>
            </w:pPr>
            <w:r w:rsidRPr="006C1D95">
              <w:rPr>
                <w:rFonts w:cstheme="minorHAnsi"/>
                <w:color w:themeColor="background1" w:themeShade="A6" w:val="A6A6A6"/>
                <w:sz w:val="16"/>
                <w:szCs w:val="16"/>
              </w:rPr>
              <w:t>What are the most important costs inherent in our business model?</w:t>
            </w:r>
          </w:p>
          <w:p w14:paraId="1AA2A56E" w14:textId="77777777" w:rsidP="009203AE" w:rsidR="009203AE" w:rsidRDefault="009203AE" w:rsidRPr="006C1D95">
            <w:pPr>
              <w:rPr>
                <w:rFonts w:cstheme="minorHAnsi"/>
                <w:color w:themeColor="background1" w:themeShade="A6" w:val="A6A6A6"/>
                <w:sz w:val="16"/>
                <w:szCs w:val="16"/>
              </w:rPr>
            </w:pPr>
            <w:r w:rsidRPr="006C1D95">
              <w:rPr>
                <w:rFonts w:cstheme="minorHAnsi"/>
                <w:color w:themeColor="background1" w:themeShade="A6" w:val="A6A6A6"/>
                <w:sz w:val="16"/>
                <w:szCs w:val="16"/>
              </w:rPr>
              <w:t>Which Key Resources are most expensive?</w:t>
            </w:r>
          </w:p>
          <w:p w14:paraId="6CB119FE" w14:textId="77777777" w:rsidP="009203AE" w:rsidR="009203AE" w:rsidRDefault="009203AE" w:rsidRPr="006C1D95">
            <w:pPr>
              <w:rPr>
                <w:rFonts w:cstheme="minorHAnsi"/>
                <w:color w:themeColor="background1" w:themeShade="A6" w:val="A6A6A6"/>
                <w:sz w:val="16"/>
                <w:szCs w:val="16"/>
              </w:rPr>
            </w:pPr>
            <w:r w:rsidRPr="006C1D95">
              <w:rPr>
                <w:rFonts w:cstheme="minorHAnsi"/>
                <w:color w:themeColor="background1" w:themeShade="A6" w:val="A6A6A6"/>
                <w:sz w:val="16"/>
                <w:szCs w:val="16"/>
              </w:rPr>
              <w:t>Which Key Activities are most expensive?</w:t>
            </w:r>
          </w:p>
          <w:p w14:paraId="613F057B" w14:textId="77777777" w:rsidP="009203AE" w:rsidR="009203AE" w:rsidRDefault="009203AE" w:rsidRPr="006C1D9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6C1D95">
              <w:rPr>
                <w:rFonts w:cstheme="minorHAnsi"/>
              </w:rPr>
              <w:t>DELETE GRAY TEXT &amp; WRITE HERE</w:t>
            </w:r>
          </w:p>
        </w:tc>
        <w:tc>
          <w:tcPr>
            <w:tcW w:type="dxa" w:w="7271"/>
            <w:gridSpan w:val="3"/>
            <w:shd w:color="auto" w:fill="FFFFFF" w:val="clear"/>
          </w:tcPr>
          <w:p w14:paraId="49C22237" w14:textId="77777777" w:rsidP="009203AE" w:rsidR="009203AE" w:rsidRDefault="009203AE" w:rsidRPr="006C1D95">
            <w:pPr>
              <w:rPr>
                <w:rFonts w:cstheme="minorHAnsi"/>
                <w:i/>
              </w:rPr>
            </w:pPr>
            <w:r w:rsidRPr="006C1D95">
              <w:rPr>
                <w:rFonts w:cstheme="minorHAnsi"/>
                <w:i/>
              </w:rPr>
              <w:t>Revenue Streams</w:t>
            </w:r>
          </w:p>
          <w:p w14:paraId="37A76C5A" w14:textId="77777777" w:rsidP="009203AE" w:rsidR="009203AE" w:rsidRDefault="009203AE" w:rsidRPr="006C1D95">
            <w:pPr>
              <w:rPr>
                <w:rFonts w:cstheme="minorHAnsi"/>
                <w:color w:themeColor="background1" w:themeShade="A6" w:val="A6A6A6"/>
                <w:sz w:val="16"/>
                <w:szCs w:val="16"/>
              </w:rPr>
            </w:pPr>
            <w:r w:rsidRPr="006C1D95">
              <w:rPr>
                <w:rFonts w:cstheme="minorHAnsi"/>
                <w:color w:themeColor="background1" w:themeShade="A6" w:val="A6A6A6"/>
                <w:sz w:val="16"/>
                <w:szCs w:val="16"/>
              </w:rPr>
              <w:t>For what value are our customers really willing to pay?</w:t>
            </w:r>
          </w:p>
          <w:p w14:paraId="2CF48067" w14:textId="77777777" w:rsidP="009203AE" w:rsidR="009203AE" w:rsidRDefault="009203AE" w:rsidRPr="006C1D95">
            <w:pPr>
              <w:rPr>
                <w:rFonts w:cstheme="minorHAnsi"/>
                <w:color w:themeColor="background1" w:themeShade="A6" w:val="A6A6A6"/>
                <w:sz w:val="16"/>
                <w:szCs w:val="16"/>
              </w:rPr>
            </w:pPr>
            <w:r w:rsidRPr="006C1D95">
              <w:rPr>
                <w:rFonts w:cstheme="minorHAnsi"/>
                <w:color w:themeColor="background1" w:themeShade="A6" w:val="A6A6A6"/>
                <w:sz w:val="16"/>
                <w:szCs w:val="16"/>
              </w:rPr>
              <w:t>For what do they currently pay?</w:t>
            </w:r>
          </w:p>
          <w:p w14:paraId="3AEEC2BD" w14:textId="77777777" w:rsidP="009203AE" w:rsidR="009203AE" w:rsidRDefault="009203AE" w:rsidRPr="006C1D95">
            <w:pPr>
              <w:rPr>
                <w:rFonts w:cstheme="minorHAnsi"/>
                <w:color w:themeColor="background1" w:themeShade="A6" w:val="A6A6A6"/>
                <w:sz w:val="16"/>
                <w:szCs w:val="16"/>
              </w:rPr>
            </w:pPr>
            <w:r w:rsidRPr="006C1D95">
              <w:rPr>
                <w:rFonts w:cstheme="minorHAnsi"/>
                <w:color w:themeColor="background1" w:themeShade="A6" w:val="A6A6A6"/>
                <w:sz w:val="16"/>
                <w:szCs w:val="16"/>
              </w:rPr>
              <w:t>How are they currently paying?</w:t>
            </w:r>
          </w:p>
          <w:p w14:paraId="74B1A5E6" w14:textId="77777777" w:rsidP="009203AE" w:rsidR="009203AE" w:rsidRDefault="009203AE" w:rsidRPr="006C1D95">
            <w:pPr>
              <w:rPr>
                <w:rFonts w:cstheme="minorHAnsi"/>
                <w:color w:themeColor="background1" w:themeShade="A6" w:val="A6A6A6"/>
                <w:sz w:val="16"/>
                <w:szCs w:val="16"/>
              </w:rPr>
            </w:pPr>
            <w:r w:rsidRPr="006C1D95">
              <w:rPr>
                <w:rFonts w:cstheme="minorHAnsi"/>
                <w:color w:themeColor="background1" w:themeShade="A6" w:val="A6A6A6"/>
                <w:sz w:val="16"/>
                <w:szCs w:val="16"/>
              </w:rPr>
              <w:t>How would they prefer to pay?</w:t>
            </w:r>
          </w:p>
          <w:p w14:paraId="5E364F34" w14:textId="77777777" w:rsidP="009203AE" w:rsidR="009203AE" w:rsidRDefault="009203AE" w:rsidRPr="006C1D95">
            <w:pPr>
              <w:rPr>
                <w:rFonts w:cstheme="minorHAnsi"/>
                <w:color w:themeColor="background1" w:themeShade="A6" w:val="A6A6A6"/>
                <w:sz w:val="16"/>
                <w:szCs w:val="16"/>
              </w:rPr>
            </w:pPr>
            <w:r w:rsidRPr="006C1D95">
              <w:rPr>
                <w:rFonts w:cstheme="minorHAnsi"/>
                <w:color w:themeColor="background1" w:themeShade="A6" w:val="A6A6A6"/>
                <w:sz w:val="16"/>
                <w:szCs w:val="16"/>
              </w:rPr>
              <w:t>How much does each Revenue Stream contribute to overall revenues?</w:t>
            </w:r>
          </w:p>
          <w:p w14:paraId="64897865" w14:textId="77777777" w:rsidP="009203AE" w:rsidR="009203AE" w:rsidRDefault="009203AE" w:rsidRPr="006C1D9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6C1D95">
              <w:rPr>
                <w:rFonts w:cstheme="minorHAnsi"/>
              </w:rPr>
              <w:t>DELETE GRAY TEXT &amp; WRITE HERE</w:t>
            </w:r>
          </w:p>
        </w:tc>
      </w:tr>
    </w:tbl>
    <w:p w14:paraId="04BBBCCE" w14:textId="77777777" w:rsidP="00850093" w:rsidR="00983474" w:rsidRDefault="00983474">
      <w:pPr>
        <w:spacing w:line="288" w:lineRule="auto"/>
        <w:rPr>
          <w:szCs w:val="20"/>
        </w:rPr>
      </w:pPr>
    </w:p>
    <w:p w14:paraId="3146EC1A" w14:textId="77777777" w:rsidP="00850093" w:rsidR="00983474" w:rsidRDefault="00983474">
      <w:pPr>
        <w:spacing w:line="288" w:lineRule="auto"/>
        <w:rPr>
          <w:szCs w:val="20"/>
        </w:rPr>
      </w:pPr>
    </w:p>
    <w:p w14:paraId="08DC5CF1" w14:textId="77777777" w:rsidP="00850093" w:rsidR="00983474" w:rsidRDefault="00983474">
      <w:pPr>
        <w:spacing w:line="288" w:lineRule="auto"/>
        <w:rPr>
          <w:szCs w:val="20"/>
        </w:rPr>
      </w:pPr>
    </w:p>
    <w:p w14:paraId="08E64592" w14:textId="77777777" w:rsidP="00850093" w:rsidR="00983474" w:rsidRDefault="00983474">
      <w:pPr>
        <w:spacing w:line="288" w:lineRule="auto"/>
        <w:rPr>
          <w:szCs w:val="20"/>
        </w:rPr>
      </w:pPr>
    </w:p>
    <w:p w14:paraId="0507B87A" w14:textId="77777777" w:rsidP="00850093" w:rsidR="00983474" w:rsidRDefault="00983474">
      <w:pPr>
        <w:spacing w:line="288" w:lineRule="auto"/>
        <w:rPr>
          <w:szCs w:val="20"/>
        </w:rPr>
      </w:pPr>
    </w:p>
    <w:p w14:paraId="143CC9E9" w14:textId="77777777" w:rsidP="00850093" w:rsidR="00983474" w:rsidRDefault="00983474">
      <w:pPr>
        <w:spacing w:line="288" w:lineRule="auto"/>
        <w:rPr>
          <w:szCs w:val="20"/>
        </w:rPr>
      </w:pPr>
    </w:p>
    <w:p w14:paraId="7B1A9BD9" w14:textId="77777777" w:rsidP="00850093" w:rsidR="00983474" w:rsidRDefault="00983474">
      <w:pPr>
        <w:spacing w:line="288" w:lineRule="auto"/>
        <w:rPr>
          <w:szCs w:val="20"/>
        </w:rPr>
      </w:pPr>
    </w:p>
    <w:p w14:paraId="46D9DA7A" w14:textId="77777777" w:rsidP="00850093" w:rsidR="00983474" w:rsidRDefault="00983474">
      <w:pPr>
        <w:spacing w:line="288" w:lineRule="auto"/>
        <w:rPr>
          <w:szCs w:val="20"/>
        </w:rPr>
      </w:pPr>
    </w:p>
    <w:p w14:paraId="2E9F63E5" w14:textId="77777777" w:rsidP="00850093" w:rsidR="00983474" w:rsidRDefault="00983474">
      <w:pPr>
        <w:spacing w:line="288" w:lineRule="auto"/>
        <w:rPr>
          <w:szCs w:val="20"/>
        </w:rPr>
      </w:pPr>
    </w:p>
    <w:p w14:paraId="33C81F69" w14:textId="77777777" w:rsidP="00850093" w:rsidR="00983474" w:rsidRDefault="00983474">
      <w:pPr>
        <w:spacing w:line="288" w:lineRule="auto"/>
        <w:rPr>
          <w:szCs w:val="20"/>
        </w:rPr>
      </w:pPr>
    </w:p>
    <w:p w14:paraId="1F69C31B" w14:textId="77777777" w:rsidP="00850093" w:rsidR="00983474" w:rsidRDefault="00983474">
      <w:pPr>
        <w:spacing w:line="288" w:lineRule="auto"/>
        <w:rPr>
          <w:szCs w:val="20"/>
        </w:rPr>
      </w:pPr>
    </w:p>
    <w:p w14:paraId="376EB2FC" w14:textId="77777777" w:rsidP="00850093" w:rsidR="00983474" w:rsidRDefault="00983474">
      <w:pPr>
        <w:spacing w:line="288" w:lineRule="auto"/>
        <w:rPr>
          <w:szCs w:val="20"/>
        </w:rPr>
      </w:pPr>
    </w:p>
    <w:p w14:paraId="2CD52EA9" w14:textId="77777777" w:rsidP="00850093" w:rsidR="00983474" w:rsidRDefault="00983474">
      <w:pPr>
        <w:spacing w:line="288" w:lineRule="auto"/>
        <w:rPr>
          <w:szCs w:val="20"/>
        </w:rPr>
      </w:pPr>
    </w:p>
    <w:p w14:paraId="096BDD51" w14:textId="77777777" w:rsidP="00850093" w:rsidR="00983474" w:rsidRDefault="00983474" w:rsidRPr="00983474">
      <w:pPr>
        <w:spacing w:line="288" w:lineRule="auto"/>
        <w:rPr>
          <w:szCs w:val="20"/>
        </w:rPr>
      </w:pPr>
    </w:p>
    <w:p w14:paraId="0A1630B0" w14:textId="77777777" w:rsidP="00850093" w:rsidR="00C166BA" w:rsidRDefault="00C166BA" w:rsidRPr="00983474">
      <w:pPr>
        <w:spacing w:line="288" w:lineRule="auto"/>
        <w:rPr>
          <w:szCs w:val="20"/>
        </w:rPr>
      </w:pPr>
    </w:p>
    <w:p w14:paraId="105695A0" w14:textId="77777777" w:rsidP="00850093" w:rsidR="00C166BA" w:rsidRDefault="00C166BA" w:rsidRPr="00983474">
      <w:pPr>
        <w:spacing w:line="288" w:lineRule="auto"/>
        <w:rPr>
          <w:szCs w:val="20"/>
        </w:rPr>
      </w:pPr>
    </w:p>
    <w:p w14:paraId="64B6CBC0" w14:textId="77777777" w:rsidP="00850093" w:rsidR="00C166BA" w:rsidRDefault="00C166BA" w:rsidRPr="00983474">
      <w:pPr>
        <w:spacing w:line="288" w:lineRule="auto"/>
        <w:rPr>
          <w:szCs w:val="20"/>
        </w:rPr>
      </w:pPr>
    </w:p>
    <w:sectPr w:rsidR="00C166BA" w:rsidRPr="00983474" w:rsidSect="0052069A">
      <w:type w:val="continuous"/>
      <w:pgSz w:code="9" w:h="11900" w:orient="landscape" w:w="16840"/>
      <w:pgMar w:bottom="1418" w:footer="170" w:gutter="0" w:header="737" w:left="1134" w:right="1134" w:top="14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486F5" w14:textId="77777777" w:rsidR="00CE2F26" w:rsidRDefault="00CE2F26" w:rsidP="00D900EF">
      <w:r>
        <w:separator/>
      </w:r>
    </w:p>
  </w:endnote>
  <w:endnote w:type="continuationSeparator" w:id="0">
    <w:p w14:paraId="218AFFC5" w14:textId="77777777" w:rsidR="00CE2F26" w:rsidRDefault="00CE2F26" w:rsidP="00D9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/>
        <w:sz w:val="14"/>
        <w:szCs w:val="14"/>
      </w:rPr>
      <w:id w:val="639156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4"/>
            <w:szCs w:val="1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6C428D" w14:textId="77777777" w:rsidR="001A50C7" w:rsidRPr="001A50C7" w:rsidRDefault="001A50C7">
            <w:pPr>
              <w:pStyle w:val="Footer"/>
              <w:rPr>
                <w:rFonts w:ascii="Calibri" w:hAnsi="Calibri"/>
                <w:b/>
                <w:sz w:val="14"/>
                <w:szCs w:val="14"/>
              </w:rPr>
            </w:pPr>
            <w:r w:rsidRPr="001A50C7">
              <w:rPr>
                <w:rFonts w:ascii="Calibri" w:hAnsi="Calibri"/>
                <w:sz w:val="14"/>
                <w:szCs w:val="14"/>
              </w:rPr>
              <w:t xml:space="preserve">Page </w:t>
            </w:r>
            <w:r w:rsidRPr="001A50C7"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 w:rsidRPr="001A50C7">
              <w:rPr>
                <w:rFonts w:ascii="Calibri" w:hAnsi="Calibri"/>
                <w:b/>
                <w:sz w:val="14"/>
                <w:szCs w:val="14"/>
              </w:rPr>
              <w:instrText xml:space="preserve"> PAGE </w:instrText>
            </w:r>
            <w:r w:rsidRPr="001A50C7"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 w:rsidR="003A26AF">
              <w:rPr>
                <w:rFonts w:ascii="Calibri" w:hAnsi="Calibri"/>
                <w:b/>
                <w:noProof/>
                <w:sz w:val="14"/>
                <w:szCs w:val="14"/>
              </w:rPr>
              <w:t>1</w:t>
            </w:r>
            <w:r w:rsidRPr="001A50C7"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  <w:r w:rsidRPr="001A50C7">
              <w:rPr>
                <w:rFonts w:ascii="Calibri" w:hAnsi="Calibri"/>
                <w:sz w:val="14"/>
                <w:szCs w:val="14"/>
              </w:rPr>
              <w:t xml:space="preserve"> of </w:t>
            </w:r>
            <w:r w:rsidRPr="001A50C7"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 w:rsidRPr="001A50C7">
              <w:rPr>
                <w:rFonts w:ascii="Calibri" w:hAnsi="Calibri"/>
                <w:b/>
                <w:sz w:val="14"/>
                <w:szCs w:val="14"/>
              </w:rPr>
              <w:instrText xml:space="preserve"> NUMPAGES  </w:instrText>
            </w:r>
            <w:r w:rsidRPr="001A50C7"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 w:rsidR="003A26AF">
              <w:rPr>
                <w:rFonts w:ascii="Calibri" w:hAnsi="Calibri"/>
                <w:b/>
                <w:noProof/>
                <w:sz w:val="14"/>
                <w:szCs w:val="14"/>
              </w:rPr>
              <w:t>2</w:t>
            </w:r>
            <w:r w:rsidRPr="001A50C7"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  <w:p w14:paraId="1142118A" w14:textId="77777777" w:rsidR="001A50C7" w:rsidRPr="001A50C7" w:rsidRDefault="001A50C7">
            <w:pPr>
              <w:pStyle w:val="Footer"/>
              <w:rPr>
                <w:rFonts w:ascii="Calibri" w:hAnsi="Calibri"/>
                <w:sz w:val="14"/>
                <w:szCs w:val="14"/>
              </w:rPr>
            </w:pPr>
          </w:p>
          <w:p w14:paraId="2EA78758" w14:textId="77777777" w:rsidR="001A50C7" w:rsidRPr="001A50C7" w:rsidRDefault="00171B9D">
            <w:pPr>
              <w:pStyle w:val="Footer"/>
              <w:rPr>
                <w:rFonts w:ascii="Calibri" w:hAnsi="Calibri"/>
                <w:sz w:val="14"/>
                <w:szCs w:val="14"/>
              </w:rPr>
            </w:pPr>
          </w:p>
        </w:sdtContent>
      </w:sdt>
    </w:sdtContent>
  </w:sdt>
  <w:p w14:paraId="6BFFF4E3" w14:textId="77777777" w:rsidR="001A50C7" w:rsidRPr="001A50C7" w:rsidRDefault="001A50C7">
    <w:pPr>
      <w:pStyle w:val="Footer"/>
      <w:rPr>
        <w:rFonts w:ascii="Calibri" w:hAnsi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2F866" w14:textId="77777777" w:rsidR="00CE2F26" w:rsidRDefault="00CE2F26" w:rsidP="00D900EF">
      <w:r>
        <w:separator/>
      </w:r>
    </w:p>
  </w:footnote>
  <w:footnote w:type="continuationSeparator" w:id="0">
    <w:p w14:paraId="5277CF6A" w14:textId="77777777" w:rsidR="00CE2F26" w:rsidRDefault="00CE2F26" w:rsidP="00D900EF">
      <w:r>
        <w:continuationSeparator/>
      </w:r>
    </w:p>
  </w:footnote>
</w:footnotes>
</file>

<file path=word/header1.xml><?xml version="1.0" encoding="utf-8"?>
<w:hd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p w14:paraId="759368E5" w14:textId="4BBA8BC2" w:rsidR="00983474" w:rsidRDefault="00834FD2">
    <w:pPr>
      <w:pStyle w:val="Header"/>
      <w:rPr>
        <w:noProof/>
        <w:lang w:eastAsia="en-ZA" w:val="en-ZA"/>
      </w:rPr>
    </w:pPr>
    <w:r w:rsidRPr="00781F67">
      <w:rPr>
        <w:noProof/>
        <w:lang w:eastAsia="en-ZA" w:val="en-ZA"/>
      </w:rPr>
      <w:drawing>
        <wp:anchor allowOverlap="1" behindDoc="0" distB="0" distL="114300" distR="114300" distT="0" layoutInCell="1" locked="0" relativeHeight="251658240" simplePos="0" wp14:anchorId="600EE543" wp14:editId="53319A0E">
          <wp:simplePos x="0" y="0"/>
          <wp:positionH relativeFrom="page">
            <wp:posOffset>10160</wp:posOffset>
          </wp:positionH>
          <wp:positionV relativeFrom="page">
            <wp:posOffset>-350</wp:posOffset>
          </wp:positionV>
          <wp:extent cx="10760075" cy="1724025"/>
          <wp:effectExtent b="0" l="0" r="0" t="0"/>
          <wp:wrapNone/>
          <wp:docPr id="1517282798" name="Picture 1517282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0075" cy="172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allowOverlap="1" behindDoc="0" distB="0" distL="114300" distR="114300" distT="0" layoutInCell="1" locked="1" relativeHeight="251660288" simplePos="0" wp14:anchorId="52B845D9" wp14:editId="66E53B96">
              <wp:simplePos x="0" y="0"/>
              <wp:positionH relativeFrom="column">
                <wp:posOffset>9364345</wp:posOffset>
              </wp:positionH>
              <wp:positionV relativeFrom="page">
                <wp:posOffset>1855470</wp:posOffset>
              </wp:positionV>
              <wp:extent cx="2185035" cy="3898265"/>
              <wp:effectExtent b="26035" l="0" r="24765" t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5035" cy="3898265"/>
                        <a:chOff x="0" y="0"/>
                        <a:chExt cx="2184118" cy="3900429"/>
                      </a:xfrm>
                      <a:noFill/>
                    </wpg:grpSpPr>
                    <wps:wsp>
                      <wps:cNvPr id="1568524851" name="Freeform: Shape 1568524851"/>
                      <wps:cNvSpPr/>
                      <wps:spPr>
                        <a:xfrm>
                          <a:off x="0" y="931888"/>
                          <a:ext cx="106482" cy="126452"/>
                        </a:xfrm>
                        <a:custGeom>
                          <a:avLst/>
                          <a:gdLst>
                            <a:gd fmla="*/ 0 w 106482" name="connsiteX0"/>
                            <a:gd fmla="*/ 93144 h 126452" name="connsiteY0"/>
                            <a:gd fmla="*/ 106482 w 106482" name="connsiteX1"/>
                            <a:gd fmla="*/ 0 h 126452" name="connsiteY1"/>
                            <a:gd fmla="*/ 66617 w 106482" name="connsiteX2"/>
                            <a:gd fmla="*/ 126452 h 126452" name="connsiteY2"/>
                            <a:gd fmla="*/ 0 w 106482" name="connsiteX3"/>
                            <a:gd fmla="*/ 93144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106482">
                              <a:moveTo>
                                <a:pt x="0" y="93144"/>
                              </a:moveTo>
                              <a:lnTo>
                                <a:pt x="106482" y="0"/>
                              </a:lnTo>
                              <a:lnTo>
                                <a:pt x="66617" y="126452"/>
                              </a:lnTo>
                              <a:lnTo>
                                <a:pt x="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056696" name="Freeform: Shape 1339056696"/>
                      <wps:cNvSpPr/>
                      <wps:spPr>
                        <a:xfrm>
                          <a:off x="352755" y="2309602"/>
                          <a:ext cx="6706" cy="372725"/>
                        </a:xfrm>
                        <a:custGeom>
                          <a:avLst/>
                          <a:gdLst>
                            <a:gd fmla="*/ 0 w 6706" name="connsiteX0"/>
                            <a:gd fmla="*/ 0 h 372725" name="connsiteY0"/>
                            <a:gd fmla="*/ 6706 w 6706" name="connsiteX1"/>
                            <a:gd fmla="*/ 133159 h 372725" name="connsiteY1"/>
                            <a:gd fmla="*/ 0 w 6706" name="connsiteX2"/>
                            <a:gd fmla="*/ 372726 h 372725" name="connsiteY2"/>
                            <a:gd fmla="*/ 0 w 6706" name="connsiteX3"/>
                            <a:gd fmla="*/ 0 h 37272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72725" w="6706">
                              <a:moveTo>
                                <a:pt x="0" y="0"/>
                              </a:moveTo>
                              <a:lnTo>
                                <a:pt x="6706" y="133159"/>
                              </a:lnTo>
                              <a:lnTo>
                                <a:pt x="0" y="372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27051" name="Freeform: Shape 1676627051"/>
                      <wps:cNvSpPr/>
                      <wps:spPr>
                        <a:xfrm>
                          <a:off x="352755" y="3114963"/>
                          <a:ext cx="6706" cy="252979"/>
                        </a:xfrm>
                        <a:custGeom>
                          <a:avLst/>
                          <a:gdLst>
                            <a:gd fmla="*/ 0 w 6706" name="connsiteX0"/>
                            <a:gd fmla="*/ 0 h 252979" name="connsiteY0"/>
                            <a:gd fmla="*/ 6706 w 6706" name="connsiteX1"/>
                            <a:gd fmla="*/ 113189 h 252979" name="connsiteY1"/>
                            <a:gd fmla="*/ 6706 w 6706" name="connsiteX2"/>
                            <a:gd fmla="*/ 252979 h 252979" name="connsiteY2"/>
                            <a:gd fmla="*/ 0 w 6706" name="connsiteX3"/>
                            <a:gd fmla="*/ 0 h 25297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52979" w="6706">
                              <a:moveTo>
                                <a:pt x="0" y="0"/>
                              </a:moveTo>
                              <a:lnTo>
                                <a:pt x="6706" y="113189"/>
                              </a:lnTo>
                              <a:lnTo>
                                <a:pt x="6706" y="2529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2267667" name="Freeform: Shape 2112267667"/>
                      <wps:cNvSpPr/>
                      <wps:spPr>
                        <a:xfrm>
                          <a:off x="745451" y="312890"/>
                          <a:ext cx="126527" cy="73174"/>
                        </a:xfrm>
                        <a:custGeom>
                          <a:avLst/>
                          <a:gdLst>
                            <a:gd fmla="*/ 0 w 126527" name="connsiteX0"/>
                            <a:gd fmla="*/ 73174 h 73174" name="connsiteY0"/>
                            <a:gd fmla="*/ 86587 w 126527" name="connsiteX1"/>
                            <a:gd fmla="*/ 0 h 73174" name="connsiteY1"/>
                            <a:gd fmla="*/ 126527 w 126527" name="connsiteX2"/>
                            <a:gd fmla="*/ 66542 h 73174" name="connsiteY2"/>
                            <a:gd fmla="*/ 0 w 126527" name="connsiteX3"/>
                            <a:gd fmla="*/ 73174 h 7317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174" w="126527">
                              <a:moveTo>
                                <a:pt x="0" y="73174"/>
                              </a:moveTo>
                              <a:lnTo>
                                <a:pt x="86587" y="0"/>
                              </a:lnTo>
                              <a:lnTo>
                                <a:pt x="126527" y="66542"/>
                              </a:lnTo>
                              <a:lnTo>
                                <a:pt x="0" y="7317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8948151" name="Freeform: Shape 2088948151"/>
                      <wps:cNvSpPr/>
                      <wps:spPr>
                        <a:xfrm>
                          <a:off x="1557519" y="1876966"/>
                          <a:ext cx="86512" cy="86586"/>
                        </a:xfrm>
                        <a:custGeom>
                          <a:avLst/>
                          <a:gdLst>
                            <a:gd fmla="*/ 0 w 86512" name="connsiteX0"/>
                            <a:gd fmla="*/ 46647 h 86586" name="connsiteY0"/>
                            <a:gd fmla="*/ 86512 w 86512" name="connsiteX1"/>
                            <a:gd fmla="*/ 86587 h 86586" name="connsiteY1"/>
                            <a:gd fmla="*/ 53204 w 86512" name="connsiteX2"/>
                            <a:gd fmla="*/ 0 h 86586" name="connsiteY2"/>
                            <a:gd fmla="*/ 0 w 86512" name="connsiteX3"/>
                            <a:gd fmla="*/ 46647 h 8658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86" w="86512">
                              <a:moveTo>
                                <a:pt x="0" y="46647"/>
                              </a:moveTo>
                              <a:lnTo>
                                <a:pt x="86512" y="86587"/>
                              </a:lnTo>
                              <a:lnTo>
                                <a:pt x="53204" y="0"/>
                              </a:lnTo>
                              <a:lnTo>
                                <a:pt x="0" y="4664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8772214" name="Freeform: Shape 1738772214"/>
                      <wps:cNvSpPr/>
                      <wps:spPr>
                        <a:xfrm>
                          <a:off x="1610723" y="1876966"/>
                          <a:ext cx="86586" cy="86586"/>
                        </a:xfrm>
                        <a:custGeom>
                          <a:avLst/>
                          <a:gdLst>
                            <a:gd fmla="*/ 33308 w 86586" name="connsiteX0"/>
                            <a:gd fmla="*/ 86587 h 86586" name="connsiteY0"/>
                            <a:gd fmla="*/ 86587 w 86586" name="connsiteX1"/>
                            <a:gd fmla="*/ 59910 h 86586" name="connsiteY1"/>
                            <a:gd fmla="*/ 0 w 86586" name="connsiteX2"/>
                            <a:gd fmla="*/ 0 h 86586" name="connsiteY2"/>
                            <a:gd fmla="*/ 33308 w 86586" name="connsiteX3"/>
                            <a:gd fmla="*/ 86587 h 8658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86" w="86586">
                              <a:moveTo>
                                <a:pt x="33308" y="86587"/>
                              </a:moveTo>
                              <a:lnTo>
                                <a:pt x="86587" y="59910"/>
                              </a:lnTo>
                              <a:lnTo>
                                <a:pt x="0" y="0"/>
                              </a:lnTo>
                              <a:lnTo>
                                <a:pt x="33308" y="8658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671333" name="Freeform: Shape 502671333"/>
                      <wps:cNvSpPr/>
                      <wps:spPr>
                        <a:xfrm>
                          <a:off x="1284644" y="0"/>
                          <a:ext cx="86512" cy="79880"/>
                        </a:xfrm>
                        <a:custGeom>
                          <a:avLst/>
                          <a:gdLst>
                            <a:gd fmla="*/ 0 w 86512" name="connsiteX0"/>
                            <a:gd fmla="*/ 46647 h 79880" name="connsiteY0"/>
                            <a:gd fmla="*/ 86512 w 86512" name="connsiteX1"/>
                            <a:gd fmla="*/ 0 h 79880" name="connsiteY1"/>
                            <a:gd fmla="*/ 66542 w 86512" name="connsiteX2"/>
                            <a:gd fmla="*/ 79880 h 79880" name="connsiteY2"/>
                            <a:gd fmla="*/ 0 w 86512" name="connsiteX3"/>
                            <a:gd fmla="*/ 46647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86512">
                              <a:moveTo>
                                <a:pt x="0" y="46647"/>
                              </a:moveTo>
                              <a:lnTo>
                                <a:pt x="86512" y="0"/>
                              </a:lnTo>
                              <a:lnTo>
                                <a:pt x="66542" y="79880"/>
                              </a:lnTo>
                              <a:lnTo>
                                <a:pt x="0" y="4664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706907" name="Freeform: Shape 1543706907"/>
                      <wps:cNvSpPr/>
                      <wps:spPr>
                        <a:xfrm>
                          <a:off x="1351186" y="0"/>
                          <a:ext cx="72503" cy="109835"/>
                        </a:xfrm>
                        <a:custGeom>
                          <a:avLst/>
                          <a:gdLst>
                            <a:gd fmla="*/ 19970 w 72503" name="connsiteX0"/>
                            <a:gd fmla="*/ 0 h 109835" name="connsiteY0"/>
                            <a:gd fmla="*/ 72503 w 72503" name="connsiteX1"/>
                            <a:gd fmla="*/ 109836 h 109835" name="connsiteY1"/>
                            <a:gd fmla="*/ 0 w 72503" name="connsiteX2"/>
                            <a:gd fmla="*/ 79880 h 109835" name="connsiteY2"/>
                            <a:gd fmla="*/ 19970 w 72503" name="connsiteX3"/>
                            <a:gd fmla="*/ 0 h 10983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9835" w="72503">
                              <a:moveTo>
                                <a:pt x="19970" y="0"/>
                              </a:moveTo>
                              <a:lnTo>
                                <a:pt x="72503" y="109836"/>
                              </a:lnTo>
                              <a:lnTo>
                                <a:pt x="0" y="79880"/>
                              </a:lnTo>
                              <a:lnTo>
                                <a:pt x="1997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165885" name="Freeform: Shape 1243165885"/>
                      <wps:cNvSpPr/>
                      <wps:spPr>
                        <a:xfrm>
                          <a:off x="1160725" y="79880"/>
                          <a:ext cx="70640" cy="59910"/>
                        </a:xfrm>
                        <a:custGeom>
                          <a:avLst/>
                          <a:gdLst>
                            <a:gd fmla="*/ 0 w 70640" name="connsiteX0"/>
                            <a:gd fmla="*/ 35246 h 59910" name="connsiteY0"/>
                            <a:gd fmla="*/ 64009 w 70640" name="connsiteX1"/>
                            <a:gd fmla="*/ 0 h 59910" name="connsiteY1"/>
                            <a:gd fmla="*/ 70640 w 70640" name="connsiteX2"/>
                            <a:gd fmla="*/ 59910 h 59910" name="connsiteY2"/>
                            <a:gd fmla="*/ 0 w 70640" name="connsiteX3"/>
                            <a:gd fmla="*/ 35246 h 5991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9910" w="70640">
                              <a:moveTo>
                                <a:pt x="0" y="35246"/>
                              </a:moveTo>
                              <a:lnTo>
                                <a:pt x="64009" y="0"/>
                              </a:lnTo>
                              <a:lnTo>
                                <a:pt x="70640" y="59910"/>
                              </a:lnTo>
                              <a:lnTo>
                                <a:pt x="0" y="3524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5310451" name="Freeform: Shape 445310451"/>
                      <wps:cNvSpPr/>
                      <wps:spPr>
                        <a:xfrm>
                          <a:off x="1224733" y="46646"/>
                          <a:ext cx="59910" cy="93144"/>
                        </a:xfrm>
                        <a:custGeom>
                          <a:avLst/>
                          <a:gdLst>
                            <a:gd fmla="*/ 0 w 59910" name="connsiteX0"/>
                            <a:gd fmla="*/ 33234 h 93144" name="connsiteY0"/>
                            <a:gd fmla="*/ 59910 w 59910" name="connsiteX1"/>
                            <a:gd fmla="*/ 0 h 93144" name="connsiteY1"/>
                            <a:gd fmla="*/ 6632 w 59910" name="connsiteX2"/>
                            <a:gd fmla="*/ 93144 h 93144" name="connsiteY2"/>
                            <a:gd fmla="*/ 0 w 59910" name="connsiteX3"/>
                            <a:gd fmla="*/ 33234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59910">
                              <a:moveTo>
                                <a:pt x="0" y="33234"/>
                              </a:moveTo>
                              <a:lnTo>
                                <a:pt x="59910" y="0"/>
                              </a:lnTo>
                              <a:lnTo>
                                <a:pt x="6632" y="93144"/>
                              </a:lnTo>
                              <a:lnTo>
                                <a:pt x="0" y="3323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1468337" name="Freeform: Shape 891468337"/>
                      <wps:cNvSpPr/>
                      <wps:spPr>
                        <a:xfrm>
                          <a:off x="1231365" y="46646"/>
                          <a:ext cx="119820" cy="93144"/>
                        </a:xfrm>
                        <a:custGeom>
                          <a:avLst/>
                          <a:gdLst>
                            <a:gd fmla="*/ 53279 w 119820" name="connsiteX0"/>
                            <a:gd fmla="*/ 0 h 93144" name="connsiteY0"/>
                            <a:gd fmla="*/ 119821 w 119820" name="connsiteX1"/>
                            <a:gd fmla="*/ 33234 h 93144" name="connsiteY1"/>
                            <a:gd fmla="*/ 0 w 119820" name="connsiteX2"/>
                            <a:gd fmla="*/ 93144 h 93144" name="connsiteY2"/>
                            <a:gd fmla="*/ 53279 w 119820" name="connsiteX3"/>
                            <a:gd fmla="*/ 0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119820">
                              <a:moveTo>
                                <a:pt x="53279" y="0"/>
                              </a:moveTo>
                              <a:lnTo>
                                <a:pt x="119821" y="33234"/>
                              </a:lnTo>
                              <a:lnTo>
                                <a:pt x="0" y="93144"/>
                              </a:lnTo>
                              <a:lnTo>
                                <a:pt x="53279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2932661" name="Freeform: Shape 1502932661"/>
                      <wps:cNvSpPr/>
                      <wps:spPr>
                        <a:xfrm>
                          <a:off x="1018400" y="144410"/>
                          <a:ext cx="89790" cy="75260"/>
                        </a:xfrm>
                        <a:custGeom>
                          <a:avLst/>
                          <a:gdLst>
                            <a:gd fmla="*/ 0 w 89790" name="connsiteX0"/>
                            <a:gd fmla="*/ 48659 h 75260" name="connsiteY0"/>
                            <a:gd fmla="*/ 89791 w 89790" name="connsiteX1"/>
                            <a:gd fmla="*/ 0 h 75260" name="connsiteY1"/>
                            <a:gd fmla="*/ 86512 w 89790" name="connsiteX2"/>
                            <a:gd fmla="*/ 75260 h 75260" name="connsiteY2"/>
                            <a:gd fmla="*/ 0 w 89790" name="connsiteX3"/>
                            <a:gd fmla="*/ 48659 h 752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5260" w="89790">
                              <a:moveTo>
                                <a:pt x="0" y="48659"/>
                              </a:moveTo>
                              <a:lnTo>
                                <a:pt x="89791" y="0"/>
                              </a:lnTo>
                              <a:lnTo>
                                <a:pt x="86512" y="75260"/>
                              </a:lnTo>
                              <a:lnTo>
                                <a:pt x="0" y="4865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3343427" name="Freeform: Shape 1153343427"/>
                      <wps:cNvSpPr/>
                      <wps:spPr>
                        <a:xfrm>
                          <a:off x="1104913" y="115126"/>
                          <a:ext cx="55812" cy="104544"/>
                        </a:xfrm>
                        <a:custGeom>
                          <a:avLst/>
                          <a:gdLst>
                            <a:gd fmla="*/ 3279 w 55812" name="connsiteX0"/>
                            <a:gd fmla="*/ 29285 h 104544" name="connsiteY0"/>
                            <a:gd fmla="*/ 55812 w 55812" name="connsiteX1"/>
                            <a:gd fmla="*/ 0 h 104544" name="connsiteY1"/>
                            <a:gd fmla="*/ 0 w 55812" name="connsiteX2"/>
                            <a:gd fmla="*/ 104545 h 104544" name="connsiteY2"/>
                            <a:gd fmla="*/ 3279 w 55812" name="connsiteX3"/>
                            <a:gd fmla="*/ 29285 h 1045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4544" w="55812">
                              <a:moveTo>
                                <a:pt x="3279" y="29285"/>
                              </a:moveTo>
                              <a:lnTo>
                                <a:pt x="55812" y="0"/>
                              </a:lnTo>
                              <a:lnTo>
                                <a:pt x="0" y="104545"/>
                              </a:lnTo>
                              <a:lnTo>
                                <a:pt x="3279" y="2928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0822921" name="Freeform: Shape 970822921"/>
                      <wps:cNvSpPr/>
                      <wps:spPr>
                        <a:xfrm>
                          <a:off x="1104913" y="115126"/>
                          <a:ext cx="126452" cy="104544"/>
                        </a:xfrm>
                        <a:custGeom>
                          <a:avLst/>
                          <a:gdLst>
                            <a:gd fmla="*/ 55812 w 126452" name="connsiteX0"/>
                            <a:gd fmla="*/ 0 h 104544" name="connsiteY0"/>
                            <a:gd fmla="*/ 126452 w 126452" name="connsiteX1"/>
                            <a:gd fmla="*/ 24665 h 104544" name="connsiteY1"/>
                            <a:gd fmla="*/ 0 w 126452" name="connsiteX2"/>
                            <a:gd fmla="*/ 104545 h 104544" name="connsiteY2"/>
                            <a:gd fmla="*/ 55812 w 126452" name="connsiteX3"/>
                            <a:gd fmla="*/ 0 h 1045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4544" w="126452">
                              <a:moveTo>
                                <a:pt x="55812" y="0"/>
                              </a:moveTo>
                              <a:lnTo>
                                <a:pt x="126452" y="24665"/>
                              </a:lnTo>
                              <a:lnTo>
                                <a:pt x="0" y="104545"/>
                              </a:lnTo>
                              <a:lnTo>
                                <a:pt x="5581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3791417" name="Freeform: Shape 593791417"/>
                      <wps:cNvSpPr/>
                      <wps:spPr>
                        <a:xfrm>
                          <a:off x="950294" y="193069"/>
                          <a:ext cx="68106" cy="66542"/>
                        </a:xfrm>
                        <a:custGeom>
                          <a:avLst/>
                          <a:gdLst>
                            <a:gd fmla="*/ 0 w 68106" name="connsiteX0"/>
                            <a:gd fmla="*/ 42250 h 66542" name="connsiteY0"/>
                            <a:gd fmla="*/ 68107 w 68106" name="connsiteX1"/>
                            <a:gd fmla="*/ 0 h 66542" name="connsiteY1"/>
                            <a:gd fmla="*/ 61401 w 68106" name="connsiteX2"/>
                            <a:gd fmla="*/ 66542 h 66542" name="connsiteY2"/>
                            <a:gd fmla="*/ 0 w 68106" name="connsiteX3"/>
                            <a:gd fmla="*/ 42250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68106">
                              <a:moveTo>
                                <a:pt x="0" y="42250"/>
                              </a:moveTo>
                              <a:lnTo>
                                <a:pt x="68107" y="0"/>
                              </a:lnTo>
                              <a:lnTo>
                                <a:pt x="61401" y="66542"/>
                              </a:lnTo>
                              <a:lnTo>
                                <a:pt x="0" y="4225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603306" name="Freeform: Shape 180603306"/>
                      <wps:cNvSpPr/>
                      <wps:spPr>
                        <a:xfrm>
                          <a:off x="1011694" y="193069"/>
                          <a:ext cx="93218" cy="66542"/>
                        </a:xfrm>
                        <a:custGeom>
                          <a:avLst/>
                          <a:gdLst>
                            <a:gd fmla="*/ 6706 w 93218" name="connsiteX0"/>
                            <a:gd fmla="*/ 0 h 66542" name="connsiteY0"/>
                            <a:gd fmla="*/ 93219 w 93218" name="connsiteX1"/>
                            <a:gd fmla="*/ 26602 h 66542" name="connsiteY1"/>
                            <a:gd fmla="*/ 0 w 93218" name="connsiteX2"/>
                            <a:gd fmla="*/ 66542 h 66542" name="connsiteY2"/>
                            <a:gd fmla="*/ 6706 w 93218" name="connsiteX3"/>
                            <a:gd fmla="*/ 0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93218">
                              <a:moveTo>
                                <a:pt x="6706" y="0"/>
                              </a:moveTo>
                              <a:lnTo>
                                <a:pt x="93219" y="26602"/>
                              </a:lnTo>
                              <a:lnTo>
                                <a:pt x="0" y="66542"/>
                              </a:lnTo>
                              <a:lnTo>
                                <a:pt x="670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8732803" name="Freeform: Shape 2128732803"/>
                      <wps:cNvSpPr/>
                      <wps:spPr>
                        <a:xfrm>
                          <a:off x="832038" y="312890"/>
                          <a:ext cx="86512" cy="66542"/>
                        </a:xfrm>
                        <a:custGeom>
                          <a:avLst/>
                          <a:gdLst>
                            <a:gd fmla="*/ 0 w 86512" name="connsiteX0"/>
                            <a:gd fmla="*/ 0 h 66542" name="connsiteY0"/>
                            <a:gd fmla="*/ 39940 w 86512" name="connsiteX1"/>
                            <a:gd fmla="*/ 66542 h 66542" name="connsiteY1"/>
                            <a:gd fmla="*/ 86512 w 86512" name="connsiteX2"/>
                            <a:gd fmla="*/ 13264 h 66542" name="connsiteY2"/>
                            <a:gd fmla="*/ 0 w 86512" name="connsiteX3"/>
                            <a:gd fmla="*/ 0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86512">
                              <a:moveTo>
                                <a:pt x="0" y="0"/>
                              </a:moveTo>
                              <a:lnTo>
                                <a:pt x="39940" y="66542"/>
                              </a:lnTo>
                              <a:lnTo>
                                <a:pt x="86512" y="132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232150" name="Freeform: Shape 975232150"/>
                      <wps:cNvSpPr/>
                      <wps:spPr>
                        <a:xfrm>
                          <a:off x="832038" y="266243"/>
                          <a:ext cx="86512" cy="59910"/>
                        </a:xfrm>
                        <a:custGeom>
                          <a:avLst/>
                          <a:gdLst>
                            <a:gd fmla="*/ 0 w 86512" name="connsiteX0"/>
                            <a:gd fmla="*/ 46647 h 59910" name="connsiteY0"/>
                            <a:gd fmla="*/ 66542 w 86512" name="connsiteX1"/>
                            <a:gd fmla="*/ 0 h 59910" name="connsiteY1"/>
                            <a:gd fmla="*/ 86512 w 86512" name="connsiteX2"/>
                            <a:gd fmla="*/ 59910 h 59910" name="connsiteY2"/>
                            <a:gd fmla="*/ 0 w 86512" name="connsiteX3"/>
                            <a:gd fmla="*/ 46647 h 5991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9910" w="86512">
                              <a:moveTo>
                                <a:pt x="0" y="46647"/>
                              </a:moveTo>
                              <a:lnTo>
                                <a:pt x="66542" y="0"/>
                              </a:lnTo>
                              <a:lnTo>
                                <a:pt x="86512" y="59910"/>
                              </a:lnTo>
                              <a:lnTo>
                                <a:pt x="0" y="4664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57092" name="Freeform: Shape 71457092"/>
                      <wps:cNvSpPr/>
                      <wps:spPr>
                        <a:xfrm>
                          <a:off x="898580" y="235319"/>
                          <a:ext cx="51713" cy="90834"/>
                        </a:xfrm>
                        <a:custGeom>
                          <a:avLst/>
                          <a:gdLst>
                            <a:gd fmla="*/ 0 w 51713" name="connsiteX0"/>
                            <a:gd fmla="*/ 30924 h 90834" name="connsiteY0"/>
                            <a:gd fmla="*/ 51714 w 51713" name="connsiteX1"/>
                            <a:gd fmla="*/ 0 h 90834" name="connsiteY1"/>
                            <a:gd fmla="*/ 19970 w 51713" name="connsiteX2"/>
                            <a:gd fmla="*/ 90834 h 90834" name="connsiteY2"/>
                            <a:gd fmla="*/ 0 w 51713" name="connsiteX3"/>
                            <a:gd fmla="*/ 30924 h 9083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0834" w="51713">
                              <a:moveTo>
                                <a:pt x="0" y="30924"/>
                              </a:moveTo>
                              <a:lnTo>
                                <a:pt x="51714" y="0"/>
                              </a:lnTo>
                              <a:lnTo>
                                <a:pt x="19970" y="90834"/>
                              </a:lnTo>
                              <a:lnTo>
                                <a:pt x="0" y="3092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21371" name="Freeform: Shape 20821371"/>
                      <wps:cNvSpPr/>
                      <wps:spPr>
                        <a:xfrm>
                          <a:off x="918550" y="235319"/>
                          <a:ext cx="93144" cy="90834"/>
                        </a:xfrm>
                        <a:custGeom>
                          <a:avLst/>
                          <a:gdLst>
                            <a:gd fmla="*/ 31744 w 93144" name="connsiteX0"/>
                            <a:gd fmla="*/ 0 h 90834" name="connsiteY0"/>
                            <a:gd fmla="*/ 93144 w 93144" name="connsiteX1"/>
                            <a:gd fmla="*/ 24292 h 90834" name="connsiteY1"/>
                            <a:gd fmla="*/ 0 w 93144" name="connsiteX2"/>
                            <a:gd fmla="*/ 90834 h 90834" name="connsiteY2"/>
                            <a:gd fmla="*/ 31744 w 93144" name="connsiteX3"/>
                            <a:gd fmla="*/ 0 h 9083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0834" w="93144">
                              <a:moveTo>
                                <a:pt x="31744" y="0"/>
                              </a:moveTo>
                              <a:lnTo>
                                <a:pt x="93144" y="24292"/>
                              </a:lnTo>
                              <a:lnTo>
                                <a:pt x="0" y="90834"/>
                              </a:lnTo>
                              <a:lnTo>
                                <a:pt x="3174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1144666" name="Freeform: Shape 1151144666"/>
                      <wps:cNvSpPr/>
                      <wps:spPr>
                        <a:xfrm>
                          <a:off x="1231365" y="79880"/>
                          <a:ext cx="119820" cy="119820"/>
                        </a:xfrm>
                        <a:custGeom>
                          <a:avLst/>
                          <a:gdLst>
                            <a:gd fmla="*/ 0 w 119820" name="connsiteX0"/>
                            <a:gd fmla="*/ 59910 h 119820" name="connsiteY0"/>
                            <a:gd fmla="*/ 119821 w 119820" name="connsiteX1"/>
                            <a:gd fmla="*/ 0 h 119820" name="connsiteY1"/>
                            <a:gd fmla="*/ 113189 w 119820" name="connsiteX2"/>
                            <a:gd fmla="*/ 119821 h 119820" name="connsiteY2"/>
                            <a:gd fmla="*/ 0 w 119820" name="connsiteX3"/>
                            <a:gd fmla="*/ 5991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19820">
                              <a:moveTo>
                                <a:pt x="0" y="59910"/>
                              </a:moveTo>
                              <a:lnTo>
                                <a:pt x="119821" y="0"/>
                              </a:lnTo>
                              <a:lnTo>
                                <a:pt x="113189" y="119821"/>
                              </a:lnTo>
                              <a:lnTo>
                                <a:pt x="0" y="5991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842081" name="Freeform: Shape 2062842081"/>
                      <wps:cNvSpPr/>
                      <wps:spPr>
                        <a:xfrm>
                          <a:off x="1344554" y="79880"/>
                          <a:ext cx="79135" cy="119820"/>
                        </a:xfrm>
                        <a:custGeom>
                          <a:avLst/>
                          <a:gdLst>
                            <a:gd fmla="*/ 6632 w 79135" name="connsiteX0"/>
                            <a:gd fmla="*/ 0 h 119820" name="connsiteY0"/>
                            <a:gd fmla="*/ 79135 w 79135" name="connsiteX1"/>
                            <a:gd fmla="*/ 29955 h 119820" name="connsiteY1"/>
                            <a:gd fmla="*/ 0 w 79135" name="connsiteX2"/>
                            <a:gd fmla="*/ 119821 h 119820" name="connsiteY2"/>
                            <a:gd fmla="*/ 6632 w 79135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79135">
                              <a:moveTo>
                                <a:pt x="6632" y="0"/>
                              </a:moveTo>
                              <a:lnTo>
                                <a:pt x="79135" y="29955"/>
                              </a:lnTo>
                              <a:lnTo>
                                <a:pt x="0" y="119821"/>
                              </a:lnTo>
                              <a:lnTo>
                                <a:pt x="663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103374" name="Freeform: Shape 1929103374"/>
                      <wps:cNvSpPr/>
                      <wps:spPr>
                        <a:xfrm>
                          <a:off x="1344554" y="109835"/>
                          <a:ext cx="129135" cy="101862"/>
                        </a:xfrm>
                        <a:custGeom>
                          <a:avLst/>
                          <a:gdLst>
                            <a:gd fmla="*/ 79135 w 129135" name="connsiteX0"/>
                            <a:gd fmla="*/ 0 h 101862" name="connsiteY0"/>
                            <a:gd fmla="*/ 129135 w 129135" name="connsiteX1"/>
                            <a:gd fmla="*/ 101862 h 101862" name="connsiteY1"/>
                            <a:gd fmla="*/ 0 w 129135" name="connsiteX2"/>
                            <a:gd fmla="*/ 89865 h 101862" name="connsiteY2"/>
                            <a:gd fmla="*/ 79135 w 129135" name="connsiteX3"/>
                            <a:gd fmla="*/ 0 h 1018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1862" w="129135">
                              <a:moveTo>
                                <a:pt x="79135" y="0"/>
                              </a:moveTo>
                              <a:lnTo>
                                <a:pt x="129135" y="101862"/>
                              </a:lnTo>
                              <a:lnTo>
                                <a:pt x="0" y="89865"/>
                              </a:lnTo>
                              <a:lnTo>
                                <a:pt x="79135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88211" name="Freeform: Shape 103188211"/>
                      <wps:cNvSpPr/>
                      <wps:spPr>
                        <a:xfrm>
                          <a:off x="1344554" y="199701"/>
                          <a:ext cx="129135" cy="173024"/>
                        </a:xfrm>
                        <a:custGeom>
                          <a:avLst/>
                          <a:gdLst>
                            <a:gd fmla="*/ 0 w 129135" name="connsiteX0"/>
                            <a:gd fmla="*/ 0 h 173024" name="connsiteY0"/>
                            <a:gd fmla="*/ 129135 w 129135" name="connsiteX1"/>
                            <a:gd fmla="*/ 11997 h 173024" name="connsiteY1"/>
                            <a:gd fmla="*/ 113114 w 129135" name="connsiteX2"/>
                            <a:gd fmla="*/ 173025 h 173024" name="connsiteY2"/>
                            <a:gd fmla="*/ 0 w 129135" name="connsiteX3"/>
                            <a:gd fmla="*/ 0 h 17302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24" w="129135">
                              <a:moveTo>
                                <a:pt x="0" y="0"/>
                              </a:moveTo>
                              <a:lnTo>
                                <a:pt x="129135" y="11997"/>
                              </a:lnTo>
                              <a:lnTo>
                                <a:pt x="113114" y="173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0044837" name="Freeform: Shape 990044837"/>
                      <wps:cNvSpPr/>
                      <wps:spPr>
                        <a:xfrm>
                          <a:off x="1457668" y="211698"/>
                          <a:ext cx="82711" cy="161027"/>
                        </a:xfrm>
                        <a:custGeom>
                          <a:avLst/>
                          <a:gdLst>
                            <a:gd fmla="*/ 16021 w 82711" name="connsiteX0"/>
                            <a:gd fmla="*/ 0 h 161027" name="connsiteY0"/>
                            <a:gd fmla="*/ 82712 w 82711" name="connsiteX1"/>
                            <a:gd fmla="*/ 136438 h 161027" name="connsiteY1"/>
                            <a:gd fmla="*/ 0 w 82711" name="connsiteX2"/>
                            <a:gd fmla="*/ 161028 h 161027" name="connsiteY2"/>
                            <a:gd fmla="*/ 16021 w 82711" name="connsiteX3"/>
                            <a:gd fmla="*/ 0 h 16102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1027" w="82711">
                              <a:moveTo>
                                <a:pt x="16021" y="0"/>
                              </a:moveTo>
                              <a:lnTo>
                                <a:pt x="82712" y="136438"/>
                              </a:lnTo>
                              <a:lnTo>
                                <a:pt x="0" y="161028"/>
                              </a:lnTo>
                              <a:lnTo>
                                <a:pt x="16021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030003" name="Freeform: Shape 1170030003"/>
                      <wps:cNvSpPr/>
                      <wps:spPr>
                        <a:xfrm>
                          <a:off x="1457668" y="348135"/>
                          <a:ext cx="86512" cy="177718"/>
                        </a:xfrm>
                        <a:custGeom>
                          <a:avLst/>
                          <a:gdLst>
                            <a:gd fmla="*/ 0 w 86512" name="connsiteX0"/>
                            <a:gd fmla="*/ 24590 h 177718" name="connsiteY0"/>
                            <a:gd fmla="*/ 82712 w 86512" name="connsiteX1"/>
                            <a:gd fmla="*/ 0 h 177718" name="connsiteY1"/>
                            <a:gd fmla="*/ 86512 w 86512" name="connsiteX2"/>
                            <a:gd fmla="*/ 177719 h 177718" name="connsiteY2"/>
                            <a:gd fmla="*/ 0 w 86512" name="connsiteX3"/>
                            <a:gd fmla="*/ 24590 h 1777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7718" w="86512">
                              <a:moveTo>
                                <a:pt x="0" y="24590"/>
                              </a:moveTo>
                              <a:lnTo>
                                <a:pt x="82712" y="0"/>
                              </a:lnTo>
                              <a:lnTo>
                                <a:pt x="86512" y="177719"/>
                              </a:lnTo>
                              <a:lnTo>
                                <a:pt x="0" y="2459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6055353" name="Freeform: Shape 1986055353"/>
                      <wps:cNvSpPr/>
                      <wps:spPr>
                        <a:xfrm>
                          <a:off x="1540380" y="348135"/>
                          <a:ext cx="63859" cy="177718"/>
                        </a:xfrm>
                        <a:custGeom>
                          <a:avLst/>
                          <a:gdLst>
                            <a:gd fmla="*/ 0 w 63859" name="connsiteX0"/>
                            <a:gd fmla="*/ 0 h 177718" name="connsiteY0"/>
                            <a:gd fmla="*/ 63860 w 63859" name="connsiteX1"/>
                            <a:gd fmla="*/ 130253 h 177718" name="connsiteY1"/>
                            <a:gd fmla="*/ 3800 w 63859" name="connsiteX2"/>
                            <a:gd fmla="*/ 177719 h 177718" name="connsiteY2"/>
                            <a:gd fmla="*/ 0 w 63859" name="connsiteX3"/>
                            <a:gd fmla="*/ 0 h 1777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7718" w="63859">
                              <a:moveTo>
                                <a:pt x="0" y="0"/>
                              </a:moveTo>
                              <a:lnTo>
                                <a:pt x="63860" y="130253"/>
                              </a:lnTo>
                              <a:lnTo>
                                <a:pt x="3800" y="177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2888633" name="Freeform: Shape 792888633"/>
                      <wps:cNvSpPr/>
                      <wps:spPr>
                        <a:xfrm>
                          <a:off x="1763852" y="1039041"/>
                          <a:ext cx="114679" cy="132413"/>
                        </a:xfrm>
                        <a:custGeom>
                          <a:avLst/>
                          <a:gdLst>
                            <a:gd fmla="*/ 0 w 114679" name="connsiteX0"/>
                            <a:gd fmla="*/ 12593 h 132413" name="connsiteY0"/>
                            <a:gd fmla="*/ 114679 w 114679" name="connsiteX1"/>
                            <a:gd fmla="*/ 0 h 132413" name="connsiteY1"/>
                            <a:gd fmla="*/ 86512 w 114679" name="connsiteX2"/>
                            <a:gd fmla="*/ 132414 h 132413" name="connsiteY2"/>
                            <a:gd fmla="*/ 0 w 114679" name="connsiteX3"/>
                            <a:gd fmla="*/ 12593 h 13241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2413" w="114679">
                              <a:moveTo>
                                <a:pt x="0" y="12593"/>
                              </a:moveTo>
                              <a:lnTo>
                                <a:pt x="114679" y="0"/>
                              </a:lnTo>
                              <a:lnTo>
                                <a:pt x="86512" y="132414"/>
                              </a:lnTo>
                              <a:lnTo>
                                <a:pt x="0" y="1259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98625" name="Freeform: Shape 2141298625"/>
                      <wps:cNvSpPr/>
                      <wps:spPr>
                        <a:xfrm>
                          <a:off x="1850364" y="1039041"/>
                          <a:ext cx="98732" cy="143516"/>
                        </a:xfrm>
                        <a:custGeom>
                          <a:avLst/>
                          <a:gdLst>
                            <a:gd fmla="*/ 28167 w 98732" name="connsiteX0"/>
                            <a:gd fmla="*/ 0 h 143516" name="connsiteY0"/>
                            <a:gd fmla="*/ 98733 w 98732" name="connsiteX1"/>
                            <a:gd fmla="*/ 143516 h 143516" name="connsiteY1"/>
                            <a:gd fmla="*/ 0 w 98732" name="connsiteX2"/>
                            <a:gd fmla="*/ 132414 h 143516" name="connsiteY2"/>
                            <a:gd fmla="*/ 28167 w 98732" name="connsiteX3"/>
                            <a:gd fmla="*/ 0 h 14351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3516" w="98732">
                              <a:moveTo>
                                <a:pt x="28167" y="0"/>
                              </a:moveTo>
                              <a:lnTo>
                                <a:pt x="98733" y="143516"/>
                              </a:lnTo>
                              <a:lnTo>
                                <a:pt x="0" y="132414"/>
                              </a:lnTo>
                              <a:lnTo>
                                <a:pt x="28167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713975" name="Freeform: Shape 276713975"/>
                      <wps:cNvSpPr/>
                      <wps:spPr>
                        <a:xfrm>
                          <a:off x="1956846" y="1366909"/>
                          <a:ext cx="106482" cy="150669"/>
                        </a:xfrm>
                        <a:custGeom>
                          <a:avLst/>
                          <a:gdLst>
                            <a:gd fmla="*/ 0 w 106482" name="connsiteX0"/>
                            <a:gd fmla="*/ 17511 h 150669" name="connsiteY0"/>
                            <a:gd fmla="*/ 82116 w 106482" name="connsiteX1"/>
                            <a:gd fmla="*/ 0 h 150669" name="connsiteY1"/>
                            <a:gd fmla="*/ 106482 w 106482" name="connsiteX2"/>
                            <a:gd fmla="*/ 150670 h 150669" name="connsiteY2"/>
                            <a:gd fmla="*/ 0 w 106482" name="connsiteX3"/>
                            <a:gd fmla="*/ 17511 h 15066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0669" w="106482">
                              <a:moveTo>
                                <a:pt x="0" y="17511"/>
                              </a:moveTo>
                              <a:lnTo>
                                <a:pt x="82116" y="0"/>
                              </a:lnTo>
                              <a:lnTo>
                                <a:pt x="106482" y="150670"/>
                              </a:lnTo>
                              <a:lnTo>
                                <a:pt x="0" y="1751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9549984" name="Freeform: Shape 1859549984"/>
                      <wps:cNvSpPr/>
                      <wps:spPr>
                        <a:xfrm>
                          <a:off x="2038962" y="1366909"/>
                          <a:ext cx="92995" cy="189790"/>
                        </a:xfrm>
                        <a:custGeom>
                          <a:avLst/>
                          <a:gdLst>
                            <a:gd fmla="*/ 0 w 92995" name="connsiteX0"/>
                            <a:gd fmla="*/ 0 h 189790" name="connsiteY0"/>
                            <a:gd fmla="*/ 24367 w 92995" name="connsiteX1"/>
                            <a:gd fmla="*/ 150670 h 189790" name="connsiteY1"/>
                            <a:gd fmla="*/ 92995 w 92995" name="connsiteX2"/>
                            <a:gd fmla="*/ 189790 h 189790" name="connsiteY2"/>
                            <a:gd fmla="*/ 0 w 92995" name="connsiteX3"/>
                            <a:gd fmla="*/ 0 h 18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9790" w="92995">
                              <a:moveTo>
                                <a:pt x="0" y="0"/>
                              </a:moveTo>
                              <a:lnTo>
                                <a:pt x="24367" y="150670"/>
                              </a:lnTo>
                              <a:lnTo>
                                <a:pt x="92995" y="1897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5730964" name="Freeform: Shape 965730964"/>
                      <wps:cNvSpPr/>
                      <wps:spPr>
                        <a:xfrm>
                          <a:off x="2063329" y="1517579"/>
                          <a:ext cx="68628" cy="53278"/>
                        </a:xfrm>
                        <a:custGeom>
                          <a:avLst/>
                          <a:gdLst>
                            <a:gd fmla="*/ 0 w 68628" name="connsiteX0"/>
                            <a:gd fmla="*/ 0 h 53278" name="connsiteY0"/>
                            <a:gd fmla="*/ 26676 w 68628" name="connsiteX1"/>
                            <a:gd fmla="*/ 53278 h 53278" name="connsiteY1"/>
                            <a:gd fmla="*/ 68629 w 68628" name="connsiteX2"/>
                            <a:gd fmla="*/ 39121 h 53278" name="connsiteY2"/>
                            <a:gd fmla="*/ 0 w 68628" name="connsiteX3"/>
                            <a:gd fmla="*/ 0 h 5327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3278" w="68628">
                              <a:moveTo>
                                <a:pt x="0" y="0"/>
                              </a:moveTo>
                              <a:lnTo>
                                <a:pt x="26676" y="53278"/>
                              </a:lnTo>
                              <a:lnTo>
                                <a:pt x="68629" y="39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1494549" name="Freeform: Shape 1201494549"/>
                      <wps:cNvSpPr/>
                      <wps:spPr>
                        <a:xfrm>
                          <a:off x="2090005" y="1556699"/>
                          <a:ext cx="65126" cy="47391"/>
                        </a:xfrm>
                        <a:custGeom>
                          <a:avLst/>
                          <a:gdLst>
                            <a:gd fmla="*/ 0 w 65126" name="connsiteX0"/>
                            <a:gd fmla="*/ 14158 h 47391" name="connsiteY0"/>
                            <a:gd fmla="*/ 41952 w 65126" name="connsiteX1"/>
                            <a:gd fmla="*/ 0 h 47391" name="connsiteY1"/>
                            <a:gd fmla="*/ 65127 w 65126" name="connsiteX2"/>
                            <a:gd fmla="*/ 47392 h 47391" name="connsiteY2"/>
                            <a:gd fmla="*/ 0 w 65126" name="connsiteX3"/>
                            <a:gd fmla="*/ 14158 h 4739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47391" w="65126">
                              <a:moveTo>
                                <a:pt x="0" y="14158"/>
                              </a:moveTo>
                              <a:lnTo>
                                <a:pt x="41952" y="0"/>
                              </a:lnTo>
                              <a:lnTo>
                                <a:pt x="65127" y="47392"/>
                              </a:lnTo>
                              <a:lnTo>
                                <a:pt x="0" y="1415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0062254" name="Freeform: Shape 790062254"/>
                      <wps:cNvSpPr/>
                      <wps:spPr>
                        <a:xfrm>
                          <a:off x="2143209" y="1604091"/>
                          <a:ext cx="40908" cy="79880"/>
                        </a:xfrm>
                        <a:custGeom>
                          <a:avLst/>
                          <a:gdLst>
                            <a:gd fmla="*/ 0 w 40908" name="connsiteX0"/>
                            <a:gd fmla="*/ 79880 h 79880" name="connsiteY0"/>
                            <a:gd fmla="*/ 40909 w 40908" name="connsiteX1"/>
                            <a:gd fmla="*/ 59389 h 79880" name="connsiteY1"/>
                            <a:gd fmla="*/ 11922 w 40908" name="connsiteX2"/>
                            <a:gd fmla="*/ 0 h 79880" name="connsiteY2"/>
                            <a:gd fmla="*/ 0 w 40908" name="connsiteX3"/>
                            <a:gd fmla="*/ 79880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40908">
                              <a:moveTo>
                                <a:pt x="0" y="79880"/>
                              </a:moveTo>
                              <a:lnTo>
                                <a:pt x="40909" y="59389"/>
                              </a:lnTo>
                              <a:lnTo>
                                <a:pt x="11922" y="0"/>
                              </a:lnTo>
                              <a:lnTo>
                                <a:pt x="0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301727" name="Freeform: Shape 58301727"/>
                      <wps:cNvSpPr/>
                      <wps:spPr>
                        <a:xfrm>
                          <a:off x="2043359" y="1650663"/>
                          <a:ext cx="53278" cy="93218"/>
                        </a:xfrm>
                        <a:custGeom>
                          <a:avLst/>
                          <a:gdLst>
                            <a:gd fmla="*/ 6706 w 53278" name="connsiteX0"/>
                            <a:gd fmla="*/ 93219 h 93218" name="connsiteY0"/>
                            <a:gd fmla="*/ 53278 w 53278" name="connsiteX1"/>
                            <a:gd fmla="*/ 59910 h 93218" name="connsiteY1"/>
                            <a:gd fmla="*/ 0 w 53278" name="connsiteX2"/>
                            <a:gd fmla="*/ 0 h 93218" name="connsiteY2"/>
                            <a:gd fmla="*/ 6706 w 53278" name="connsiteX3"/>
                            <a:gd fmla="*/ 93219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53278">
                              <a:moveTo>
                                <a:pt x="6706" y="93219"/>
                              </a:moveTo>
                              <a:lnTo>
                                <a:pt x="53278" y="59910"/>
                              </a:lnTo>
                              <a:lnTo>
                                <a:pt x="0" y="0"/>
                              </a:lnTo>
                              <a:lnTo>
                                <a:pt x="6706" y="9321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608624" name="Freeform: Shape 2071608624"/>
                      <wps:cNvSpPr/>
                      <wps:spPr>
                        <a:xfrm>
                          <a:off x="2043359" y="1517579"/>
                          <a:ext cx="46646" cy="133084"/>
                        </a:xfrm>
                        <a:custGeom>
                          <a:avLst/>
                          <a:gdLst>
                            <a:gd fmla="*/ 19970 w 46646" name="connsiteX0"/>
                            <a:gd fmla="*/ 0 h 133084" name="connsiteY0"/>
                            <a:gd fmla="*/ 46646 w 46646" name="connsiteX1"/>
                            <a:gd fmla="*/ 53278 h 133084" name="connsiteY1"/>
                            <a:gd fmla="*/ 0 w 46646" name="connsiteX2"/>
                            <a:gd fmla="*/ 133084 h 133084" name="connsiteY2"/>
                            <a:gd fmla="*/ 19970 w 46646" name="connsiteX3"/>
                            <a:gd fmla="*/ 0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46646">
                              <a:moveTo>
                                <a:pt x="19970" y="0"/>
                              </a:moveTo>
                              <a:lnTo>
                                <a:pt x="46646" y="53278"/>
                              </a:lnTo>
                              <a:lnTo>
                                <a:pt x="0" y="133084"/>
                              </a:lnTo>
                              <a:lnTo>
                                <a:pt x="1997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4662375" name="Freeform: Shape 1724662375"/>
                      <wps:cNvSpPr/>
                      <wps:spPr>
                        <a:xfrm>
                          <a:off x="2043359" y="1570857"/>
                          <a:ext cx="111772" cy="79805"/>
                        </a:xfrm>
                        <a:custGeom>
                          <a:avLst/>
                          <a:gdLst>
                            <a:gd fmla="*/ 46646 w 111772" name="connsiteX0"/>
                            <a:gd fmla="*/ 0 h 79805" name="connsiteY0"/>
                            <a:gd fmla="*/ 111773 w 111772" name="connsiteX1"/>
                            <a:gd fmla="*/ 33234 h 79805" name="connsiteY1"/>
                            <a:gd fmla="*/ 0 w 111772" name="connsiteX2"/>
                            <a:gd fmla="*/ 79806 h 79805" name="connsiteY2"/>
                            <a:gd fmla="*/ 46646 w 111772" name="connsiteX3"/>
                            <a:gd fmla="*/ 0 h 7980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05" w="111772">
                              <a:moveTo>
                                <a:pt x="46646" y="0"/>
                              </a:moveTo>
                              <a:lnTo>
                                <a:pt x="111773" y="33234"/>
                              </a:lnTo>
                              <a:lnTo>
                                <a:pt x="0" y="79806"/>
                              </a:lnTo>
                              <a:lnTo>
                                <a:pt x="4664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593238" name="Freeform: Shape 142593238"/>
                      <wps:cNvSpPr/>
                      <wps:spPr>
                        <a:xfrm>
                          <a:off x="2043359" y="1650663"/>
                          <a:ext cx="99850" cy="59910"/>
                        </a:xfrm>
                        <a:custGeom>
                          <a:avLst/>
                          <a:gdLst>
                            <a:gd fmla="*/ 53278 w 99850" name="connsiteX0"/>
                            <a:gd fmla="*/ 59910 h 59910" name="connsiteY0"/>
                            <a:gd fmla="*/ 99850 w 99850" name="connsiteX1"/>
                            <a:gd fmla="*/ 33308 h 59910" name="connsiteY1"/>
                            <a:gd fmla="*/ 0 w 99850" name="connsiteX2"/>
                            <a:gd fmla="*/ 0 h 59910" name="connsiteY2"/>
                            <a:gd fmla="*/ 53278 w 99850" name="connsiteX3"/>
                            <a:gd fmla="*/ 59910 h 5991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9910" w="99850">
                              <a:moveTo>
                                <a:pt x="53278" y="59910"/>
                              </a:moveTo>
                              <a:lnTo>
                                <a:pt x="99850" y="33308"/>
                              </a:lnTo>
                              <a:lnTo>
                                <a:pt x="0" y="0"/>
                              </a:lnTo>
                              <a:lnTo>
                                <a:pt x="53278" y="5991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9026882" name="Freeform: Shape 1869026882"/>
                      <wps:cNvSpPr/>
                      <wps:spPr>
                        <a:xfrm>
                          <a:off x="2043359" y="1604091"/>
                          <a:ext cx="111772" cy="79880"/>
                        </a:xfrm>
                        <a:custGeom>
                          <a:avLst/>
                          <a:gdLst>
                            <a:gd fmla="*/ 99850 w 111772" name="connsiteX0"/>
                            <a:gd fmla="*/ 79880 h 79880" name="connsiteY0"/>
                            <a:gd fmla="*/ 111773 w 111772" name="connsiteX1"/>
                            <a:gd fmla="*/ 0 h 79880" name="connsiteY1"/>
                            <a:gd fmla="*/ 0 w 111772" name="connsiteX2"/>
                            <a:gd fmla="*/ 46572 h 79880" name="connsiteY2"/>
                            <a:gd fmla="*/ 99850 w 111772" name="connsiteX3"/>
                            <a:gd fmla="*/ 79880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111772">
                              <a:moveTo>
                                <a:pt x="99850" y="79880"/>
                              </a:moveTo>
                              <a:lnTo>
                                <a:pt x="111773" y="0"/>
                              </a:lnTo>
                              <a:lnTo>
                                <a:pt x="0" y="46572"/>
                              </a:lnTo>
                              <a:lnTo>
                                <a:pt x="99850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6057365" name="Freeform: Shape 1616057365"/>
                      <wps:cNvSpPr/>
                      <wps:spPr>
                        <a:xfrm>
                          <a:off x="1963553" y="1710573"/>
                          <a:ext cx="86512" cy="73248"/>
                        </a:xfrm>
                        <a:custGeom>
                          <a:avLst/>
                          <a:gdLst>
                            <a:gd fmla="*/ 0 w 86512" name="connsiteX0"/>
                            <a:gd fmla="*/ 73249 h 73248" name="connsiteY0"/>
                            <a:gd fmla="*/ 86512 w 86512" name="connsiteX1"/>
                            <a:gd fmla="*/ 33308 h 73248" name="connsiteY1"/>
                            <a:gd fmla="*/ 13264 w 86512" name="connsiteX2"/>
                            <a:gd fmla="*/ 0 h 73248" name="connsiteY2"/>
                            <a:gd fmla="*/ 0 w 86512" name="connsiteX3"/>
                            <a:gd fmla="*/ 73249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86512">
                              <a:moveTo>
                                <a:pt x="0" y="73249"/>
                              </a:moveTo>
                              <a:lnTo>
                                <a:pt x="86512" y="33308"/>
                              </a:lnTo>
                              <a:lnTo>
                                <a:pt x="13264" y="0"/>
                              </a:lnTo>
                              <a:lnTo>
                                <a:pt x="0" y="7324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0080848" name="Freeform: Shape 1940080848"/>
                      <wps:cNvSpPr/>
                      <wps:spPr>
                        <a:xfrm>
                          <a:off x="1976816" y="1650663"/>
                          <a:ext cx="73248" cy="93218"/>
                        </a:xfrm>
                        <a:custGeom>
                          <a:avLst/>
                          <a:gdLst>
                            <a:gd fmla="*/ 66542 w 73248" name="connsiteX0"/>
                            <a:gd fmla="*/ 0 h 93218" name="connsiteY0"/>
                            <a:gd fmla="*/ 73249 w 73248" name="connsiteX1"/>
                            <a:gd fmla="*/ 93219 h 93218" name="connsiteY1"/>
                            <a:gd fmla="*/ 0 w 73248" name="connsiteX2"/>
                            <a:gd fmla="*/ 59910 h 93218" name="connsiteY2"/>
                            <a:gd fmla="*/ 66542 w 73248" name="connsiteX3"/>
                            <a:gd fmla="*/ 0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73248">
                              <a:moveTo>
                                <a:pt x="66542" y="0"/>
                              </a:moveTo>
                              <a:lnTo>
                                <a:pt x="73249" y="93219"/>
                              </a:lnTo>
                              <a:lnTo>
                                <a:pt x="0" y="59910"/>
                              </a:lnTo>
                              <a:lnTo>
                                <a:pt x="6654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6451903" name="Freeform: Shape 1146451903"/>
                      <wps:cNvSpPr/>
                      <wps:spPr>
                        <a:xfrm>
                          <a:off x="1863702" y="1750513"/>
                          <a:ext cx="99850" cy="73248"/>
                        </a:xfrm>
                        <a:custGeom>
                          <a:avLst/>
                          <a:gdLst>
                            <a:gd fmla="*/ 39940 w 99850" name="connsiteX0"/>
                            <a:gd fmla="*/ 73249 h 73248" name="connsiteY0"/>
                            <a:gd fmla="*/ 99850 w 99850" name="connsiteX1"/>
                            <a:gd fmla="*/ 33308 h 73248" name="connsiteY1"/>
                            <a:gd fmla="*/ 0 w 99850" name="connsiteX2"/>
                            <a:gd fmla="*/ 0 h 73248" name="connsiteY2"/>
                            <a:gd fmla="*/ 39940 w 99850" name="connsiteX3"/>
                            <a:gd fmla="*/ 73249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99850">
                              <a:moveTo>
                                <a:pt x="39940" y="73249"/>
                              </a:moveTo>
                              <a:lnTo>
                                <a:pt x="99850" y="33308"/>
                              </a:lnTo>
                              <a:lnTo>
                                <a:pt x="0" y="0"/>
                              </a:lnTo>
                              <a:lnTo>
                                <a:pt x="39940" y="7324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2016562" name="Freeform: Shape 312016562"/>
                      <wps:cNvSpPr/>
                      <wps:spPr>
                        <a:xfrm>
                          <a:off x="1863702" y="1710573"/>
                          <a:ext cx="113114" cy="73248"/>
                        </a:xfrm>
                        <a:custGeom>
                          <a:avLst/>
                          <a:gdLst>
                            <a:gd fmla="*/ 99850 w 113114" name="connsiteX0"/>
                            <a:gd fmla="*/ 73249 h 73248" name="connsiteY0"/>
                            <a:gd fmla="*/ 113114 w 113114" name="connsiteX1"/>
                            <a:gd fmla="*/ 0 h 73248" name="connsiteY1"/>
                            <a:gd fmla="*/ 0 w 113114" name="connsiteX2"/>
                            <a:gd fmla="*/ 39940 h 73248" name="connsiteY2"/>
                            <a:gd fmla="*/ 99850 w 113114" name="connsiteX3"/>
                            <a:gd fmla="*/ 73249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113114">
                              <a:moveTo>
                                <a:pt x="99850" y="73249"/>
                              </a:moveTo>
                              <a:lnTo>
                                <a:pt x="113114" y="0"/>
                              </a:lnTo>
                              <a:lnTo>
                                <a:pt x="0" y="39940"/>
                              </a:lnTo>
                              <a:lnTo>
                                <a:pt x="99850" y="7324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8221197" name="Freeform: Shape 828221197"/>
                      <wps:cNvSpPr/>
                      <wps:spPr>
                        <a:xfrm>
                          <a:off x="1783822" y="1797160"/>
                          <a:ext cx="39940" cy="93144"/>
                        </a:xfrm>
                        <a:custGeom>
                          <a:avLst/>
                          <a:gdLst>
                            <a:gd fmla="*/ 0 w 39940" name="connsiteX0"/>
                            <a:gd fmla="*/ 93144 h 93144" name="connsiteY0"/>
                            <a:gd fmla="*/ 39940 w 39940" name="connsiteX1"/>
                            <a:gd fmla="*/ 66542 h 93144" name="connsiteY1"/>
                            <a:gd fmla="*/ 6632 w 39940" name="connsiteX2"/>
                            <a:gd fmla="*/ 0 h 93144" name="connsiteY2"/>
                            <a:gd fmla="*/ 0 w 39940" name="connsiteX3"/>
                            <a:gd fmla="*/ 93144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39940">
                              <a:moveTo>
                                <a:pt x="0" y="93144"/>
                              </a:moveTo>
                              <a:lnTo>
                                <a:pt x="39940" y="66542"/>
                              </a:lnTo>
                              <a:lnTo>
                                <a:pt x="6632" y="0"/>
                              </a:lnTo>
                              <a:lnTo>
                                <a:pt x="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5039598" name="Freeform: Shape 1005039598"/>
                      <wps:cNvSpPr/>
                      <wps:spPr>
                        <a:xfrm>
                          <a:off x="1790454" y="1797160"/>
                          <a:ext cx="113188" cy="66542"/>
                        </a:xfrm>
                        <a:custGeom>
                          <a:avLst/>
                          <a:gdLst>
                            <a:gd fmla="*/ 33308 w 113188" name="connsiteX0"/>
                            <a:gd fmla="*/ 66542 h 66542" name="connsiteY0"/>
                            <a:gd fmla="*/ 113189 w 113188" name="connsiteX1"/>
                            <a:gd fmla="*/ 26602 h 66542" name="connsiteY1"/>
                            <a:gd fmla="*/ 0 w 113188" name="connsiteX2"/>
                            <a:gd fmla="*/ 0 h 66542" name="connsiteY2"/>
                            <a:gd fmla="*/ 33308 w 113188" name="connsiteX3"/>
                            <a:gd fmla="*/ 66542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113188">
                              <a:moveTo>
                                <a:pt x="33308" y="66542"/>
                              </a:moveTo>
                              <a:lnTo>
                                <a:pt x="113189" y="26602"/>
                              </a:lnTo>
                              <a:lnTo>
                                <a:pt x="0" y="0"/>
                              </a:lnTo>
                              <a:lnTo>
                                <a:pt x="33308" y="665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102853" name="Freeform: Shape 1341102853"/>
                      <wps:cNvSpPr/>
                      <wps:spPr>
                        <a:xfrm>
                          <a:off x="1790454" y="1750513"/>
                          <a:ext cx="113188" cy="73248"/>
                        </a:xfrm>
                        <a:custGeom>
                          <a:avLst/>
                          <a:gdLst>
                            <a:gd fmla="*/ 73249 w 113188" name="connsiteX0"/>
                            <a:gd fmla="*/ 0 h 73248" name="connsiteY0"/>
                            <a:gd fmla="*/ 113189 w 113188" name="connsiteX1"/>
                            <a:gd fmla="*/ 73249 h 73248" name="connsiteY1"/>
                            <a:gd fmla="*/ 0 w 113188" name="connsiteX2"/>
                            <a:gd fmla="*/ 46647 h 73248" name="connsiteY2"/>
                            <a:gd fmla="*/ 73249 w 113188" name="connsiteX3"/>
                            <a:gd fmla="*/ 0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113188">
                              <a:moveTo>
                                <a:pt x="73249" y="0"/>
                              </a:moveTo>
                              <a:lnTo>
                                <a:pt x="113189" y="73249"/>
                              </a:lnTo>
                              <a:lnTo>
                                <a:pt x="0" y="46647"/>
                              </a:lnTo>
                              <a:lnTo>
                                <a:pt x="73249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297400" name="Freeform: Shape 477297400"/>
                      <wps:cNvSpPr/>
                      <wps:spPr>
                        <a:xfrm>
                          <a:off x="1610723" y="1830394"/>
                          <a:ext cx="113188" cy="106482"/>
                        </a:xfrm>
                        <a:custGeom>
                          <a:avLst/>
                          <a:gdLst>
                            <a:gd fmla="*/ 0 w 113188" name="connsiteX0"/>
                            <a:gd fmla="*/ 46572 h 106482" name="connsiteY0"/>
                            <a:gd fmla="*/ 86587 w 113188" name="connsiteX1"/>
                            <a:gd fmla="*/ 106482 h 106482" name="connsiteY1"/>
                            <a:gd fmla="*/ 113189 w 113188" name="connsiteX2"/>
                            <a:gd fmla="*/ 0 h 106482" name="connsiteY2"/>
                            <a:gd fmla="*/ 0 w 113188" name="connsiteX3"/>
                            <a:gd fmla="*/ 46572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113188">
                              <a:moveTo>
                                <a:pt x="0" y="46572"/>
                              </a:moveTo>
                              <a:lnTo>
                                <a:pt x="86587" y="106482"/>
                              </a:lnTo>
                              <a:lnTo>
                                <a:pt x="113189" y="0"/>
                              </a:lnTo>
                              <a:lnTo>
                                <a:pt x="0" y="4657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827595" name="Freeform: Shape 375827595"/>
                      <wps:cNvSpPr/>
                      <wps:spPr>
                        <a:xfrm>
                          <a:off x="1697309" y="1830394"/>
                          <a:ext cx="46572" cy="106482"/>
                        </a:xfrm>
                        <a:custGeom>
                          <a:avLst/>
                          <a:gdLst>
                            <a:gd fmla="*/ 0 w 46572" name="connsiteX0"/>
                            <a:gd fmla="*/ 106482 h 106482" name="connsiteY0"/>
                            <a:gd fmla="*/ 46572 w 46572" name="connsiteX1"/>
                            <a:gd fmla="*/ 86512 h 106482" name="connsiteY1"/>
                            <a:gd fmla="*/ 26602 w 46572" name="connsiteX2"/>
                            <a:gd fmla="*/ 0 h 106482" name="connsiteY2"/>
                            <a:gd fmla="*/ 0 w 46572" name="connsiteX3"/>
                            <a:gd fmla="*/ 106482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46572">
                              <a:moveTo>
                                <a:pt x="0" y="106482"/>
                              </a:moveTo>
                              <a:lnTo>
                                <a:pt x="46572" y="86512"/>
                              </a:lnTo>
                              <a:lnTo>
                                <a:pt x="26602" y="0"/>
                              </a:lnTo>
                              <a:lnTo>
                                <a:pt x="0" y="10648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3038083" name="Freeform: Shape 633038083"/>
                      <wps:cNvSpPr/>
                      <wps:spPr>
                        <a:xfrm>
                          <a:off x="1723911" y="1830394"/>
                          <a:ext cx="59910" cy="86512"/>
                        </a:xfrm>
                        <a:custGeom>
                          <a:avLst/>
                          <a:gdLst>
                            <a:gd fmla="*/ 19970 w 59910" name="connsiteX0"/>
                            <a:gd fmla="*/ 86512 h 86512" name="connsiteY0"/>
                            <a:gd fmla="*/ 59910 w 59910" name="connsiteX1"/>
                            <a:gd fmla="*/ 59910 h 86512" name="connsiteY1"/>
                            <a:gd fmla="*/ 0 w 59910" name="connsiteX2"/>
                            <a:gd fmla="*/ 0 h 86512" name="connsiteY2"/>
                            <a:gd fmla="*/ 19970 w 59910" name="connsiteX3"/>
                            <a:gd fmla="*/ 86512 h 8651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12" w="59910">
                              <a:moveTo>
                                <a:pt x="19970" y="86512"/>
                              </a:moveTo>
                              <a:lnTo>
                                <a:pt x="59910" y="59910"/>
                              </a:lnTo>
                              <a:lnTo>
                                <a:pt x="0" y="0"/>
                              </a:lnTo>
                              <a:lnTo>
                                <a:pt x="1997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3541748" name="Freeform: Shape 553541748"/>
                      <wps:cNvSpPr/>
                      <wps:spPr>
                        <a:xfrm>
                          <a:off x="1723911" y="1797160"/>
                          <a:ext cx="66542" cy="93144"/>
                        </a:xfrm>
                        <a:custGeom>
                          <a:avLst/>
                          <a:gdLst>
                            <a:gd fmla="*/ 59910 w 66542" name="connsiteX0"/>
                            <a:gd fmla="*/ 93144 h 93144" name="connsiteY0"/>
                            <a:gd fmla="*/ 66542 w 66542" name="connsiteX1"/>
                            <a:gd fmla="*/ 0 h 93144" name="connsiteY1"/>
                            <a:gd fmla="*/ 0 w 66542" name="connsiteX2"/>
                            <a:gd fmla="*/ 33234 h 93144" name="connsiteY2"/>
                            <a:gd fmla="*/ 59910 w 66542" name="connsiteX3"/>
                            <a:gd fmla="*/ 93144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66542">
                              <a:moveTo>
                                <a:pt x="59910" y="93144"/>
                              </a:moveTo>
                              <a:lnTo>
                                <a:pt x="66542" y="0"/>
                              </a:lnTo>
                              <a:lnTo>
                                <a:pt x="0" y="33234"/>
                              </a:lnTo>
                              <a:lnTo>
                                <a:pt x="5991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492717" name="Freeform: Shape 1365492717"/>
                      <wps:cNvSpPr/>
                      <wps:spPr>
                        <a:xfrm>
                          <a:off x="1863702" y="1517579"/>
                          <a:ext cx="113114" cy="232934"/>
                        </a:xfrm>
                        <a:custGeom>
                          <a:avLst/>
                          <a:gdLst>
                            <a:gd fmla="*/ 0 w 113114" name="connsiteX0"/>
                            <a:gd fmla="*/ 232935 h 232934" name="connsiteY0"/>
                            <a:gd fmla="*/ 113114 w 113114" name="connsiteX1"/>
                            <a:gd fmla="*/ 192995 h 232934" name="connsiteY1"/>
                            <a:gd fmla="*/ 86512 w 113114" name="connsiteX2"/>
                            <a:gd fmla="*/ 0 h 232934" name="connsiteY2"/>
                            <a:gd fmla="*/ 0 w 113114" name="connsiteX3"/>
                            <a:gd fmla="*/ 232935 h 23293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2934" w="113114">
                              <a:moveTo>
                                <a:pt x="0" y="232935"/>
                              </a:moveTo>
                              <a:lnTo>
                                <a:pt x="113114" y="192995"/>
                              </a:lnTo>
                              <a:lnTo>
                                <a:pt x="86512" y="0"/>
                              </a:lnTo>
                              <a:lnTo>
                                <a:pt x="0" y="23293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0028792" name="Freeform: Shape 1590028792"/>
                      <wps:cNvSpPr/>
                      <wps:spPr>
                        <a:xfrm>
                          <a:off x="1950214" y="1384420"/>
                          <a:ext cx="113114" cy="133158"/>
                        </a:xfrm>
                        <a:custGeom>
                          <a:avLst/>
                          <a:gdLst>
                            <a:gd fmla="*/ 6632 w 113114" name="connsiteX0"/>
                            <a:gd fmla="*/ 0 h 133158" name="connsiteY0"/>
                            <a:gd fmla="*/ 113114 w 113114" name="connsiteX1"/>
                            <a:gd fmla="*/ 133159 h 133158" name="connsiteY1"/>
                            <a:gd fmla="*/ 0 w 113114" name="connsiteX2"/>
                            <a:gd fmla="*/ 133159 h 133158" name="connsiteY2"/>
                            <a:gd fmla="*/ 6632 w 113114" name="connsiteX3"/>
                            <a:gd fmla="*/ 0 h 13315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158" w="113114">
                              <a:moveTo>
                                <a:pt x="6632" y="0"/>
                              </a:moveTo>
                              <a:lnTo>
                                <a:pt x="113114" y="133159"/>
                              </a:lnTo>
                              <a:lnTo>
                                <a:pt x="0" y="133159"/>
                              </a:lnTo>
                              <a:lnTo>
                                <a:pt x="663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986870" name="Freeform: Shape 272986870"/>
                      <wps:cNvSpPr/>
                      <wps:spPr>
                        <a:xfrm>
                          <a:off x="1950214" y="1517579"/>
                          <a:ext cx="93144" cy="192994"/>
                        </a:xfrm>
                        <a:custGeom>
                          <a:avLst/>
                          <a:gdLst>
                            <a:gd fmla="*/ 26602 w 93144" name="connsiteX0"/>
                            <a:gd fmla="*/ 192995 h 192994" name="connsiteY0"/>
                            <a:gd fmla="*/ 93144 w 93144" name="connsiteX1"/>
                            <a:gd fmla="*/ 133084 h 192994" name="connsiteY1"/>
                            <a:gd fmla="*/ 0 w 93144" name="connsiteX2"/>
                            <a:gd fmla="*/ 0 h 192994" name="connsiteY2"/>
                            <a:gd fmla="*/ 26602 w 93144" name="connsiteX3"/>
                            <a:gd fmla="*/ 192995 h 19299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2994" w="93144">
                              <a:moveTo>
                                <a:pt x="26602" y="192995"/>
                              </a:moveTo>
                              <a:lnTo>
                                <a:pt x="93144" y="133084"/>
                              </a:lnTo>
                              <a:lnTo>
                                <a:pt x="0" y="0"/>
                              </a:lnTo>
                              <a:lnTo>
                                <a:pt x="26602" y="19299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257138" name="Freeform: Shape 1914257138"/>
                      <wps:cNvSpPr/>
                      <wps:spPr>
                        <a:xfrm>
                          <a:off x="1950214" y="1517579"/>
                          <a:ext cx="113114" cy="133084"/>
                        </a:xfrm>
                        <a:custGeom>
                          <a:avLst/>
                          <a:gdLst>
                            <a:gd fmla="*/ 93144 w 113114" name="connsiteX0"/>
                            <a:gd fmla="*/ 133084 h 133084" name="connsiteY0"/>
                            <a:gd fmla="*/ 113114 w 113114" name="connsiteX1"/>
                            <a:gd fmla="*/ 0 h 133084" name="connsiteY1"/>
                            <a:gd fmla="*/ 0 w 113114" name="connsiteX2"/>
                            <a:gd fmla="*/ 0 h 133084" name="connsiteY2"/>
                            <a:gd fmla="*/ 93144 w 113114" name="connsiteX3"/>
                            <a:gd fmla="*/ 133084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113114">
                              <a:moveTo>
                                <a:pt x="93144" y="133084"/>
                              </a:moveTo>
                              <a:lnTo>
                                <a:pt x="113114" y="0"/>
                              </a:lnTo>
                              <a:lnTo>
                                <a:pt x="0" y="0"/>
                              </a:lnTo>
                              <a:lnTo>
                                <a:pt x="93144" y="13308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1317583" name="Freeform: Shape 1421317583"/>
                      <wps:cNvSpPr/>
                      <wps:spPr>
                        <a:xfrm>
                          <a:off x="1757220" y="1171455"/>
                          <a:ext cx="199626" cy="219671"/>
                        </a:xfrm>
                        <a:custGeom>
                          <a:avLst/>
                          <a:gdLst>
                            <a:gd fmla="*/ 93144 w 199626" name="connsiteX0"/>
                            <a:gd fmla="*/ 0 h 219671" name="connsiteY0"/>
                            <a:gd fmla="*/ 199626 w 199626" name="connsiteX1"/>
                            <a:gd fmla="*/ 212965 h 219671" name="connsiteY1"/>
                            <a:gd fmla="*/ 0 w 199626" name="connsiteX2"/>
                            <a:gd fmla="*/ 219671 h 219671" name="connsiteY2"/>
                            <a:gd fmla="*/ 93144 w 199626" name="connsiteX3"/>
                            <a:gd fmla="*/ 0 h 21967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671" w="199626">
                              <a:moveTo>
                                <a:pt x="93144" y="0"/>
                              </a:moveTo>
                              <a:lnTo>
                                <a:pt x="199626" y="212965"/>
                              </a:lnTo>
                              <a:lnTo>
                                <a:pt x="0" y="219671"/>
                              </a:lnTo>
                              <a:lnTo>
                                <a:pt x="9314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3274644" name="Freeform: Shape 793274644"/>
                      <wps:cNvSpPr/>
                      <wps:spPr>
                        <a:xfrm>
                          <a:off x="1757220" y="1384420"/>
                          <a:ext cx="199626" cy="133158"/>
                        </a:xfrm>
                        <a:custGeom>
                          <a:avLst/>
                          <a:gdLst>
                            <a:gd fmla="*/ 192995 w 199626" name="connsiteX0"/>
                            <a:gd fmla="*/ 133159 h 133158" name="connsiteY0"/>
                            <a:gd fmla="*/ 199626 w 199626" name="connsiteX1"/>
                            <a:gd fmla="*/ 0 h 133158" name="connsiteY1"/>
                            <a:gd fmla="*/ 0 w 199626" name="connsiteX2"/>
                            <a:gd fmla="*/ 6706 h 133158" name="connsiteY2"/>
                            <a:gd fmla="*/ 192995 w 199626" name="connsiteX3"/>
                            <a:gd fmla="*/ 133159 h 13315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158" w="199626">
                              <a:moveTo>
                                <a:pt x="192995" y="133159"/>
                              </a:moveTo>
                              <a:lnTo>
                                <a:pt x="199626" y="0"/>
                              </a:lnTo>
                              <a:lnTo>
                                <a:pt x="0" y="6706"/>
                              </a:lnTo>
                              <a:lnTo>
                                <a:pt x="192995" y="13315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963473" name="Freeform: Shape 1361963473"/>
                      <wps:cNvSpPr/>
                      <wps:spPr>
                        <a:xfrm>
                          <a:off x="1737250" y="1171455"/>
                          <a:ext cx="113114" cy="219671"/>
                        </a:xfrm>
                        <a:custGeom>
                          <a:avLst/>
                          <a:gdLst>
                            <a:gd fmla="*/ 19970 w 113114" name="connsiteX0"/>
                            <a:gd fmla="*/ 219671 h 219671" name="connsiteY0"/>
                            <a:gd fmla="*/ 113114 w 113114" name="connsiteX1"/>
                            <a:gd fmla="*/ 0 h 219671" name="connsiteY1"/>
                            <a:gd fmla="*/ 0 w 113114" name="connsiteX2"/>
                            <a:gd fmla="*/ 46572 h 219671" name="connsiteY2"/>
                            <a:gd fmla="*/ 19970 w 113114" name="connsiteX3"/>
                            <a:gd fmla="*/ 219671 h 21967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671" w="113114">
                              <a:moveTo>
                                <a:pt x="19970" y="219671"/>
                              </a:moveTo>
                              <a:lnTo>
                                <a:pt x="113114" y="0"/>
                              </a:lnTo>
                              <a:lnTo>
                                <a:pt x="0" y="46572"/>
                              </a:lnTo>
                              <a:lnTo>
                                <a:pt x="19970" y="21967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0597878" name="Freeform: Shape 970597878"/>
                      <wps:cNvSpPr/>
                      <wps:spPr>
                        <a:xfrm>
                          <a:off x="1737250" y="1051634"/>
                          <a:ext cx="113114" cy="166392"/>
                        </a:xfrm>
                        <a:custGeom>
                          <a:avLst/>
                          <a:gdLst>
                            <a:gd fmla="*/ 26602 w 113114" name="connsiteX0"/>
                            <a:gd fmla="*/ 0 h 166392" name="connsiteY0"/>
                            <a:gd fmla="*/ 113114 w 113114" name="connsiteX1"/>
                            <a:gd fmla="*/ 119821 h 166392" name="connsiteY1"/>
                            <a:gd fmla="*/ 0 w 113114" name="connsiteX2"/>
                            <a:gd fmla="*/ 166393 h 166392" name="connsiteY2"/>
                            <a:gd fmla="*/ 26602 w 113114" name="connsiteX3"/>
                            <a:gd fmla="*/ 0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113114">
                              <a:moveTo>
                                <a:pt x="26602" y="0"/>
                              </a:moveTo>
                              <a:lnTo>
                                <a:pt x="113114" y="119821"/>
                              </a:lnTo>
                              <a:lnTo>
                                <a:pt x="0" y="166393"/>
                              </a:lnTo>
                              <a:lnTo>
                                <a:pt x="2660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020022" name="Freeform: Shape 347020022"/>
                      <wps:cNvSpPr/>
                      <wps:spPr>
                        <a:xfrm>
                          <a:off x="1357818" y="1178087"/>
                          <a:ext cx="153128" cy="219671"/>
                        </a:xfrm>
                        <a:custGeom>
                          <a:avLst/>
                          <a:gdLst>
                            <a:gd fmla="*/ 0 w 153128" name="connsiteX0"/>
                            <a:gd fmla="*/ 199701 h 219671" name="connsiteY0"/>
                            <a:gd fmla="*/ 146423 w 153128" name="connsiteX1"/>
                            <a:gd fmla="*/ 0 h 219671" name="connsiteY1"/>
                            <a:gd fmla="*/ 153129 w 153128" name="connsiteX2"/>
                            <a:gd fmla="*/ 219671 h 219671" name="connsiteY2"/>
                            <a:gd fmla="*/ 0 w 153128" name="connsiteX3"/>
                            <a:gd fmla="*/ 199701 h 21967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671" w="153128">
                              <a:moveTo>
                                <a:pt x="0" y="199701"/>
                              </a:moveTo>
                              <a:lnTo>
                                <a:pt x="146423" y="0"/>
                              </a:lnTo>
                              <a:lnTo>
                                <a:pt x="153129" y="219671"/>
                              </a:lnTo>
                              <a:lnTo>
                                <a:pt x="0" y="19970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261156" name="Freeform: Shape 319261156"/>
                      <wps:cNvSpPr/>
                      <wps:spPr>
                        <a:xfrm>
                          <a:off x="1504240" y="1178087"/>
                          <a:ext cx="233009" cy="219671"/>
                        </a:xfrm>
                        <a:custGeom>
                          <a:avLst/>
                          <a:gdLst>
                            <a:gd fmla="*/ 0 w 233009" name="connsiteX0"/>
                            <a:gd fmla="*/ 0 h 219671" name="connsiteY0"/>
                            <a:gd fmla="*/ 233009 w 233009" name="connsiteX1"/>
                            <a:gd fmla="*/ 39940 h 219671" name="connsiteY1"/>
                            <a:gd fmla="*/ 6706 w 233009" name="connsiteX2"/>
                            <a:gd fmla="*/ 219671 h 219671" name="connsiteY2"/>
                            <a:gd fmla="*/ 0 w 233009" name="connsiteX3"/>
                            <a:gd fmla="*/ 0 h 21967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671" w="233009">
                              <a:moveTo>
                                <a:pt x="0" y="0"/>
                              </a:moveTo>
                              <a:lnTo>
                                <a:pt x="233009" y="39940"/>
                              </a:lnTo>
                              <a:lnTo>
                                <a:pt x="6706" y="2196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3067971" name="Freeform: Shape 1603067971"/>
                      <wps:cNvSpPr/>
                      <wps:spPr>
                        <a:xfrm>
                          <a:off x="1510947" y="1218027"/>
                          <a:ext cx="246273" cy="179730"/>
                        </a:xfrm>
                        <a:custGeom>
                          <a:avLst/>
                          <a:gdLst>
                            <a:gd fmla="*/ 226303 w 246273" name="connsiteX0"/>
                            <a:gd fmla="*/ 0 h 179730" name="connsiteY0"/>
                            <a:gd fmla="*/ 246273 w 246273" name="connsiteX1"/>
                            <a:gd fmla="*/ 173099 h 179730" name="connsiteY1"/>
                            <a:gd fmla="*/ 0 w 246273" name="connsiteX2"/>
                            <a:gd fmla="*/ 179731 h 179730" name="connsiteY2"/>
                            <a:gd fmla="*/ 226303 w 246273" name="connsiteX3"/>
                            <a:gd fmla="*/ 0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246273">
                              <a:moveTo>
                                <a:pt x="226303" y="0"/>
                              </a:moveTo>
                              <a:lnTo>
                                <a:pt x="246273" y="173099"/>
                              </a:lnTo>
                              <a:lnTo>
                                <a:pt x="0" y="179731"/>
                              </a:lnTo>
                              <a:lnTo>
                                <a:pt x="226303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8968285" name="Freeform: Shape 1748968285"/>
                      <wps:cNvSpPr/>
                      <wps:spPr>
                        <a:xfrm>
                          <a:off x="1224733" y="1118251"/>
                          <a:ext cx="139790" cy="119746"/>
                        </a:xfrm>
                        <a:custGeom>
                          <a:avLst/>
                          <a:gdLst>
                            <a:gd fmla="*/ 0 w 139790" name="connsiteX0"/>
                            <a:gd fmla="*/ 0 h 119746" name="connsiteY0"/>
                            <a:gd fmla="*/ 66542 w 139790" name="connsiteX1"/>
                            <a:gd fmla="*/ 119746 h 119746" name="connsiteY1"/>
                            <a:gd fmla="*/ 139791 w 139790" name="connsiteX2"/>
                            <a:gd fmla="*/ 73174 h 119746" name="connsiteY2"/>
                            <a:gd fmla="*/ 0 w 139790" name="connsiteX3"/>
                            <a:gd fmla="*/ 0 h 11974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6" w="139790">
                              <a:moveTo>
                                <a:pt x="0" y="0"/>
                              </a:moveTo>
                              <a:lnTo>
                                <a:pt x="66542" y="119746"/>
                              </a:lnTo>
                              <a:lnTo>
                                <a:pt x="139791" y="731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0550599" name="Freeform: Shape 1720550599"/>
                      <wps:cNvSpPr/>
                      <wps:spPr>
                        <a:xfrm>
                          <a:off x="1291276" y="1191425"/>
                          <a:ext cx="73248" cy="186362"/>
                        </a:xfrm>
                        <a:custGeom>
                          <a:avLst/>
                          <a:gdLst>
                            <a:gd fmla="*/ 0 w 73248" name="connsiteX0"/>
                            <a:gd fmla="*/ 46572 h 186362" name="connsiteY0"/>
                            <a:gd fmla="*/ 66542 w 73248" name="connsiteX1"/>
                            <a:gd fmla="*/ 186363 h 186362" name="connsiteY1"/>
                            <a:gd fmla="*/ 73249 w 73248" name="connsiteX2"/>
                            <a:gd fmla="*/ 0 h 186362" name="connsiteY2"/>
                            <a:gd fmla="*/ 0 w 73248" name="connsiteX3"/>
                            <a:gd fmla="*/ 46572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73248">
                              <a:moveTo>
                                <a:pt x="0" y="46572"/>
                              </a:moveTo>
                              <a:lnTo>
                                <a:pt x="66542" y="186363"/>
                              </a:lnTo>
                              <a:lnTo>
                                <a:pt x="73249" y="0"/>
                              </a:lnTo>
                              <a:lnTo>
                                <a:pt x="0" y="4657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31015" name="Freeform: Shape 9631015"/>
                      <wps:cNvSpPr/>
                      <wps:spPr>
                        <a:xfrm>
                          <a:off x="1357818" y="1178087"/>
                          <a:ext cx="146422" cy="199701"/>
                        </a:xfrm>
                        <a:custGeom>
                          <a:avLst/>
                          <a:gdLst>
                            <a:gd fmla="*/ 0 w 146422" name="connsiteX0"/>
                            <a:gd fmla="*/ 199701 h 199701" name="connsiteY0"/>
                            <a:gd fmla="*/ 146423 w 146422" name="connsiteX1"/>
                            <a:gd fmla="*/ 0 h 199701" name="connsiteY1"/>
                            <a:gd fmla="*/ 6706 w 146422" name="connsiteX2"/>
                            <a:gd fmla="*/ 13338 h 199701" name="connsiteY2"/>
                            <a:gd fmla="*/ 0 w 146422" name="connsiteX3"/>
                            <a:gd fmla="*/ 199701 h 19970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1" w="146422">
                              <a:moveTo>
                                <a:pt x="0" y="199701"/>
                              </a:moveTo>
                              <a:lnTo>
                                <a:pt x="146423" y="0"/>
                              </a:lnTo>
                              <a:lnTo>
                                <a:pt x="6706" y="13338"/>
                              </a:lnTo>
                              <a:lnTo>
                                <a:pt x="0" y="19970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465037" name="Freeform: Shape 758465037"/>
                      <wps:cNvSpPr/>
                      <wps:spPr>
                        <a:xfrm>
                          <a:off x="1158191" y="978460"/>
                          <a:ext cx="126452" cy="139790"/>
                        </a:xfrm>
                        <a:custGeom>
                          <a:avLst/>
                          <a:gdLst>
                            <a:gd fmla="*/ 0 w 126452" name="connsiteX0"/>
                            <a:gd fmla="*/ 0 h 139790" name="connsiteY0"/>
                            <a:gd fmla="*/ 66542 w 126452" name="connsiteX1"/>
                            <a:gd fmla="*/ 139791 h 139790" name="connsiteY1"/>
                            <a:gd fmla="*/ 126452 w 126452" name="connsiteX2"/>
                            <a:gd fmla="*/ 59910 h 139790" name="connsiteY2"/>
                            <a:gd fmla="*/ 0 w 126452" name="connsiteX3"/>
                            <a:gd fmla="*/ 0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126452">
                              <a:moveTo>
                                <a:pt x="0" y="0"/>
                              </a:moveTo>
                              <a:lnTo>
                                <a:pt x="66542" y="139791"/>
                              </a:lnTo>
                              <a:lnTo>
                                <a:pt x="126452" y="599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8311291" name="Freeform: Shape 788311291"/>
                      <wps:cNvSpPr/>
                      <wps:spPr>
                        <a:xfrm>
                          <a:off x="1224733" y="1038371"/>
                          <a:ext cx="139790" cy="153054"/>
                        </a:xfrm>
                        <a:custGeom>
                          <a:avLst/>
                          <a:gdLst>
                            <a:gd fmla="*/ 0 w 139790" name="connsiteX0"/>
                            <a:gd fmla="*/ 79880 h 153054" name="connsiteY0"/>
                            <a:gd fmla="*/ 139791 w 139790" name="connsiteX1"/>
                            <a:gd fmla="*/ 153054 h 153054" name="connsiteY1"/>
                            <a:gd fmla="*/ 59910 w 139790" name="connsiteX2"/>
                            <a:gd fmla="*/ 0 h 153054" name="connsiteY2"/>
                            <a:gd fmla="*/ 0 w 139790" name="connsiteX3"/>
                            <a:gd fmla="*/ 79880 h 15305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054" w="139790">
                              <a:moveTo>
                                <a:pt x="0" y="79880"/>
                              </a:moveTo>
                              <a:lnTo>
                                <a:pt x="139791" y="153054"/>
                              </a:lnTo>
                              <a:lnTo>
                                <a:pt x="59910" y="0"/>
                              </a:lnTo>
                              <a:lnTo>
                                <a:pt x="0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259726" name="Freeform: Shape 1994259726"/>
                      <wps:cNvSpPr/>
                      <wps:spPr>
                        <a:xfrm>
                          <a:off x="1284644" y="1038371"/>
                          <a:ext cx="219596" cy="153054"/>
                        </a:xfrm>
                        <a:custGeom>
                          <a:avLst/>
                          <a:gdLst>
                            <a:gd fmla="*/ 79880 w 219596" name="connsiteX0"/>
                            <a:gd fmla="*/ 153054 h 153054" name="connsiteY0"/>
                            <a:gd fmla="*/ 219597 w 219596" name="connsiteX1"/>
                            <a:gd fmla="*/ 139716 h 153054" name="connsiteY1"/>
                            <a:gd fmla="*/ 0 w 219596" name="connsiteX2"/>
                            <a:gd fmla="*/ 0 h 153054" name="connsiteY2"/>
                            <a:gd fmla="*/ 79880 w 219596" name="connsiteX3"/>
                            <a:gd fmla="*/ 153054 h 15305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054" w="219596">
                              <a:moveTo>
                                <a:pt x="79880" y="153054"/>
                              </a:moveTo>
                              <a:lnTo>
                                <a:pt x="219597" y="139716"/>
                              </a:lnTo>
                              <a:lnTo>
                                <a:pt x="0" y="0"/>
                              </a:lnTo>
                              <a:lnTo>
                                <a:pt x="79880" y="15305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64072" name="Freeform: Shape 995964072"/>
                      <wps:cNvSpPr/>
                      <wps:spPr>
                        <a:xfrm>
                          <a:off x="1091575" y="838670"/>
                          <a:ext cx="119820" cy="139790"/>
                        </a:xfrm>
                        <a:custGeom>
                          <a:avLst/>
                          <a:gdLst>
                            <a:gd fmla="*/ 0 w 119820" name="connsiteX0"/>
                            <a:gd fmla="*/ 0 h 139790" name="connsiteY0"/>
                            <a:gd fmla="*/ 66617 w 119820" name="connsiteX1"/>
                            <a:gd fmla="*/ 139791 h 139790" name="connsiteY1"/>
                            <a:gd fmla="*/ 119821 w 119820" name="connsiteX2"/>
                            <a:gd fmla="*/ 6632 h 139790" name="connsiteY2"/>
                            <a:gd fmla="*/ 0 w 119820" name="connsiteX3"/>
                            <a:gd fmla="*/ 0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119820">
                              <a:moveTo>
                                <a:pt x="0" y="0"/>
                              </a:moveTo>
                              <a:lnTo>
                                <a:pt x="66617" y="139791"/>
                              </a:lnTo>
                              <a:lnTo>
                                <a:pt x="119821" y="66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0089043" name="Freeform: Shape 930089043"/>
                      <wps:cNvSpPr/>
                      <wps:spPr>
                        <a:xfrm>
                          <a:off x="1091575" y="652307"/>
                          <a:ext cx="119820" cy="192994"/>
                        </a:xfrm>
                        <a:custGeom>
                          <a:avLst/>
                          <a:gdLst>
                            <a:gd fmla="*/ 0 w 119820" name="connsiteX0"/>
                            <a:gd fmla="*/ 186363 h 192994" name="connsiteY0"/>
                            <a:gd fmla="*/ 119821 w 119820" name="connsiteX1"/>
                            <a:gd fmla="*/ 192995 h 192994" name="connsiteY1"/>
                            <a:gd fmla="*/ 39940 w 119820" name="connsiteX2"/>
                            <a:gd fmla="*/ 0 h 192994" name="connsiteY2"/>
                            <a:gd fmla="*/ 0 w 119820" name="connsiteX3"/>
                            <a:gd fmla="*/ 186363 h 19299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2994" w="119820">
                              <a:moveTo>
                                <a:pt x="0" y="186363"/>
                              </a:moveTo>
                              <a:lnTo>
                                <a:pt x="119821" y="192995"/>
                              </a:lnTo>
                              <a:lnTo>
                                <a:pt x="39940" y="0"/>
                              </a:lnTo>
                              <a:lnTo>
                                <a:pt x="0" y="18636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4990938" name="Freeform: Shape 604990938"/>
                      <wps:cNvSpPr/>
                      <wps:spPr>
                        <a:xfrm>
                          <a:off x="1011694" y="505884"/>
                          <a:ext cx="119820" cy="159760"/>
                        </a:xfrm>
                        <a:custGeom>
                          <a:avLst/>
                          <a:gdLst>
                            <a:gd fmla="*/ 0 w 119820" name="connsiteX0"/>
                            <a:gd fmla="*/ 159761 h 159760" name="connsiteY0"/>
                            <a:gd fmla="*/ 119821 w 119820" name="connsiteX1"/>
                            <a:gd fmla="*/ 146423 h 159760" name="connsiteY1"/>
                            <a:gd fmla="*/ 46647 w 119820" name="connsiteX2"/>
                            <a:gd fmla="*/ 0 h 159760" name="connsiteY2"/>
                            <a:gd fmla="*/ 0 w 119820" name="connsiteX3"/>
                            <a:gd fmla="*/ 15976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19820">
                              <a:moveTo>
                                <a:pt x="0" y="159761"/>
                              </a:moveTo>
                              <a:lnTo>
                                <a:pt x="119821" y="146423"/>
                              </a:lnTo>
                              <a:lnTo>
                                <a:pt x="46647" y="0"/>
                              </a:lnTo>
                              <a:lnTo>
                                <a:pt x="0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879533" name="Freeform: Shape 2085879533"/>
                      <wps:cNvSpPr/>
                      <wps:spPr>
                        <a:xfrm>
                          <a:off x="871978" y="326153"/>
                          <a:ext cx="153054" cy="113188"/>
                        </a:xfrm>
                        <a:custGeom>
                          <a:avLst/>
                          <a:gdLst>
                            <a:gd fmla="*/ 0 w 153054" name="connsiteX0"/>
                            <a:gd fmla="*/ 53278 h 113188" name="connsiteY0"/>
                            <a:gd fmla="*/ 46572 w 153054" name="connsiteX1"/>
                            <a:gd fmla="*/ 0 h 113188" name="connsiteY1"/>
                            <a:gd fmla="*/ 153054 w 153054" name="connsiteX2"/>
                            <a:gd fmla="*/ 113189 h 113188" name="connsiteY2"/>
                            <a:gd fmla="*/ 0 w 153054" name="connsiteX3"/>
                            <a:gd fmla="*/ 53278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153054">
                              <a:moveTo>
                                <a:pt x="0" y="53278"/>
                              </a:moveTo>
                              <a:lnTo>
                                <a:pt x="46572" y="0"/>
                              </a:lnTo>
                              <a:lnTo>
                                <a:pt x="153054" y="113189"/>
                              </a:lnTo>
                              <a:lnTo>
                                <a:pt x="0" y="5327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1031672" name="Freeform: Shape 811031672"/>
                      <wps:cNvSpPr/>
                      <wps:spPr>
                        <a:xfrm>
                          <a:off x="871978" y="379432"/>
                          <a:ext cx="153054" cy="119820"/>
                        </a:xfrm>
                        <a:custGeom>
                          <a:avLst/>
                          <a:gdLst>
                            <a:gd fmla="*/ 0 w 153054" name="connsiteX0"/>
                            <a:gd fmla="*/ 0 h 119820" name="connsiteY0"/>
                            <a:gd fmla="*/ 53204 w 153054" name="connsiteX1"/>
                            <a:gd fmla="*/ 119821 h 119820" name="connsiteY1"/>
                            <a:gd fmla="*/ 153054 w 153054" name="connsiteX2"/>
                            <a:gd fmla="*/ 59910 h 119820" name="connsiteY2"/>
                            <a:gd fmla="*/ 0 w 153054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53054">
                              <a:moveTo>
                                <a:pt x="0" y="0"/>
                              </a:moveTo>
                              <a:lnTo>
                                <a:pt x="53204" y="119821"/>
                              </a:lnTo>
                              <a:lnTo>
                                <a:pt x="153054" y="599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988893" name="Freeform: Shape 2140988893"/>
                      <wps:cNvSpPr/>
                      <wps:spPr>
                        <a:xfrm>
                          <a:off x="918550" y="259611"/>
                          <a:ext cx="106482" cy="179730"/>
                        </a:xfrm>
                        <a:custGeom>
                          <a:avLst/>
                          <a:gdLst>
                            <a:gd fmla="*/ 0 w 106482" name="connsiteX0"/>
                            <a:gd fmla="*/ 66542 h 179730" name="connsiteY0"/>
                            <a:gd fmla="*/ 93144 w 106482" name="connsiteX1"/>
                            <a:gd fmla="*/ 0 h 179730" name="connsiteY1"/>
                            <a:gd fmla="*/ 106482 w 106482" name="connsiteX2"/>
                            <a:gd fmla="*/ 179731 h 179730" name="connsiteY2"/>
                            <a:gd fmla="*/ 0 w 106482" name="connsiteX3"/>
                            <a:gd fmla="*/ 66542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106482">
                              <a:moveTo>
                                <a:pt x="0" y="66542"/>
                              </a:moveTo>
                              <a:lnTo>
                                <a:pt x="93144" y="0"/>
                              </a:lnTo>
                              <a:lnTo>
                                <a:pt x="106482" y="179731"/>
                              </a:lnTo>
                              <a:lnTo>
                                <a:pt x="0" y="665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7749401" name="Freeform: Shape 1857749401"/>
                      <wps:cNvSpPr/>
                      <wps:spPr>
                        <a:xfrm>
                          <a:off x="925182" y="439342"/>
                          <a:ext cx="133158" cy="66542"/>
                        </a:xfrm>
                        <a:custGeom>
                          <a:avLst/>
                          <a:gdLst>
                            <a:gd fmla="*/ 0 w 133158" name="connsiteX0"/>
                            <a:gd fmla="*/ 59910 h 66542" name="connsiteY0"/>
                            <a:gd fmla="*/ 133159 w 133158" name="connsiteX1"/>
                            <a:gd fmla="*/ 66542 h 66542" name="connsiteY1"/>
                            <a:gd fmla="*/ 99850 w 133158" name="connsiteX2"/>
                            <a:gd fmla="*/ 0 h 66542" name="connsiteY2"/>
                            <a:gd fmla="*/ 0 w 133158" name="connsiteX3"/>
                            <a:gd fmla="*/ 59910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133158">
                              <a:moveTo>
                                <a:pt x="0" y="59910"/>
                              </a:moveTo>
                              <a:lnTo>
                                <a:pt x="133159" y="66542"/>
                              </a:lnTo>
                              <a:lnTo>
                                <a:pt x="99850" y="0"/>
                              </a:lnTo>
                              <a:lnTo>
                                <a:pt x="0" y="5991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5158908" name="Freeform: Shape 855158908"/>
                      <wps:cNvSpPr/>
                      <wps:spPr>
                        <a:xfrm>
                          <a:off x="1011694" y="259611"/>
                          <a:ext cx="173099" cy="179730"/>
                        </a:xfrm>
                        <a:custGeom>
                          <a:avLst/>
                          <a:gdLst>
                            <a:gd fmla="*/ 0 w 173099" name="connsiteX0"/>
                            <a:gd fmla="*/ 0 h 179730" name="connsiteY0"/>
                            <a:gd fmla="*/ 13338 w 173099" name="connsiteX1"/>
                            <a:gd fmla="*/ 179731 h 179730" name="connsiteY1"/>
                            <a:gd fmla="*/ 173099 w 173099" name="connsiteX2"/>
                            <a:gd fmla="*/ 86512 h 179730" name="connsiteY2"/>
                            <a:gd fmla="*/ 0 w 173099" name="connsiteX3"/>
                            <a:gd fmla="*/ 0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173099">
                              <a:moveTo>
                                <a:pt x="0" y="0"/>
                              </a:moveTo>
                              <a:lnTo>
                                <a:pt x="13338" y="179731"/>
                              </a:lnTo>
                              <a:lnTo>
                                <a:pt x="173099" y="865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4209706" name="Freeform: Shape 754209706"/>
                      <wps:cNvSpPr/>
                      <wps:spPr>
                        <a:xfrm>
                          <a:off x="1011694" y="219671"/>
                          <a:ext cx="173099" cy="126452"/>
                        </a:xfrm>
                        <a:custGeom>
                          <a:avLst/>
                          <a:gdLst>
                            <a:gd fmla="*/ 0 w 173099" name="connsiteX0"/>
                            <a:gd fmla="*/ 39940 h 126452" name="connsiteY0"/>
                            <a:gd fmla="*/ 93219 w 173099" name="connsiteX1"/>
                            <a:gd fmla="*/ 0 h 126452" name="connsiteY1"/>
                            <a:gd fmla="*/ 173099 w 173099" name="connsiteX2"/>
                            <a:gd fmla="*/ 126452 h 126452" name="connsiteY2"/>
                            <a:gd fmla="*/ 0 w 173099" name="connsiteX3"/>
                            <a:gd fmla="*/ 39940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173099">
                              <a:moveTo>
                                <a:pt x="0" y="39940"/>
                              </a:moveTo>
                              <a:lnTo>
                                <a:pt x="93219" y="0"/>
                              </a:lnTo>
                              <a:lnTo>
                                <a:pt x="173099" y="126452"/>
                              </a:lnTo>
                              <a:lnTo>
                                <a:pt x="0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1080437" name="Freeform: Shape 1091080437"/>
                      <wps:cNvSpPr/>
                      <wps:spPr>
                        <a:xfrm>
                          <a:off x="1025032" y="346123"/>
                          <a:ext cx="159760" cy="159760"/>
                        </a:xfrm>
                        <a:custGeom>
                          <a:avLst/>
                          <a:gdLst>
                            <a:gd fmla="*/ 0 w 159760" name="connsiteX0"/>
                            <a:gd fmla="*/ 93219 h 159760" name="connsiteY0"/>
                            <a:gd fmla="*/ 33308 w 159760" name="connsiteX1"/>
                            <a:gd fmla="*/ 159761 h 159760" name="connsiteY1"/>
                            <a:gd fmla="*/ 159761 w 159760" name="connsiteX2"/>
                            <a:gd fmla="*/ 0 h 159760" name="connsiteY2"/>
                            <a:gd fmla="*/ 0 w 159760" name="connsiteX3"/>
                            <a:gd fmla="*/ 93219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59760">
                              <a:moveTo>
                                <a:pt x="0" y="93219"/>
                              </a:moveTo>
                              <a:lnTo>
                                <a:pt x="33308" y="159761"/>
                              </a:lnTo>
                              <a:lnTo>
                                <a:pt x="159761" y="0"/>
                              </a:lnTo>
                              <a:lnTo>
                                <a:pt x="0" y="9321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8741334" name="Freeform: Shape 548741334"/>
                      <wps:cNvSpPr/>
                      <wps:spPr>
                        <a:xfrm>
                          <a:off x="1104913" y="139791"/>
                          <a:ext cx="126452" cy="206332"/>
                        </a:xfrm>
                        <a:custGeom>
                          <a:avLst/>
                          <a:gdLst>
                            <a:gd fmla="*/ 0 w 126452" name="connsiteX0"/>
                            <a:gd fmla="*/ 79880 h 206332" name="connsiteY0"/>
                            <a:gd fmla="*/ 126452 w 126452" name="connsiteX1"/>
                            <a:gd fmla="*/ 0 h 206332" name="connsiteY1"/>
                            <a:gd fmla="*/ 79880 w 126452" name="connsiteX2"/>
                            <a:gd fmla="*/ 206333 h 206332" name="connsiteY2"/>
                            <a:gd fmla="*/ 0 w 126452" name="connsiteX3"/>
                            <a:gd fmla="*/ 79880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126452">
                              <a:moveTo>
                                <a:pt x="0" y="79880"/>
                              </a:moveTo>
                              <a:lnTo>
                                <a:pt x="126452" y="0"/>
                              </a:lnTo>
                              <a:lnTo>
                                <a:pt x="79880" y="206333"/>
                              </a:lnTo>
                              <a:lnTo>
                                <a:pt x="0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068963" name="Freeform: Shape 67068963"/>
                      <wps:cNvSpPr/>
                      <wps:spPr>
                        <a:xfrm>
                          <a:off x="1184793" y="139791"/>
                          <a:ext cx="159760" cy="206332"/>
                        </a:xfrm>
                        <a:custGeom>
                          <a:avLst/>
                          <a:gdLst>
                            <a:gd fmla="*/ 46572 w 159760" name="connsiteX0"/>
                            <a:gd fmla="*/ 0 h 206332" name="connsiteY0"/>
                            <a:gd fmla="*/ 159761 w 159760" name="connsiteX1"/>
                            <a:gd fmla="*/ 59910 h 206332" name="connsiteY1"/>
                            <a:gd fmla="*/ 0 w 159760" name="connsiteX2"/>
                            <a:gd fmla="*/ 206333 h 206332" name="connsiteY2"/>
                            <a:gd fmla="*/ 46572 w 159760" name="connsiteX3"/>
                            <a:gd fmla="*/ 0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159760">
                              <a:moveTo>
                                <a:pt x="46572" y="0"/>
                              </a:moveTo>
                              <a:lnTo>
                                <a:pt x="159761" y="59910"/>
                              </a:lnTo>
                              <a:lnTo>
                                <a:pt x="0" y="206333"/>
                              </a:lnTo>
                              <a:lnTo>
                                <a:pt x="4657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026903" name="Freeform: Shape 1543026903"/>
                      <wps:cNvSpPr/>
                      <wps:spPr>
                        <a:xfrm>
                          <a:off x="1184793" y="199701"/>
                          <a:ext cx="272875" cy="173024"/>
                        </a:xfrm>
                        <a:custGeom>
                          <a:avLst/>
                          <a:gdLst>
                            <a:gd fmla="*/ 159761 w 272875" name="connsiteX0"/>
                            <a:gd fmla="*/ 0 h 173024" name="connsiteY0"/>
                            <a:gd fmla="*/ 272875 w 272875" name="connsiteX1"/>
                            <a:gd fmla="*/ 173025 h 173024" name="connsiteY1"/>
                            <a:gd fmla="*/ 0 w 272875" name="connsiteX2"/>
                            <a:gd fmla="*/ 146423 h 173024" name="connsiteY2"/>
                            <a:gd fmla="*/ 159761 w 272875" name="connsiteX3"/>
                            <a:gd fmla="*/ 0 h 17302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24" w="272875">
                              <a:moveTo>
                                <a:pt x="159761" y="0"/>
                              </a:moveTo>
                              <a:lnTo>
                                <a:pt x="272875" y="173025"/>
                              </a:lnTo>
                              <a:lnTo>
                                <a:pt x="0" y="146423"/>
                              </a:lnTo>
                              <a:lnTo>
                                <a:pt x="159761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2076127" name="Freeform: Shape 1152076127"/>
                      <wps:cNvSpPr/>
                      <wps:spPr>
                        <a:xfrm>
                          <a:off x="1477638" y="712217"/>
                          <a:ext cx="192994" cy="133084"/>
                        </a:xfrm>
                        <a:custGeom>
                          <a:avLst/>
                          <a:gdLst>
                            <a:gd fmla="*/ 153054 w 192994" name="connsiteX0"/>
                            <a:gd fmla="*/ 13338 h 133084" name="connsiteY0"/>
                            <a:gd fmla="*/ 192995 w 192994" name="connsiteX1"/>
                            <a:gd fmla="*/ 133084 h 133084" name="connsiteY1"/>
                            <a:gd fmla="*/ 0 w 192994" name="connsiteX2"/>
                            <a:gd fmla="*/ 0 h 133084" name="connsiteY2"/>
                            <a:gd fmla="*/ 153054 w 192994" name="connsiteX3"/>
                            <a:gd fmla="*/ 13338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192994">
                              <a:moveTo>
                                <a:pt x="153054" y="13338"/>
                              </a:moveTo>
                              <a:lnTo>
                                <a:pt x="192995" y="133084"/>
                              </a:lnTo>
                              <a:lnTo>
                                <a:pt x="0" y="0"/>
                              </a:lnTo>
                              <a:lnTo>
                                <a:pt x="153054" y="1333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1809770" name="Freeform: Shape 1051809770"/>
                      <wps:cNvSpPr/>
                      <wps:spPr>
                        <a:xfrm>
                          <a:off x="1284644" y="1018400"/>
                          <a:ext cx="319447" cy="159686"/>
                        </a:xfrm>
                        <a:custGeom>
                          <a:avLst/>
                          <a:gdLst>
                            <a:gd fmla="*/ 0 w 319447" name="connsiteX0"/>
                            <a:gd fmla="*/ 19970 h 159686" name="connsiteY0"/>
                            <a:gd fmla="*/ 219597 w 319447" name="connsiteX1"/>
                            <a:gd fmla="*/ 159686 h 159686" name="connsiteY1"/>
                            <a:gd fmla="*/ 319447 w 319447" name="connsiteX2"/>
                            <a:gd fmla="*/ 0 h 159686" name="connsiteY2"/>
                            <a:gd fmla="*/ 0 w 319447" name="connsiteX3"/>
                            <a:gd fmla="*/ 19970 h 15968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686" w="319447">
                              <a:moveTo>
                                <a:pt x="0" y="19970"/>
                              </a:moveTo>
                              <a:lnTo>
                                <a:pt x="219597" y="159686"/>
                              </a:lnTo>
                              <a:lnTo>
                                <a:pt x="319447" y="0"/>
                              </a:lnTo>
                              <a:lnTo>
                                <a:pt x="0" y="1997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5384979" name="Freeform: Shape 1845384979"/>
                      <wps:cNvSpPr/>
                      <wps:spPr>
                        <a:xfrm>
                          <a:off x="1504240" y="1018400"/>
                          <a:ext cx="233009" cy="199626"/>
                        </a:xfrm>
                        <a:custGeom>
                          <a:avLst/>
                          <a:gdLst>
                            <a:gd fmla="*/ 0 w 233009" name="connsiteX0"/>
                            <a:gd fmla="*/ 159686 h 199626" name="connsiteY0"/>
                            <a:gd fmla="*/ 233009 w 233009" name="connsiteX1"/>
                            <a:gd fmla="*/ 199627 h 199626" name="connsiteY1"/>
                            <a:gd fmla="*/ 99850 w 233009" name="connsiteX2"/>
                            <a:gd fmla="*/ 0 h 199626" name="connsiteY2"/>
                            <a:gd fmla="*/ 0 w 233009" name="connsiteX3"/>
                            <a:gd fmla="*/ 159686 h 19962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626" w="233009">
                              <a:moveTo>
                                <a:pt x="0" y="159686"/>
                              </a:moveTo>
                              <a:lnTo>
                                <a:pt x="233009" y="199627"/>
                              </a:lnTo>
                              <a:lnTo>
                                <a:pt x="99850" y="0"/>
                              </a:lnTo>
                              <a:lnTo>
                                <a:pt x="0" y="15968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9155698" name="Freeform: Shape 1479155698"/>
                      <wps:cNvSpPr/>
                      <wps:spPr>
                        <a:xfrm>
                          <a:off x="1604091" y="845301"/>
                          <a:ext cx="159760" cy="206332"/>
                        </a:xfrm>
                        <a:custGeom>
                          <a:avLst/>
                          <a:gdLst>
                            <a:gd fmla="*/ 66542 w 159760" name="connsiteX0"/>
                            <a:gd fmla="*/ 0 h 206332" name="connsiteY0"/>
                            <a:gd fmla="*/ 159761 w 159760" name="connsiteX1"/>
                            <a:gd fmla="*/ 206333 h 206332" name="connsiteY1"/>
                            <a:gd fmla="*/ 0 w 159760" name="connsiteX2"/>
                            <a:gd fmla="*/ 173099 h 206332" name="connsiteY2"/>
                            <a:gd fmla="*/ 66542 w 159760" name="connsiteX3"/>
                            <a:gd fmla="*/ 0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159760">
                              <a:moveTo>
                                <a:pt x="66542" y="0"/>
                              </a:moveTo>
                              <a:lnTo>
                                <a:pt x="159761" y="206333"/>
                              </a:lnTo>
                              <a:lnTo>
                                <a:pt x="0" y="173099"/>
                              </a:lnTo>
                              <a:lnTo>
                                <a:pt x="6654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433896" name="Freeform: Shape 1543433896"/>
                      <wps:cNvSpPr/>
                      <wps:spPr>
                        <a:xfrm>
                          <a:off x="1604091" y="1018400"/>
                          <a:ext cx="159760" cy="199626"/>
                        </a:xfrm>
                        <a:custGeom>
                          <a:avLst/>
                          <a:gdLst>
                            <a:gd fmla="*/ 133159 w 159760" name="connsiteX0"/>
                            <a:gd fmla="*/ 199627 h 199626" name="connsiteY0"/>
                            <a:gd fmla="*/ 159761 w 159760" name="connsiteX1"/>
                            <a:gd fmla="*/ 33234 h 199626" name="connsiteY1"/>
                            <a:gd fmla="*/ 0 w 159760" name="connsiteX2"/>
                            <a:gd fmla="*/ 0 h 199626" name="connsiteY2"/>
                            <a:gd fmla="*/ 133159 w 159760" name="connsiteX3"/>
                            <a:gd fmla="*/ 199627 h 19962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626" w="159760">
                              <a:moveTo>
                                <a:pt x="133159" y="199627"/>
                              </a:moveTo>
                              <a:lnTo>
                                <a:pt x="159761" y="33234"/>
                              </a:lnTo>
                              <a:lnTo>
                                <a:pt x="0" y="0"/>
                              </a:lnTo>
                              <a:lnTo>
                                <a:pt x="133159" y="19962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0703939" name="Freeform: Shape 630703939"/>
                      <wps:cNvSpPr/>
                      <wps:spPr>
                        <a:xfrm>
                          <a:off x="1284644" y="825331"/>
                          <a:ext cx="319447" cy="213039"/>
                        </a:xfrm>
                        <a:custGeom>
                          <a:avLst/>
                          <a:gdLst>
                            <a:gd fmla="*/ 0 w 319447" name="connsiteX0"/>
                            <a:gd fmla="*/ 213039 h 213039" name="connsiteY0"/>
                            <a:gd fmla="*/ 319447 w 319447" name="connsiteX1"/>
                            <a:gd fmla="*/ 193069 h 213039" name="connsiteY1"/>
                            <a:gd fmla="*/ 119746 w 319447" name="connsiteX2"/>
                            <a:gd fmla="*/ 0 h 213039" name="connsiteY2"/>
                            <a:gd fmla="*/ 0 w 319447" name="connsiteX3"/>
                            <a:gd fmla="*/ 213039 h 21303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3039" w="319447">
                              <a:moveTo>
                                <a:pt x="0" y="213039"/>
                              </a:moveTo>
                              <a:lnTo>
                                <a:pt x="319447" y="193069"/>
                              </a:lnTo>
                              <a:lnTo>
                                <a:pt x="119746" y="0"/>
                              </a:lnTo>
                              <a:lnTo>
                                <a:pt x="0" y="21303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4398131" name="Freeform: Shape 754398131"/>
                      <wps:cNvSpPr/>
                      <wps:spPr>
                        <a:xfrm>
                          <a:off x="1404390" y="712217"/>
                          <a:ext cx="266243" cy="133084"/>
                        </a:xfrm>
                        <a:custGeom>
                          <a:avLst/>
                          <a:gdLst>
                            <a:gd fmla="*/ 73249 w 266243" name="connsiteX0"/>
                            <a:gd fmla="*/ 0 h 133084" name="connsiteY0"/>
                            <a:gd fmla="*/ 266243 w 266243" name="connsiteX1"/>
                            <a:gd fmla="*/ 133084 h 133084" name="connsiteY1"/>
                            <a:gd fmla="*/ 0 w 266243" name="connsiteX2"/>
                            <a:gd fmla="*/ 113114 h 133084" name="connsiteY2"/>
                            <a:gd fmla="*/ 73249 w 266243" name="connsiteX3"/>
                            <a:gd fmla="*/ 0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266243">
                              <a:moveTo>
                                <a:pt x="73249" y="0"/>
                              </a:moveTo>
                              <a:lnTo>
                                <a:pt x="266243" y="133084"/>
                              </a:lnTo>
                              <a:lnTo>
                                <a:pt x="0" y="113114"/>
                              </a:lnTo>
                              <a:lnTo>
                                <a:pt x="73249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470663" name="Freeform: Shape 1532470663"/>
                      <wps:cNvSpPr/>
                      <wps:spPr>
                        <a:xfrm>
                          <a:off x="1404390" y="825331"/>
                          <a:ext cx="266243" cy="193069"/>
                        </a:xfrm>
                        <a:custGeom>
                          <a:avLst/>
                          <a:gdLst>
                            <a:gd fmla="*/ 199701 w 266243" name="connsiteX0"/>
                            <a:gd fmla="*/ 193069 h 193069" name="connsiteY0"/>
                            <a:gd fmla="*/ 266243 w 266243" name="connsiteX1"/>
                            <a:gd fmla="*/ 19970 h 193069" name="connsiteY1"/>
                            <a:gd fmla="*/ 0 w 266243" name="connsiteX2"/>
                            <a:gd fmla="*/ 0 h 193069" name="connsiteY2"/>
                            <a:gd fmla="*/ 199701 w 266243" name="connsiteX3"/>
                            <a:gd fmla="*/ 193069 h 19306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3069" w="266243">
                              <a:moveTo>
                                <a:pt x="199701" y="193069"/>
                              </a:moveTo>
                              <a:lnTo>
                                <a:pt x="266243" y="19970"/>
                              </a:lnTo>
                              <a:lnTo>
                                <a:pt x="0" y="0"/>
                              </a:lnTo>
                              <a:lnTo>
                                <a:pt x="199701" y="19306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076014" name="Freeform: Shape 1288076014"/>
                      <wps:cNvSpPr/>
                      <wps:spPr>
                        <a:xfrm>
                          <a:off x="1058341" y="505884"/>
                          <a:ext cx="266243" cy="146422"/>
                        </a:xfrm>
                        <a:custGeom>
                          <a:avLst/>
                          <a:gdLst>
                            <a:gd fmla="*/ 0 w 266243" name="connsiteX0"/>
                            <a:gd fmla="*/ 0 h 146422" name="connsiteY0"/>
                            <a:gd fmla="*/ 73174 w 266243" name="connsiteX1"/>
                            <a:gd fmla="*/ 146423 h 146422" name="connsiteY1"/>
                            <a:gd fmla="*/ 266243 w 266243" name="connsiteX2"/>
                            <a:gd fmla="*/ 46572 h 146422" name="connsiteY2"/>
                            <a:gd fmla="*/ 0 w 266243" name="connsiteX3"/>
                            <a:gd fmla="*/ 0 h 14642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6422" w="266243">
                              <a:moveTo>
                                <a:pt x="0" y="0"/>
                              </a:moveTo>
                              <a:lnTo>
                                <a:pt x="73174" y="146423"/>
                              </a:lnTo>
                              <a:lnTo>
                                <a:pt x="266243" y="465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0697823" name="Freeform: Shape 270697823"/>
                      <wps:cNvSpPr/>
                      <wps:spPr>
                        <a:xfrm>
                          <a:off x="1058341" y="346123"/>
                          <a:ext cx="266243" cy="206332"/>
                        </a:xfrm>
                        <a:custGeom>
                          <a:avLst/>
                          <a:gdLst>
                            <a:gd fmla="*/ 0 w 266243" name="connsiteX0"/>
                            <a:gd fmla="*/ 159761 h 206332" name="connsiteY0"/>
                            <a:gd fmla="*/ 126452 w 266243" name="connsiteX1"/>
                            <a:gd fmla="*/ 0 h 206332" name="connsiteY1"/>
                            <a:gd fmla="*/ 266243 w 266243" name="connsiteX2"/>
                            <a:gd fmla="*/ 206333 h 206332" name="connsiteY2"/>
                            <a:gd fmla="*/ 0 w 266243" name="connsiteX3"/>
                            <a:gd fmla="*/ 159761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266243">
                              <a:moveTo>
                                <a:pt x="0" y="159761"/>
                              </a:moveTo>
                              <a:lnTo>
                                <a:pt x="126452" y="0"/>
                              </a:lnTo>
                              <a:lnTo>
                                <a:pt x="266243" y="206333"/>
                              </a:lnTo>
                              <a:lnTo>
                                <a:pt x="0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878869" name="Freeform: Shape 1238878869"/>
                      <wps:cNvSpPr/>
                      <wps:spPr>
                        <a:xfrm>
                          <a:off x="1131515" y="552456"/>
                          <a:ext cx="193069" cy="292845"/>
                        </a:xfrm>
                        <a:custGeom>
                          <a:avLst/>
                          <a:gdLst>
                            <a:gd fmla="*/ 0 w 193069" name="connsiteX0"/>
                            <a:gd fmla="*/ 99851 h 292845" name="connsiteY0"/>
                            <a:gd fmla="*/ 79880 w 193069" name="connsiteX1"/>
                            <a:gd fmla="*/ 292845 h 292845" name="connsiteY1"/>
                            <a:gd fmla="*/ 193069 w 193069" name="connsiteX2"/>
                            <a:gd fmla="*/ 0 h 292845" name="connsiteY2"/>
                            <a:gd fmla="*/ 0 w 193069" name="connsiteX3"/>
                            <a:gd fmla="*/ 99851 h 29284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92845" w="193069">
                              <a:moveTo>
                                <a:pt x="0" y="99851"/>
                              </a:moveTo>
                              <a:lnTo>
                                <a:pt x="79880" y="292845"/>
                              </a:lnTo>
                              <a:lnTo>
                                <a:pt x="193069" y="0"/>
                              </a:lnTo>
                              <a:lnTo>
                                <a:pt x="0" y="9985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471053" name="Freeform: Shape 102471053"/>
                      <wps:cNvSpPr/>
                      <wps:spPr>
                        <a:xfrm>
                          <a:off x="1184793" y="346123"/>
                          <a:ext cx="272875" cy="206332"/>
                        </a:xfrm>
                        <a:custGeom>
                          <a:avLst/>
                          <a:gdLst>
                            <a:gd fmla="*/ 0 w 272875" name="connsiteX0"/>
                            <a:gd fmla="*/ 0 h 206332" name="connsiteY0"/>
                            <a:gd fmla="*/ 272875 w 272875" name="connsiteX1"/>
                            <a:gd fmla="*/ 26602 h 206332" name="connsiteY1"/>
                            <a:gd fmla="*/ 139791 w 272875" name="connsiteX2"/>
                            <a:gd fmla="*/ 206333 h 206332" name="connsiteY2"/>
                            <a:gd fmla="*/ 0 w 272875" name="connsiteX3"/>
                            <a:gd fmla="*/ 0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272875">
                              <a:moveTo>
                                <a:pt x="0" y="0"/>
                              </a:moveTo>
                              <a:lnTo>
                                <a:pt x="272875" y="26602"/>
                              </a:lnTo>
                              <a:lnTo>
                                <a:pt x="139791" y="206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005902" name="Freeform: Shape 1842005902"/>
                      <wps:cNvSpPr/>
                      <wps:spPr>
                        <a:xfrm>
                          <a:off x="1211395" y="552456"/>
                          <a:ext cx="192994" cy="292845"/>
                        </a:xfrm>
                        <a:custGeom>
                          <a:avLst/>
                          <a:gdLst>
                            <a:gd fmla="*/ 0 w 192994" name="connsiteX0"/>
                            <a:gd fmla="*/ 292845 h 292845" name="connsiteY0"/>
                            <a:gd fmla="*/ 192995 w 192994" name="connsiteX1"/>
                            <a:gd fmla="*/ 272875 h 292845" name="connsiteY1"/>
                            <a:gd fmla="*/ 113189 w 192994" name="connsiteX2"/>
                            <a:gd fmla="*/ 0 h 292845" name="connsiteY2"/>
                            <a:gd fmla="*/ 0 w 192994" name="connsiteX3"/>
                            <a:gd fmla="*/ 292845 h 29284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92845" w="192994">
                              <a:moveTo>
                                <a:pt x="0" y="292845"/>
                              </a:moveTo>
                              <a:lnTo>
                                <a:pt x="192995" y="272875"/>
                              </a:lnTo>
                              <a:lnTo>
                                <a:pt x="113189" y="0"/>
                              </a:lnTo>
                              <a:lnTo>
                                <a:pt x="0" y="29284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8200550" name="Freeform: Shape 1448200550"/>
                      <wps:cNvSpPr/>
                      <wps:spPr>
                        <a:xfrm>
                          <a:off x="1324584" y="552456"/>
                          <a:ext cx="153054" cy="272875"/>
                        </a:xfrm>
                        <a:custGeom>
                          <a:avLst/>
                          <a:gdLst>
                            <a:gd fmla="*/ 79806 w 153054" name="connsiteX0"/>
                            <a:gd fmla="*/ 272875 h 272875" name="connsiteY0"/>
                            <a:gd fmla="*/ 153054 w 153054" name="connsiteX1"/>
                            <a:gd fmla="*/ 159761 h 272875" name="connsiteY1"/>
                            <a:gd fmla="*/ 0 w 153054" name="connsiteX2"/>
                            <a:gd fmla="*/ 0 h 272875" name="connsiteY2"/>
                            <a:gd fmla="*/ 79806 w 153054" name="connsiteX3"/>
                            <a:gd fmla="*/ 272875 h 27287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72875" w="153054">
                              <a:moveTo>
                                <a:pt x="79806" y="272875"/>
                              </a:moveTo>
                              <a:lnTo>
                                <a:pt x="153054" y="159761"/>
                              </a:lnTo>
                              <a:lnTo>
                                <a:pt x="0" y="0"/>
                              </a:lnTo>
                              <a:lnTo>
                                <a:pt x="79806" y="2728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821977" name="Freeform: Shape 238821977"/>
                      <wps:cNvSpPr/>
                      <wps:spPr>
                        <a:xfrm>
                          <a:off x="1324584" y="372725"/>
                          <a:ext cx="219596" cy="179730"/>
                        </a:xfrm>
                        <a:custGeom>
                          <a:avLst/>
                          <a:gdLst>
                            <a:gd fmla="*/ 133084 w 219596" name="connsiteX0"/>
                            <a:gd fmla="*/ 0 h 179730" name="connsiteY0"/>
                            <a:gd fmla="*/ 219597 w 219596" name="connsiteX1"/>
                            <a:gd fmla="*/ 153129 h 179730" name="connsiteY1"/>
                            <a:gd fmla="*/ 0 w 219596" name="connsiteX2"/>
                            <a:gd fmla="*/ 179731 h 179730" name="connsiteY2"/>
                            <a:gd fmla="*/ 133084 w 219596" name="connsiteX3"/>
                            <a:gd fmla="*/ 0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219596">
                              <a:moveTo>
                                <a:pt x="133084" y="0"/>
                              </a:moveTo>
                              <a:lnTo>
                                <a:pt x="219597" y="153129"/>
                              </a:lnTo>
                              <a:lnTo>
                                <a:pt x="0" y="179731"/>
                              </a:lnTo>
                              <a:lnTo>
                                <a:pt x="13308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2650803" name="Freeform: Shape 592650803"/>
                      <wps:cNvSpPr/>
                      <wps:spPr>
                        <a:xfrm>
                          <a:off x="1324584" y="525854"/>
                          <a:ext cx="219596" cy="186362"/>
                        </a:xfrm>
                        <a:custGeom>
                          <a:avLst/>
                          <a:gdLst>
                            <a:gd fmla="*/ 153054 w 219596" name="connsiteX0"/>
                            <a:gd fmla="*/ 186363 h 186362" name="connsiteY0"/>
                            <a:gd fmla="*/ 219597 w 219596" name="connsiteX1"/>
                            <a:gd fmla="*/ 0 h 186362" name="connsiteY1"/>
                            <a:gd fmla="*/ 0 w 219596" name="connsiteX2"/>
                            <a:gd fmla="*/ 26602 h 186362" name="connsiteY2"/>
                            <a:gd fmla="*/ 153054 w 219596" name="connsiteX3"/>
                            <a:gd fmla="*/ 186363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219596">
                              <a:moveTo>
                                <a:pt x="153054" y="186363"/>
                              </a:moveTo>
                              <a:lnTo>
                                <a:pt x="219597" y="0"/>
                              </a:lnTo>
                              <a:lnTo>
                                <a:pt x="0" y="26602"/>
                              </a:lnTo>
                              <a:lnTo>
                                <a:pt x="153054" y="18636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49379" name="Freeform: Shape 111849379"/>
                      <wps:cNvSpPr/>
                      <wps:spPr>
                        <a:xfrm>
                          <a:off x="1477638" y="525854"/>
                          <a:ext cx="164455" cy="186362"/>
                        </a:xfrm>
                        <a:custGeom>
                          <a:avLst/>
                          <a:gdLst>
                            <a:gd fmla="*/ 0 w 164455" name="connsiteX0"/>
                            <a:gd fmla="*/ 186363 h 186362" name="connsiteY0"/>
                            <a:gd fmla="*/ 66542 w 164455" name="connsiteX1"/>
                            <a:gd fmla="*/ 0 h 186362" name="connsiteY1"/>
                            <a:gd fmla="*/ 164455 w 164455" name="connsiteX2"/>
                            <a:gd fmla="*/ 30253 h 186362" name="connsiteY2"/>
                            <a:gd fmla="*/ 0 w 164455" name="connsiteX3"/>
                            <a:gd fmla="*/ 186363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164455">
                              <a:moveTo>
                                <a:pt x="0" y="186363"/>
                              </a:moveTo>
                              <a:lnTo>
                                <a:pt x="66542" y="0"/>
                              </a:lnTo>
                              <a:lnTo>
                                <a:pt x="164455" y="30253"/>
                              </a:lnTo>
                              <a:lnTo>
                                <a:pt x="0" y="18636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005226" name="Freeform: Shape 376005226"/>
                      <wps:cNvSpPr/>
                      <wps:spPr>
                        <a:xfrm>
                          <a:off x="1477638" y="556108"/>
                          <a:ext cx="164455" cy="169447"/>
                        </a:xfrm>
                        <a:custGeom>
                          <a:avLst/>
                          <a:gdLst>
                            <a:gd fmla="*/ 0 w 164455" name="connsiteX0"/>
                            <a:gd fmla="*/ 156110 h 169447" name="connsiteY0"/>
                            <a:gd fmla="*/ 153054 w 164455" name="connsiteX1"/>
                            <a:gd fmla="*/ 169448 h 169447" name="connsiteY1"/>
                            <a:gd fmla="*/ 164455 w 164455" name="connsiteX2"/>
                            <a:gd fmla="*/ 0 h 169447" name="connsiteY2"/>
                            <a:gd fmla="*/ 0 w 164455" name="connsiteX3"/>
                            <a:gd fmla="*/ 156110 h 16944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9447" w="164455">
                              <a:moveTo>
                                <a:pt x="0" y="156110"/>
                              </a:moveTo>
                              <a:lnTo>
                                <a:pt x="153054" y="169448"/>
                              </a:lnTo>
                              <a:lnTo>
                                <a:pt x="164455" y="0"/>
                              </a:lnTo>
                              <a:lnTo>
                                <a:pt x="0" y="15611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5577889" name="Freeform: Shape 385577889"/>
                      <wps:cNvSpPr/>
                      <wps:spPr>
                        <a:xfrm>
                          <a:off x="1544180" y="478388"/>
                          <a:ext cx="97913" cy="77719"/>
                        </a:xfrm>
                        <a:custGeom>
                          <a:avLst/>
                          <a:gdLst>
                            <a:gd fmla="*/ 0 w 97913" name="connsiteX0"/>
                            <a:gd fmla="*/ 47466 h 77719" name="connsiteY0"/>
                            <a:gd fmla="*/ 60059 w 97913" name="connsiteX1"/>
                            <a:gd fmla="*/ 0 h 77719" name="connsiteY1"/>
                            <a:gd fmla="*/ 97913 w 97913" name="connsiteX2"/>
                            <a:gd fmla="*/ 77719 h 77719" name="connsiteY2"/>
                            <a:gd fmla="*/ 0 w 97913" name="connsiteX3"/>
                            <a:gd fmla="*/ 47466 h 7771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7719" w="97913">
                              <a:moveTo>
                                <a:pt x="0" y="47466"/>
                              </a:moveTo>
                              <a:lnTo>
                                <a:pt x="60059" y="0"/>
                              </a:lnTo>
                              <a:lnTo>
                                <a:pt x="97913" y="77719"/>
                              </a:lnTo>
                              <a:lnTo>
                                <a:pt x="0" y="4746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171972" name="Freeform: Shape 541171972"/>
                      <wps:cNvSpPr/>
                      <wps:spPr>
                        <a:xfrm>
                          <a:off x="1630693" y="556108"/>
                          <a:ext cx="60655" cy="169447"/>
                        </a:xfrm>
                        <a:custGeom>
                          <a:avLst/>
                          <a:gdLst>
                            <a:gd fmla="*/ 0 w 60655" name="connsiteX0"/>
                            <a:gd fmla="*/ 169448 h 169447" name="connsiteY0"/>
                            <a:gd fmla="*/ 60655 w 60655" name="connsiteX1"/>
                            <a:gd fmla="*/ 100149 h 169447" name="connsiteY1"/>
                            <a:gd fmla="*/ 11401 w 60655" name="connsiteX2"/>
                            <a:gd fmla="*/ 0 h 169447" name="connsiteY2"/>
                            <a:gd fmla="*/ 0 w 60655" name="connsiteX3"/>
                            <a:gd fmla="*/ 169448 h 16944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9447" w="60655">
                              <a:moveTo>
                                <a:pt x="0" y="169448"/>
                              </a:moveTo>
                              <a:lnTo>
                                <a:pt x="60655" y="100149"/>
                              </a:lnTo>
                              <a:lnTo>
                                <a:pt x="11401" y="0"/>
                              </a:lnTo>
                              <a:lnTo>
                                <a:pt x="0" y="16944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6191633" name="Freeform: Shape 1226191633"/>
                      <wps:cNvSpPr/>
                      <wps:spPr>
                        <a:xfrm>
                          <a:off x="1630693" y="725555"/>
                          <a:ext cx="112145" cy="119746"/>
                        </a:xfrm>
                        <a:custGeom>
                          <a:avLst/>
                          <a:gdLst>
                            <a:gd fmla="*/ 0 w 112145" name="connsiteX0"/>
                            <a:gd fmla="*/ 0 h 119746" name="connsiteY0"/>
                            <a:gd fmla="*/ 39940 w 112145" name="connsiteX1"/>
                            <a:gd fmla="*/ 119746 h 119746" name="connsiteY1"/>
                            <a:gd fmla="*/ 112146 w 112145" name="connsiteX2"/>
                            <a:gd fmla="*/ 36289 h 119746" name="connsiteY2"/>
                            <a:gd fmla="*/ 0 w 112145" name="connsiteX3"/>
                            <a:gd fmla="*/ 0 h 11974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6" w="112145">
                              <a:moveTo>
                                <a:pt x="0" y="0"/>
                              </a:moveTo>
                              <a:lnTo>
                                <a:pt x="39940" y="119746"/>
                              </a:lnTo>
                              <a:lnTo>
                                <a:pt x="112146" y="36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908534" name="Freeform: Shape 339908534"/>
                      <wps:cNvSpPr/>
                      <wps:spPr>
                        <a:xfrm>
                          <a:off x="1630693" y="656256"/>
                          <a:ext cx="112145" cy="105588"/>
                        </a:xfrm>
                        <a:custGeom>
                          <a:avLst/>
                          <a:gdLst>
                            <a:gd fmla="*/ 0 w 112145" name="connsiteX0"/>
                            <a:gd fmla="*/ 69299 h 105588" name="connsiteY0"/>
                            <a:gd fmla="*/ 60655 w 112145" name="connsiteX1"/>
                            <a:gd fmla="*/ 0 h 105588" name="connsiteY1"/>
                            <a:gd fmla="*/ 112146 w 112145" name="connsiteX2"/>
                            <a:gd fmla="*/ 105588 h 105588" name="connsiteY2"/>
                            <a:gd fmla="*/ 0 w 112145" name="connsiteX3"/>
                            <a:gd fmla="*/ 69299 h 1055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5588" w="112145">
                              <a:moveTo>
                                <a:pt x="0" y="69299"/>
                              </a:moveTo>
                              <a:lnTo>
                                <a:pt x="60655" y="0"/>
                              </a:lnTo>
                              <a:lnTo>
                                <a:pt x="112146" y="105588"/>
                              </a:lnTo>
                              <a:lnTo>
                                <a:pt x="0" y="6929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231965" name="Freeform: Shape 241231965"/>
                      <wps:cNvSpPr/>
                      <wps:spPr>
                        <a:xfrm>
                          <a:off x="1670633" y="761844"/>
                          <a:ext cx="113039" cy="83457"/>
                        </a:xfrm>
                        <a:custGeom>
                          <a:avLst/>
                          <a:gdLst>
                            <a:gd fmla="*/ 0 w 113039" name="connsiteX0"/>
                            <a:gd fmla="*/ 83457 h 83457" name="connsiteY0"/>
                            <a:gd fmla="*/ 113040 w 113039" name="connsiteX1"/>
                            <a:gd fmla="*/ 83457 h 83457" name="connsiteY1"/>
                            <a:gd fmla="*/ 72205 w 113039" name="connsiteX2"/>
                            <a:gd fmla="*/ 0 h 83457" name="connsiteY2"/>
                            <a:gd fmla="*/ 0 w 113039" name="connsiteX3"/>
                            <a:gd fmla="*/ 83457 h 8345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3457" w="113039">
                              <a:moveTo>
                                <a:pt x="0" y="83457"/>
                              </a:moveTo>
                              <a:lnTo>
                                <a:pt x="113040" y="83457"/>
                              </a:lnTo>
                              <a:lnTo>
                                <a:pt x="72205" y="0"/>
                              </a:lnTo>
                              <a:lnTo>
                                <a:pt x="0" y="8345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251567" name="Freeform: Shape 2052251567"/>
                      <wps:cNvSpPr/>
                      <wps:spPr>
                        <a:xfrm>
                          <a:off x="1670633" y="845301"/>
                          <a:ext cx="162219" cy="206332"/>
                        </a:xfrm>
                        <a:custGeom>
                          <a:avLst/>
                          <a:gdLst>
                            <a:gd fmla="*/ 0 w 162219" name="connsiteX0"/>
                            <a:gd fmla="*/ 0 h 206332" name="connsiteY0"/>
                            <a:gd fmla="*/ 93219 w 162219" name="connsiteX1"/>
                            <a:gd fmla="*/ 206333 h 206332" name="connsiteY1"/>
                            <a:gd fmla="*/ 162220 w 162219" name="connsiteX2"/>
                            <a:gd fmla="*/ 100447 h 206332" name="connsiteY2"/>
                            <a:gd fmla="*/ 0 w 162219" name="connsiteX3"/>
                            <a:gd fmla="*/ 0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162219">
                              <a:moveTo>
                                <a:pt x="0" y="0"/>
                              </a:moveTo>
                              <a:lnTo>
                                <a:pt x="93219" y="206333"/>
                              </a:lnTo>
                              <a:lnTo>
                                <a:pt x="162220" y="100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66907" name="Freeform: Shape 399866907"/>
                      <wps:cNvSpPr/>
                      <wps:spPr>
                        <a:xfrm>
                          <a:off x="1670633" y="845301"/>
                          <a:ext cx="162219" cy="100446"/>
                        </a:xfrm>
                        <a:custGeom>
                          <a:avLst/>
                          <a:gdLst>
                            <a:gd fmla="*/ 0 w 162219" name="connsiteX0"/>
                            <a:gd fmla="*/ 0 h 100446" name="connsiteY0"/>
                            <a:gd fmla="*/ 113040 w 162219" name="connsiteX1"/>
                            <a:gd fmla="*/ 0 h 100446" name="connsiteY1"/>
                            <a:gd fmla="*/ 162220 w 162219" name="connsiteX2"/>
                            <a:gd fmla="*/ 100447 h 100446" name="connsiteY2"/>
                            <a:gd fmla="*/ 0 w 162219" name="connsiteX3"/>
                            <a:gd fmla="*/ 0 h 10044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0446" w="162219">
                              <a:moveTo>
                                <a:pt x="0" y="0"/>
                              </a:moveTo>
                              <a:lnTo>
                                <a:pt x="113040" y="0"/>
                              </a:lnTo>
                              <a:lnTo>
                                <a:pt x="162220" y="100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567085" name="Freeform: Shape 662567085"/>
                      <wps:cNvSpPr/>
                      <wps:spPr>
                        <a:xfrm>
                          <a:off x="1763852" y="945748"/>
                          <a:ext cx="114679" cy="105886"/>
                        </a:xfrm>
                        <a:custGeom>
                          <a:avLst/>
                          <a:gdLst>
                            <a:gd fmla="*/ 0 w 114679" name="connsiteX0"/>
                            <a:gd fmla="*/ 105886 h 105886" name="connsiteY0"/>
                            <a:gd fmla="*/ 114679 w 114679" name="connsiteX1"/>
                            <a:gd fmla="*/ 93293 h 105886" name="connsiteY1"/>
                            <a:gd fmla="*/ 69001 w 114679" name="connsiteX2"/>
                            <a:gd fmla="*/ 0 h 105886" name="connsiteY2"/>
                            <a:gd fmla="*/ 0 w 114679" name="connsiteX3"/>
                            <a:gd fmla="*/ 105886 h 10588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5886" w="114679">
                              <a:moveTo>
                                <a:pt x="0" y="105886"/>
                              </a:moveTo>
                              <a:lnTo>
                                <a:pt x="114679" y="93293"/>
                              </a:lnTo>
                              <a:lnTo>
                                <a:pt x="69001" y="0"/>
                              </a:lnTo>
                              <a:lnTo>
                                <a:pt x="0" y="10588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3525933" name="Freeform: Shape 1573525933"/>
                      <wps:cNvSpPr/>
                      <wps:spPr>
                        <a:xfrm>
                          <a:off x="1850364" y="1171455"/>
                          <a:ext cx="152309" cy="212964"/>
                        </a:xfrm>
                        <a:custGeom>
                          <a:avLst/>
                          <a:gdLst>
                            <a:gd fmla="*/ 0 w 152309" name="connsiteX0"/>
                            <a:gd fmla="*/ 0 h 212964" name="connsiteY0"/>
                            <a:gd fmla="*/ 106482 w 152309" name="connsiteX1"/>
                            <a:gd fmla="*/ 212965 h 212964" name="connsiteY1"/>
                            <a:gd fmla="*/ 152309 w 152309" name="connsiteX2"/>
                            <a:gd fmla="*/ 121311 h 212964" name="connsiteY2"/>
                            <a:gd fmla="*/ 0 w 152309" name="connsiteX3"/>
                            <a:gd fmla="*/ 0 h 21296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2964" w="152309">
                              <a:moveTo>
                                <a:pt x="0" y="0"/>
                              </a:moveTo>
                              <a:lnTo>
                                <a:pt x="106482" y="212965"/>
                              </a:lnTo>
                              <a:lnTo>
                                <a:pt x="152309" y="121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2629333" name="Freeform: Shape 552629333"/>
                      <wps:cNvSpPr/>
                      <wps:spPr>
                        <a:xfrm>
                          <a:off x="1850364" y="1171455"/>
                          <a:ext cx="152309" cy="121310"/>
                        </a:xfrm>
                        <a:custGeom>
                          <a:avLst/>
                          <a:gdLst>
                            <a:gd fmla="*/ 0 w 152309" name="connsiteX0"/>
                            <a:gd fmla="*/ 0 h 121310" name="connsiteY0"/>
                            <a:gd fmla="*/ 98733 w 152309" name="connsiteX1"/>
                            <a:gd fmla="*/ 11103 h 121310" name="connsiteY1"/>
                            <a:gd fmla="*/ 152309 w 152309" name="connsiteX2"/>
                            <a:gd fmla="*/ 121311 h 121310" name="connsiteY2"/>
                            <a:gd fmla="*/ 0 w 152309" name="connsiteX3"/>
                            <a:gd fmla="*/ 0 h 12131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1310" w="152309">
                              <a:moveTo>
                                <a:pt x="0" y="0"/>
                              </a:moveTo>
                              <a:lnTo>
                                <a:pt x="98733" y="11103"/>
                              </a:lnTo>
                              <a:lnTo>
                                <a:pt x="152309" y="121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1110358" name="Freeform: Shape 591110358"/>
                      <wps:cNvSpPr/>
                      <wps:spPr>
                        <a:xfrm>
                          <a:off x="1956846" y="1292766"/>
                          <a:ext cx="82115" cy="91653"/>
                        </a:xfrm>
                        <a:custGeom>
                          <a:avLst/>
                          <a:gdLst>
                            <a:gd fmla="*/ 0 w 82115" name="connsiteX0"/>
                            <a:gd fmla="*/ 91654 h 91653" name="connsiteY0"/>
                            <a:gd fmla="*/ 82116 w 82115" name="connsiteX1"/>
                            <a:gd fmla="*/ 74143 h 91653" name="connsiteY1"/>
                            <a:gd fmla="*/ 45827 w 82115" name="connsiteX2"/>
                            <a:gd fmla="*/ 0 h 91653" name="connsiteY2"/>
                            <a:gd fmla="*/ 0 w 82115" name="connsiteX3"/>
                            <a:gd fmla="*/ 91654 h 9165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1653" w="82115">
                              <a:moveTo>
                                <a:pt x="0" y="91654"/>
                              </a:moveTo>
                              <a:lnTo>
                                <a:pt x="82116" y="74143"/>
                              </a:lnTo>
                              <a:lnTo>
                                <a:pt x="45827" y="0"/>
                              </a:lnTo>
                              <a:lnTo>
                                <a:pt x="0" y="9165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62076" name="Freeform: Shape 205262076"/>
                      <wps:cNvSpPr/>
                      <wps:spPr>
                        <a:xfrm>
                          <a:off x="1510947" y="1391126"/>
                          <a:ext cx="246273" cy="166392"/>
                        </a:xfrm>
                        <a:custGeom>
                          <a:avLst/>
                          <a:gdLst>
                            <a:gd fmla="*/ 0 w 246273" name="connsiteX0"/>
                            <a:gd fmla="*/ 6632 h 166392" name="connsiteY0"/>
                            <a:gd fmla="*/ 246273 w 246273" name="connsiteX1"/>
                            <a:gd fmla="*/ 0 h 166392" name="connsiteY1"/>
                            <a:gd fmla="*/ 219597 w 246273" name="connsiteX2"/>
                            <a:gd fmla="*/ 166393 h 166392" name="connsiteY2"/>
                            <a:gd fmla="*/ 0 w 246273" name="connsiteX3"/>
                            <a:gd fmla="*/ 6632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246273">
                              <a:moveTo>
                                <a:pt x="0" y="6632"/>
                              </a:moveTo>
                              <a:lnTo>
                                <a:pt x="246273" y="0"/>
                              </a:lnTo>
                              <a:lnTo>
                                <a:pt x="219597" y="166393"/>
                              </a:lnTo>
                              <a:lnTo>
                                <a:pt x="0" y="663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6715203" name="Freeform: Shape 426715203"/>
                      <wps:cNvSpPr/>
                      <wps:spPr>
                        <a:xfrm>
                          <a:off x="1730543" y="1391126"/>
                          <a:ext cx="219671" cy="166392"/>
                        </a:xfrm>
                        <a:custGeom>
                          <a:avLst/>
                          <a:gdLst>
                            <a:gd fmla="*/ 26676 w 219671" name="connsiteX0"/>
                            <a:gd fmla="*/ 0 h 166392" name="connsiteY0"/>
                            <a:gd fmla="*/ 219671 w 219671" name="connsiteX1"/>
                            <a:gd fmla="*/ 126452 h 166392" name="connsiteY1"/>
                            <a:gd fmla="*/ 0 w 219671" name="connsiteX2"/>
                            <a:gd fmla="*/ 166393 h 166392" name="connsiteY2"/>
                            <a:gd fmla="*/ 26676 w 219671" name="connsiteX3"/>
                            <a:gd fmla="*/ 0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219671">
                              <a:moveTo>
                                <a:pt x="26676" y="0"/>
                              </a:moveTo>
                              <a:lnTo>
                                <a:pt x="219671" y="126452"/>
                              </a:lnTo>
                              <a:lnTo>
                                <a:pt x="0" y="166393"/>
                              </a:lnTo>
                              <a:lnTo>
                                <a:pt x="2667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1976512" name="Freeform: Shape 931976512"/>
                      <wps:cNvSpPr/>
                      <wps:spPr>
                        <a:xfrm>
                          <a:off x="1730543" y="1557519"/>
                          <a:ext cx="133158" cy="239641"/>
                        </a:xfrm>
                        <a:custGeom>
                          <a:avLst/>
                          <a:gdLst>
                            <a:gd fmla="*/ 59910 w 133158" name="connsiteX0"/>
                            <a:gd fmla="*/ 239641 h 239641" name="connsiteY0"/>
                            <a:gd fmla="*/ 133159 w 133158" name="connsiteX1"/>
                            <a:gd fmla="*/ 192995 h 239641" name="connsiteY1"/>
                            <a:gd fmla="*/ 0 w 133158" name="connsiteX2"/>
                            <a:gd fmla="*/ 0 h 239641" name="connsiteY2"/>
                            <a:gd fmla="*/ 59910 w 133158" name="connsiteX3"/>
                            <a:gd fmla="*/ 239641 h 23964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9641" w="133158">
                              <a:moveTo>
                                <a:pt x="59910" y="239641"/>
                              </a:moveTo>
                              <a:lnTo>
                                <a:pt x="133159" y="192995"/>
                              </a:lnTo>
                              <a:lnTo>
                                <a:pt x="0" y="0"/>
                              </a:lnTo>
                              <a:lnTo>
                                <a:pt x="59910" y="23964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1242914" name="Freeform: Shape 361242914"/>
                      <wps:cNvSpPr/>
                      <wps:spPr>
                        <a:xfrm>
                          <a:off x="1730543" y="1517579"/>
                          <a:ext cx="219671" cy="232934"/>
                        </a:xfrm>
                        <a:custGeom>
                          <a:avLst/>
                          <a:gdLst>
                            <a:gd fmla="*/ 133159 w 219671" name="connsiteX0"/>
                            <a:gd fmla="*/ 232935 h 232934" name="connsiteY0"/>
                            <a:gd fmla="*/ 219671 w 219671" name="connsiteX1"/>
                            <a:gd fmla="*/ 0 h 232934" name="connsiteY1"/>
                            <a:gd fmla="*/ 0 w 219671" name="connsiteX2"/>
                            <a:gd fmla="*/ 39940 h 232934" name="connsiteY2"/>
                            <a:gd fmla="*/ 133159 w 219671" name="connsiteX3"/>
                            <a:gd fmla="*/ 232935 h 23293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2934" w="219671">
                              <a:moveTo>
                                <a:pt x="133159" y="232935"/>
                              </a:moveTo>
                              <a:lnTo>
                                <a:pt x="219671" y="0"/>
                              </a:lnTo>
                              <a:lnTo>
                                <a:pt x="0" y="39940"/>
                              </a:lnTo>
                              <a:lnTo>
                                <a:pt x="133159" y="23293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177186" name="Freeform: Shape 123177186"/>
                      <wps:cNvSpPr/>
                      <wps:spPr>
                        <a:xfrm>
                          <a:off x="1284644" y="1770483"/>
                          <a:ext cx="66542" cy="153128"/>
                        </a:xfrm>
                        <a:custGeom>
                          <a:avLst/>
                          <a:gdLst>
                            <a:gd fmla="*/ 0 w 66542" name="connsiteX0"/>
                            <a:gd fmla="*/ 0 h 153128" name="connsiteY0"/>
                            <a:gd fmla="*/ 6632 w 66542" name="connsiteX1"/>
                            <a:gd fmla="*/ 153129 h 153128" name="connsiteY1"/>
                            <a:gd fmla="*/ 66542 w 66542" name="connsiteX2"/>
                            <a:gd fmla="*/ 113189 h 153128" name="connsiteY2"/>
                            <a:gd fmla="*/ 0 w 66542" name="connsiteX3"/>
                            <a:gd fmla="*/ 0 h 15312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128" w="66542">
                              <a:moveTo>
                                <a:pt x="0" y="0"/>
                              </a:moveTo>
                              <a:lnTo>
                                <a:pt x="6632" y="153129"/>
                              </a:lnTo>
                              <a:lnTo>
                                <a:pt x="66542" y="113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1325867" name="Freeform: Shape 791325867"/>
                      <wps:cNvSpPr/>
                      <wps:spPr>
                        <a:xfrm>
                          <a:off x="1284644" y="1770483"/>
                          <a:ext cx="86512" cy="113188"/>
                        </a:xfrm>
                        <a:custGeom>
                          <a:avLst/>
                          <a:gdLst>
                            <a:gd fmla="*/ 0 w 86512" name="connsiteX0"/>
                            <a:gd fmla="*/ 0 h 113188" name="connsiteY0"/>
                            <a:gd fmla="*/ 86512 w 86512" name="connsiteX1"/>
                            <a:gd fmla="*/ 46572 h 113188" name="connsiteY1"/>
                            <a:gd fmla="*/ 66542 w 86512" name="connsiteX2"/>
                            <a:gd fmla="*/ 113189 h 113188" name="connsiteY2"/>
                            <a:gd fmla="*/ 0 w 86512" name="connsiteX3"/>
                            <a:gd fmla="*/ 0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86512">
                              <a:moveTo>
                                <a:pt x="0" y="0"/>
                              </a:moveTo>
                              <a:lnTo>
                                <a:pt x="86512" y="46572"/>
                              </a:lnTo>
                              <a:lnTo>
                                <a:pt x="66542" y="113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725707" name="Freeform: Shape 1836725707"/>
                      <wps:cNvSpPr/>
                      <wps:spPr>
                        <a:xfrm>
                          <a:off x="1351186" y="1817056"/>
                          <a:ext cx="79880" cy="66616"/>
                        </a:xfrm>
                        <a:custGeom>
                          <a:avLst/>
                          <a:gdLst>
                            <a:gd fmla="*/ 19970 w 79880" name="connsiteX0"/>
                            <a:gd fmla="*/ 0 h 66616" name="connsiteY0"/>
                            <a:gd fmla="*/ 79880 w 79880" name="connsiteX1"/>
                            <a:gd fmla="*/ 39940 h 66616" name="connsiteY1"/>
                            <a:gd fmla="*/ 0 w 79880" name="connsiteX2"/>
                            <a:gd fmla="*/ 66617 h 66616" name="connsiteY2"/>
                            <a:gd fmla="*/ 19970 w 79880" name="connsiteX3"/>
                            <a:gd fmla="*/ 0 h 6661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616" w="79880">
                              <a:moveTo>
                                <a:pt x="19970" y="0"/>
                              </a:moveTo>
                              <a:lnTo>
                                <a:pt x="79880" y="39940"/>
                              </a:lnTo>
                              <a:lnTo>
                                <a:pt x="0" y="66617"/>
                              </a:lnTo>
                              <a:lnTo>
                                <a:pt x="1997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2169339" name="Freeform: Shape 672169339"/>
                      <wps:cNvSpPr/>
                      <wps:spPr>
                        <a:xfrm>
                          <a:off x="1351186" y="1856996"/>
                          <a:ext cx="79880" cy="53278"/>
                        </a:xfrm>
                        <a:custGeom>
                          <a:avLst/>
                          <a:gdLst>
                            <a:gd fmla="*/ 0 w 79880" name="connsiteX0"/>
                            <a:gd fmla="*/ 26676 h 53278" name="connsiteY0"/>
                            <a:gd fmla="*/ 79880 w 79880" name="connsiteX1"/>
                            <a:gd fmla="*/ 0 h 53278" name="connsiteY1"/>
                            <a:gd fmla="*/ 66542 w 79880" name="connsiteX2"/>
                            <a:gd fmla="*/ 53278 h 53278" name="connsiteY2"/>
                            <a:gd fmla="*/ 0 w 79880" name="connsiteX3"/>
                            <a:gd fmla="*/ 26676 h 5327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3278" w="79880">
                              <a:moveTo>
                                <a:pt x="0" y="26676"/>
                              </a:moveTo>
                              <a:lnTo>
                                <a:pt x="79880" y="0"/>
                              </a:lnTo>
                              <a:lnTo>
                                <a:pt x="66542" y="53278"/>
                              </a:lnTo>
                              <a:lnTo>
                                <a:pt x="0" y="2667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168972" name="Freeform: Shape 1861168972"/>
                      <wps:cNvSpPr/>
                      <wps:spPr>
                        <a:xfrm>
                          <a:off x="1417728" y="1856996"/>
                          <a:ext cx="93218" cy="53278"/>
                        </a:xfrm>
                        <a:custGeom>
                          <a:avLst/>
                          <a:gdLst>
                            <a:gd fmla="*/ 13338 w 93218" name="connsiteX0"/>
                            <a:gd fmla="*/ 0 h 53278" name="connsiteY0"/>
                            <a:gd fmla="*/ 93219 w 93218" name="connsiteX1"/>
                            <a:gd fmla="*/ 39940 h 53278" name="connsiteY1"/>
                            <a:gd fmla="*/ 0 w 93218" name="connsiteX2"/>
                            <a:gd fmla="*/ 53278 h 53278" name="connsiteY2"/>
                            <a:gd fmla="*/ 13338 w 93218" name="connsiteX3"/>
                            <a:gd fmla="*/ 0 h 5327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3278" w="93218">
                              <a:moveTo>
                                <a:pt x="13338" y="0"/>
                              </a:moveTo>
                              <a:lnTo>
                                <a:pt x="93219" y="39940"/>
                              </a:lnTo>
                              <a:lnTo>
                                <a:pt x="0" y="53278"/>
                              </a:lnTo>
                              <a:lnTo>
                                <a:pt x="13338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6018219" name="Freeform: Shape 1946018219"/>
                      <wps:cNvSpPr/>
                      <wps:spPr>
                        <a:xfrm>
                          <a:off x="1417728" y="1896936"/>
                          <a:ext cx="93218" cy="73248"/>
                        </a:xfrm>
                        <a:custGeom>
                          <a:avLst/>
                          <a:gdLst>
                            <a:gd fmla="*/ 0 w 93218" name="connsiteX0"/>
                            <a:gd fmla="*/ 13338 h 73248" name="connsiteY0"/>
                            <a:gd fmla="*/ 93219 w 93218" name="connsiteX1"/>
                            <a:gd fmla="*/ 0 h 73248" name="connsiteY1"/>
                            <a:gd fmla="*/ 86512 w 93218" name="connsiteX2"/>
                            <a:gd fmla="*/ 73249 h 73248" name="connsiteY2"/>
                            <a:gd fmla="*/ 0 w 93218" name="connsiteX3"/>
                            <a:gd fmla="*/ 13338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93218">
                              <a:moveTo>
                                <a:pt x="0" y="13338"/>
                              </a:moveTo>
                              <a:lnTo>
                                <a:pt x="93219" y="0"/>
                              </a:lnTo>
                              <a:lnTo>
                                <a:pt x="86512" y="73249"/>
                              </a:lnTo>
                              <a:lnTo>
                                <a:pt x="0" y="1333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920497" name="Freeform: Shape 518920497"/>
                      <wps:cNvSpPr/>
                      <wps:spPr>
                        <a:xfrm>
                          <a:off x="1504240" y="1896936"/>
                          <a:ext cx="53278" cy="73248"/>
                        </a:xfrm>
                        <a:custGeom>
                          <a:avLst/>
                          <a:gdLst>
                            <a:gd fmla="*/ 6706 w 53278" name="connsiteX0"/>
                            <a:gd fmla="*/ 0 h 73248" name="connsiteY0"/>
                            <a:gd fmla="*/ 53278 w 53278" name="connsiteX1"/>
                            <a:gd fmla="*/ 26676 h 73248" name="connsiteY1"/>
                            <a:gd fmla="*/ 0 w 53278" name="connsiteX2"/>
                            <a:gd fmla="*/ 73249 h 73248" name="connsiteY2"/>
                            <a:gd fmla="*/ 6706 w 53278" name="connsiteX3"/>
                            <a:gd fmla="*/ 0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53278">
                              <a:moveTo>
                                <a:pt x="6706" y="0"/>
                              </a:moveTo>
                              <a:lnTo>
                                <a:pt x="53278" y="26676"/>
                              </a:lnTo>
                              <a:lnTo>
                                <a:pt x="0" y="73249"/>
                              </a:lnTo>
                              <a:lnTo>
                                <a:pt x="670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2643262" name="Freeform: Shape 1252643262"/>
                      <wps:cNvSpPr/>
                      <wps:spPr>
                        <a:xfrm>
                          <a:off x="1504240" y="1923612"/>
                          <a:ext cx="53278" cy="79880"/>
                        </a:xfrm>
                        <a:custGeom>
                          <a:avLst/>
                          <a:gdLst>
                            <a:gd fmla="*/ 0 w 53278" name="connsiteX0"/>
                            <a:gd fmla="*/ 46572 h 79880" name="connsiteY0"/>
                            <a:gd fmla="*/ 53278 w 53278" name="connsiteX1"/>
                            <a:gd fmla="*/ 0 h 79880" name="connsiteY1"/>
                            <a:gd fmla="*/ 53278 w 53278" name="connsiteX2"/>
                            <a:gd fmla="*/ 79880 h 79880" name="connsiteY2"/>
                            <a:gd fmla="*/ 0 w 53278" name="connsiteX3"/>
                            <a:gd fmla="*/ 46572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53278">
                              <a:moveTo>
                                <a:pt x="0" y="46572"/>
                              </a:moveTo>
                              <a:lnTo>
                                <a:pt x="53278" y="0"/>
                              </a:lnTo>
                              <a:lnTo>
                                <a:pt x="53278" y="79880"/>
                              </a:lnTo>
                              <a:lnTo>
                                <a:pt x="0" y="4657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492511" name="Freeform: Shape 358492511"/>
                      <wps:cNvSpPr/>
                      <wps:spPr>
                        <a:xfrm>
                          <a:off x="1557519" y="1923612"/>
                          <a:ext cx="86512" cy="79880"/>
                        </a:xfrm>
                        <a:custGeom>
                          <a:avLst/>
                          <a:gdLst>
                            <a:gd fmla="*/ 0 w 86512" name="connsiteX0"/>
                            <a:gd fmla="*/ 0 h 79880" name="connsiteY0"/>
                            <a:gd fmla="*/ 86512 w 86512" name="connsiteX1"/>
                            <a:gd fmla="*/ 39940 h 79880" name="connsiteY1"/>
                            <a:gd fmla="*/ 0 w 86512" name="connsiteX2"/>
                            <a:gd fmla="*/ 79880 h 79880" name="connsiteY2"/>
                            <a:gd fmla="*/ 0 w 86512" name="connsiteX3"/>
                            <a:gd fmla="*/ 0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86512">
                              <a:moveTo>
                                <a:pt x="0" y="0"/>
                              </a:moveTo>
                              <a:lnTo>
                                <a:pt x="86512" y="39940"/>
                              </a:lnTo>
                              <a:lnTo>
                                <a:pt x="0" y="79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940411" name="Freeform: Shape 2138940411"/>
                      <wps:cNvSpPr/>
                      <wps:spPr>
                        <a:xfrm>
                          <a:off x="1557519" y="1963553"/>
                          <a:ext cx="106482" cy="46572"/>
                        </a:xfrm>
                        <a:custGeom>
                          <a:avLst/>
                          <a:gdLst>
                            <a:gd fmla="*/ 0 w 106482" name="connsiteX0"/>
                            <a:gd fmla="*/ 39940 h 46572" name="connsiteY0"/>
                            <a:gd fmla="*/ 86512 w 106482" name="connsiteX1"/>
                            <a:gd fmla="*/ 0 h 46572" name="connsiteY1"/>
                            <a:gd fmla="*/ 106482 w 106482" name="connsiteX2"/>
                            <a:gd fmla="*/ 46572 h 46572" name="connsiteY2"/>
                            <a:gd fmla="*/ 0 w 106482" name="connsiteX3"/>
                            <a:gd fmla="*/ 39940 h 4657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46572" w="106482">
                              <a:moveTo>
                                <a:pt x="0" y="39940"/>
                              </a:moveTo>
                              <a:lnTo>
                                <a:pt x="86512" y="0"/>
                              </a:lnTo>
                              <a:lnTo>
                                <a:pt x="106482" y="46572"/>
                              </a:lnTo>
                              <a:lnTo>
                                <a:pt x="0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8425184" name="Freeform: Shape 2058425184"/>
                      <wps:cNvSpPr/>
                      <wps:spPr>
                        <a:xfrm>
                          <a:off x="1644031" y="1936876"/>
                          <a:ext cx="53278" cy="73248"/>
                        </a:xfrm>
                        <a:custGeom>
                          <a:avLst/>
                          <a:gdLst>
                            <a:gd fmla="*/ 0 w 53278" name="connsiteX0"/>
                            <a:gd fmla="*/ 26676 h 73248" name="connsiteY0"/>
                            <a:gd fmla="*/ 53278 w 53278" name="connsiteX1"/>
                            <a:gd fmla="*/ 0 h 73248" name="connsiteY1"/>
                            <a:gd fmla="*/ 19970 w 53278" name="connsiteX2"/>
                            <a:gd fmla="*/ 73248 h 73248" name="connsiteY2"/>
                            <a:gd fmla="*/ 0 w 53278" name="connsiteX3"/>
                            <a:gd fmla="*/ 26676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53278">
                              <a:moveTo>
                                <a:pt x="0" y="26676"/>
                              </a:moveTo>
                              <a:lnTo>
                                <a:pt x="53278" y="0"/>
                              </a:lnTo>
                              <a:lnTo>
                                <a:pt x="19970" y="73248"/>
                              </a:lnTo>
                              <a:lnTo>
                                <a:pt x="0" y="2667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8794398" name="Freeform: Shape 1468794398"/>
                      <wps:cNvSpPr/>
                      <wps:spPr>
                        <a:xfrm>
                          <a:off x="1664001" y="1936876"/>
                          <a:ext cx="86512" cy="73248"/>
                        </a:xfrm>
                        <a:custGeom>
                          <a:avLst/>
                          <a:gdLst>
                            <a:gd fmla="*/ 0 w 86512" name="connsiteX0"/>
                            <a:gd fmla="*/ 73248 h 73248" name="connsiteY0"/>
                            <a:gd fmla="*/ 33308 w 86512" name="connsiteX1"/>
                            <a:gd fmla="*/ 0 h 73248" name="connsiteY1"/>
                            <a:gd fmla="*/ 86512 w 86512" name="connsiteX2"/>
                            <a:gd fmla="*/ 46647 h 73248" name="connsiteY2"/>
                            <a:gd fmla="*/ 0 w 86512" name="connsiteX3"/>
                            <a:gd fmla="*/ 73248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86512">
                              <a:moveTo>
                                <a:pt x="0" y="73248"/>
                              </a:moveTo>
                              <a:lnTo>
                                <a:pt x="33308" y="0"/>
                              </a:lnTo>
                              <a:lnTo>
                                <a:pt x="86512" y="46647"/>
                              </a:lnTo>
                              <a:lnTo>
                                <a:pt x="0" y="7324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5601640" name="Freeform: Shape 1235601640"/>
                      <wps:cNvSpPr/>
                      <wps:spPr>
                        <a:xfrm>
                          <a:off x="1697309" y="1916906"/>
                          <a:ext cx="53203" cy="66616"/>
                        </a:xfrm>
                        <a:custGeom>
                          <a:avLst/>
                          <a:gdLst>
                            <a:gd fmla="*/ 0 w 53203" name="connsiteX0"/>
                            <a:gd fmla="*/ 19970 h 66616" name="connsiteY0"/>
                            <a:gd fmla="*/ 46572 w 53203" name="connsiteX1"/>
                            <a:gd fmla="*/ 0 h 66616" name="connsiteY1"/>
                            <a:gd fmla="*/ 53204 w 53203" name="connsiteX2"/>
                            <a:gd fmla="*/ 66617 h 66616" name="connsiteY2"/>
                            <a:gd fmla="*/ 0 w 53203" name="connsiteX3"/>
                            <a:gd fmla="*/ 19970 h 6661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616" w="53203">
                              <a:moveTo>
                                <a:pt x="0" y="19970"/>
                              </a:moveTo>
                              <a:lnTo>
                                <a:pt x="46572" y="0"/>
                              </a:lnTo>
                              <a:lnTo>
                                <a:pt x="53204" y="66617"/>
                              </a:lnTo>
                              <a:lnTo>
                                <a:pt x="0" y="1997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792146" name="Freeform: Shape 412792146"/>
                      <wps:cNvSpPr/>
                      <wps:spPr>
                        <a:xfrm>
                          <a:off x="1743881" y="1890304"/>
                          <a:ext cx="79880" cy="26602"/>
                        </a:xfrm>
                        <a:custGeom>
                          <a:avLst/>
                          <a:gdLst>
                            <a:gd fmla="*/ 0 w 79880" name="connsiteX0"/>
                            <a:gd fmla="*/ 26602 h 26602" name="connsiteY0"/>
                            <a:gd fmla="*/ 39940 w 79880" name="connsiteX1"/>
                            <a:gd fmla="*/ 0 h 26602" name="connsiteY1"/>
                            <a:gd fmla="*/ 79880 w 79880" name="connsiteX2"/>
                            <a:gd fmla="*/ 19970 h 26602" name="connsiteY2"/>
                            <a:gd fmla="*/ 0 w 79880" name="connsiteX3"/>
                            <a:gd fmla="*/ 26602 h 2660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6602" w="79880">
                              <a:moveTo>
                                <a:pt x="0" y="26602"/>
                              </a:moveTo>
                              <a:lnTo>
                                <a:pt x="39940" y="0"/>
                              </a:lnTo>
                              <a:lnTo>
                                <a:pt x="79880" y="19970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8007614" name="Freeform: Shape 978007614"/>
                      <wps:cNvSpPr/>
                      <wps:spPr>
                        <a:xfrm>
                          <a:off x="1783822" y="1863702"/>
                          <a:ext cx="39940" cy="46572"/>
                        </a:xfrm>
                        <a:custGeom>
                          <a:avLst/>
                          <a:gdLst>
                            <a:gd fmla="*/ 0 w 39940" name="connsiteX0"/>
                            <a:gd fmla="*/ 26602 h 46572" name="connsiteY0"/>
                            <a:gd fmla="*/ 39940 w 39940" name="connsiteX1"/>
                            <a:gd fmla="*/ 0 h 46572" name="connsiteY1"/>
                            <a:gd fmla="*/ 39940 w 39940" name="connsiteX2"/>
                            <a:gd fmla="*/ 46572 h 46572" name="connsiteY2"/>
                            <a:gd fmla="*/ 0 w 39940" name="connsiteX3"/>
                            <a:gd fmla="*/ 26602 h 4657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46572" w="39940">
                              <a:moveTo>
                                <a:pt x="0" y="26602"/>
                              </a:moveTo>
                              <a:lnTo>
                                <a:pt x="39940" y="0"/>
                              </a:lnTo>
                              <a:lnTo>
                                <a:pt x="39940" y="46572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038365" name="Freeform: Shape 1662038365"/>
                      <wps:cNvSpPr/>
                      <wps:spPr>
                        <a:xfrm>
                          <a:off x="1743881" y="1916906"/>
                          <a:ext cx="79880" cy="66616"/>
                        </a:xfrm>
                        <a:custGeom>
                          <a:avLst/>
                          <a:gdLst>
                            <a:gd fmla="*/ 0 w 79880" name="connsiteX0"/>
                            <a:gd fmla="*/ 0 h 66616" name="connsiteY0"/>
                            <a:gd fmla="*/ 6632 w 79880" name="connsiteX1"/>
                            <a:gd fmla="*/ 66617 h 66616" name="connsiteY1"/>
                            <a:gd fmla="*/ 79880 w 79880" name="connsiteX2"/>
                            <a:gd fmla="*/ 59910 h 66616" name="connsiteY2"/>
                            <a:gd fmla="*/ 0 w 79880" name="connsiteX3"/>
                            <a:gd fmla="*/ 0 h 6661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616" w="79880">
                              <a:moveTo>
                                <a:pt x="0" y="0"/>
                              </a:moveTo>
                              <a:lnTo>
                                <a:pt x="6632" y="66617"/>
                              </a:lnTo>
                              <a:lnTo>
                                <a:pt x="79880" y="599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9221610" name="Freeform: Shape 1399221610"/>
                      <wps:cNvSpPr/>
                      <wps:spPr>
                        <a:xfrm>
                          <a:off x="1743881" y="1910274"/>
                          <a:ext cx="79880" cy="66542"/>
                        </a:xfrm>
                        <a:custGeom>
                          <a:avLst/>
                          <a:gdLst>
                            <a:gd fmla="*/ 0 w 79880" name="connsiteX0"/>
                            <a:gd fmla="*/ 6632 h 66542" name="connsiteY0"/>
                            <a:gd fmla="*/ 79880 w 79880" name="connsiteX1"/>
                            <a:gd fmla="*/ 0 h 66542" name="connsiteY1"/>
                            <a:gd fmla="*/ 79880 w 79880" name="connsiteX2"/>
                            <a:gd fmla="*/ 66542 h 66542" name="connsiteY2"/>
                            <a:gd fmla="*/ 0 w 79880" name="connsiteX3"/>
                            <a:gd fmla="*/ 6632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79880">
                              <a:moveTo>
                                <a:pt x="0" y="6632"/>
                              </a:moveTo>
                              <a:lnTo>
                                <a:pt x="79880" y="0"/>
                              </a:lnTo>
                              <a:lnTo>
                                <a:pt x="79880" y="66542"/>
                              </a:lnTo>
                              <a:lnTo>
                                <a:pt x="0" y="663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8006301" name="Freeform: Shape 1948006301"/>
                      <wps:cNvSpPr/>
                      <wps:spPr>
                        <a:xfrm>
                          <a:off x="1823762" y="2362880"/>
                          <a:ext cx="6631" cy="186362"/>
                        </a:xfrm>
                        <a:custGeom>
                          <a:avLst/>
                          <a:gdLst>
                            <a:gd fmla="*/ 0 w 6631" name="connsiteX0"/>
                            <a:gd fmla="*/ 73249 h 186362" name="connsiteY0"/>
                            <a:gd fmla="*/ 6632 w 6631" name="connsiteX1"/>
                            <a:gd fmla="*/ 0 h 186362" name="connsiteY1"/>
                            <a:gd fmla="*/ 0 w 6631" name="connsiteX2"/>
                            <a:gd fmla="*/ 186363 h 186362" name="connsiteY2"/>
                            <a:gd fmla="*/ 0 w 6631" name="connsiteX3"/>
                            <a:gd fmla="*/ 73249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6631">
                              <a:moveTo>
                                <a:pt x="0" y="73249"/>
                              </a:moveTo>
                              <a:lnTo>
                                <a:pt x="6632" y="0"/>
                              </a:lnTo>
                              <a:lnTo>
                                <a:pt x="0" y="186363"/>
                              </a:lnTo>
                              <a:lnTo>
                                <a:pt x="0" y="7324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683968" name="Freeform: Shape 1086683968"/>
                      <wps:cNvSpPr/>
                      <wps:spPr>
                        <a:xfrm>
                          <a:off x="1817056" y="2549243"/>
                          <a:ext cx="13338" cy="219671"/>
                        </a:xfrm>
                        <a:custGeom>
                          <a:avLst/>
                          <a:gdLst>
                            <a:gd fmla="*/ 0 w 13338" name="connsiteX0"/>
                            <a:gd fmla="*/ 93219 h 219671" name="connsiteY0"/>
                            <a:gd fmla="*/ 6706 w 13338" name="connsiteX1"/>
                            <a:gd fmla="*/ 0 h 219671" name="connsiteY1"/>
                            <a:gd fmla="*/ 13338 w 13338" name="connsiteX2"/>
                            <a:gd fmla="*/ 219671 h 219671" name="connsiteY2"/>
                            <a:gd fmla="*/ 0 w 13338" name="connsiteX3"/>
                            <a:gd fmla="*/ 93219 h 21967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671" w="13338">
                              <a:moveTo>
                                <a:pt x="0" y="93219"/>
                              </a:moveTo>
                              <a:lnTo>
                                <a:pt x="6706" y="0"/>
                              </a:lnTo>
                              <a:lnTo>
                                <a:pt x="13338" y="219671"/>
                              </a:lnTo>
                              <a:lnTo>
                                <a:pt x="0" y="9321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494529" name="Freeform: Shape 2056494529"/>
                      <wps:cNvSpPr/>
                      <wps:spPr>
                        <a:xfrm>
                          <a:off x="1823762" y="2768914"/>
                          <a:ext cx="6631" cy="232934"/>
                        </a:xfrm>
                        <a:custGeom>
                          <a:avLst/>
                          <a:gdLst>
                            <a:gd fmla="*/ 0 w 6631" name="connsiteX0"/>
                            <a:gd fmla="*/ 119746 h 232934" name="connsiteY0"/>
                            <a:gd fmla="*/ 6632 w 6631" name="connsiteX1"/>
                            <a:gd fmla="*/ 0 h 232934" name="connsiteY1"/>
                            <a:gd fmla="*/ 0 w 6631" name="connsiteX2"/>
                            <a:gd fmla="*/ 232935 h 232934" name="connsiteY2"/>
                            <a:gd fmla="*/ 0 w 6631" name="connsiteX3"/>
                            <a:gd fmla="*/ 119746 h 23293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2934" w="6631">
                              <a:moveTo>
                                <a:pt x="0" y="119746"/>
                              </a:moveTo>
                              <a:lnTo>
                                <a:pt x="6632" y="0"/>
                              </a:lnTo>
                              <a:lnTo>
                                <a:pt x="0" y="232935"/>
                              </a:lnTo>
                              <a:lnTo>
                                <a:pt x="0" y="11974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530075" name="Freeform: Shape 1443530075"/>
                      <wps:cNvSpPr/>
                      <wps:spPr>
                        <a:xfrm>
                          <a:off x="1397758" y="3760638"/>
                          <a:ext cx="126452" cy="73174"/>
                        </a:xfrm>
                        <a:custGeom>
                          <a:avLst/>
                          <a:gdLst>
                            <a:gd fmla="*/ 53278 w 126452" name="connsiteX0"/>
                            <a:gd fmla="*/ 39940 h 73174" name="connsiteY0"/>
                            <a:gd fmla="*/ 126452 w 126452" name="connsiteX1"/>
                            <a:gd fmla="*/ 0 h 73174" name="connsiteY1"/>
                            <a:gd fmla="*/ 0 w 126452" name="connsiteX2"/>
                            <a:gd fmla="*/ 73174 h 73174" name="connsiteY2"/>
                            <a:gd fmla="*/ 53278 w 126452" name="connsiteX3"/>
                            <a:gd fmla="*/ 39940 h 7317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174" w="126452">
                              <a:moveTo>
                                <a:pt x="53278" y="39940"/>
                              </a:moveTo>
                              <a:lnTo>
                                <a:pt x="126452" y="0"/>
                              </a:lnTo>
                              <a:lnTo>
                                <a:pt x="0" y="73174"/>
                              </a:lnTo>
                              <a:lnTo>
                                <a:pt x="53278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784174" name="Freeform: Shape 577784174"/>
                      <wps:cNvSpPr/>
                      <wps:spPr>
                        <a:xfrm>
                          <a:off x="1277937" y="3800578"/>
                          <a:ext cx="119820" cy="99850"/>
                        </a:xfrm>
                        <a:custGeom>
                          <a:avLst/>
                          <a:gdLst>
                            <a:gd fmla="*/ 0 w 119820" name="connsiteX0"/>
                            <a:gd fmla="*/ 99851 h 99850" name="connsiteY0"/>
                            <a:gd fmla="*/ 119821 w 119820" name="connsiteX1"/>
                            <a:gd fmla="*/ 33234 h 99850" name="connsiteY1"/>
                            <a:gd fmla="*/ 0 w 119820" name="connsiteX2"/>
                            <a:gd fmla="*/ 0 h 99850" name="connsiteY2"/>
                            <a:gd fmla="*/ 0 w 119820" name="connsiteX3"/>
                            <a:gd fmla="*/ 99851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119820">
                              <a:moveTo>
                                <a:pt x="0" y="99851"/>
                              </a:moveTo>
                              <a:lnTo>
                                <a:pt x="119821" y="33234"/>
                              </a:lnTo>
                              <a:lnTo>
                                <a:pt x="0" y="0"/>
                              </a:lnTo>
                              <a:lnTo>
                                <a:pt x="0" y="9985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0081041" name="Freeform: Shape 1950081041"/>
                      <wps:cNvSpPr/>
                      <wps:spPr>
                        <a:xfrm>
                          <a:off x="1277937" y="3707360"/>
                          <a:ext cx="79880" cy="93218"/>
                        </a:xfrm>
                        <a:custGeom>
                          <a:avLst/>
                          <a:gdLst>
                            <a:gd fmla="*/ 0 w 79880" name="connsiteX0"/>
                            <a:gd fmla="*/ 93218 h 93218" name="connsiteY0"/>
                            <a:gd fmla="*/ 13338 w 79880" name="connsiteX1"/>
                            <a:gd fmla="*/ 0 h 93218" name="connsiteY1"/>
                            <a:gd fmla="*/ 79880 w 79880" name="connsiteX2"/>
                            <a:gd fmla="*/ 53278 h 93218" name="connsiteY2"/>
                            <a:gd fmla="*/ 0 w 79880" name="connsiteX3"/>
                            <a:gd fmla="*/ 93218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79880">
                              <a:moveTo>
                                <a:pt x="0" y="93218"/>
                              </a:moveTo>
                              <a:lnTo>
                                <a:pt x="13338" y="0"/>
                              </a:lnTo>
                              <a:lnTo>
                                <a:pt x="79880" y="53278"/>
                              </a:lnTo>
                              <a:lnTo>
                                <a:pt x="0" y="9321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2975265" name="Freeform: Shape 782975265"/>
                      <wps:cNvSpPr/>
                      <wps:spPr>
                        <a:xfrm>
                          <a:off x="1277937" y="3760638"/>
                          <a:ext cx="119820" cy="73174"/>
                        </a:xfrm>
                        <a:custGeom>
                          <a:avLst/>
                          <a:gdLst>
                            <a:gd fmla="*/ 0 w 119820" name="connsiteX0"/>
                            <a:gd fmla="*/ 39940 h 73174" name="connsiteY0"/>
                            <a:gd fmla="*/ 119821 w 119820" name="connsiteX1"/>
                            <a:gd fmla="*/ 73174 h 73174" name="connsiteY1"/>
                            <a:gd fmla="*/ 79880 w 119820" name="connsiteX2"/>
                            <a:gd fmla="*/ 0 h 73174" name="connsiteY2"/>
                            <a:gd fmla="*/ 0 w 119820" name="connsiteX3"/>
                            <a:gd fmla="*/ 39940 h 7317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174" w="119820">
                              <a:moveTo>
                                <a:pt x="0" y="39940"/>
                              </a:moveTo>
                              <a:lnTo>
                                <a:pt x="119821" y="73174"/>
                              </a:lnTo>
                              <a:lnTo>
                                <a:pt x="79880" y="0"/>
                              </a:lnTo>
                              <a:lnTo>
                                <a:pt x="0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653383" name="Freeform: Shape 81653383"/>
                      <wps:cNvSpPr/>
                      <wps:spPr>
                        <a:xfrm>
                          <a:off x="1357818" y="3760638"/>
                          <a:ext cx="93218" cy="73174"/>
                        </a:xfrm>
                        <a:custGeom>
                          <a:avLst/>
                          <a:gdLst>
                            <a:gd fmla="*/ 39940 w 93218" name="connsiteX0"/>
                            <a:gd fmla="*/ 73174 h 73174" name="connsiteY0"/>
                            <a:gd fmla="*/ 93219 w 93218" name="connsiteX1"/>
                            <a:gd fmla="*/ 39940 h 73174" name="connsiteY1"/>
                            <a:gd fmla="*/ 0 w 93218" name="connsiteX2"/>
                            <a:gd fmla="*/ 0 h 73174" name="connsiteY2"/>
                            <a:gd fmla="*/ 39940 w 93218" name="connsiteX3"/>
                            <a:gd fmla="*/ 73174 h 7317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174" w="93218">
                              <a:moveTo>
                                <a:pt x="39940" y="73174"/>
                              </a:moveTo>
                              <a:lnTo>
                                <a:pt x="93219" y="39940"/>
                              </a:lnTo>
                              <a:lnTo>
                                <a:pt x="0" y="0"/>
                              </a:lnTo>
                              <a:lnTo>
                                <a:pt x="39940" y="7317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860112" name="Freeform: Shape 1920860112"/>
                      <wps:cNvSpPr/>
                      <wps:spPr>
                        <a:xfrm>
                          <a:off x="1357818" y="3760638"/>
                          <a:ext cx="166392" cy="39940"/>
                        </a:xfrm>
                        <a:custGeom>
                          <a:avLst/>
                          <a:gdLst>
                            <a:gd fmla="*/ 93219 w 166392" name="connsiteX0"/>
                            <a:gd fmla="*/ 39940 h 39940" name="connsiteY0"/>
                            <a:gd fmla="*/ 166393 w 166392" name="connsiteX1"/>
                            <a:gd fmla="*/ 0 h 39940" name="connsiteY1"/>
                            <a:gd fmla="*/ 0 w 166392" name="connsiteX2"/>
                            <a:gd fmla="*/ 0 h 39940" name="connsiteY2"/>
                            <a:gd fmla="*/ 93219 w 166392" name="connsiteX3"/>
                            <a:gd fmla="*/ 39940 h 3994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9940" w="166392">
                              <a:moveTo>
                                <a:pt x="93219" y="39940"/>
                              </a:moveTo>
                              <a:lnTo>
                                <a:pt x="166393" y="0"/>
                              </a:lnTo>
                              <a:lnTo>
                                <a:pt x="0" y="0"/>
                              </a:lnTo>
                              <a:lnTo>
                                <a:pt x="93219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53376" name="Freeform: Shape 104453376"/>
                      <wps:cNvSpPr/>
                      <wps:spPr>
                        <a:xfrm>
                          <a:off x="1291276" y="3587539"/>
                          <a:ext cx="66542" cy="173099"/>
                        </a:xfrm>
                        <a:custGeom>
                          <a:avLst/>
                          <a:gdLst>
                            <a:gd fmla="*/ 0 w 66542" name="connsiteX0"/>
                            <a:gd fmla="*/ 119821 h 173099" name="connsiteY0"/>
                            <a:gd fmla="*/ 66542 w 66542" name="connsiteX1"/>
                            <a:gd fmla="*/ 173099 h 173099" name="connsiteY1"/>
                            <a:gd fmla="*/ 66542 w 66542" name="connsiteX2"/>
                            <a:gd fmla="*/ 0 h 173099" name="connsiteY2"/>
                            <a:gd fmla="*/ 0 w 66542" name="connsiteX3"/>
                            <a:gd fmla="*/ 119821 h 17309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99" w="66542">
                              <a:moveTo>
                                <a:pt x="0" y="119821"/>
                              </a:moveTo>
                              <a:lnTo>
                                <a:pt x="66542" y="173099"/>
                              </a:lnTo>
                              <a:lnTo>
                                <a:pt x="66542" y="0"/>
                              </a:lnTo>
                              <a:lnTo>
                                <a:pt x="0" y="11982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7711243" name="Freeform: Shape 1727711243"/>
                      <wps:cNvSpPr/>
                      <wps:spPr>
                        <a:xfrm>
                          <a:off x="1357818" y="3587539"/>
                          <a:ext cx="166392" cy="173099"/>
                        </a:xfrm>
                        <a:custGeom>
                          <a:avLst/>
                          <a:gdLst>
                            <a:gd fmla="*/ 0 w 166392" name="connsiteX0"/>
                            <a:gd fmla="*/ 173099 h 173099" name="connsiteY0"/>
                            <a:gd fmla="*/ 166393 w 166392" name="connsiteX1"/>
                            <a:gd fmla="*/ 173099 h 173099" name="connsiteY1"/>
                            <a:gd fmla="*/ 0 w 166392" name="connsiteX2"/>
                            <a:gd fmla="*/ 0 h 173099" name="connsiteY2"/>
                            <a:gd fmla="*/ 0 w 166392" name="connsiteX3"/>
                            <a:gd fmla="*/ 173099 h 17309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99" w="166392">
                              <a:moveTo>
                                <a:pt x="0" y="173099"/>
                              </a:moveTo>
                              <a:lnTo>
                                <a:pt x="166393" y="173099"/>
                              </a:lnTo>
                              <a:lnTo>
                                <a:pt x="0" y="0"/>
                              </a:lnTo>
                              <a:lnTo>
                                <a:pt x="0" y="17309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9392445" name="Freeform: Shape 1459392445"/>
                      <wps:cNvSpPr/>
                      <wps:spPr>
                        <a:xfrm>
                          <a:off x="1277937" y="3254754"/>
                          <a:ext cx="79880" cy="113188"/>
                        </a:xfrm>
                        <a:custGeom>
                          <a:avLst/>
                          <a:gdLst>
                            <a:gd fmla="*/ 0 w 79880" name="connsiteX0"/>
                            <a:gd fmla="*/ 0 h 113188" name="connsiteY0"/>
                            <a:gd fmla="*/ 0 w 79880" name="connsiteX1"/>
                            <a:gd fmla="*/ 106482 h 113188" name="connsiteY1"/>
                            <a:gd fmla="*/ 79880 w 79880" name="connsiteX2"/>
                            <a:gd fmla="*/ 113189 h 113188" name="connsiteY2"/>
                            <a:gd fmla="*/ 0 w 79880" name="connsiteX3"/>
                            <a:gd fmla="*/ 0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79880">
                              <a:moveTo>
                                <a:pt x="0" y="0"/>
                              </a:moveTo>
                              <a:lnTo>
                                <a:pt x="0" y="106482"/>
                              </a:lnTo>
                              <a:lnTo>
                                <a:pt x="79880" y="113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0837261" name="Freeform: Shape 980837261"/>
                      <wps:cNvSpPr/>
                      <wps:spPr>
                        <a:xfrm>
                          <a:off x="1277937" y="3361236"/>
                          <a:ext cx="79880" cy="159760"/>
                        </a:xfrm>
                        <a:custGeom>
                          <a:avLst/>
                          <a:gdLst>
                            <a:gd fmla="*/ 0 w 79880" name="connsiteX0"/>
                            <a:gd fmla="*/ 159761 h 159760" name="connsiteY0"/>
                            <a:gd fmla="*/ 0 w 79880" name="connsiteX1"/>
                            <a:gd fmla="*/ 0 h 159760" name="connsiteY1"/>
                            <a:gd fmla="*/ 79880 w 79880" name="connsiteX2"/>
                            <a:gd fmla="*/ 6706 h 159760" name="connsiteY2"/>
                            <a:gd fmla="*/ 0 w 79880" name="connsiteX3"/>
                            <a:gd fmla="*/ 15976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79880">
                              <a:moveTo>
                                <a:pt x="0" y="159761"/>
                              </a:moveTo>
                              <a:lnTo>
                                <a:pt x="0" y="0"/>
                              </a:lnTo>
                              <a:lnTo>
                                <a:pt x="79880" y="6706"/>
                              </a:lnTo>
                              <a:lnTo>
                                <a:pt x="0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9225610" name="Freeform: Shape 1329225610"/>
                      <wps:cNvSpPr/>
                      <wps:spPr>
                        <a:xfrm>
                          <a:off x="1277937" y="3367943"/>
                          <a:ext cx="79880" cy="219596"/>
                        </a:xfrm>
                        <a:custGeom>
                          <a:avLst/>
                          <a:gdLst>
                            <a:gd fmla="*/ 0 w 79880" name="connsiteX0"/>
                            <a:gd fmla="*/ 153055 h 219596" name="connsiteY0"/>
                            <a:gd fmla="*/ 79880 w 79880" name="connsiteX1"/>
                            <a:gd fmla="*/ 219597 h 219596" name="connsiteY1"/>
                            <a:gd fmla="*/ 79880 w 79880" name="connsiteX2"/>
                            <a:gd fmla="*/ 0 h 219596" name="connsiteY2"/>
                            <a:gd fmla="*/ 0 w 79880" name="connsiteX3"/>
                            <a:gd fmla="*/ 153055 h 21959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596" w="79880">
                              <a:moveTo>
                                <a:pt x="0" y="153055"/>
                              </a:moveTo>
                              <a:lnTo>
                                <a:pt x="79880" y="219597"/>
                              </a:lnTo>
                              <a:lnTo>
                                <a:pt x="79880" y="0"/>
                              </a:lnTo>
                              <a:lnTo>
                                <a:pt x="0" y="15305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8678831" name="Freeform: Shape 1568678831"/>
                      <wps:cNvSpPr/>
                      <wps:spPr>
                        <a:xfrm>
                          <a:off x="1277937" y="3075097"/>
                          <a:ext cx="79880" cy="179656"/>
                        </a:xfrm>
                        <a:custGeom>
                          <a:avLst/>
                          <a:gdLst>
                            <a:gd fmla="*/ 0 w 79880" name="connsiteX0"/>
                            <a:gd fmla="*/ 179656 h 179656" name="connsiteY0"/>
                            <a:gd fmla="*/ 13338 w 79880" name="connsiteX1"/>
                            <a:gd fmla="*/ 33234 h 179656" name="connsiteY1"/>
                            <a:gd fmla="*/ 79880 w 79880" name="connsiteX2"/>
                            <a:gd fmla="*/ 0 h 179656" name="connsiteY2"/>
                            <a:gd fmla="*/ 0 w 79880" name="connsiteX3"/>
                            <a:gd fmla="*/ 179656 h 17965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656" w="79880">
                              <a:moveTo>
                                <a:pt x="0" y="179656"/>
                              </a:moveTo>
                              <a:lnTo>
                                <a:pt x="13338" y="33234"/>
                              </a:lnTo>
                              <a:lnTo>
                                <a:pt x="79880" y="0"/>
                              </a:lnTo>
                              <a:lnTo>
                                <a:pt x="0" y="17965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0362510" name="Freeform: Shape 730362510"/>
                      <wps:cNvSpPr/>
                      <wps:spPr>
                        <a:xfrm>
                          <a:off x="1284644" y="2948570"/>
                          <a:ext cx="73173" cy="159760"/>
                        </a:xfrm>
                        <a:custGeom>
                          <a:avLst/>
                          <a:gdLst>
                            <a:gd fmla="*/ 0 w 73173" name="connsiteX0"/>
                            <a:gd fmla="*/ 0 h 159760" name="connsiteY0"/>
                            <a:gd fmla="*/ 6632 w 73173" name="connsiteX1"/>
                            <a:gd fmla="*/ 159761 h 159760" name="connsiteY1"/>
                            <a:gd fmla="*/ 73174 w 73173" name="connsiteX2"/>
                            <a:gd fmla="*/ 126527 h 159760" name="connsiteY2"/>
                            <a:gd fmla="*/ 0 w 73173" name="connsiteX3"/>
                            <a:gd fmla="*/ 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73173">
                              <a:moveTo>
                                <a:pt x="0" y="0"/>
                              </a:moveTo>
                              <a:lnTo>
                                <a:pt x="6632" y="159761"/>
                              </a:lnTo>
                              <a:lnTo>
                                <a:pt x="73174" y="1265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1632950" name="Freeform: Shape 321632950"/>
                      <wps:cNvSpPr/>
                      <wps:spPr>
                        <a:xfrm>
                          <a:off x="1284644" y="2855426"/>
                          <a:ext cx="73173" cy="219671"/>
                        </a:xfrm>
                        <a:custGeom>
                          <a:avLst/>
                          <a:gdLst>
                            <a:gd fmla="*/ 0 w 73173" name="connsiteX0"/>
                            <a:gd fmla="*/ 93144 h 219671" name="connsiteY0"/>
                            <a:gd fmla="*/ 73174 w 73173" name="connsiteX1"/>
                            <a:gd fmla="*/ 219671 h 219671" name="connsiteY1"/>
                            <a:gd fmla="*/ 59910 w 73173" name="connsiteX2"/>
                            <a:gd fmla="*/ 0 h 219671" name="connsiteY2"/>
                            <a:gd fmla="*/ 0 w 73173" name="connsiteX3"/>
                            <a:gd fmla="*/ 93144 h 21967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671" w="73173">
                              <a:moveTo>
                                <a:pt x="0" y="93144"/>
                              </a:moveTo>
                              <a:lnTo>
                                <a:pt x="73174" y="219671"/>
                              </a:lnTo>
                              <a:lnTo>
                                <a:pt x="59910" y="0"/>
                              </a:lnTo>
                              <a:lnTo>
                                <a:pt x="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6563376" name="Freeform: Shape 1466563376"/>
                      <wps:cNvSpPr/>
                      <wps:spPr>
                        <a:xfrm>
                          <a:off x="1277937" y="2362880"/>
                          <a:ext cx="66616" cy="166392"/>
                        </a:xfrm>
                        <a:custGeom>
                          <a:avLst/>
                          <a:gdLst>
                            <a:gd fmla="*/ 0 w 66616" name="connsiteX0"/>
                            <a:gd fmla="*/ 166393 h 166392" name="connsiteY0"/>
                            <a:gd fmla="*/ 6706 w 66616" name="connsiteX1"/>
                            <a:gd fmla="*/ 0 h 166392" name="connsiteY1"/>
                            <a:gd fmla="*/ 66617 w 66616" name="connsiteX2"/>
                            <a:gd fmla="*/ 139791 h 166392" name="connsiteY2"/>
                            <a:gd fmla="*/ 0 w 66616" name="connsiteX3"/>
                            <a:gd fmla="*/ 166393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66616">
                              <a:moveTo>
                                <a:pt x="0" y="166393"/>
                              </a:moveTo>
                              <a:lnTo>
                                <a:pt x="6706" y="0"/>
                              </a:lnTo>
                              <a:lnTo>
                                <a:pt x="66617" y="139791"/>
                              </a:lnTo>
                              <a:lnTo>
                                <a:pt x="0" y="16639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5798299" name="Freeform: Shape 385798299"/>
                      <wps:cNvSpPr/>
                      <wps:spPr>
                        <a:xfrm>
                          <a:off x="1277937" y="2502671"/>
                          <a:ext cx="66616" cy="139790"/>
                        </a:xfrm>
                        <a:custGeom>
                          <a:avLst/>
                          <a:gdLst>
                            <a:gd fmla="*/ 0 w 66616" name="connsiteX0"/>
                            <a:gd fmla="*/ 26602 h 139790" name="connsiteY0"/>
                            <a:gd fmla="*/ 6706 w 66616" name="connsiteX1"/>
                            <a:gd fmla="*/ 139791 h 139790" name="connsiteY1"/>
                            <a:gd fmla="*/ 66617 w 66616" name="connsiteX2"/>
                            <a:gd fmla="*/ 0 h 139790" name="connsiteY2"/>
                            <a:gd fmla="*/ 0 w 66616" name="connsiteX3"/>
                            <a:gd fmla="*/ 26602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66616">
                              <a:moveTo>
                                <a:pt x="0" y="26602"/>
                              </a:moveTo>
                              <a:lnTo>
                                <a:pt x="6706" y="139791"/>
                              </a:lnTo>
                              <a:lnTo>
                                <a:pt x="66617" y="0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5958495" name="Freeform: Shape 425958495"/>
                      <wps:cNvSpPr/>
                      <wps:spPr>
                        <a:xfrm>
                          <a:off x="1284644" y="2043359"/>
                          <a:ext cx="59910" cy="119820"/>
                        </a:xfrm>
                        <a:custGeom>
                          <a:avLst/>
                          <a:gdLst>
                            <a:gd fmla="*/ 0 w 59910" name="connsiteX0"/>
                            <a:gd fmla="*/ 119821 h 119820" name="connsiteY0"/>
                            <a:gd fmla="*/ 6632 w 59910" name="connsiteX1"/>
                            <a:gd fmla="*/ 0 h 119820" name="connsiteY1"/>
                            <a:gd fmla="*/ 59910 w 59910" name="connsiteX2"/>
                            <a:gd fmla="*/ 13338 h 119820" name="connsiteY2"/>
                            <a:gd fmla="*/ 0 w 59910" name="connsiteX3"/>
                            <a:gd fmla="*/ 119821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59910">
                              <a:moveTo>
                                <a:pt x="0" y="119821"/>
                              </a:moveTo>
                              <a:lnTo>
                                <a:pt x="6632" y="0"/>
                              </a:lnTo>
                              <a:lnTo>
                                <a:pt x="59910" y="13338"/>
                              </a:lnTo>
                              <a:lnTo>
                                <a:pt x="0" y="11982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9414414" name="Freeform: Shape 1159414414"/>
                      <wps:cNvSpPr/>
                      <wps:spPr>
                        <a:xfrm>
                          <a:off x="1291276" y="1923612"/>
                          <a:ext cx="66542" cy="119746"/>
                        </a:xfrm>
                        <a:custGeom>
                          <a:avLst/>
                          <a:gdLst>
                            <a:gd fmla="*/ 0 w 66542" name="connsiteX0"/>
                            <a:gd fmla="*/ 0 h 119746" name="connsiteY0"/>
                            <a:gd fmla="*/ 0 w 66542" name="connsiteX1"/>
                            <a:gd fmla="*/ 119746 h 119746" name="connsiteY1"/>
                            <a:gd fmla="*/ 66542 w 66542" name="connsiteX2"/>
                            <a:gd fmla="*/ 53204 h 119746" name="connsiteY2"/>
                            <a:gd fmla="*/ 0 w 66542" name="connsiteX3"/>
                            <a:gd fmla="*/ 0 h 11974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6" w="66542">
                              <a:moveTo>
                                <a:pt x="0" y="0"/>
                              </a:moveTo>
                              <a:lnTo>
                                <a:pt x="0" y="119746"/>
                              </a:lnTo>
                              <a:lnTo>
                                <a:pt x="66542" y="53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8006907" name="Freeform: Shape 818006907"/>
                      <wps:cNvSpPr/>
                      <wps:spPr>
                        <a:xfrm>
                          <a:off x="1291276" y="1883672"/>
                          <a:ext cx="66542" cy="93144"/>
                        </a:xfrm>
                        <a:custGeom>
                          <a:avLst/>
                          <a:gdLst>
                            <a:gd fmla="*/ 0 w 66542" name="connsiteX0"/>
                            <a:gd fmla="*/ 39940 h 93144" name="connsiteY0"/>
                            <a:gd fmla="*/ 59910 w 66542" name="connsiteX1"/>
                            <a:gd fmla="*/ 0 h 93144" name="connsiteY1"/>
                            <a:gd fmla="*/ 66542 w 66542" name="connsiteX2"/>
                            <a:gd fmla="*/ 93144 h 93144" name="connsiteY2"/>
                            <a:gd fmla="*/ 0 w 66542" name="connsiteX3"/>
                            <a:gd fmla="*/ 39940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66542">
                              <a:moveTo>
                                <a:pt x="0" y="39940"/>
                              </a:moveTo>
                              <a:lnTo>
                                <a:pt x="59910" y="0"/>
                              </a:lnTo>
                              <a:lnTo>
                                <a:pt x="66542" y="93144"/>
                              </a:lnTo>
                              <a:lnTo>
                                <a:pt x="0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676610" name="Freeform: Shape 668676610"/>
                      <wps:cNvSpPr/>
                      <wps:spPr>
                        <a:xfrm>
                          <a:off x="1291276" y="1976816"/>
                          <a:ext cx="66542" cy="79880"/>
                        </a:xfrm>
                        <a:custGeom>
                          <a:avLst/>
                          <a:gdLst>
                            <a:gd fmla="*/ 0 w 66542" name="connsiteX0"/>
                            <a:gd fmla="*/ 66542 h 79880" name="connsiteY0"/>
                            <a:gd fmla="*/ 53278 w 66542" name="connsiteX1"/>
                            <a:gd fmla="*/ 79880 h 79880" name="connsiteY1"/>
                            <a:gd fmla="*/ 66542 w 66542" name="connsiteX2"/>
                            <a:gd fmla="*/ 0 h 79880" name="connsiteY2"/>
                            <a:gd fmla="*/ 0 w 66542" name="connsiteX3"/>
                            <a:gd fmla="*/ 66542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66542">
                              <a:moveTo>
                                <a:pt x="0" y="66542"/>
                              </a:moveTo>
                              <a:lnTo>
                                <a:pt x="53278" y="79880"/>
                              </a:lnTo>
                              <a:lnTo>
                                <a:pt x="66542" y="0"/>
                              </a:lnTo>
                              <a:lnTo>
                                <a:pt x="0" y="665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6451295" name="Freeform: Shape 1206451295"/>
                      <wps:cNvSpPr/>
                      <wps:spPr>
                        <a:xfrm>
                          <a:off x="1344554" y="1970185"/>
                          <a:ext cx="159686" cy="86512"/>
                        </a:xfrm>
                        <a:custGeom>
                          <a:avLst/>
                          <a:gdLst>
                            <a:gd fmla="*/ 0 w 159686" name="connsiteX0"/>
                            <a:gd fmla="*/ 86512 h 86512" name="connsiteY0"/>
                            <a:gd fmla="*/ 159686 w 159686" name="connsiteX1"/>
                            <a:gd fmla="*/ 0 h 86512" name="connsiteY1"/>
                            <a:gd fmla="*/ 13264 w 159686" name="connsiteX2"/>
                            <a:gd fmla="*/ 6632 h 86512" name="connsiteY2"/>
                            <a:gd fmla="*/ 0 w 159686" name="connsiteX3"/>
                            <a:gd fmla="*/ 86512 h 8651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12" w="159686">
                              <a:moveTo>
                                <a:pt x="0" y="86512"/>
                              </a:moveTo>
                              <a:lnTo>
                                <a:pt x="159686" y="0"/>
                              </a:lnTo>
                              <a:lnTo>
                                <a:pt x="13264" y="6632"/>
                              </a:lnTo>
                              <a:lnTo>
                                <a:pt x="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4132291" name="Freeform: Shape 684132291"/>
                      <wps:cNvSpPr/>
                      <wps:spPr>
                        <a:xfrm>
                          <a:off x="1351186" y="1883672"/>
                          <a:ext cx="66542" cy="93144"/>
                        </a:xfrm>
                        <a:custGeom>
                          <a:avLst/>
                          <a:gdLst>
                            <a:gd fmla="*/ 0 w 66542" name="connsiteX0"/>
                            <a:gd fmla="*/ 0 h 93144" name="connsiteY0"/>
                            <a:gd fmla="*/ 66542 w 66542" name="connsiteX1"/>
                            <a:gd fmla="*/ 26602 h 93144" name="connsiteY1"/>
                            <a:gd fmla="*/ 6632 w 66542" name="connsiteX2"/>
                            <a:gd fmla="*/ 93144 h 93144" name="connsiteY2"/>
                            <a:gd fmla="*/ 0 w 66542" name="connsiteX3"/>
                            <a:gd fmla="*/ 0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66542">
                              <a:moveTo>
                                <a:pt x="0" y="0"/>
                              </a:moveTo>
                              <a:lnTo>
                                <a:pt x="66542" y="26602"/>
                              </a:lnTo>
                              <a:lnTo>
                                <a:pt x="6632" y="93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158989" name="Freeform: Shape 1127158989"/>
                      <wps:cNvSpPr/>
                      <wps:spPr>
                        <a:xfrm>
                          <a:off x="1357818" y="1910274"/>
                          <a:ext cx="146422" cy="66542"/>
                        </a:xfrm>
                        <a:custGeom>
                          <a:avLst/>
                          <a:gdLst>
                            <a:gd fmla="*/ 59910 w 146422" name="connsiteX0"/>
                            <a:gd fmla="*/ 0 h 66542" name="connsiteY0"/>
                            <a:gd fmla="*/ 146423 w 146422" name="connsiteX1"/>
                            <a:gd fmla="*/ 59910 h 66542" name="connsiteY1"/>
                            <a:gd fmla="*/ 0 w 146422" name="connsiteX2"/>
                            <a:gd fmla="*/ 66542 h 66542" name="connsiteY2"/>
                            <a:gd fmla="*/ 59910 w 146422" name="connsiteX3"/>
                            <a:gd fmla="*/ 0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146422">
                              <a:moveTo>
                                <a:pt x="59910" y="0"/>
                              </a:moveTo>
                              <a:lnTo>
                                <a:pt x="146423" y="59910"/>
                              </a:lnTo>
                              <a:lnTo>
                                <a:pt x="0" y="66542"/>
                              </a:lnTo>
                              <a:lnTo>
                                <a:pt x="5991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350407" name="Freeform: Shape 1059350407"/>
                      <wps:cNvSpPr/>
                      <wps:spPr>
                        <a:xfrm>
                          <a:off x="1664001" y="1983523"/>
                          <a:ext cx="86512" cy="86512"/>
                        </a:xfrm>
                        <a:custGeom>
                          <a:avLst/>
                          <a:gdLst>
                            <a:gd fmla="*/ 0 w 86512" name="connsiteX0"/>
                            <a:gd fmla="*/ 26602 h 86512" name="connsiteY0"/>
                            <a:gd fmla="*/ 86512 w 86512" name="connsiteX1"/>
                            <a:gd fmla="*/ 0 h 86512" name="connsiteY1"/>
                            <a:gd fmla="*/ 86512 w 86512" name="connsiteX2"/>
                            <a:gd fmla="*/ 86512 h 86512" name="connsiteY2"/>
                            <a:gd fmla="*/ 0 w 86512" name="connsiteX3"/>
                            <a:gd fmla="*/ 26602 h 8651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12" w="86512">
                              <a:moveTo>
                                <a:pt x="0" y="26602"/>
                              </a:moveTo>
                              <a:lnTo>
                                <a:pt x="86512" y="0"/>
                              </a:lnTo>
                              <a:lnTo>
                                <a:pt x="86512" y="86512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1177502" name="Freeform: Shape 2041177502"/>
                      <wps:cNvSpPr/>
                      <wps:spPr>
                        <a:xfrm>
                          <a:off x="1750513" y="1976816"/>
                          <a:ext cx="73248" cy="93218"/>
                        </a:xfrm>
                        <a:custGeom>
                          <a:avLst/>
                          <a:gdLst>
                            <a:gd fmla="*/ 0 w 73248" name="connsiteX0"/>
                            <a:gd fmla="*/ 6707 h 93218" name="connsiteY0"/>
                            <a:gd fmla="*/ 73249 w 73248" name="connsiteX1"/>
                            <a:gd fmla="*/ 0 h 93218" name="connsiteY1"/>
                            <a:gd fmla="*/ 0 w 73248" name="connsiteX2"/>
                            <a:gd fmla="*/ 93219 h 93218" name="connsiteY2"/>
                            <a:gd fmla="*/ 0 w 73248" name="connsiteX3"/>
                            <a:gd fmla="*/ 6707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73248">
                              <a:moveTo>
                                <a:pt x="0" y="6707"/>
                              </a:moveTo>
                              <a:lnTo>
                                <a:pt x="73249" y="0"/>
                              </a:lnTo>
                              <a:lnTo>
                                <a:pt x="0" y="93219"/>
                              </a:lnTo>
                              <a:lnTo>
                                <a:pt x="0" y="670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9323652" name="Freeform: Shape 529323652"/>
                      <wps:cNvSpPr/>
                      <wps:spPr>
                        <a:xfrm>
                          <a:off x="1750513" y="1976816"/>
                          <a:ext cx="73248" cy="106482"/>
                        </a:xfrm>
                        <a:custGeom>
                          <a:avLst/>
                          <a:gdLst>
                            <a:gd fmla="*/ 73249 w 73248" name="connsiteX0"/>
                            <a:gd fmla="*/ 106482 h 106482" name="connsiteY0"/>
                            <a:gd fmla="*/ 73249 w 73248" name="connsiteX1"/>
                            <a:gd fmla="*/ 0 h 106482" name="connsiteY1"/>
                            <a:gd fmla="*/ 0 w 73248" name="connsiteX2"/>
                            <a:gd fmla="*/ 93219 h 106482" name="connsiteY2"/>
                            <a:gd fmla="*/ 73249 w 73248" name="connsiteX3"/>
                            <a:gd fmla="*/ 106482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73248">
                              <a:moveTo>
                                <a:pt x="73249" y="106482"/>
                              </a:moveTo>
                              <a:lnTo>
                                <a:pt x="73249" y="0"/>
                              </a:lnTo>
                              <a:lnTo>
                                <a:pt x="0" y="93219"/>
                              </a:lnTo>
                              <a:lnTo>
                                <a:pt x="73249" y="10648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690904" name="Freeform: Shape 1914690904"/>
                      <wps:cNvSpPr/>
                      <wps:spPr>
                        <a:xfrm>
                          <a:off x="1750513" y="2070035"/>
                          <a:ext cx="79880" cy="119820"/>
                        </a:xfrm>
                        <a:custGeom>
                          <a:avLst/>
                          <a:gdLst>
                            <a:gd fmla="*/ 73249 w 79880" name="connsiteX0"/>
                            <a:gd fmla="*/ 13264 h 119820" name="connsiteY0"/>
                            <a:gd fmla="*/ 79880 w 79880" name="connsiteX1"/>
                            <a:gd fmla="*/ 119821 h 119820" name="connsiteY1"/>
                            <a:gd fmla="*/ 0 w 79880" name="connsiteX2"/>
                            <a:gd fmla="*/ 0 h 119820" name="connsiteY2"/>
                            <a:gd fmla="*/ 73249 w 79880" name="connsiteX3"/>
                            <a:gd fmla="*/ 13264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79880">
                              <a:moveTo>
                                <a:pt x="73249" y="13264"/>
                              </a:moveTo>
                              <a:lnTo>
                                <a:pt x="79880" y="119821"/>
                              </a:lnTo>
                              <a:lnTo>
                                <a:pt x="0" y="0"/>
                              </a:lnTo>
                              <a:lnTo>
                                <a:pt x="73249" y="1326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201213" name="Freeform: Shape 266201213"/>
                      <wps:cNvSpPr/>
                      <wps:spPr>
                        <a:xfrm>
                          <a:off x="1750513" y="2269662"/>
                          <a:ext cx="79880" cy="93218"/>
                        </a:xfrm>
                        <a:custGeom>
                          <a:avLst/>
                          <a:gdLst>
                            <a:gd fmla="*/ 79880 w 79880" name="connsiteX0"/>
                            <a:gd fmla="*/ 0 h 93218" name="connsiteY0"/>
                            <a:gd fmla="*/ 79880 w 79880" name="connsiteX1"/>
                            <a:gd fmla="*/ 93218 h 93218" name="connsiteY1"/>
                            <a:gd fmla="*/ 0 w 79880" name="connsiteX2"/>
                            <a:gd fmla="*/ 66617 h 93218" name="connsiteY2"/>
                            <a:gd fmla="*/ 79880 w 79880" name="connsiteX3"/>
                            <a:gd fmla="*/ 0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79880">
                              <a:moveTo>
                                <a:pt x="79880" y="0"/>
                              </a:moveTo>
                              <a:lnTo>
                                <a:pt x="79880" y="93218"/>
                              </a:lnTo>
                              <a:lnTo>
                                <a:pt x="0" y="66617"/>
                              </a:lnTo>
                              <a:lnTo>
                                <a:pt x="7988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62520" name="Freeform: Shape 499162520"/>
                      <wps:cNvSpPr/>
                      <wps:spPr>
                        <a:xfrm>
                          <a:off x="1750513" y="2549243"/>
                          <a:ext cx="73248" cy="93218"/>
                        </a:xfrm>
                        <a:custGeom>
                          <a:avLst/>
                          <a:gdLst>
                            <a:gd fmla="*/ 66542 w 73248" name="connsiteX0"/>
                            <a:gd fmla="*/ 93219 h 93218" name="connsiteY0"/>
                            <a:gd fmla="*/ 73249 w 73248" name="connsiteX1"/>
                            <a:gd fmla="*/ 0 h 93218" name="connsiteY1"/>
                            <a:gd fmla="*/ 0 w 73248" name="connsiteX2"/>
                            <a:gd fmla="*/ 39940 h 93218" name="connsiteY2"/>
                            <a:gd fmla="*/ 66542 w 73248" name="connsiteX3"/>
                            <a:gd fmla="*/ 93219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73248">
                              <a:moveTo>
                                <a:pt x="66542" y="93219"/>
                              </a:moveTo>
                              <a:lnTo>
                                <a:pt x="73249" y="0"/>
                              </a:lnTo>
                              <a:lnTo>
                                <a:pt x="0" y="39940"/>
                              </a:lnTo>
                              <a:lnTo>
                                <a:pt x="66542" y="9321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980834" name="Freeform: Shape 265980834"/>
                      <wps:cNvSpPr/>
                      <wps:spPr>
                        <a:xfrm>
                          <a:off x="1757220" y="2768914"/>
                          <a:ext cx="73173" cy="119745"/>
                        </a:xfrm>
                        <a:custGeom>
                          <a:avLst/>
                          <a:gdLst>
                            <a:gd fmla="*/ 66542 w 73173" name="connsiteX0"/>
                            <a:gd fmla="*/ 119746 h 119745" name="connsiteY0"/>
                            <a:gd fmla="*/ 73174 w 73173" name="connsiteX1"/>
                            <a:gd fmla="*/ 0 h 119745" name="connsiteY1"/>
                            <a:gd fmla="*/ 0 w 73173" name="connsiteX2"/>
                            <a:gd fmla="*/ 59910 h 119745" name="connsiteY2"/>
                            <a:gd fmla="*/ 66542 w 73173" name="connsiteX3"/>
                            <a:gd fmla="*/ 119746 h 11974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5" w="73173">
                              <a:moveTo>
                                <a:pt x="66542" y="119746"/>
                              </a:moveTo>
                              <a:lnTo>
                                <a:pt x="73174" y="0"/>
                              </a:lnTo>
                              <a:lnTo>
                                <a:pt x="0" y="59910"/>
                              </a:lnTo>
                              <a:lnTo>
                                <a:pt x="66542" y="11974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6472350" name="Freeform: Shape 1846472350"/>
                      <wps:cNvSpPr/>
                      <wps:spPr>
                        <a:xfrm>
                          <a:off x="1750513" y="3168242"/>
                          <a:ext cx="73248" cy="79209"/>
                        </a:xfrm>
                        <a:custGeom>
                          <a:avLst/>
                          <a:gdLst>
                            <a:gd fmla="*/ 73249 w 73248" name="connsiteX0"/>
                            <a:gd fmla="*/ 79210 h 79209" name="connsiteY0"/>
                            <a:gd fmla="*/ 73249 w 73248" name="connsiteX1"/>
                            <a:gd fmla="*/ 0 h 79209" name="connsiteY1"/>
                            <a:gd fmla="*/ 0 w 73248" name="connsiteX2"/>
                            <a:gd fmla="*/ 39940 h 79209" name="connsiteY2"/>
                            <a:gd fmla="*/ 73249 w 73248" name="connsiteX3"/>
                            <a:gd fmla="*/ 79210 h 7920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209" w="73248">
                              <a:moveTo>
                                <a:pt x="73249" y="79210"/>
                              </a:moveTo>
                              <a:lnTo>
                                <a:pt x="73249" y="0"/>
                              </a:lnTo>
                              <a:lnTo>
                                <a:pt x="0" y="39940"/>
                              </a:lnTo>
                              <a:lnTo>
                                <a:pt x="73249" y="7921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16448" name="Freeform: Shape 3816448"/>
                      <wps:cNvSpPr/>
                      <wps:spPr>
                        <a:xfrm>
                          <a:off x="1750513" y="3088361"/>
                          <a:ext cx="73248" cy="119820"/>
                        </a:xfrm>
                        <a:custGeom>
                          <a:avLst/>
                          <a:gdLst>
                            <a:gd fmla="*/ 73249 w 73248" name="connsiteX0"/>
                            <a:gd fmla="*/ 79880 h 119820" name="connsiteY0"/>
                            <a:gd fmla="*/ 73249 w 73248" name="connsiteX1"/>
                            <a:gd fmla="*/ 0 h 119820" name="connsiteY1"/>
                            <a:gd fmla="*/ 0 w 73248" name="connsiteX2"/>
                            <a:gd fmla="*/ 119821 h 119820" name="connsiteY2"/>
                            <a:gd fmla="*/ 73249 w 73248" name="connsiteX3"/>
                            <a:gd fmla="*/ 7988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73248">
                              <a:moveTo>
                                <a:pt x="73249" y="79880"/>
                              </a:moveTo>
                              <a:lnTo>
                                <a:pt x="73249" y="0"/>
                              </a:lnTo>
                              <a:lnTo>
                                <a:pt x="0" y="119821"/>
                              </a:lnTo>
                              <a:lnTo>
                                <a:pt x="73249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8855400" name="Freeform: Shape 1908855400"/>
                      <wps:cNvSpPr/>
                      <wps:spPr>
                        <a:xfrm>
                          <a:off x="1674433" y="3527629"/>
                          <a:ext cx="74515" cy="143441"/>
                        </a:xfrm>
                        <a:custGeom>
                          <a:avLst/>
                          <a:gdLst>
                            <a:gd fmla="*/ 0 w 74515" name="connsiteX0"/>
                            <a:gd fmla="*/ 143442 h 143441" name="connsiteY0"/>
                            <a:gd fmla="*/ 74515 w 74515" name="connsiteX1"/>
                            <a:gd fmla="*/ 96944 h 143441" name="connsiteY1"/>
                            <a:gd fmla="*/ 42846 w 74515" name="connsiteX2"/>
                            <a:gd fmla="*/ 0 h 143441" name="connsiteY2"/>
                            <a:gd fmla="*/ 0 w 74515" name="connsiteX3"/>
                            <a:gd fmla="*/ 143442 h 14344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3441" w="74515">
                              <a:moveTo>
                                <a:pt x="0" y="143442"/>
                              </a:moveTo>
                              <a:lnTo>
                                <a:pt x="74515" y="96944"/>
                              </a:lnTo>
                              <a:lnTo>
                                <a:pt x="42846" y="0"/>
                              </a:lnTo>
                              <a:lnTo>
                                <a:pt x="0" y="1434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7044992" name="Freeform: Shape 947044992"/>
                      <wps:cNvSpPr/>
                      <wps:spPr>
                        <a:xfrm>
                          <a:off x="1717280" y="3527629"/>
                          <a:ext cx="99775" cy="96944"/>
                        </a:xfrm>
                        <a:custGeom>
                          <a:avLst/>
                          <a:gdLst>
                            <a:gd fmla="*/ 31669 w 99775" name="connsiteX0"/>
                            <a:gd fmla="*/ 96944 h 96944" name="connsiteY0"/>
                            <a:gd fmla="*/ 99776 w 99775" name="connsiteX1"/>
                            <a:gd fmla="*/ 53279 h 96944" name="connsiteY1"/>
                            <a:gd fmla="*/ 0 w 99775" name="connsiteX2"/>
                            <a:gd fmla="*/ 0 h 96944" name="connsiteY2"/>
                            <a:gd fmla="*/ 31669 w 99775" name="connsiteX3"/>
                            <a:gd fmla="*/ 96944 h 969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6944" w="99775">
                              <a:moveTo>
                                <a:pt x="31669" y="96944"/>
                              </a:moveTo>
                              <a:lnTo>
                                <a:pt x="99776" y="53279"/>
                              </a:lnTo>
                              <a:lnTo>
                                <a:pt x="0" y="0"/>
                              </a:lnTo>
                              <a:lnTo>
                                <a:pt x="31669" y="969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3789529" name="Freeform: Shape 1853789529"/>
                      <wps:cNvSpPr/>
                      <wps:spPr>
                        <a:xfrm>
                          <a:off x="1717280" y="3416601"/>
                          <a:ext cx="106482" cy="111027"/>
                        </a:xfrm>
                        <a:custGeom>
                          <a:avLst/>
                          <a:gdLst>
                            <a:gd fmla="*/ 106482 w 106482" name="connsiteX0"/>
                            <a:gd fmla="*/ 71162 h 111027" name="connsiteY0"/>
                            <a:gd fmla="*/ 106482 w 106482" name="connsiteX1"/>
                            <a:gd fmla="*/ 0 h 111027" name="connsiteY1"/>
                            <a:gd fmla="*/ 0 w 106482" name="connsiteX2"/>
                            <a:gd fmla="*/ 111028 h 111027" name="connsiteY2"/>
                            <a:gd fmla="*/ 106482 w 106482" name="connsiteX3"/>
                            <a:gd fmla="*/ 71162 h 11102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1027" w="106482">
                              <a:moveTo>
                                <a:pt x="106482" y="71162"/>
                              </a:moveTo>
                              <a:lnTo>
                                <a:pt x="106482" y="0"/>
                              </a:lnTo>
                              <a:lnTo>
                                <a:pt x="0" y="111028"/>
                              </a:lnTo>
                              <a:lnTo>
                                <a:pt x="106482" y="7116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580487" name="Freeform: Shape 2029580487"/>
                      <wps:cNvSpPr/>
                      <wps:spPr>
                        <a:xfrm>
                          <a:off x="1717280" y="3487763"/>
                          <a:ext cx="106482" cy="93144"/>
                        </a:xfrm>
                        <a:custGeom>
                          <a:avLst/>
                          <a:gdLst>
                            <a:gd fmla="*/ 106482 w 106482" name="connsiteX0"/>
                            <a:gd fmla="*/ 0 h 93144" name="connsiteY0"/>
                            <a:gd fmla="*/ 99776 w 106482" name="connsiteX1"/>
                            <a:gd fmla="*/ 93144 h 93144" name="connsiteY1"/>
                            <a:gd fmla="*/ 0 w 106482" name="connsiteX2"/>
                            <a:gd fmla="*/ 39866 h 93144" name="connsiteY2"/>
                            <a:gd fmla="*/ 106482 w 106482" name="connsiteX3"/>
                            <a:gd fmla="*/ 0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106482">
                              <a:moveTo>
                                <a:pt x="106482" y="0"/>
                              </a:moveTo>
                              <a:lnTo>
                                <a:pt x="99776" y="93144"/>
                              </a:lnTo>
                              <a:lnTo>
                                <a:pt x="0" y="39866"/>
                              </a:lnTo>
                              <a:lnTo>
                                <a:pt x="10648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2761362" name="Freeform: Shape 1792761362"/>
                      <wps:cNvSpPr/>
                      <wps:spPr>
                        <a:xfrm>
                          <a:off x="1750513" y="3028451"/>
                          <a:ext cx="73248" cy="179730"/>
                        </a:xfrm>
                        <a:custGeom>
                          <a:avLst/>
                          <a:gdLst>
                            <a:gd fmla="*/ 0 w 73248" name="connsiteX0"/>
                            <a:gd fmla="*/ 179731 h 179730" name="connsiteY0"/>
                            <a:gd fmla="*/ 73249 w 73248" name="connsiteX1"/>
                            <a:gd fmla="*/ 59910 h 179730" name="connsiteY1"/>
                            <a:gd fmla="*/ 13338 w 73248" name="connsiteX2"/>
                            <a:gd fmla="*/ 0 h 179730" name="connsiteY2"/>
                            <a:gd fmla="*/ 0 w 73248" name="connsiteX3"/>
                            <a:gd fmla="*/ 179731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73248">
                              <a:moveTo>
                                <a:pt x="0" y="179731"/>
                              </a:moveTo>
                              <a:lnTo>
                                <a:pt x="73249" y="59910"/>
                              </a:lnTo>
                              <a:lnTo>
                                <a:pt x="13338" y="0"/>
                              </a:lnTo>
                              <a:lnTo>
                                <a:pt x="0" y="17973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536566" name="Freeform: Shape 334536566"/>
                      <wps:cNvSpPr/>
                      <wps:spPr>
                        <a:xfrm>
                          <a:off x="1757220" y="2828824"/>
                          <a:ext cx="66542" cy="199626"/>
                        </a:xfrm>
                        <a:custGeom>
                          <a:avLst/>
                          <a:gdLst>
                            <a:gd fmla="*/ 0 w 66542" name="connsiteX0"/>
                            <a:gd fmla="*/ 0 h 199626" name="connsiteY0"/>
                            <a:gd fmla="*/ 66542 w 66542" name="connsiteX1"/>
                            <a:gd fmla="*/ 59836 h 199626" name="connsiteY1"/>
                            <a:gd fmla="*/ 6632 w 66542" name="connsiteX2"/>
                            <a:gd fmla="*/ 199627 h 199626" name="connsiteY2"/>
                            <a:gd fmla="*/ 0 w 66542" name="connsiteX3"/>
                            <a:gd fmla="*/ 0 h 19962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626" w="66542">
                              <a:moveTo>
                                <a:pt x="0" y="0"/>
                              </a:moveTo>
                              <a:lnTo>
                                <a:pt x="66542" y="59836"/>
                              </a:lnTo>
                              <a:lnTo>
                                <a:pt x="6632" y="1996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1956328" name="Freeform: Shape 671956328"/>
                      <wps:cNvSpPr/>
                      <wps:spPr>
                        <a:xfrm>
                          <a:off x="1763852" y="3001849"/>
                          <a:ext cx="59910" cy="86512"/>
                        </a:xfrm>
                        <a:custGeom>
                          <a:avLst/>
                          <a:gdLst>
                            <a:gd fmla="*/ 59910 w 59910" name="connsiteX0"/>
                            <a:gd fmla="*/ 86512 h 86512" name="connsiteY0"/>
                            <a:gd fmla="*/ 59910 w 59910" name="connsiteX1"/>
                            <a:gd fmla="*/ 0 h 86512" name="connsiteY1"/>
                            <a:gd fmla="*/ 0 w 59910" name="connsiteX2"/>
                            <a:gd fmla="*/ 26602 h 86512" name="connsiteY2"/>
                            <a:gd fmla="*/ 59910 w 59910" name="connsiteX3"/>
                            <a:gd fmla="*/ 86512 h 8651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12" w="59910">
                              <a:moveTo>
                                <a:pt x="59910" y="86512"/>
                              </a:moveTo>
                              <a:lnTo>
                                <a:pt x="59910" y="0"/>
                              </a:lnTo>
                              <a:lnTo>
                                <a:pt x="0" y="26602"/>
                              </a:lnTo>
                              <a:lnTo>
                                <a:pt x="5991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7008893" name="Freeform: Shape 1837008893"/>
                      <wps:cNvSpPr/>
                      <wps:spPr>
                        <a:xfrm>
                          <a:off x="1763852" y="2888660"/>
                          <a:ext cx="59910" cy="139790"/>
                        </a:xfrm>
                        <a:custGeom>
                          <a:avLst/>
                          <a:gdLst>
                            <a:gd fmla="*/ 59910 w 59910" name="connsiteX0"/>
                            <a:gd fmla="*/ 0 h 139790" name="connsiteY0"/>
                            <a:gd fmla="*/ 59910 w 59910" name="connsiteX1"/>
                            <a:gd fmla="*/ 113189 h 139790" name="connsiteY1"/>
                            <a:gd fmla="*/ 0 w 59910" name="connsiteX2"/>
                            <a:gd fmla="*/ 139791 h 139790" name="connsiteY2"/>
                            <a:gd fmla="*/ 59910 w 59910" name="connsiteX3"/>
                            <a:gd fmla="*/ 0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59910">
                              <a:moveTo>
                                <a:pt x="59910" y="0"/>
                              </a:moveTo>
                              <a:lnTo>
                                <a:pt x="59910" y="113189"/>
                              </a:lnTo>
                              <a:lnTo>
                                <a:pt x="0" y="139791"/>
                              </a:lnTo>
                              <a:lnTo>
                                <a:pt x="5991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7582419" name="Freeform: Shape 737582419"/>
                      <wps:cNvSpPr/>
                      <wps:spPr>
                        <a:xfrm>
                          <a:off x="1737250" y="2589183"/>
                          <a:ext cx="79805" cy="126452"/>
                        </a:xfrm>
                        <a:custGeom>
                          <a:avLst/>
                          <a:gdLst>
                            <a:gd fmla="*/ 13264 w 79805" name="connsiteX0"/>
                            <a:gd fmla="*/ 0 h 126452" name="connsiteY0"/>
                            <a:gd fmla="*/ 79806 w 79805" name="connsiteX1"/>
                            <a:gd fmla="*/ 53278 h 126452" name="connsiteY1"/>
                            <a:gd fmla="*/ 0 w 79805" name="connsiteX2"/>
                            <a:gd fmla="*/ 126452 h 126452" name="connsiteY2"/>
                            <a:gd fmla="*/ 13264 w 79805" name="connsiteX3"/>
                            <a:gd fmla="*/ 0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79805">
                              <a:moveTo>
                                <a:pt x="13264" y="0"/>
                              </a:moveTo>
                              <a:lnTo>
                                <a:pt x="79806" y="53278"/>
                              </a:lnTo>
                              <a:lnTo>
                                <a:pt x="0" y="126452"/>
                              </a:lnTo>
                              <a:lnTo>
                                <a:pt x="1326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2912236" name="Freeform: Shape 932912236"/>
                      <wps:cNvSpPr/>
                      <wps:spPr>
                        <a:xfrm>
                          <a:off x="1737250" y="2715636"/>
                          <a:ext cx="93144" cy="113188"/>
                        </a:xfrm>
                        <a:custGeom>
                          <a:avLst/>
                          <a:gdLst>
                            <a:gd fmla="*/ 19970 w 93144" name="connsiteX0"/>
                            <a:gd fmla="*/ 113189 h 113188" name="connsiteY0"/>
                            <a:gd fmla="*/ 93144 w 93144" name="connsiteX1"/>
                            <a:gd fmla="*/ 53278 h 113188" name="connsiteY1"/>
                            <a:gd fmla="*/ 0 w 93144" name="connsiteX2"/>
                            <a:gd fmla="*/ 0 h 113188" name="connsiteY2"/>
                            <a:gd fmla="*/ 19970 w 93144" name="connsiteX3"/>
                            <a:gd fmla="*/ 113189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93144">
                              <a:moveTo>
                                <a:pt x="19970" y="113189"/>
                              </a:moveTo>
                              <a:lnTo>
                                <a:pt x="93144" y="53278"/>
                              </a:lnTo>
                              <a:lnTo>
                                <a:pt x="0" y="0"/>
                              </a:lnTo>
                              <a:lnTo>
                                <a:pt x="19970" y="11318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3194" name="Freeform: Shape 103493194"/>
                      <wps:cNvSpPr/>
                      <wps:spPr>
                        <a:xfrm>
                          <a:off x="1737250" y="2642462"/>
                          <a:ext cx="93144" cy="126452"/>
                        </a:xfrm>
                        <a:custGeom>
                          <a:avLst/>
                          <a:gdLst>
                            <a:gd fmla="*/ 79806 w 93144" name="connsiteX0"/>
                            <a:gd fmla="*/ 0 h 126452" name="connsiteY0"/>
                            <a:gd fmla="*/ 93144 w 93144" name="connsiteX1"/>
                            <a:gd fmla="*/ 126452 h 126452" name="connsiteY1"/>
                            <a:gd fmla="*/ 0 w 93144" name="connsiteX2"/>
                            <a:gd fmla="*/ 73174 h 126452" name="connsiteY2"/>
                            <a:gd fmla="*/ 79806 w 93144" name="connsiteX3"/>
                            <a:gd fmla="*/ 0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93144">
                              <a:moveTo>
                                <a:pt x="79806" y="0"/>
                              </a:moveTo>
                              <a:lnTo>
                                <a:pt x="93144" y="126452"/>
                              </a:lnTo>
                              <a:lnTo>
                                <a:pt x="0" y="73174"/>
                              </a:lnTo>
                              <a:lnTo>
                                <a:pt x="7980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410452" name="Freeform: Shape 1290410452"/>
                      <wps:cNvSpPr/>
                      <wps:spPr>
                        <a:xfrm>
                          <a:off x="1750513" y="2336278"/>
                          <a:ext cx="79880" cy="106482"/>
                        </a:xfrm>
                        <a:custGeom>
                          <a:avLst/>
                          <a:gdLst>
                            <a:gd fmla="*/ 0 w 79880" name="connsiteX0"/>
                            <a:gd fmla="*/ 0 h 106482" name="connsiteY0"/>
                            <a:gd fmla="*/ 79880 w 79880" name="connsiteX1"/>
                            <a:gd fmla="*/ 26602 h 106482" name="connsiteY1"/>
                            <a:gd fmla="*/ 26676 w 79880" name="connsiteX2"/>
                            <a:gd fmla="*/ 106482 h 106482" name="connsiteY2"/>
                            <a:gd fmla="*/ 0 w 79880" name="connsiteX3"/>
                            <a:gd fmla="*/ 0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79880">
                              <a:moveTo>
                                <a:pt x="0" y="0"/>
                              </a:moveTo>
                              <a:lnTo>
                                <a:pt x="79880" y="26602"/>
                              </a:lnTo>
                              <a:lnTo>
                                <a:pt x="26676" y="10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585668" name="Freeform: Shape 1821585668"/>
                      <wps:cNvSpPr/>
                      <wps:spPr>
                        <a:xfrm>
                          <a:off x="1750513" y="2442760"/>
                          <a:ext cx="73248" cy="146422"/>
                        </a:xfrm>
                        <a:custGeom>
                          <a:avLst/>
                          <a:gdLst>
                            <a:gd fmla="*/ 0 w 73248" name="connsiteX0"/>
                            <a:gd fmla="*/ 146423 h 146422" name="connsiteY0"/>
                            <a:gd fmla="*/ 73249 w 73248" name="connsiteX1"/>
                            <a:gd fmla="*/ 106482 h 146422" name="connsiteY1"/>
                            <a:gd fmla="*/ 26676 w 73248" name="connsiteX2"/>
                            <a:gd fmla="*/ 0 h 146422" name="connsiteY2"/>
                            <a:gd fmla="*/ 0 w 73248" name="connsiteX3"/>
                            <a:gd fmla="*/ 146423 h 14642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6422" w="73248">
                              <a:moveTo>
                                <a:pt x="0" y="146423"/>
                              </a:moveTo>
                              <a:lnTo>
                                <a:pt x="73249" y="106482"/>
                              </a:lnTo>
                              <a:lnTo>
                                <a:pt x="26676" y="0"/>
                              </a:lnTo>
                              <a:lnTo>
                                <a:pt x="0" y="14642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58711" name="Freeform: Shape 163658711"/>
                      <wps:cNvSpPr/>
                      <wps:spPr>
                        <a:xfrm>
                          <a:off x="1777190" y="2436129"/>
                          <a:ext cx="46572" cy="113114"/>
                        </a:xfrm>
                        <a:custGeom>
                          <a:avLst/>
                          <a:gdLst>
                            <a:gd fmla="*/ 46572 w 46572" name="connsiteX0"/>
                            <a:gd fmla="*/ 0 h 113114" name="connsiteY0"/>
                            <a:gd fmla="*/ 46572 w 46572" name="connsiteX1"/>
                            <a:gd fmla="*/ 113114 h 113114" name="connsiteY1"/>
                            <a:gd fmla="*/ 0 w 46572" name="connsiteX2"/>
                            <a:gd fmla="*/ 6632 h 113114" name="connsiteY2"/>
                            <a:gd fmla="*/ 46572 w 46572" name="connsiteX3"/>
                            <a:gd fmla="*/ 0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46572">
                              <a:moveTo>
                                <a:pt x="46572" y="0"/>
                              </a:moveTo>
                              <a:lnTo>
                                <a:pt x="46572" y="113114"/>
                              </a:lnTo>
                              <a:lnTo>
                                <a:pt x="0" y="6632"/>
                              </a:lnTo>
                              <a:lnTo>
                                <a:pt x="4657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0861379" name="Freeform: Shape 820861379"/>
                      <wps:cNvSpPr/>
                      <wps:spPr>
                        <a:xfrm>
                          <a:off x="1777190" y="2362880"/>
                          <a:ext cx="53203" cy="79880"/>
                        </a:xfrm>
                        <a:custGeom>
                          <a:avLst/>
                          <a:gdLst>
                            <a:gd fmla="*/ 46572 w 53203" name="connsiteX0"/>
                            <a:gd fmla="*/ 73249 h 79880" name="connsiteY0"/>
                            <a:gd fmla="*/ 53204 w 53203" name="connsiteX1"/>
                            <a:gd fmla="*/ 0 h 79880" name="connsiteY1"/>
                            <a:gd fmla="*/ 0 w 53203" name="connsiteX2"/>
                            <a:gd fmla="*/ 79880 h 79880" name="connsiteY2"/>
                            <a:gd fmla="*/ 46572 w 53203" name="connsiteX3"/>
                            <a:gd fmla="*/ 73249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53203">
                              <a:moveTo>
                                <a:pt x="46572" y="73249"/>
                              </a:moveTo>
                              <a:lnTo>
                                <a:pt x="53204" y="0"/>
                              </a:lnTo>
                              <a:lnTo>
                                <a:pt x="0" y="79880"/>
                              </a:lnTo>
                              <a:lnTo>
                                <a:pt x="46572" y="7324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49273" name="Freeform: Shape 15249273"/>
                      <wps:cNvSpPr/>
                      <wps:spPr>
                        <a:xfrm>
                          <a:off x="1584121" y="2176517"/>
                          <a:ext cx="166392" cy="159760"/>
                        </a:xfrm>
                        <a:custGeom>
                          <a:avLst/>
                          <a:gdLst>
                            <a:gd fmla="*/ 0 w 166392" name="connsiteX0"/>
                            <a:gd fmla="*/ 73174 h 159760" name="connsiteY0"/>
                            <a:gd fmla="*/ 166393 w 166392" name="connsiteX1"/>
                            <a:gd fmla="*/ 159761 h 159760" name="connsiteY1"/>
                            <a:gd fmla="*/ 86512 w 166392" name="connsiteX2"/>
                            <a:gd fmla="*/ 0 h 159760" name="connsiteY2"/>
                            <a:gd fmla="*/ 0 w 166392" name="connsiteX3"/>
                            <a:gd fmla="*/ 73174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66392">
                              <a:moveTo>
                                <a:pt x="0" y="73174"/>
                              </a:moveTo>
                              <a:lnTo>
                                <a:pt x="166393" y="159761"/>
                              </a:lnTo>
                              <a:lnTo>
                                <a:pt x="86512" y="0"/>
                              </a:lnTo>
                              <a:lnTo>
                                <a:pt x="0" y="7317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315472" name="Freeform: Shape 1173315472"/>
                      <wps:cNvSpPr/>
                      <wps:spPr>
                        <a:xfrm>
                          <a:off x="1664001" y="2010125"/>
                          <a:ext cx="86512" cy="166392"/>
                        </a:xfrm>
                        <a:custGeom>
                          <a:avLst/>
                          <a:gdLst>
                            <a:gd fmla="*/ 0 w 86512" name="connsiteX0"/>
                            <a:gd fmla="*/ 0 h 166392" name="connsiteY0"/>
                            <a:gd fmla="*/ 86512 w 86512" name="connsiteX1"/>
                            <a:gd fmla="*/ 59910 h 166392" name="connsiteY1"/>
                            <a:gd fmla="*/ 6632 w 86512" name="connsiteX2"/>
                            <a:gd fmla="*/ 166393 h 166392" name="connsiteY2"/>
                            <a:gd fmla="*/ 0 w 86512" name="connsiteX3"/>
                            <a:gd fmla="*/ 0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86512">
                              <a:moveTo>
                                <a:pt x="0" y="0"/>
                              </a:moveTo>
                              <a:lnTo>
                                <a:pt x="86512" y="59910"/>
                              </a:lnTo>
                              <a:lnTo>
                                <a:pt x="6632" y="166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988862" name="Freeform: Shape 796988862"/>
                      <wps:cNvSpPr/>
                      <wps:spPr>
                        <a:xfrm>
                          <a:off x="1670633" y="2070035"/>
                          <a:ext cx="159760" cy="119820"/>
                        </a:xfrm>
                        <a:custGeom>
                          <a:avLst/>
                          <a:gdLst>
                            <a:gd fmla="*/ 79880 w 159760" name="connsiteX0"/>
                            <a:gd fmla="*/ 0 h 119820" name="connsiteY0"/>
                            <a:gd fmla="*/ 159761 w 159760" name="connsiteX1"/>
                            <a:gd fmla="*/ 119821 h 119820" name="connsiteY1"/>
                            <a:gd fmla="*/ 0 w 159760" name="connsiteX2"/>
                            <a:gd fmla="*/ 106482 h 119820" name="connsiteY2"/>
                            <a:gd fmla="*/ 79880 w 159760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59760">
                              <a:moveTo>
                                <a:pt x="79880" y="0"/>
                              </a:moveTo>
                              <a:lnTo>
                                <a:pt x="159761" y="119821"/>
                              </a:lnTo>
                              <a:lnTo>
                                <a:pt x="0" y="106482"/>
                              </a:lnTo>
                              <a:lnTo>
                                <a:pt x="7988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842281" name="Freeform: Shape 371842281"/>
                      <wps:cNvSpPr/>
                      <wps:spPr>
                        <a:xfrm>
                          <a:off x="1670633" y="2176517"/>
                          <a:ext cx="159760" cy="159760"/>
                        </a:xfrm>
                        <a:custGeom>
                          <a:avLst/>
                          <a:gdLst>
                            <a:gd fmla="*/ 79880 w 159760" name="connsiteX0"/>
                            <a:gd fmla="*/ 159761 h 159760" name="connsiteY0"/>
                            <a:gd fmla="*/ 159761 w 159760" name="connsiteX1"/>
                            <a:gd fmla="*/ 93144 h 159760" name="connsiteY1"/>
                            <a:gd fmla="*/ 0 w 159760" name="connsiteX2"/>
                            <a:gd fmla="*/ 0 h 159760" name="connsiteY2"/>
                            <a:gd fmla="*/ 79880 w 159760" name="connsiteX3"/>
                            <a:gd fmla="*/ 15976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59760">
                              <a:moveTo>
                                <a:pt x="79880" y="159761"/>
                              </a:moveTo>
                              <a:lnTo>
                                <a:pt x="159761" y="93144"/>
                              </a:lnTo>
                              <a:lnTo>
                                <a:pt x="0" y="0"/>
                              </a:lnTo>
                              <a:lnTo>
                                <a:pt x="79880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1846843" name="Freeform: Shape 1671846843"/>
                      <wps:cNvSpPr/>
                      <wps:spPr>
                        <a:xfrm>
                          <a:off x="1670633" y="2176517"/>
                          <a:ext cx="159760" cy="93144"/>
                        </a:xfrm>
                        <a:custGeom>
                          <a:avLst/>
                          <a:gdLst>
                            <a:gd fmla="*/ 159761 w 159760" name="connsiteX0"/>
                            <a:gd fmla="*/ 93144 h 93144" name="connsiteY0"/>
                            <a:gd fmla="*/ 159761 w 159760" name="connsiteX1"/>
                            <a:gd fmla="*/ 13338 h 93144" name="connsiteY1"/>
                            <a:gd fmla="*/ 0 w 159760" name="connsiteX2"/>
                            <a:gd fmla="*/ 0 h 93144" name="connsiteY2"/>
                            <a:gd fmla="*/ 159761 w 159760" name="connsiteX3"/>
                            <a:gd fmla="*/ 93144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159760">
                              <a:moveTo>
                                <a:pt x="159761" y="93144"/>
                              </a:moveTo>
                              <a:lnTo>
                                <a:pt x="159761" y="13338"/>
                              </a:lnTo>
                              <a:lnTo>
                                <a:pt x="0" y="0"/>
                              </a:lnTo>
                              <a:lnTo>
                                <a:pt x="159761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21211" name="Freeform: Shape 188021211"/>
                      <wps:cNvSpPr/>
                      <wps:spPr>
                        <a:xfrm>
                          <a:off x="1584121" y="2249691"/>
                          <a:ext cx="166392" cy="306183"/>
                        </a:xfrm>
                        <a:custGeom>
                          <a:avLst/>
                          <a:gdLst>
                            <a:gd fmla="*/ 0 w 166392" name="connsiteX0"/>
                            <a:gd fmla="*/ 0 h 306183" name="connsiteY0"/>
                            <a:gd fmla="*/ 166393 w 166392" name="connsiteX1"/>
                            <a:gd fmla="*/ 86587 h 306183" name="connsiteY1"/>
                            <a:gd fmla="*/ 59910 w 166392" name="connsiteX2"/>
                            <a:gd fmla="*/ 306184 h 306183" name="connsiteY2"/>
                            <a:gd fmla="*/ 0 w 166392" name="connsiteX3"/>
                            <a:gd fmla="*/ 0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166392">
                              <a:moveTo>
                                <a:pt x="0" y="0"/>
                              </a:moveTo>
                              <a:lnTo>
                                <a:pt x="166393" y="86587"/>
                              </a:lnTo>
                              <a:lnTo>
                                <a:pt x="59910" y="306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137337" name="Freeform: Shape 1325137337"/>
                      <wps:cNvSpPr/>
                      <wps:spPr>
                        <a:xfrm>
                          <a:off x="1644031" y="2555875"/>
                          <a:ext cx="106482" cy="159760"/>
                        </a:xfrm>
                        <a:custGeom>
                          <a:avLst/>
                          <a:gdLst>
                            <a:gd fmla="*/ 93219 w 106482" name="connsiteX0"/>
                            <a:gd fmla="*/ 159761 h 159760" name="connsiteY0"/>
                            <a:gd fmla="*/ 106482 w 106482" name="connsiteX1"/>
                            <a:gd fmla="*/ 33308 h 159760" name="connsiteY1"/>
                            <a:gd fmla="*/ 0 w 106482" name="connsiteX2"/>
                            <a:gd fmla="*/ 0 h 159760" name="connsiteY2"/>
                            <a:gd fmla="*/ 93219 w 106482" name="connsiteX3"/>
                            <a:gd fmla="*/ 15976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06482">
                              <a:moveTo>
                                <a:pt x="93219" y="159761"/>
                              </a:moveTo>
                              <a:lnTo>
                                <a:pt x="106482" y="33308"/>
                              </a:lnTo>
                              <a:lnTo>
                                <a:pt x="0" y="0"/>
                              </a:lnTo>
                              <a:lnTo>
                                <a:pt x="93219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87660" name="Freeform: Shape 1026887660"/>
                      <wps:cNvSpPr/>
                      <wps:spPr>
                        <a:xfrm>
                          <a:off x="1644031" y="2336278"/>
                          <a:ext cx="133158" cy="219596"/>
                        </a:xfrm>
                        <a:custGeom>
                          <a:avLst/>
                          <a:gdLst>
                            <a:gd fmla="*/ 106482 w 133158" name="connsiteX0"/>
                            <a:gd fmla="*/ 0 h 219596" name="connsiteY0"/>
                            <a:gd fmla="*/ 133159 w 133158" name="connsiteX1"/>
                            <a:gd fmla="*/ 106482 h 219596" name="connsiteY1"/>
                            <a:gd fmla="*/ 0 w 133158" name="connsiteX2"/>
                            <a:gd fmla="*/ 219597 h 219596" name="connsiteY2"/>
                            <a:gd fmla="*/ 106482 w 133158" name="connsiteX3"/>
                            <a:gd fmla="*/ 0 h 21959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596" w="133158">
                              <a:moveTo>
                                <a:pt x="106482" y="0"/>
                              </a:moveTo>
                              <a:lnTo>
                                <a:pt x="133159" y="106482"/>
                              </a:lnTo>
                              <a:lnTo>
                                <a:pt x="0" y="219597"/>
                              </a:lnTo>
                              <a:lnTo>
                                <a:pt x="10648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5399171" name="Freeform: Shape 505399171"/>
                      <wps:cNvSpPr/>
                      <wps:spPr>
                        <a:xfrm>
                          <a:off x="1644031" y="2442760"/>
                          <a:ext cx="133158" cy="146422"/>
                        </a:xfrm>
                        <a:custGeom>
                          <a:avLst/>
                          <a:gdLst>
                            <a:gd fmla="*/ 106482 w 133158" name="connsiteX0"/>
                            <a:gd fmla="*/ 146423 h 146422" name="connsiteY0"/>
                            <a:gd fmla="*/ 133159 w 133158" name="connsiteX1"/>
                            <a:gd fmla="*/ 0 h 146422" name="connsiteY1"/>
                            <a:gd fmla="*/ 0 w 133158" name="connsiteX2"/>
                            <a:gd fmla="*/ 113114 h 146422" name="connsiteY2"/>
                            <a:gd fmla="*/ 106482 w 133158" name="connsiteX3"/>
                            <a:gd fmla="*/ 146423 h 14642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6422" w="133158">
                              <a:moveTo>
                                <a:pt x="106482" y="146423"/>
                              </a:moveTo>
                              <a:lnTo>
                                <a:pt x="133159" y="0"/>
                              </a:lnTo>
                              <a:lnTo>
                                <a:pt x="0" y="113114"/>
                              </a:lnTo>
                              <a:lnTo>
                                <a:pt x="106482" y="14642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1831123" name="Freeform: Shape 1011831123"/>
                      <wps:cNvSpPr/>
                      <wps:spPr>
                        <a:xfrm>
                          <a:off x="1284644" y="2502671"/>
                          <a:ext cx="126452" cy="139790"/>
                        </a:xfrm>
                        <a:custGeom>
                          <a:avLst/>
                          <a:gdLst>
                            <a:gd fmla="*/ 0 w 126452" name="connsiteX0"/>
                            <a:gd fmla="*/ 139791 h 139790" name="connsiteY0"/>
                            <a:gd fmla="*/ 59910 w 126452" name="connsiteX1"/>
                            <a:gd fmla="*/ 0 h 139790" name="connsiteY1"/>
                            <a:gd fmla="*/ 126452 w 126452" name="connsiteX2"/>
                            <a:gd fmla="*/ 133084 h 139790" name="connsiteY2"/>
                            <a:gd fmla="*/ 0 w 126452" name="connsiteX3"/>
                            <a:gd fmla="*/ 139791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126452">
                              <a:moveTo>
                                <a:pt x="0" y="139791"/>
                              </a:moveTo>
                              <a:lnTo>
                                <a:pt x="59910" y="0"/>
                              </a:lnTo>
                              <a:lnTo>
                                <a:pt x="126452" y="133084"/>
                              </a:lnTo>
                              <a:lnTo>
                                <a:pt x="0" y="13979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925643" name="Freeform: Shape 1320925643"/>
                      <wps:cNvSpPr/>
                      <wps:spPr>
                        <a:xfrm>
                          <a:off x="1344554" y="2502671"/>
                          <a:ext cx="299477" cy="133084"/>
                        </a:xfrm>
                        <a:custGeom>
                          <a:avLst/>
                          <a:gdLst>
                            <a:gd fmla="*/ 0 w 299477" name="connsiteX0"/>
                            <a:gd fmla="*/ 0 h 133084" name="connsiteY0"/>
                            <a:gd fmla="*/ 299477 w 299477" name="connsiteX1"/>
                            <a:gd fmla="*/ 53204 h 133084" name="connsiteY1"/>
                            <a:gd fmla="*/ 66542 w 299477" name="connsiteX2"/>
                            <a:gd fmla="*/ 133084 h 133084" name="connsiteY2"/>
                            <a:gd fmla="*/ 0 w 299477" name="connsiteX3"/>
                            <a:gd fmla="*/ 0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299477">
                              <a:moveTo>
                                <a:pt x="0" y="0"/>
                              </a:moveTo>
                              <a:lnTo>
                                <a:pt x="299477" y="53204"/>
                              </a:lnTo>
                              <a:lnTo>
                                <a:pt x="66542" y="1330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5310044" name="Freeform: Shape 1445310044"/>
                      <wps:cNvSpPr/>
                      <wps:spPr>
                        <a:xfrm>
                          <a:off x="1411096" y="2555875"/>
                          <a:ext cx="326153" cy="159760"/>
                        </a:xfrm>
                        <a:custGeom>
                          <a:avLst/>
                          <a:gdLst>
                            <a:gd fmla="*/ 232935 w 326153" name="connsiteX0"/>
                            <a:gd fmla="*/ 0 h 159760" name="connsiteY0"/>
                            <a:gd fmla="*/ 326153 w 326153" name="connsiteX1"/>
                            <a:gd fmla="*/ 159761 h 159760" name="connsiteY1"/>
                            <a:gd fmla="*/ 0 w 326153" name="connsiteX2"/>
                            <a:gd fmla="*/ 79880 h 159760" name="connsiteY2"/>
                            <a:gd fmla="*/ 232935 w 326153" name="connsiteX3"/>
                            <a:gd fmla="*/ 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326153">
                              <a:moveTo>
                                <a:pt x="232935" y="0"/>
                              </a:moveTo>
                              <a:lnTo>
                                <a:pt x="326153" y="159761"/>
                              </a:lnTo>
                              <a:lnTo>
                                <a:pt x="0" y="79880"/>
                              </a:lnTo>
                              <a:lnTo>
                                <a:pt x="232935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5362024" name="Freeform: Shape 2145362024"/>
                      <wps:cNvSpPr/>
                      <wps:spPr>
                        <a:xfrm>
                          <a:off x="1344554" y="2362880"/>
                          <a:ext cx="299477" cy="192994"/>
                        </a:xfrm>
                        <a:custGeom>
                          <a:avLst/>
                          <a:gdLst>
                            <a:gd fmla="*/ 0 w 299477" name="connsiteX0"/>
                            <a:gd fmla="*/ 139791 h 192994" name="connsiteY0"/>
                            <a:gd fmla="*/ 299477 w 299477" name="connsiteX1"/>
                            <a:gd fmla="*/ 192995 h 192994" name="connsiteY1"/>
                            <a:gd fmla="*/ 99776 w 299477" name="connsiteX2"/>
                            <a:gd fmla="*/ 0 h 192994" name="connsiteY2"/>
                            <a:gd fmla="*/ 0 w 299477" name="connsiteX3"/>
                            <a:gd fmla="*/ 139791 h 19299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2994" w="299477">
                              <a:moveTo>
                                <a:pt x="0" y="139791"/>
                              </a:moveTo>
                              <a:lnTo>
                                <a:pt x="299477" y="192995"/>
                              </a:lnTo>
                              <a:lnTo>
                                <a:pt x="99776" y="0"/>
                              </a:lnTo>
                              <a:lnTo>
                                <a:pt x="0" y="13979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142724" name="Freeform: Shape 269142724"/>
                      <wps:cNvSpPr/>
                      <wps:spPr>
                        <a:xfrm>
                          <a:off x="1444330" y="2249691"/>
                          <a:ext cx="199701" cy="306183"/>
                        </a:xfrm>
                        <a:custGeom>
                          <a:avLst/>
                          <a:gdLst>
                            <a:gd fmla="*/ 139791 w 199701" name="connsiteX0"/>
                            <a:gd fmla="*/ 0 h 306183" name="connsiteY0"/>
                            <a:gd fmla="*/ 199701 w 199701" name="connsiteX1"/>
                            <a:gd fmla="*/ 306184 h 306183" name="connsiteY1"/>
                            <a:gd fmla="*/ 0 w 199701" name="connsiteX2"/>
                            <a:gd fmla="*/ 113189 h 306183" name="connsiteY2"/>
                            <a:gd fmla="*/ 139791 w 199701" name="connsiteX3"/>
                            <a:gd fmla="*/ 0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199701">
                              <a:moveTo>
                                <a:pt x="139791" y="0"/>
                              </a:moveTo>
                              <a:lnTo>
                                <a:pt x="199701" y="306184"/>
                              </a:lnTo>
                              <a:lnTo>
                                <a:pt x="0" y="113189"/>
                              </a:lnTo>
                              <a:lnTo>
                                <a:pt x="139791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841193" name="Freeform: Shape 578841193"/>
                      <wps:cNvSpPr/>
                      <wps:spPr>
                        <a:xfrm>
                          <a:off x="1584121" y="2715636"/>
                          <a:ext cx="173099" cy="179730"/>
                        </a:xfrm>
                        <a:custGeom>
                          <a:avLst/>
                          <a:gdLst>
                            <a:gd fmla="*/ 153129 w 173099" name="connsiteX0"/>
                            <a:gd fmla="*/ 0 h 179730" name="connsiteY0"/>
                            <a:gd fmla="*/ 173099 w 173099" name="connsiteX1"/>
                            <a:gd fmla="*/ 113189 h 179730" name="connsiteY1"/>
                            <a:gd fmla="*/ 0 w 173099" name="connsiteX2"/>
                            <a:gd fmla="*/ 179731 h 179730" name="connsiteY2"/>
                            <a:gd fmla="*/ 153129 w 173099" name="connsiteX3"/>
                            <a:gd fmla="*/ 0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173099">
                              <a:moveTo>
                                <a:pt x="153129" y="0"/>
                              </a:moveTo>
                              <a:lnTo>
                                <a:pt x="173099" y="113189"/>
                              </a:lnTo>
                              <a:lnTo>
                                <a:pt x="0" y="179731"/>
                              </a:lnTo>
                              <a:lnTo>
                                <a:pt x="153129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5129710" name="Freeform: Shape 1565129710"/>
                      <wps:cNvSpPr/>
                      <wps:spPr>
                        <a:xfrm>
                          <a:off x="1584121" y="2828824"/>
                          <a:ext cx="179730" cy="199626"/>
                        </a:xfrm>
                        <a:custGeom>
                          <a:avLst/>
                          <a:gdLst>
                            <a:gd fmla="*/ 173099 w 179730" name="connsiteX0"/>
                            <a:gd fmla="*/ 0 h 199626" name="connsiteY0"/>
                            <a:gd fmla="*/ 179731 w 179730" name="connsiteX1"/>
                            <a:gd fmla="*/ 199627 h 199626" name="connsiteY1"/>
                            <a:gd fmla="*/ 0 w 179730" name="connsiteX2"/>
                            <a:gd fmla="*/ 66542 h 199626" name="connsiteY2"/>
                            <a:gd fmla="*/ 173099 w 179730" name="connsiteX3"/>
                            <a:gd fmla="*/ 0 h 19962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626" w="179730">
                              <a:moveTo>
                                <a:pt x="173099" y="0"/>
                              </a:moveTo>
                              <a:lnTo>
                                <a:pt x="179731" y="199627"/>
                              </a:lnTo>
                              <a:lnTo>
                                <a:pt x="0" y="66542"/>
                              </a:lnTo>
                              <a:lnTo>
                                <a:pt x="173099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57973" name="Freeform: Shape 202957973"/>
                      <wps:cNvSpPr/>
                      <wps:spPr>
                        <a:xfrm>
                          <a:off x="1357818" y="2895367"/>
                          <a:ext cx="226302" cy="186362"/>
                        </a:xfrm>
                        <a:custGeom>
                          <a:avLst/>
                          <a:gdLst>
                            <a:gd fmla="*/ 0 w 226302" name="connsiteX0"/>
                            <a:gd fmla="*/ 179731 h 186362" name="connsiteY0"/>
                            <a:gd fmla="*/ 226303 w 226302" name="connsiteX1"/>
                            <a:gd fmla="*/ 0 h 186362" name="connsiteY1"/>
                            <a:gd fmla="*/ 206333 w 226302" name="connsiteX2"/>
                            <a:gd fmla="*/ 186363 h 186362" name="connsiteY2"/>
                            <a:gd fmla="*/ 0 w 226302" name="connsiteX3"/>
                            <a:gd fmla="*/ 179731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226302">
                              <a:moveTo>
                                <a:pt x="0" y="179731"/>
                              </a:moveTo>
                              <a:lnTo>
                                <a:pt x="226303" y="0"/>
                              </a:lnTo>
                              <a:lnTo>
                                <a:pt x="206333" y="186363"/>
                              </a:lnTo>
                              <a:lnTo>
                                <a:pt x="0" y="17973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4816771" name="Freeform: Shape 1004816771"/>
                      <wps:cNvSpPr/>
                      <wps:spPr>
                        <a:xfrm>
                          <a:off x="1564151" y="2895367"/>
                          <a:ext cx="199701" cy="186362"/>
                        </a:xfrm>
                        <a:custGeom>
                          <a:avLst/>
                          <a:gdLst>
                            <a:gd fmla="*/ 19970 w 199701" name="connsiteX0"/>
                            <a:gd fmla="*/ 0 h 186362" name="connsiteY0"/>
                            <a:gd fmla="*/ 199701 w 199701" name="connsiteX1"/>
                            <a:gd fmla="*/ 133084 h 186362" name="connsiteY1"/>
                            <a:gd fmla="*/ 0 w 199701" name="connsiteX2"/>
                            <a:gd fmla="*/ 186363 h 186362" name="connsiteY2"/>
                            <a:gd fmla="*/ 19970 w 199701" name="connsiteX3"/>
                            <a:gd fmla="*/ 0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199701">
                              <a:moveTo>
                                <a:pt x="19970" y="0"/>
                              </a:moveTo>
                              <a:lnTo>
                                <a:pt x="199701" y="133084"/>
                              </a:lnTo>
                              <a:lnTo>
                                <a:pt x="0" y="186363"/>
                              </a:lnTo>
                              <a:lnTo>
                                <a:pt x="1997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0188776" name="Freeform: Shape 1390188776"/>
                      <wps:cNvSpPr/>
                      <wps:spPr>
                        <a:xfrm>
                          <a:off x="1564151" y="3028451"/>
                          <a:ext cx="199701" cy="179730"/>
                        </a:xfrm>
                        <a:custGeom>
                          <a:avLst/>
                          <a:gdLst>
                            <a:gd fmla="*/ 186363 w 199701" name="connsiteX0"/>
                            <a:gd fmla="*/ 179731 h 179730" name="connsiteY0"/>
                            <a:gd fmla="*/ 199701 w 199701" name="connsiteX1"/>
                            <a:gd fmla="*/ 0 h 179730" name="connsiteY1"/>
                            <a:gd fmla="*/ 0 w 199701" name="connsiteX2"/>
                            <a:gd fmla="*/ 53278 h 179730" name="connsiteY2"/>
                            <a:gd fmla="*/ 186363 w 199701" name="connsiteX3"/>
                            <a:gd fmla="*/ 179731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199701">
                              <a:moveTo>
                                <a:pt x="186363" y="179731"/>
                              </a:moveTo>
                              <a:lnTo>
                                <a:pt x="199701" y="0"/>
                              </a:lnTo>
                              <a:lnTo>
                                <a:pt x="0" y="53278"/>
                              </a:lnTo>
                              <a:lnTo>
                                <a:pt x="186363" y="17973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086224" name="Freeform: Shape 49086224"/>
                      <wps:cNvSpPr/>
                      <wps:spPr>
                        <a:xfrm>
                          <a:off x="1277937" y="3075097"/>
                          <a:ext cx="213039" cy="179656"/>
                        </a:xfrm>
                        <a:custGeom>
                          <a:avLst/>
                          <a:gdLst>
                            <a:gd fmla="*/ 0 w 213039" name="connsiteX0"/>
                            <a:gd fmla="*/ 179656 h 179656" name="connsiteY0"/>
                            <a:gd fmla="*/ 79880 w 213039" name="connsiteX1"/>
                            <a:gd fmla="*/ 0 h 179656" name="connsiteY1"/>
                            <a:gd fmla="*/ 213039 w 213039" name="connsiteX2"/>
                            <a:gd fmla="*/ 106482 h 179656" name="connsiteY2"/>
                            <a:gd fmla="*/ 0 w 213039" name="connsiteX3"/>
                            <a:gd fmla="*/ 179656 h 17965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656" w="213039">
                              <a:moveTo>
                                <a:pt x="0" y="179656"/>
                              </a:moveTo>
                              <a:lnTo>
                                <a:pt x="79880" y="0"/>
                              </a:lnTo>
                              <a:lnTo>
                                <a:pt x="213039" y="106482"/>
                              </a:lnTo>
                              <a:lnTo>
                                <a:pt x="0" y="17965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069676" name="Freeform: Shape 1918069676"/>
                      <wps:cNvSpPr/>
                      <wps:spPr>
                        <a:xfrm>
                          <a:off x="1277937" y="3181580"/>
                          <a:ext cx="213039" cy="186362"/>
                        </a:xfrm>
                        <a:custGeom>
                          <a:avLst/>
                          <a:gdLst>
                            <a:gd fmla="*/ 0 w 213039" name="connsiteX0"/>
                            <a:gd fmla="*/ 73174 h 186362" name="connsiteY0"/>
                            <a:gd fmla="*/ 79880 w 213039" name="connsiteX1"/>
                            <a:gd fmla="*/ 186363 h 186362" name="connsiteY1"/>
                            <a:gd fmla="*/ 213039 w 213039" name="connsiteX2"/>
                            <a:gd fmla="*/ 0 h 186362" name="connsiteY2"/>
                            <a:gd fmla="*/ 0 w 213039" name="connsiteX3"/>
                            <a:gd fmla="*/ 73174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213039">
                              <a:moveTo>
                                <a:pt x="0" y="73174"/>
                              </a:moveTo>
                              <a:lnTo>
                                <a:pt x="79880" y="186363"/>
                              </a:lnTo>
                              <a:lnTo>
                                <a:pt x="213039" y="0"/>
                              </a:lnTo>
                              <a:lnTo>
                                <a:pt x="0" y="7317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9031137" name="Freeform: Shape 1439031137"/>
                      <wps:cNvSpPr/>
                      <wps:spPr>
                        <a:xfrm>
                          <a:off x="1357818" y="3075097"/>
                          <a:ext cx="206332" cy="106482"/>
                        </a:xfrm>
                        <a:custGeom>
                          <a:avLst/>
                          <a:gdLst>
                            <a:gd fmla="*/ 0 w 206332" name="connsiteX0"/>
                            <a:gd fmla="*/ 0 h 106482" name="connsiteY0"/>
                            <a:gd fmla="*/ 206333 w 206332" name="connsiteX1"/>
                            <a:gd fmla="*/ 6632 h 106482" name="connsiteY1"/>
                            <a:gd fmla="*/ 133159 w 206332" name="connsiteX2"/>
                            <a:gd fmla="*/ 106482 h 106482" name="connsiteY2"/>
                            <a:gd fmla="*/ 0 w 206332" name="connsiteX3"/>
                            <a:gd fmla="*/ 0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206332">
                              <a:moveTo>
                                <a:pt x="0" y="0"/>
                              </a:moveTo>
                              <a:lnTo>
                                <a:pt x="206333" y="6632"/>
                              </a:lnTo>
                              <a:lnTo>
                                <a:pt x="133159" y="106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580782" name="Freeform: Shape 2001580782"/>
                      <wps:cNvSpPr/>
                      <wps:spPr>
                        <a:xfrm>
                          <a:off x="1710573" y="3281430"/>
                          <a:ext cx="113188" cy="246198"/>
                        </a:xfrm>
                        <a:custGeom>
                          <a:avLst/>
                          <a:gdLst>
                            <a:gd fmla="*/ 6706 w 113188" name="connsiteX0"/>
                            <a:gd fmla="*/ 246198 h 246198" name="connsiteY0"/>
                            <a:gd fmla="*/ 113189 w 113188" name="connsiteX1"/>
                            <a:gd fmla="*/ 135171 h 246198" name="connsiteY1"/>
                            <a:gd fmla="*/ 0 w 113188" name="connsiteX2"/>
                            <a:gd fmla="*/ 0 h 246198" name="connsiteY2"/>
                            <a:gd fmla="*/ 6706 w 113188" name="connsiteX3"/>
                            <a:gd fmla="*/ 246198 h 24619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46198" w="113188">
                              <a:moveTo>
                                <a:pt x="6706" y="246198"/>
                              </a:moveTo>
                              <a:lnTo>
                                <a:pt x="113189" y="135171"/>
                              </a:lnTo>
                              <a:lnTo>
                                <a:pt x="0" y="0"/>
                              </a:lnTo>
                              <a:lnTo>
                                <a:pt x="6706" y="24619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488950" name="Freeform: Shape 1050488950"/>
                      <wps:cNvSpPr/>
                      <wps:spPr>
                        <a:xfrm>
                          <a:off x="1710573" y="3208182"/>
                          <a:ext cx="113188" cy="73248"/>
                        </a:xfrm>
                        <a:custGeom>
                          <a:avLst/>
                          <a:gdLst>
                            <a:gd fmla="*/ 39940 w 113188" name="connsiteX0"/>
                            <a:gd fmla="*/ 0 h 73248" name="connsiteY0"/>
                            <a:gd fmla="*/ 113189 w 113188" name="connsiteX1"/>
                            <a:gd fmla="*/ 39270 h 73248" name="connsiteY1"/>
                            <a:gd fmla="*/ 0 w 113188" name="connsiteX2"/>
                            <a:gd fmla="*/ 73249 h 73248" name="connsiteY2"/>
                            <a:gd fmla="*/ 39940 w 113188" name="connsiteX3"/>
                            <a:gd fmla="*/ 0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113188">
                              <a:moveTo>
                                <a:pt x="39940" y="0"/>
                              </a:moveTo>
                              <a:lnTo>
                                <a:pt x="113189" y="39270"/>
                              </a:lnTo>
                              <a:lnTo>
                                <a:pt x="0" y="73249"/>
                              </a:lnTo>
                              <a:lnTo>
                                <a:pt x="3994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932651" name="Freeform: Shape 535932651"/>
                      <wps:cNvSpPr/>
                      <wps:spPr>
                        <a:xfrm>
                          <a:off x="1710573" y="3247451"/>
                          <a:ext cx="113188" cy="93814"/>
                        </a:xfrm>
                        <a:custGeom>
                          <a:avLst/>
                          <a:gdLst>
                            <a:gd fmla="*/ 113189 w 113188" name="connsiteX0"/>
                            <a:gd fmla="*/ 0 h 93814" name="connsiteY0"/>
                            <a:gd fmla="*/ 113189 w 113188" name="connsiteX1"/>
                            <a:gd fmla="*/ 93815 h 93814" name="connsiteY1"/>
                            <a:gd fmla="*/ 0 w 113188" name="connsiteX2"/>
                            <a:gd fmla="*/ 33979 h 93814" name="connsiteY2"/>
                            <a:gd fmla="*/ 113189 w 113188" name="connsiteX3"/>
                            <a:gd fmla="*/ 0 h 938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814" w="113188">
                              <a:moveTo>
                                <a:pt x="113189" y="0"/>
                              </a:moveTo>
                              <a:lnTo>
                                <a:pt x="113189" y="93815"/>
                              </a:lnTo>
                              <a:lnTo>
                                <a:pt x="0" y="33979"/>
                              </a:lnTo>
                              <a:lnTo>
                                <a:pt x="113189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716163" name="Freeform: Shape 78716163"/>
                      <wps:cNvSpPr/>
                      <wps:spPr>
                        <a:xfrm>
                          <a:off x="1710573" y="3281430"/>
                          <a:ext cx="113188" cy="135170"/>
                        </a:xfrm>
                        <a:custGeom>
                          <a:avLst/>
                          <a:gdLst>
                            <a:gd fmla="*/ 113189 w 113188" name="connsiteX0"/>
                            <a:gd fmla="*/ 135171 h 135170" name="connsiteY0"/>
                            <a:gd fmla="*/ 113189 w 113188" name="connsiteX1"/>
                            <a:gd fmla="*/ 59836 h 135170" name="connsiteY1"/>
                            <a:gd fmla="*/ 0 w 113188" name="connsiteX2"/>
                            <a:gd fmla="*/ 0 h 135170" name="connsiteY2"/>
                            <a:gd fmla="*/ 113189 w 113188" name="connsiteX3"/>
                            <a:gd fmla="*/ 135171 h 13517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5170" w="113188">
                              <a:moveTo>
                                <a:pt x="113189" y="135171"/>
                              </a:moveTo>
                              <a:lnTo>
                                <a:pt x="113189" y="59836"/>
                              </a:lnTo>
                              <a:lnTo>
                                <a:pt x="0" y="0"/>
                              </a:lnTo>
                              <a:lnTo>
                                <a:pt x="113189" y="13517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3609209" name="Freeform: Shape 1033609209"/>
                      <wps:cNvSpPr/>
                      <wps:spPr>
                        <a:xfrm>
                          <a:off x="1357818" y="3367943"/>
                          <a:ext cx="179730" cy="219596"/>
                        </a:xfrm>
                        <a:custGeom>
                          <a:avLst/>
                          <a:gdLst>
                            <a:gd fmla="*/ 0 w 179730" name="connsiteX0"/>
                            <a:gd fmla="*/ 0 h 219596" name="connsiteY0"/>
                            <a:gd fmla="*/ 0 w 179730" name="connsiteX1"/>
                            <a:gd fmla="*/ 219597 h 219596" name="connsiteY1"/>
                            <a:gd fmla="*/ 179731 w 179730" name="connsiteX2"/>
                            <a:gd fmla="*/ 192995 h 219596" name="connsiteY2"/>
                            <a:gd fmla="*/ 0 w 179730" name="connsiteX3"/>
                            <a:gd fmla="*/ 0 h 21959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596" w="179730">
                              <a:moveTo>
                                <a:pt x="0" y="0"/>
                              </a:moveTo>
                              <a:lnTo>
                                <a:pt x="0" y="219597"/>
                              </a:lnTo>
                              <a:lnTo>
                                <a:pt x="179731" y="192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5548845" name="Freeform: Shape 1045548845"/>
                      <wps:cNvSpPr/>
                      <wps:spPr>
                        <a:xfrm>
                          <a:off x="1357818" y="3560937"/>
                          <a:ext cx="179730" cy="199701"/>
                        </a:xfrm>
                        <a:custGeom>
                          <a:avLst/>
                          <a:gdLst>
                            <a:gd fmla="*/ 0 w 179730" name="connsiteX0"/>
                            <a:gd fmla="*/ 26602 h 199701" name="connsiteY0"/>
                            <a:gd fmla="*/ 166393 w 179730" name="connsiteX1"/>
                            <a:gd fmla="*/ 199701 h 199701" name="connsiteY1"/>
                            <a:gd fmla="*/ 179731 w 179730" name="connsiteX2"/>
                            <a:gd fmla="*/ 0 h 199701" name="connsiteY2"/>
                            <a:gd fmla="*/ 0 w 179730" name="connsiteX3"/>
                            <a:gd fmla="*/ 26602 h 19970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1" w="179730">
                              <a:moveTo>
                                <a:pt x="0" y="26602"/>
                              </a:moveTo>
                              <a:lnTo>
                                <a:pt x="166393" y="199701"/>
                              </a:lnTo>
                              <a:lnTo>
                                <a:pt x="179731" y="0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443561" name="Freeform: Shape 2028443561"/>
                      <wps:cNvSpPr/>
                      <wps:spPr>
                        <a:xfrm>
                          <a:off x="1524210" y="3560937"/>
                          <a:ext cx="66542" cy="199701"/>
                        </a:xfrm>
                        <a:custGeom>
                          <a:avLst/>
                          <a:gdLst>
                            <a:gd fmla="*/ 0 w 66542" name="connsiteX0"/>
                            <a:gd fmla="*/ 199701 h 199701" name="connsiteY0"/>
                            <a:gd fmla="*/ 66542 w 66542" name="connsiteX1"/>
                            <a:gd fmla="*/ 159761 h 199701" name="connsiteY1"/>
                            <a:gd fmla="*/ 13338 w 66542" name="connsiteX2"/>
                            <a:gd fmla="*/ 0 h 199701" name="connsiteY2"/>
                            <a:gd fmla="*/ 0 w 66542" name="connsiteX3"/>
                            <a:gd fmla="*/ 199701 h 19970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1" w="66542">
                              <a:moveTo>
                                <a:pt x="0" y="199701"/>
                              </a:moveTo>
                              <a:lnTo>
                                <a:pt x="66542" y="159761"/>
                              </a:lnTo>
                              <a:lnTo>
                                <a:pt x="13338" y="0"/>
                              </a:lnTo>
                              <a:lnTo>
                                <a:pt x="0" y="19970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3563441" name="Freeform: Shape 583563441"/>
                      <wps:cNvSpPr/>
                      <wps:spPr>
                        <a:xfrm>
                          <a:off x="1537549" y="3560937"/>
                          <a:ext cx="136884" cy="159760"/>
                        </a:xfrm>
                        <a:custGeom>
                          <a:avLst/>
                          <a:gdLst>
                            <a:gd fmla="*/ 53204 w 136884" name="connsiteX0"/>
                            <a:gd fmla="*/ 159761 h 159760" name="connsiteY0"/>
                            <a:gd fmla="*/ 136885 w 136884" name="connsiteX1"/>
                            <a:gd fmla="*/ 110134 h 159760" name="connsiteY1"/>
                            <a:gd fmla="*/ 0 w 136884" name="connsiteX2"/>
                            <a:gd fmla="*/ 0 h 159760" name="connsiteY2"/>
                            <a:gd fmla="*/ 53204 w 136884" name="connsiteX3"/>
                            <a:gd fmla="*/ 15976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36884">
                              <a:moveTo>
                                <a:pt x="53204" y="159761"/>
                              </a:moveTo>
                              <a:lnTo>
                                <a:pt x="136885" y="110134"/>
                              </a:lnTo>
                              <a:lnTo>
                                <a:pt x="0" y="0"/>
                              </a:lnTo>
                              <a:lnTo>
                                <a:pt x="53204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6896358" name="Freeform: Shape 2116896358"/>
                      <wps:cNvSpPr/>
                      <wps:spPr>
                        <a:xfrm>
                          <a:off x="1537549" y="3527629"/>
                          <a:ext cx="179730" cy="143441"/>
                        </a:xfrm>
                        <a:custGeom>
                          <a:avLst/>
                          <a:gdLst>
                            <a:gd fmla="*/ 136885 w 179730" name="connsiteX0"/>
                            <a:gd fmla="*/ 143442 h 143441" name="connsiteY0"/>
                            <a:gd fmla="*/ 179731 w 179730" name="connsiteX1"/>
                            <a:gd fmla="*/ 0 h 143441" name="connsiteY1"/>
                            <a:gd fmla="*/ 0 w 179730" name="connsiteX2"/>
                            <a:gd fmla="*/ 33308 h 143441" name="connsiteY2"/>
                            <a:gd fmla="*/ 136885 w 179730" name="connsiteX3"/>
                            <a:gd fmla="*/ 143442 h 14344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3441" w="179730">
                              <a:moveTo>
                                <a:pt x="136885" y="143442"/>
                              </a:moveTo>
                              <a:lnTo>
                                <a:pt x="179731" y="0"/>
                              </a:lnTo>
                              <a:lnTo>
                                <a:pt x="0" y="33308"/>
                              </a:lnTo>
                              <a:lnTo>
                                <a:pt x="136885" y="1434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5940568" name="Freeform: Shape 1105940568"/>
                      <wps:cNvSpPr/>
                      <wps:spPr>
                        <a:xfrm>
                          <a:off x="1357818" y="3181580"/>
                          <a:ext cx="226302" cy="186362"/>
                        </a:xfrm>
                        <a:custGeom>
                          <a:avLst/>
                          <a:gdLst>
                            <a:gd fmla="*/ 0 w 226302" name="connsiteX0"/>
                            <a:gd fmla="*/ 186363 h 186362" name="connsiteY0"/>
                            <a:gd fmla="*/ 133159 w 226302" name="connsiteX1"/>
                            <a:gd fmla="*/ 0 h 186362" name="connsiteY1"/>
                            <a:gd fmla="*/ 226303 w 226302" name="connsiteX2"/>
                            <a:gd fmla="*/ 119746 h 186362" name="connsiteY2"/>
                            <a:gd fmla="*/ 0 w 226302" name="connsiteX3"/>
                            <a:gd fmla="*/ 186363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226302">
                              <a:moveTo>
                                <a:pt x="0" y="186363"/>
                              </a:moveTo>
                              <a:lnTo>
                                <a:pt x="133159" y="0"/>
                              </a:lnTo>
                              <a:lnTo>
                                <a:pt x="226303" y="119746"/>
                              </a:lnTo>
                              <a:lnTo>
                                <a:pt x="0" y="18636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490207" name="Freeform: Shape 106490207"/>
                      <wps:cNvSpPr/>
                      <wps:spPr>
                        <a:xfrm>
                          <a:off x="1357818" y="3301326"/>
                          <a:ext cx="226302" cy="259611"/>
                        </a:xfrm>
                        <a:custGeom>
                          <a:avLst/>
                          <a:gdLst>
                            <a:gd fmla="*/ 0 w 226302" name="connsiteX0"/>
                            <a:gd fmla="*/ 66617 h 259611" name="connsiteY0"/>
                            <a:gd fmla="*/ 179731 w 226302" name="connsiteX1"/>
                            <a:gd fmla="*/ 259611 h 259611" name="connsiteY1"/>
                            <a:gd fmla="*/ 226303 w 226302" name="connsiteX2"/>
                            <a:gd fmla="*/ 0 h 259611" name="connsiteY2"/>
                            <a:gd fmla="*/ 0 w 226302" name="connsiteX3"/>
                            <a:gd fmla="*/ 66617 h 25961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59611" w="226302">
                              <a:moveTo>
                                <a:pt x="0" y="66617"/>
                              </a:moveTo>
                              <a:lnTo>
                                <a:pt x="179731" y="259611"/>
                              </a:lnTo>
                              <a:lnTo>
                                <a:pt x="226303" y="0"/>
                              </a:lnTo>
                              <a:lnTo>
                                <a:pt x="0" y="6661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4672970" name="Freeform: Shape 1004672970"/>
                      <wps:cNvSpPr/>
                      <wps:spPr>
                        <a:xfrm>
                          <a:off x="1490977" y="3081729"/>
                          <a:ext cx="93144" cy="219596"/>
                        </a:xfrm>
                        <a:custGeom>
                          <a:avLst/>
                          <a:gdLst>
                            <a:gd fmla="*/ 0 w 93144" name="connsiteX0"/>
                            <a:gd fmla="*/ 99851 h 219596" name="connsiteY0"/>
                            <a:gd fmla="*/ 73174 w 93144" name="connsiteX1"/>
                            <a:gd fmla="*/ 0 h 219596" name="connsiteY1"/>
                            <a:gd fmla="*/ 93144 w 93144" name="connsiteX2"/>
                            <a:gd fmla="*/ 219597 h 219596" name="connsiteY2"/>
                            <a:gd fmla="*/ 0 w 93144" name="connsiteX3"/>
                            <a:gd fmla="*/ 99851 h 21959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596" w="93144">
                              <a:moveTo>
                                <a:pt x="0" y="99851"/>
                              </a:moveTo>
                              <a:lnTo>
                                <a:pt x="73174" y="0"/>
                              </a:lnTo>
                              <a:lnTo>
                                <a:pt x="93144" y="219597"/>
                              </a:lnTo>
                              <a:lnTo>
                                <a:pt x="0" y="9985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5145903" name="Freeform: Shape 965145903"/>
                      <wps:cNvSpPr/>
                      <wps:spPr>
                        <a:xfrm>
                          <a:off x="1537549" y="3301326"/>
                          <a:ext cx="179730" cy="259611"/>
                        </a:xfrm>
                        <a:custGeom>
                          <a:avLst/>
                          <a:gdLst>
                            <a:gd fmla="*/ 0 w 179730" name="connsiteX0"/>
                            <a:gd fmla="*/ 259611 h 259611" name="connsiteY0"/>
                            <a:gd fmla="*/ 179731 w 179730" name="connsiteX1"/>
                            <a:gd fmla="*/ 226303 h 259611" name="connsiteY1"/>
                            <a:gd fmla="*/ 46572 w 179730" name="connsiteX2"/>
                            <a:gd fmla="*/ 0 h 259611" name="connsiteY2"/>
                            <a:gd fmla="*/ 0 w 179730" name="connsiteX3"/>
                            <a:gd fmla="*/ 259611 h 25961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59611" w="179730">
                              <a:moveTo>
                                <a:pt x="0" y="259611"/>
                              </a:moveTo>
                              <a:lnTo>
                                <a:pt x="179731" y="226303"/>
                              </a:lnTo>
                              <a:lnTo>
                                <a:pt x="46572" y="0"/>
                              </a:lnTo>
                              <a:lnTo>
                                <a:pt x="0" y="25961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3976409" name="Freeform: Shape 2113976409"/>
                      <wps:cNvSpPr/>
                      <wps:spPr>
                        <a:xfrm>
                          <a:off x="1564151" y="3081729"/>
                          <a:ext cx="186362" cy="219596"/>
                        </a:xfrm>
                        <a:custGeom>
                          <a:avLst/>
                          <a:gdLst>
                            <a:gd fmla="*/ 0 w 186362" name="connsiteX0"/>
                            <a:gd fmla="*/ 0 h 219596" name="connsiteY0"/>
                            <a:gd fmla="*/ 186363 w 186362" name="connsiteX1"/>
                            <a:gd fmla="*/ 126452 h 219596" name="connsiteY1"/>
                            <a:gd fmla="*/ 19970 w 186362" name="connsiteX2"/>
                            <a:gd fmla="*/ 219597 h 219596" name="connsiteY2"/>
                            <a:gd fmla="*/ 0 w 186362" name="connsiteX3"/>
                            <a:gd fmla="*/ 0 h 21959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596" w="186362">
                              <a:moveTo>
                                <a:pt x="0" y="0"/>
                              </a:moveTo>
                              <a:lnTo>
                                <a:pt x="186363" y="126452"/>
                              </a:lnTo>
                              <a:lnTo>
                                <a:pt x="19970" y="21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5825669" name="Freeform: Shape 605825669"/>
                      <wps:cNvSpPr/>
                      <wps:spPr>
                        <a:xfrm>
                          <a:off x="1584121" y="3281430"/>
                          <a:ext cx="133158" cy="246198"/>
                        </a:xfrm>
                        <a:custGeom>
                          <a:avLst/>
                          <a:gdLst>
                            <a:gd fmla="*/ 126452 w 133158" name="connsiteX0"/>
                            <a:gd fmla="*/ 0 h 246198" name="connsiteY0"/>
                            <a:gd fmla="*/ 133159 w 133158" name="connsiteX1"/>
                            <a:gd fmla="*/ 246198 h 246198" name="connsiteY1"/>
                            <a:gd fmla="*/ 0 w 133158" name="connsiteX2"/>
                            <a:gd fmla="*/ 19895 h 246198" name="connsiteY2"/>
                            <a:gd fmla="*/ 126452 w 133158" name="connsiteX3"/>
                            <a:gd fmla="*/ 0 h 24619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46198" w="133158">
                              <a:moveTo>
                                <a:pt x="126452" y="0"/>
                              </a:moveTo>
                              <a:lnTo>
                                <a:pt x="133159" y="246198"/>
                              </a:lnTo>
                              <a:lnTo>
                                <a:pt x="0" y="19895"/>
                              </a:lnTo>
                              <a:lnTo>
                                <a:pt x="12645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098378" name="Freeform: Shape 256098378"/>
                      <wps:cNvSpPr/>
                      <wps:spPr>
                        <a:xfrm>
                          <a:off x="1584121" y="3208182"/>
                          <a:ext cx="166392" cy="93144"/>
                        </a:xfrm>
                        <a:custGeom>
                          <a:avLst/>
                          <a:gdLst>
                            <a:gd fmla="*/ 126452 w 166392" name="connsiteX0"/>
                            <a:gd fmla="*/ 73249 h 93144" name="connsiteY0"/>
                            <a:gd fmla="*/ 166393 w 166392" name="connsiteX1"/>
                            <a:gd fmla="*/ 0 h 93144" name="connsiteY1"/>
                            <a:gd fmla="*/ 0 w 166392" name="connsiteX2"/>
                            <a:gd fmla="*/ 93144 h 93144" name="connsiteY2"/>
                            <a:gd fmla="*/ 126452 w 166392" name="connsiteX3"/>
                            <a:gd fmla="*/ 73249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166392">
                              <a:moveTo>
                                <a:pt x="126452" y="73249"/>
                              </a:moveTo>
                              <a:lnTo>
                                <a:pt x="166393" y="0"/>
                              </a:lnTo>
                              <a:lnTo>
                                <a:pt x="0" y="93144"/>
                              </a:lnTo>
                              <a:lnTo>
                                <a:pt x="126452" y="7324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925859" name="Freeform: Shape 1532925859"/>
                      <wps:cNvSpPr/>
                      <wps:spPr>
                        <a:xfrm>
                          <a:off x="359462" y="1224733"/>
                          <a:ext cx="113114" cy="133084"/>
                        </a:xfrm>
                        <a:custGeom>
                          <a:avLst/>
                          <a:gdLst>
                            <a:gd fmla="*/ 0 w 113114" name="connsiteX0"/>
                            <a:gd fmla="*/ 0 h 133084" name="connsiteY0"/>
                            <a:gd fmla="*/ 0 w 113114" name="connsiteX1"/>
                            <a:gd fmla="*/ 133084 h 133084" name="connsiteY1"/>
                            <a:gd fmla="*/ 113114 w 113114" name="connsiteX2"/>
                            <a:gd fmla="*/ 26602 h 133084" name="connsiteY2"/>
                            <a:gd fmla="*/ 0 w 113114" name="connsiteX3"/>
                            <a:gd fmla="*/ 0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113114">
                              <a:moveTo>
                                <a:pt x="0" y="0"/>
                              </a:moveTo>
                              <a:lnTo>
                                <a:pt x="0" y="133084"/>
                              </a:lnTo>
                              <a:lnTo>
                                <a:pt x="113114" y="26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368779" name="Freeform: Shape 1542368779"/>
                      <wps:cNvSpPr/>
                      <wps:spPr>
                        <a:xfrm>
                          <a:off x="359462" y="1797160"/>
                          <a:ext cx="139790" cy="173024"/>
                        </a:xfrm>
                        <a:custGeom>
                          <a:avLst/>
                          <a:gdLst>
                            <a:gd fmla="*/ 0 w 139790" name="connsiteX0"/>
                            <a:gd fmla="*/ 173025 h 173024" name="connsiteY0"/>
                            <a:gd fmla="*/ 0 w 139790" name="connsiteX1"/>
                            <a:gd fmla="*/ 0 h 173024" name="connsiteY1"/>
                            <a:gd fmla="*/ 139791 w 139790" name="connsiteX2"/>
                            <a:gd fmla="*/ 99776 h 173024" name="connsiteY2"/>
                            <a:gd fmla="*/ 0 w 139790" name="connsiteX3"/>
                            <a:gd fmla="*/ 173025 h 17302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24" w="139790">
                              <a:moveTo>
                                <a:pt x="0" y="173025"/>
                              </a:moveTo>
                              <a:lnTo>
                                <a:pt x="0" y="0"/>
                              </a:lnTo>
                              <a:lnTo>
                                <a:pt x="139791" y="99776"/>
                              </a:lnTo>
                              <a:lnTo>
                                <a:pt x="0" y="17302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825487" name="Freeform: Shape 1880825487"/>
                      <wps:cNvSpPr/>
                      <wps:spPr>
                        <a:xfrm>
                          <a:off x="352755" y="2968540"/>
                          <a:ext cx="119820" cy="146422"/>
                        </a:xfrm>
                        <a:custGeom>
                          <a:avLst/>
                          <a:gdLst>
                            <a:gd fmla="*/ 0 w 119820" name="connsiteX0"/>
                            <a:gd fmla="*/ 146423 h 146422" name="connsiteY0"/>
                            <a:gd fmla="*/ 0 w 119820" name="connsiteX1"/>
                            <a:gd fmla="*/ 0 h 146422" name="connsiteY1"/>
                            <a:gd fmla="*/ 119821 w 119820" name="connsiteX2"/>
                            <a:gd fmla="*/ 13338 h 146422" name="connsiteY2"/>
                            <a:gd fmla="*/ 0 w 119820" name="connsiteX3"/>
                            <a:gd fmla="*/ 146423 h 14642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6422" w="119820">
                              <a:moveTo>
                                <a:pt x="0" y="146423"/>
                              </a:moveTo>
                              <a:lnTo>
                                <a:pt x="0" y="0"/>
                              </a:lnTo>
                              <a:lnTo>
                                <a:pt x="119821" y="13338"/>
                              </a:lnTo>
                              <a:lnTo>
                                <a:pt x="0" y="14642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1399347" name="Freeform: Shape 651399347"/>
                      <wps:cNvSpPr/>
                      <wps:spPr>
                        <a:xfrm>
                          <a:off x="352755" y="3114963"/>
                          <a:ext cx="153128" cy="173098"/>
                        </a:xfrm>
                        <a:custGeom>
                          <a:avLst/>
                          <a:gdLst>
                            <a:gd fmla="*/ 0 w 153128" name="connsiteX0"/>
                            <a:gd fmla="*/ 0 h 173098" name="connsiteY0"/>
                            <a:gd fmla="*/ 6706 w 153128" name="connsiteX1"/>
                            <a:gd fmla="*/ 113189 h 173098" name="connsiteY1"/>
                            <a:gd fmla="*/ 153129 w 153128" name="connsiteX2"/>
                            <a:gd fmla="*/ 173099 h 173098" name="connsiteY2"/>
                            <a:gd fmla="*/ 0 w 153128" name="connsiteX3"/>
                            <a:gd fmla="*/ 0 h 17309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98" w="153128">
                              <a:moveTo>
                                <a:pt x="0" y="0"/>
                              </a:moveTo>
                              <a:lnTo>
                                <a:pt x="6706" y="113189"/>
                              </a:lnTo>
                              <a:lnTo>
                                <a:pt x="153129" y="17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3661780" name="Freeform: Shape 383661780"/>
                      <wps:cNvSpPr/>
                      <wps:spPr>
                        <a:xfrm>
                          <a:off x="352755" y="2981879"/>
                          <a:ext cx="153128" cy="306183"/>
                        </a:xfrm>
                        <a:custGeom>
                          <a:avLst/>
                          <a:gdLst>
                            <a:gd fmla="*/ 0 w 153128" name="connsiteX0"/>
                            <a:gd fmla="*/ 133084 h 306183" name="connsiteY0"/>
                            <a:gd fmla="*/ 119821 w 153128" name="connsiteX1"/>
                            <a:gd fmla="*/ 0 h 306183" name="connsiteY1"/>
                            <a:gd fmla="*/ 153129 w 153128" name="connsiteX2"/>
                            <a:gd fmla="*/ 306183 h 306183" name="connsiteY2"/>
                            <a:gd fmla="*/ 0 w 153128" name="connsiteX3"/>
                            <a:gd fmla="*/ 133084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153128">
                              <a:moveTo>
                                <a:pt x="0" y="133084"/>
                              </a:moveTo>
                              <a:lnTo>
                                <a:pt x="119821" y="0"/>
                              </a:lnTo>
                              <a:lnTo>
                                <a:pt x="153129" y="306183"/>
                              </a:lnTo>
                              <a:lnTo>
                                <a:pt x="0" y="13308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8417125" name="Freeform: Shape 1858417125"/>
                      <wps:cNvSpPr/>
                      <wps:spPr>
                        <a:xfrm>
                          <a:off x="752157" y="3560937"/>
                          <a:ext cx="179730" cy="99850"/>
                        </a:xfrm>
                        <a:custGeom>
                          <a:avLst/>
                          <a:gdLst>
                            <a:gd fmla="*/ 0 w 179730" name="connsiteX0"/>
                            <a:gd fmla="*/ 46572 h 99850" name="connsiteY0"/>
                            <a:gd fmla="*/ 99851 w 179730" name="connsiteX1"/>
                            <a:gd fmla="*/ 99851 h 99850" name="connsiteY1"/>
                            <a:gd fmla="*/ 179731 w 179730" name="connsiteX2"/>
                            <a:gd fmla="*/ 0 h 99850" name="connsiteY2"/>
                            <a:gd fmla="*/ 0 w 179730" name="connsiteX3"/>
                            <a:gd fmla="*/ 46572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179730">
                              <a:moveTo>
                                <a:pt x="0" y="46572"/>
                              </a:moveTo>
                              <a:lnTo>
                                <a:pt x="99851" y="99851"/>
                              </a:lnTo>
                              <a:lnTo>
                                <a:pt x="179731" y="0"/>
                              </a:lnTo>
                              <a:lnTo>
                                <a:pt x="0" y="4657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341889" name="Freeform: Shape 1729341889"/>
                      <wps:cNvSpPr/>
                      <wps:spPr>
                        <a:xfrm>
                          <a:off x="852008" y="3560937"/>
                          <a:ext cx="99775" cy="159760"/>
                        </a:xfrm>
                        <a:custGeom>
                          <a:avLst/>
                          <a:gdLst>
                            <a:gd fmla="*/ 0 w 99775" name="connsiteX0"/>
                            <a:gd fmla="*/ 99851 h 159760" name="connsiteY0"/>
                            <a:gd fmla="*/ 99776 w 99775" name="connsiteX1"/>
                            <a:gd fmla="*/ 159761 h 159760" name="connsiteY1"/>
                            <a:gd fmla="*/ 79880 w 99775" name="connsiteX2"/>
                            <a:gd fmla="*/ 0 h 159760" name="connsiteY2"/>
                            <a:gd fmla="*/ 0 w 99775" name="connsiteX3"/>
                            <a:gd fmla="*/ 9985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99775">
                              <a:moveTo>
                                <a:pt x="0" y="99851"/>
                              </a:moveTo>
                              <a:lnTo>
                                <a:pt x="99776" y="159761"/>
                              </a:lnTo>
                              <a:lnTo>
                                <a:pt x="79880" y="0"/>
                              </a:lnTo>
                              <a:lnTo>
                                <a:pt x="0" y="9985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5042037" name="Freeform: Shape 395042037"/>
                      <wps:cNvSpPr/>
                      <wps:spPr>
                        <a:xfrm>
                          <a:off x="612367" y="3447823"/>
                          <a:ext cx="139790" cy="159686"/>
                        </a:xfrm>
                        <a:custGeom>
                          <a:avLst/>
                          <a:gdLst>
                            <a:gd fmla="*/ 0 w 139790" name="connsiteX0"/>
                            <a:gd fmla="*/ 73174 h 159686" name="connsiteY0"/>
                            <a:gd fmla="*/ 139791 w 139790" name="connsiteX1"/>
                            <a:gd fmla="*/ 159686 h 159686" name="connsiteY1"/>
                            <a:gd fmla="*/ 79880 w 139790" name="connsiteX2"/>
                            <a:gd fmla="*/ 0 h 159686" name="connsiteY2"/>
                            <a:gd fmla="*/ 0 w 139790" name="connsiteX3"/>
                            <a:gd fmla="*/ 73174 h 15968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686" w="139790">
                              <a:moveTo>
                                <a:pt x="0" y="73174"/>
                              </a:moveTo>
                              <a:lnTo>
                                <a:pt x="139791" y="159686"/>
                              </a:lnTo>
                              <a:lnTo>
                                <a:pt x="79880" y="0"/>
                              </a:lnTo>
                              <a:lnTo>
                                <a:pt x="0" y="7317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0418421" name="Freeform: Shape 330418421"/>
                      <wps:cNvSpPr/>
                      <wps:spPr>
                        <a:xfrm>
                          <a:off x="692247" y="3447823"/>
                          <a:ext cx="239641" cy="159686"/>
                        </a:xfrm>
                        <a:custGeom>
                          <a:avLst/>
                          <a:gdLst>
                            <a:gd fmla="*/ 59910 w 239641" name="connsiteX0"/>
                            <a:gd fmla="*/ 159686 h 159686" name="connsiteY0"/>
                            <a:gd fmla="*/ 239641 w 239641" name="connsiteX1"/>
                            <a:gd fmla="*/ 113114 h 159686" name="connsiteY1"/>
                            <a:gd fmla="*/ 0 w 239641" name="connsiteX2"/>
                            <a:gd fmla="*/ 0 h 159686" name="connsiteY2"/>
                            <a:gd fmla="*/ 59910 w 239641" name="connsiteX3"/>
                            <a:gd fmla="*/ 159686 h 15968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686" w="239641">
                              <a:moveTo>
                                <a:pt x="59910" y="159686"/>
                              </a:moveTo>
                              <a:lnTo>
                                <a:pt x="239641" y="113114"/>
                              </a:lnTo>
                              <a:lnTo>
                                <a:pt x="0" y="0"/>
                              </a:lnTo>
                              <a:lnTo>
                                <a:pt x="59910" y="15968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421291" name="Freeform: Shape 1918421291"/>
                      <wps:cNvSpPr/>
                      <wps:spPr>
                        <a:xfrm>
                          <a:off x="692247" y="3447823"/>
                          <a:ext cx="339417" cy="113114"/>
                        </a:xfrm>
                        <a:custGeom>
                          <a:avLst/>
                          <a:gdLst>
                            <a:gd fmla="*/ 0 w 339417" name="connsiteX0"/>
                            <a:gd fmla="*/ 0 h 113114" name="connsiteY0"/>
                            <a:gd fmla="*/ 239641 w 339417" name="connsiteX1"/>
                            <a:gd fmla="*/ 113114 h 113114" name="connsiteY1"/>
                            <a:gd fmla="*/ 339417 w 339417" name="connsiteX2"/>
                            <a:gd fmla="*/ 19970 h 113114" name="connsiteY2"/>
                            <a:gd fmla="*/ 0 w 339417" name="connsiteX3"/>
                            <a:gd fmla="*/ 0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339417">
                              <a:moveTo>
                                <a:pt x="0" y="0"/>
                              </a:moveTo>
                              <a:lnTo>
                                <a:pt x="239641" y="113114"/>
                              </a:lnTo>
                              <a:lnTo>
                                <a:pt x="339417" y="19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6623252" name="Freeform: Shape 1386623252"/>
                      <wps:cNvSpPr/>
                      <wps:spPr>
                        <a:xfrm>
                          <a:off x="1138221" y="1570857"/>
                          <a:ext cx="146422" cy="199626"/>
                        </a:xfrm>
                        <a:custGeom>
                          <a:avLst/>
                          <a:gdLst>
                            <a:gd fmla="*/ 0 w 146422" name="connsiteX0"/>
                            <a:gd fmla="*/ 133084 h 199626" name="connsiteY0"/>
                            <a:gd fmla="*/ 146423 w 146422" name="connsiteX1"/>
                            <a:gd fmla="*/ 199627 h 199626" name="connsiteY1"/>
                            <a:gd fmla="*/ 126452 w 146422" name="connsiteX2"/>
                            <a:gd fmla="*/ 0 h 199626" name="connsiteY2"/>
                            <a:gd fmla="*/ 0 w 146422" name="connsiteX3"/>
                            <a:gd fmla="*/ 133084 h 19962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626" w="146422">
                              <a:moveTo>
                                <a:pt x="0" y="133084"/>
                              </a:moveTo>
                              <a:lnTo>
                                <a:pt x="146423" y="199627"/>
                              </a:lnTo>
                              <a:lnTo>
                                <a:pt x="126452" y="0"/>
                              </a:lnTo>
                              <a:lnTo>
                                <a:pt x="0" y="13308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4610989" name="Freeform: Shape 774610989"/>
                      <wps:cNvSpPr/>
                      <wps:spPr>
                        <a:xfrm>
                          <a:off x="638969" y="559088"/>
                          <a:ext cx="312815" cy="199700"/>
                        </a:xfrm>
                        <a:custGeom>
                          <a:avLst/>
                          <a:gdLst>
                            <a:gd fmla="*/ 186363 w 312815" name="connsiteX0"/>
                            <a:gd fmla="*/ 0 h 199700" name="connsiteY0"/>
                            <a:gd fmla="*/ 312815 w 312815" name="connsiteX1"/>
                            <a:gd fmla="*/ 199701 h 199700" name="connsiteY1"/>
                            <a:gd fmla="*/ 0 w 312815" name="connsiteX2"/>
                            <a:gd fmla="*/ 133159 h 199700" name="connsiteY2"/>
                            <a:gd fmla="*/ 186363 w 312815" name="connsiteX3"/>
                            <a:gd fmla="*/ 0 h 19970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0" w="312815">
                              <a:moveTo>
                                <a:pt x="186363" y="0"/>
                              </a:moveTo>
                              <a:lnTo>
                                <a:pt x="312815" y="199701"/>
                              </a:lnTo>
                              <a:lnTo>
                                <a:pt x="0" y="133159"/>
                              </a:lnTo>
                              <a:lnTo>
                                <a:pt x="186363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3671823" name="Freeform: Shape 883671823"/>
                      <wps:cNvSpPr/>
                      <wps:spPr>
                        <a:xfrm>
                          <a:off x="139791" y="998430"/>
                          <a:ext cx="179730" cy="158941"/>
                        </a:xfrm>
                        <a:custGeom>
                          <a:avLst/>
                          <a:gdLst>
                            <a:gd fmla="*/ 0 w 179730" name="connsiteX0"/>
                            <a:gd fmla="*/ 99850 h 158941" name="connsiteY0"/>
                            <a:gd fmla="*/ 107675 w 179730" name="connsiteX1"/>
                            <a:gd fmla="*/ 158941 h 158941" name="connsiteY1"/>
                            <a:gd fmla="*/ 179731 w 179730" name="connsiteX2"/>
                            <a:gd fmla="*/ 0 h 158941" name="connsiteY2"/>
                            <a:gd fmla="*/ 0 w 179730" name="connsiteX3"/>
                            <a:gd fmla="*/ 99850 h 15894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8941" w="179730">
                              <a:moveTo>
                                <a:pt x="0" y="99850"/>
                              </a:moveTo>
                              <a:lnTo>
                                <a:pt x="107675" y="158941"/>
                              </a:lnTo>
                              <a:lnTo>
                                <a:pt x="179731" y="0"/>
                              </a:lnTo>
                              <a:lnTo>
                                <a:pt x="0" y="9985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1264868" name="Freeform: Shape 1321264868"/>
                      <wps:cNvSpPr/>
                      <wps:spPr>
                        <a:xfrm>
                          <a:off x="247465" y="998430"/>
                          <a:ext cx="111996" cy="226302"/>
                        </a:xfrm>
                        <a:custGeom>
                          <a:avLst/>
                          <a:gdLst>
                            <a:gd fmla="*/ 0 w 111996" name="connsiteX0"/>
                            <a:gd fmla="*/ 158941 h 226302" name="connsiteY0"/>
                            <a:gd fmla="*/ 111996 w 111996" name="connsiteX1"/>
                            <a:gd fmla="*/ 226303 h 226302" name="connsiteY1"/>
                            <a:gd fmla="*/ 72056 w 111996" name="connsiteX2"/>
                            <a:gd fmla="*/ 0 h 226302" name="connsiteY2"/>
                            <a:gd fmla="*/ 0 w 111996" name="connsiteX3"/>
                            <a:gd fmla="*/ 158941 h 22630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26302" w="111996">
                              <a:moveTo>
                                <a:pt x="0" y="158941"/>
                              </a:moveTo>
                              <a:lnTo>
                                <a:pt x="111996" y="226303"/>
                              </a:lnTo>
                              <a:lnTo>
                                <a:pt x="72056" y="0"/>
                              </a:lnTo>
                              <a:lnTo>
                                <a:pt x="0" y="15894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9547594" name="Freeform: Shape 709547594"/>
                      <wps:cNvSpPr/>
                      <wps:spPr>
                        <a:xfrm>
                          <a:off x="452606" y="692247"/>
                          <a:ext cx="219671" cy="153054"/>
                        </a:xfrm>
                        <a:custGeom>
                          <a:avLst/>
                          <a:gdLst>
                            <a:gd fmla="*/ 0 w 219671" name="connsiteX0"/>
                            <a:gd fmla="*/ 153054 h 153054" name="connsiteY0"/>
                            <a:gd fmla="*/ 186363 w 219671" name="connsiteX1"/>
                            <a:gd fmla="*/ 0 h 153054" name="connsiteY1"/>
                            <a:gd fmla="*/ 219671 w 219671" name="connsiteX2"/>
                            <a:gd fmla="*/ 153054 h 153054" name="connsiteY2"/>
                            <a:gd fmla="*/ 0 w 219671" name="connsiteX3"/>
                            <a:gd fmla="*/ 153054 h 15305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054" w="219671">
                              <a:moveTo>
                                <a:pt x="0" y="153054"/>
                              </a:moveTo>
                              <a:lnTo>
                                <a:pt x="186363" y="0"/>
                              </a:lnTo>
                              <a:lnTo>
                                <a:pt x="219671" y="153054"/>
                              </a:lnTo>
                              <a:lnTo>
                                <a:pt x="0" y="15305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1971492" name="Freeform: Shape 1221971492"/>
                      <wps:cNvSpPr/>
                      <wps:spPr>
                        <a:xfrm>
                          <a:off x="638969" y="692247"/>
                          <a:ext cx="312815" cy="153054"/>
                        </a:xfrm>
                        <a:custGeom>
                          <a:avLst/>
                          <a:gdLst>
                            <a:gd fmla="*/ 0 w 312815" name="connsiteX0"/>
                            <a:gd fmla="*/ 0 h 153054" name="connsiteY0"/>
                            <a:gd fmla="*/ 312815 w 312815" name="connsiteX1"/>
                            <a:gd fmla="*/ 66542 h 153054" name="connsiteY1"/>
                            <a:gd fmla="*/ 33308 w 312815" name="connsiteX2"/>
                            <a:gd fmla="*/ 153054 h 153054" name="connsiteY2"/>
                            <a:gd fmla="*/ 0 w 312815" name="connsiteX3"/>
                            <a:gd fmla="*/ 0 h 15305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054" w="312815">
                              <a:moveTo>
                                <a:pt x="0" y="0"/>
                              </a:moveTo>
                              <a:lnTo>
                                <a:pt x="312815" y="66542"/>
                              </a:lnTo>
                              <a:lnTo>
                                <a:pt x="33308" y="1530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856858" name="Freeform: Shape 457856858"/>
                      <wps:cNvSpPr/>
                      <wps:spPr>
                        <a:xfrm>
                          <a:off x="319521" y="998430"/>
                          <a:ext cx="272875" cy="226302"/>
                        </a:xfrm>
                        <a:custGeom>
                          <a:avLst/>
                          <a:gdLst>
                            <a:gd fmla="*/ 0 w 272875" name="connsiteX0"/>
                            <a:gd fmla="*/ 0 h 226302" name="connsiteY0"/>
                            <a:gd fmla="*/ 39940 w 272875" name="connsiteX1"/>
                            <a:gd fmla="*/ 226303 h 226302" name="connsiteY1"/>
                            <a:gd fmla="*/ 272875 w 272875" name="connsiteX2"/>
                            <a:gd fmla="*/ 113114 h 226302" name="connsiteY2"/>
                            <a:gd fmla="*/ 0 w 272875" name="connsiteX3"/>
                            <a:gd fmla="*/ 0 h 22630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26302" w="272875">
                              <a:moveTo>
                                <a:pt x="0" y="0"/>
                              </a:moveTo>
                              <a:lnTo>
                                <a:pt x="39940" y="226303"/>
                              </a:lnTo>
                              <a:lnTo>
                                <a:pt x="272875" y="113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1482560" name="Freeform: Shape 1881482560"/>
                      <wps:cNvSpPr/>
                      <wps:spPr>
                        <a:xfrm>
                          <a:off x="319521" y="845301"/>
                          <a:ext cx="272875" cy="266243"/>
                        </a:xfrm>
                        <a:custGeom>
                          <a:avLst/>
                          <a:gdLst>
                            <a:gd fmla="*/ 0 w 272875" name="connsiteX0"/>
                            <a:gd fmla="*/ 153129 h 266243" name="connsiteY0"/>
                            <a:gd fmla="*/ 133084 w 272875" name="connsiteX1"/>
                            <a:gd fmla="*/ 0 h 266243" name="connsiteY1"/>
                            <a:gd fmla="*/ 272875 w 272875" name="connsiteX2"/>
                            <a:gd fmla="*/ 266243 h 266243" name="connsiteY2"/>
                            <a:gd fmla="*/ 0 w 272875" name="connsiteX3"/>
                            <a:gd fmla="*/ 153129 h 26624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66243" w="272875">
                              <a:moveTo>
                                <a:pt x="0" y="153129"/>
                              </a:moveTo>
                              <a:lnTo>
                                <a:pt x="133084" y="0"/>
                              </a:lnTo>
                              <a:lnTo>
                                <a:pt x="272875" y="266243"/>
                              </a:lnTo>
                              <a:lnTo>
                                <a:pt x="0" y="15312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581797" name="Freeform: Shape 2108581797"/>
                      <wps:cNvSpPr/>
                      <wps:spPr>
                        <a:xfrm>
                          <a:off x="359462" y="1111545"/>
                          <a:ext cx="232934" cy="139790"/>
                        </a:xfrm>
                        <a:custGeom>
                          <a:avLst/>
                          <a:gdLst>
                            <a:gd fmla="*/ 0 w 232934" name="connsiteX0"/>
                            <a:gd fmla="*/ 113189 h 139790" name="connsiteY0"/>
                            <a:gd fmla="*/ 113114 w 232934" name="connsiteX1"/>
                            <a:gd fmla="*/ 139791 h 139790" name="connsiteY1"/>
                            <a:gd fmla="*/ 232935 w 232934" name="connsiteX2"/>
                            <a:gd fmla="*/ 0 h 139790" name="connsiteY2"/>
                            <a:gd fmla="*/ 0 w 232934" name="connsiteX3"/>
                            <a:gd fmla="*/ 113189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232934">
                              <a:moveTo>
                                <a:pt x="0" y="113189"/>
                              </a:moveTo>
                              <a:lnTo>
                                <a:pt x="113114" y="139791"/>
                              </a:lnTo>
                              <a:lnTo>
                                <a:pt x="232935" y="0"/>
                              </a:lnTo>
                              <a:lnTo>
                                <a:pt x="0" y="11318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076875" name="Freeform: Shape 1578076875"/>
                      <wps:cNvSpPr/>
                      <wps:spPr>
                        <a:xfrm>
                          <a:off x="452606" y="845301"/>
                          <a:ext cx="219671" cy="266243"/>
                        </a:xfrm>
                        <a:custGeom>
                          <a:avLst/>
                          <a:gdLst>
                            <a:gd fmla="*/ 0 w 219671" name="connsiteX0"/>
                            <a:gd fmla="*/ 0 h 266243" name="connsiteY0"/>
                            <a:gd fmla="*/ 219671 w 219671" name="connsiteX1"/>
                            <a:gd fmla="*/ 0 h 266243" name="connsiteY1"/>
                            <a:gd fmla="*/ 139791 w 219671" name="connsiteX2"/>
                            <a:gd fmla="*/ 266243 h 266243" name="connsiteY2"/>
                            <a:gd fmla="*/ 0 w 219671" name="connsiteX3"/>
                            <a:gd fmla="*/ 0 h 26624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66243" w="219671">
                              <a:moveTo>
                                <a:pt x="0" y="0"/>
                              </a:moveTo>
                              <a:lnTo>
                                <a:pt x="219671" y="0"/>
                              </a:lnTo>
                              <a:lnTo>
                                <a:pt x="139791" y="2662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1155033" name="Freeform: Shape 1371155033"/>
                      <wps:cNvSpPr/>
                      <wps:spPr>
                        <a:xfrm>
                          <a:off x="472576" y="1111545"/>
                          <a:ext cx="286213" cy="306183"/>
                        </a:xfrm>
                        <a:custGeom>
                          <a:avLst/>
                          <a:gdLst>
                            <a:gd fmla="*/ 0 w 286213" name="connsiteX0"/>
                            <a:gd fmla="*/ 139791 h 306183" name="connsiteY0"/>
                            <a:gd fmla="*/ 286213 w 286213" name="connsiteX1"/>
                            <a:gd fmla="*/ 306183 h 306183" name="connsiteY1"/>
                            <a:gd fmla="*/ 119821 w 286213" name="connsiteX2"/>
                            <a:gd fmla="*/ 0 h 306183" name="connsiteY2"/>
                            <a:gd fmla="*/ 0 w 286213" name="connsiteX3"/>
                            <a:gd fmla="*/ 139791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286213">
                              <a:moveTo>
                                <a:pt x="0" y="139791"/>
                              </a:moveTo>
                              <a:lnTo>
                                <a:pt x="286213" y="306183"/>
                              </a:lnTo>
                              <a:lnTo>
                                <a:pt x="119821" y="0"/>
                              </a:lnTo>
                              <a:lnTo>
                                <a:pt x="0" y="13979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8997636" name="Freeform: Shape 368997636"/>
                      <wps:cNvSpPr/>
                      <wps:spPr>
                        <a:xfrm>
                          <a:off x="592396" y="845301"/>
                          <a:ext cx="399327" cy="272949"/>
                        </a:xfrm>
                        <a:custGeom>
                          <a:avLst/>
                          <a:gdLst>
                            <a:gd fmla="*/ 79880 w 399327" name="connsiteX0"/>
                            <a:gd fmla="*/ 0 h 272949" name="connsiteY0"/>
                            <a:gd fmla="*/ 399328 w 399327" name="connsiteX1"/>
                            <a:gd fmla="*/ 272950 h 272949" name="connsiteY1"/>
                            <a:gd fmla="*/ 0 w 399327" name="connsiteX2"/>
                            <a:gd fmla="*/ 266243 h 272949" name="connsiteY2"/>
                            <a:gd fmla="*/ 79880 w 399327" name="connsiteX3"/>
                            <a:gd fmla="*/ 0 h 27294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72949" w="399327">
                              <a:moveTo>
                                <a:pt x="79880" y="0"/>
                              </a:moveTo>
                              <a:lnTo>
                                <a:pt x="399328" y="272950"/>
                              </a:lnTo>
                              <a:lnTo>
                                <a:pt x="0" y="266243"/>
                              </a:lnTo>
                              <a:lnTo>
                                <a:pt x="7988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721344" name="Freeform: Shape 416721344"/>
                      <wps:cNvSpPr/>
                      <wps:spPr>
                        <a:xfrm>
                          <a:off x="592396" y="1111545"/>
                          <a:ext cx="399327" cy="306183"/>
                        </a:xfrm>
                        <a:custGeom>
                          <a:avLst/>
                          <a:gdLst>
                            <a:gd fmla="*/ 166393 w 399327" name="connsiteX0"/>
                            <a:gd fmla="*/ 306183 h 306183" name="connsiteY0"/>
                            <a:gd fmla="*/ 399328 w 399327" name="connsiteX1"/>
                            <a:gd fmla="*/ 6706 h 306183" name="connsiteY1"/>
                            <a:gd fmla="*/ 0 w 399327" name="connsiteX2"/>
                            <a:gd fmla="*/ 0 h 306183" name="connsiteY2"/>
                            <a:gd fmla="*/ 166393 w 399327" name="connsiteX3"/>
                            <a:gd fmla="*/ 306183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399327">
                              <a:moveTo>
                                <a:pt x="166393" y="306183"/>
                              </a:moveTo>
                              <a:lnTo>
                                <a:pt x="399328" y="6706"/>
                              </a:lnTo>
                              <a:lnTo>
                                <a:pt x="0" y="0"/>
                              </a:lnTo>
                              <a:lnTo>
                                <a:pt x="166393" y="30618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309495" name="Freeform: Shape 624309495"/>
                      <wps:cNvSpPr/>
                      <wps:spPr>
                        <a:xfrm>
                          <a:off x="472576" y="1417728"/>
                          <a:ext cx="439342" cy="179730"/>
                        </a:xfrm>
                        <a:custGeom>
                          <a:avLst/>
                          <a:gdLst>
                            <a:gd fmla="*/ 0 w 439342" name="connsiteX0"/>
                            <a:gd fmla="*/ 179731 h 179730" name="connsiteY0"/>
                            <a:gd fmla="*/ 286213 w 439342" name="connsiteX1"/>
                            <a:gd fmla="*/ 0 h 179730" name="connsiteY1"/>
                            <a:gd fmla="*/ 439342 w 439342" name="connsiteX2"/>
                            <a:gd fmla="*/ 59910 h 179730" name="connsiteY2"/>
                            <a:gd fmla="*/ 0 w 439342" name="connsiteX3"/>
                            <a:gd fmla="*/ 179731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439342">
                              <a:moveTo>
                                <a:pt x="0" y="179731"/>
                              </a:moveTo>
                              <a:lnTo>
                                <a:pt x="286213" y="0"/>
                              </a:lnTo>
                              <a:lnTo>
                                <a:pt x="439342" y="59910"/>
                              </a:lnTo>
                              <a:lnTo>
                                <a:pt x="0" y="17973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741504" name="Freeform: Shape 799741504"/>
                      <wps:cNvSpPr/>
                      <wps:spPr>
                        <a:xfrm>
                          <a:off x="758789" y="1118251"/>
                          <a:ext cx="232934" cy="359387"/>
                        </a:xfrm>
                        <a:custGeom>
                          <a:avLst/>
                          <a:gdLst>
                            <a:gd fmla="*/ 0 w 232934" name="connsiteX0"/>
                            <a:gd fmla="*/ 299477 h 359387" name="connsiteY0"/>
                            <a:gd fmla="*/ 232935 w 232934" name="connsiteX1"/>
                            <a:gd fmla="*/ 0 h 359387" name="connsiteY1"/>
                            <a:gd fmla="*/ 153129 w 232934" name="connsiteX2"/>
                            <a:gd fmla="*/ 359387 h 359387" name="connsiteY2"/>
                            <a:gd fmla="*/ 0 w 232934" name="connsiteX3"/>
                            <a:gd fmla="*/ 299477 h 35938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59387" w="232934">
                              <a:moveTo>
                                <a:pt x="0" y="299477"/>
                              </a:moveTo>
                              <a:lnTo>
                                <a:pt x="232935" y="0"/>
                              </a:lnTo>
                              <a:lnTo>
                                <a:pt x="153129" y="359387"/>
                              </a:lnTo>
                              <a:lnTo>
                                <a:pt x="0" y="29947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21217" name="Freeform: Shape 63421217"/>
                      <wps:cNvSpPr/>
                      <wps:spPr>
                        <a:xfrm>
                          <a:off x="911918" y="1118251"/>
                          <a:ext cx="192994" cy="359387"/>
                        </a:xfrm>
                        <a:custGeom>
                          <a:avLst/>
                          <a:gdLst>
                            <a:gd fmla="*/ 79806 w 192994" name="connsiteX0"/>
                            <a:gd fmla="*/ 0 h 359387" name="connsiteY0"/>
                            <a:gd fmla="*/ 192995 w 192994" name="connsiteX1"/>
                            <a:gd fmla="*/ 53204 h 359387" name="connsiteY1"/>
                            <a:gd fmla="*/ 0 w 192994" name="connsiteX2"/>
                            <a:gd fmla="*/ 359387 h 359387" name="connsiteY2"/>
                            <a:gd fmla="*/ 79806 w 192994" name="connsiteX3"/>
                            <a:gd fmla="*/ 0 h 35938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59387" w="192994">
                              <a:moveTo>
                                <a:pt x="79806" y="0"/>
                              </a:moveTo>
                              <a:lnTo>
                                <a:pt x="192995" y="53204"/>
                              </a:lnTo>
                              <a:lnTo>
                                <a:pt x="0" y="359387"/>
                              </a:lnTo>
                              <a:lnTo>
                                <a:pt x="7980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811770" name="Freeform: Shape 2013811770"/>
                      <wps:cNvSpPr/>
                      <wps:spPr>
                        <a:xfrm>
                          <a:off x="911918" y="1477638"/>
                          <a:ext cx="352755" cy="226302"/>
                        </a:xfrm>
                        <a:custGeom>
                          <a:avLst/>
                          <a:gdLst>
                            <a:gd fmla="*/ 226303 w 352755" name="connsiteX0"/>
                            <a:gd fmla="*/ 226303 h 226302" name="connsiteY0"/>
                            <a:gd fmla="*/ 352755 w 352755" name="connsiteX1"/>
                            <a:gd fmla="*/ 93219 h 226302" name="connsiteY1"/>
                            <a:gd fmla="*/ 0 w 352755" name="connsiteX2"/>
                            <a:gd fmla="*/ 0 h 226302" name="connsiteY2"/>
                            <a:gd fmla="*/ 226303 w 352755" name="connsiteX3"/>
                            <a:gd fmla="*/ 226303 h 22630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26302" w="352755">
                              <a:moveTo>
                                <a:pt x="226303" y="226303"/>
                              </a:moveTo>
                              <a:lnTo>
                                <a:pt x="352755" y="93219"/>
                              </a:lnTo>
                              <a:lnTo>
                                <a:pt x="0" y="0"/>
                              </a:lnTo>
                              <a:lnTo>
                                <a:pt x="226303" y="22630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8531716" name="Freeform: Shape 338531716"/>
                      <wps:cNvSpPr/>
                      <wps:spPr>
                        <a:xfrm>
                          <a:off x="472576" y="1597459"/>
                          <a:ext cx="272875" cy="392695"/>
                        </a:xfrm>
                        <a:custGeom>
                          <a:avLst/>
                          <a:gdLst>
                            <a:gd fmla="*/ 0 w 272875" name="connsiteX0"/>
                            <a:gd fmla="*/ 0 h 392695" name="connsiteY0"/>
                            <a:gd fmla="*/ 26676 w 272875" name="connsiteX1"/>
                            <a:gd fmla="*/ 299477 h 392695" name="connsiteY1"/>
                            <a:gd fmla="*/ 272875 w 272875" name="connsiteX2"/>
                            <a:gd fmla="*/ 392696 h 392695" name="connsiteY2"/>
                            <a:gd fmla="*/ 0 w 272875" name="connsiteX3"/>
                            <a:gd fmla="*/ 0 h 39269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92695" w="272875">
                              <a:moveTo>
                                <a:pt x="0" y="0"/>
                              </a:moveTo>
                              <a:lnTo>
                                <a:pt x="26676" y="299477"/>
                              </a:lnTo>
                              <a:lnTo>
                                <a:pt x="272875" y="3926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285801" name="Freeform: Shape 31285801"/>
                      <wps:cNvSpPr/>
                      <wps:spPr>
                        <a:xfrm>
                          <a:off x="472576" y="1477638"/>
                          <a:ext cx="439342" cy="512516"/>
                        </a:xfrm>
                        <a:custGeom>
                          <a:avLst/>
                          <a:gdLst>
                            <a:gd fmla="*/ 0 w 439342" name="connsiteX0"/>
                            <a:gd fmla="*/ 119821 h 512516" name="connsiteY0"/>
                            <a:gd fmla="*/ 439342 w 439342" name="connsiteX1"/>
                            <a:gd fmla="*/ 0 h 512516" name="connsiteY1"/>
                            <a:gd fmla="*/ 272875 w 439342" name="connsiteX2"/>
                            <a:gd fmla="*/ 512516 h 512516" name="connsiteY2"/>
                            <a:gd fmla="*/ 0 w 439342" name="connsiteX3"/>
                            <a:gd fmla="*/ 119821 h 51251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12516" w="439342">
                              <a:moveTo>
                                <a:pt x="0" y="119821"/>
                              </a:moveTo>
                              <a:lnTo>
                                <a:pt x="439342" y="0"/>
                              </a:lnTo>
                              <a:lnTo>
                                <a:pt x="272875" y="512516"/>
                              </a:lnTo>
                              <a:lnTo>
                                <a:pt x="0" y="11982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916490" name="Freeform: Shape 1814916490"/>
                      <wps:cNvSpPr/>
                      <wps:spPr>
                        <a:xfrm>
                          <a:off x="745451" y="1477638"/>
                          <a:ext cx="392770" cy="512516"/>
                        </a:xfrm>
                        <a:custGeom>
                          <a:avLst/>
                          <a:gdLst>
                            <a:gd fmla="*/ 166467 w 392770" name="connsiteX0"/>
                            <a:gd fmla="*/ 0 h 512516" name="connsiteY0"/>
                            <a:gd fmla="*/ 392770 w 392770" name="connsiteX1"/>
                            <a:gd fmla="*/ 226303 h 512516" name="connsiteY1"/>
                            <a:gd fmla="*/ 0 w 392770" name="connsiteX2"/>
                            <a:gd fmla="*/ 512516 h 512516" name="connsiteY2"/>
                            <a:gd fmla="*/ 166467 w 392770" name="connsiteX3"/>
                            <a:gd fmla="*/ 0 h 51251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12516" w="392770">
                              <a:moveTo>
                                <a:pt x="166467" y="0"/>
                              </a:moveTo>
                              <a:lnTo>
                                <a:pt x="392770" y="226303"/>
                              </a:lnTo>
                              <a:lnTo>
                                <a:pt x="0" y="512516"/>
                              </a:lnTo>
                              <a:lnTo>
                                <a:pt x="166467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0480553" name="Freeform: Shape 530480553"/>
                      <wps:cNvSpPr/>
                      <wps:spPr>
                        <a:xfrm>
                          <a:off x="745451" y="1703941"/>
                          <a:ext cx="392770" cy="326153"/>
                        </a:xfrm>
                        <a:custGeom>
                          <a:avLst/>
                          <a:gdLst>
                            <a:gd fmla="*/ 359462 w 392770" name="connsiteX0"/>
                            <a:gd fmla="*/ 326154 h 326153" name="connsiteY0"/>
                            <a:gd fmla="*/ 392770 w 392770" name="connsiteX1"/>
                            <a:gd fmla="*/ 0 h 326153" name="connsiteY1"/>
                            <a:gd fmla="*/ 0 w 392770" name="connsiteX2"/>
                            <a:gd fmla="*/ 286213 h 326153" name="connsiteY2"/>
                            <a:gd fmla="*/ 359462 w 392770" name="connsiteX3"/>
                            <a:gd fmla="*/ 326154 h 32615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26153" w="392770">
                              <a:moveTo>
                                <a:pt x="359462" y="326154"/>
                              </a:moveTo>
                              <a:lnTo>
                                <a:pt x="392770" y="0"/>
                              </a:lnTo>
                              <a:lnTo>
                                <a:pt x="0" y="286213"/>
                              </a:lnTo>
                              <a:lnTo>
                                <a:pt x="359462" y="32615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098974" name="Freeform: Shape 1204098974"/>
                      <wps:cNvSpPr/>
                      <wps:spPr>
                        <a:xfrm>
                          <a:off x="545824" y="1990155"/>
                          <a:ext cx="386063" cy="426004"/>
                        </a:xfrm>
                        <a:custGeom>
                          <a:avLst/>
                          <a:gdLst>
                            <a:gd fmla="*/ 0 w 386063" name="connsiteX0"/>
                            <a:gd fmla="*/ 426004 h 426004" name="connsiteY0"/>
                            <a:gd fmla="*/ 199627 w 386063" name="connsiteX1"/>
                            <a:gd fmla="*/ 0 h 426004" name="connsiteY1"/>
                            <a:gd fmla="*/ 386064 w 386063" name="connsiteX2"/>
                            <a:gd fmla="*/ 252905 h 426004" name="connsiteY2"/>
                            <a:gd fmla="*/ 0 w 386063" name="connsiteX3"/>
                            <a:gd fmla="*/ 426004 h 42600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426004" w="386063">
                              <a:moveTo>
                                <a:pt x="0" y="426004"/>
                              </a:moveTo>
                              <a:lnTo>
                                <a:pt x="199627" y="0"/>
                              </a:lnTo>
                              <a:lnTo>
                                <a:pt x="386064" y="252905"/>
                              </a:lnTo>
                              <a:lnTo>
                                <a:pt x="0" y="42600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106598" name="Freeform: Shape 608106598"/>
                      <wps:cNvSpPr/>
                      <wps:spPr>
                        <a:xfrm>
                          <a:off x="745451" y="1990155"/>
                          <a:ext cx="359461" cy="252904"/>
                        </a:xfrm>
                        <a:custGeom>
                          <a:avLst/>
                          <a:gdLst>
                            <a:gd fmla="*/ 0 w 359461" name="connsiteX0"/>
                            <a:gd fmla="*/ 0 h 252904" name="connsiteY0"/>
                            <a:gd fmla="*/ 359462 w 359461" name="connsiteX1"/>
                            <a:gd fmla="*/ 39940 h 252904" name="connsiteY1"/>
                            <a:gd fmla="*/ 186437 w 359461" name="connsiteX2"/>
                            <a:gd fmla="*/ 252905 h 252904" name="connsiteY2"/>
                            <a:gd fmla="*/ 0 w 359461" name="connsiteX3"/>
                            <a:gd fmla="*/ 0 h 25290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52904" w="359461">
                              <a:moveTo>
                                <a:pt x="0" y="0"/>
                              </a:moveTo>
                              <a:lnTo>
                                <a:pt x="359462" y="39940"/>
                              </a:lnTo>
                              <a:lnTo>
                                <a:pt x="186437" y="252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2828284" name="Freeform: Shape 1272828284"/>
                      <wps:cNvSpPr/>
                      <wps:spPr>
                        <a:xfrm>
                          <a:off x="545824" y="2243060"/>
                          <a:ext cx="386063" cy="299551"/>
                        </a:xfrm>
                        <a:custGeom>
                          <a:avLst/>
                          <a:gdLst>
                            <a:gd fmla="*/ 0 w 386063" name="connsiteX0"/>
                            <a:gd fmla="*/ 173099 h 299551" name="connsiteY0"/>
                            <a:gd fmla="*/ 386064 w 386063" name="connsiteX1"/>
                            <a:gd fmla="*/ 0 h 299551" name="connsiteY1"/>
                            <a:gd fmla="*/ 219597 w 386063" name="connsiteX2"/>
                            <a:gd fmla="*/ 299552 h 299551" name="connsiteY2"/>
                            <a:gd fmla="*/ 0 w 386063" name="connsiteX3"/>
                            <a:gd fmla="*/ 173099 h 29955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99551" w="386063">
                              <a:moveTo>
                                <a:pt x="0" y="173099"/>
                              </a:moveTo>
                              <a:lnTo>
                                <a:pt x="386064" y="0"/>
                              </a:lnTo>
                              <a:lnTo>
                                <a:pt x="219597" y="299552"/>
                              </a:lnTo>
                              <a:lnTo>
                                <a:pt x="0" y="17309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4995960" name="Freeform: Shape 944995960"/>
                      <wps:cNvSpPr/>
                      <wps:spPr>
                        <a:xfrm>
                          <a:off x="765421" y="2243060"/>
                          <a:ext cx="299551" cy="299551"/>
                        </a:xfrm>
                        <a:custGeom>
                          <a:avLst/>
                          <a:gdLst>
                            <a:gd fmla="*/ 166467 w 299551" name="connsiteX0"/>
                            <a:gd fmla="*/ 0 h 299551" name="connsiteY0"/>
                            <a:gd fmla="*/ 299552 w 299551" name="connsiteX1"/>
                            <a:gd fmla="*/ 93219 h 299551" name="connsiteY1"/>
                            <a:gd fmla="*/ 0 w 299551" name="connsiteX2"/>
                            <a:gd fmla="*/ 299552 h 299551" name="connsiteY2"/>
                            <a:gd fmla="*/ 166467 w 299551" name="connsiteX3"/>
                            <a:gd fmla="*/ 0 h 29955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99551" w="299551">
                              <a:moveTo>
                                <a:pt x="166467" y="0"/>
                              </a:moveTo>
                              <a:lnTo>
                                <a:pt x="299552" y="93219"/>
                              </a:lnTo>
                              <a:lnTo>
                                <a:pt x="0" y="299552"/>
                              </a:lnTo>
                              <a:lnTo>
                                <a:pt x="166467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069187" name="Freeform: Shape 66069187"/>
                      <wps:cNvSpPr/>
                      <wps:spPr>
                        <a:xfrm>
                          <a:off x="472576" y="2775546"/>
                          <a:ext cx="352755" cy="206332"/>
                        </a:xfrm>
                        <a:custGeom>
                          <a:avLst/>
                          <a:gdLst>
                            <a:gd fmla="*/ 0 w 352755" name="connsiteX0"/>
                            <a:gd fmla="*/ 206333 h 206332" name="connsiteY0"/>
                            <a:gd fmla="*/ 26676 w 352755" name="connsiteX1"/>
                            <a:gd fmla="*/ 13338 h 206332" name="connsiteY1"/>
                            <a:gd fmla="*/ 352755 w 352755" name="connsiteX2"/>
                            <a:gd fmla="*/ 0 h 206332" name="connsiteY2"/>
                            <a:gd fmla="*/ 0 w 352755" name="connsiteX3"/>
                            <a:gd fmla="*/ 206333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352755">
                              <a:moveTo>
                                <a:pt x="0" y="206333"/>
                              </a:moveTo>
                              <a:lnTo>
                                <a:pt x="26676" y="13338"/>
                              </a:lnTo>
                              <a:lnTo>
                                <a:pt x="352755" y="0"/>
                              </a:lnTo>
                              <a:lnTo>
                                <a:pt x="0" y="20633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981179" name="Freeform: Shape 977981179"/>
                      <wps:cNvSpPr/>
                      <wps:spPr>
                        <a:xfrm>
                          <a:off x="499252" y="2542611"/>
                          <a:ext cx="326078" cy="246272"/>
                        </a:xfrm>
                        <a:custGeom>
                          <a:avLst/>
                          <a:gdLst>
                            <a:gd fmla="*/ 0 w 326078" name="connsiteX0"/>
                            <a:gd fmla="*/ 246273 h 246272" name="connsiteY0"/>
                            <a:gd fmla="*/ 266169 w 326078" name="connsiteX1"/>
                            <a:gd fmla="*/ 0 h 246272" name="connsiteY1"/>
                            <a:gd fmla="*/ 326079 w 326078" name="connsiteX2"/>
                            <a:gd fmla="*/ 232935 h 246272" name="connsiteY2"/>
                            <a:gd fmla="*/ 0 w 326078" name="connsiteX3"/>
                            <a:gd fmla="*/ 246273 h 24627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46272" w="326078">
                              <a:moveTo>
                                <a:pt x="0" y="246273"/>
                              </a:moveTo>
                              <a:lnTo>
                                <a:pt x="266169" y="0"/>
                              </a:lnTo>
                              <a:lnTo>
                                <a:pt x="326079" y="232935"/>
                              </a:lnTo>
                              <a:lnTo>
                                <a:pt x="0" y="24627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6014050" name="Freeform: Shape 1436014050"/>
                      <wps:cNvSpPr/>
                      <wps:spPr>
                        <a:xfrm>
                          <a:off x="765421" y="2542611"/>
                          <a:ext cx="299551" cy="232934"/>
                        </a:xfrm>
                        <a:custGeom>
                          <a:avLst/>
                          <a:gdLst>
                            <a:gd fmla="*/ 0 w 299551" name="connsiteX0"/>
                            <a:gd fmla="*/ 0 h 232934" name="connsiteY0"/>
                            <a:gd fmla="*/ 59910 w 299551" name="connsiteX1"/>
                            <a:gd fmla="*/ 232935 h 232934" name="connsiteY1"/>
                            <a:gd fmla="*/ 299552 w 299551" name="connsiteX2"/>
                            <a:gd fmla="*/ 99850 h 232934" name="connsiteY2"/>
                            <a:gd fmla="*/ 0 w 299551" name="connsiteX3"/>
                            <a:gd fmla="*/ 0 h 23293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2934" w="299551">
                              <a:moveTo>
                                <a:pt x="0" y="0"/>
                              </a:moveTo>
                              <a:lnTo>
                                <a:pt x="59910" y="232935"/>
                              </a:lnTo>
                              <a:lnTo>
                                <a:pt x="299552" y="99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0483102" name="Freeform: Shape 1160483102"/>
                      <wps:cNvSpPr/>
                      <wps:spPr>
                        <a:xfrm>
                          <a:off x="765421" y="2336278"/>
                          <a:ext cx="299551" cy="306183"/>
                        </a:xfrm>
                        <a:custGeom>
                          <a:avLst/>
                          <a:gdLst>
                            <a:gd fmla="*/ 0 w 299551" name="connsiteX0"/>
                            <a:gd fmla="*/ 206333 h 306183" name="connsiteY0"/>
                            <a:gd fmla="*/ 299552 w 299551" name="connsiteX1"/>
                            <a:gd fmla="*/ 0 h 306183" name="connsiteY1"/>
                            <a:gd fmla="*/ 299552 w 299551" name="connsiteX2"/>
                            <a:gd fmla="*/ 306183 h 306183" name="connsiteY2"/>
                            <a:gd fmla="*/ 0 w 299551" name="connsiteX3"/>
                            <a:gd fmla="*/ 206333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299551">
                              <a:moveTo>
                                <a:pt x="0" y="206333"/>
                              </a:moveTo>
                              <a:lnTo>
                                <a:pt x="299552" y="0"/>
                              </a:lnTo>
                              <a:lnTo>
                                <a:pt x="299552" y="306183"/>
                              </a:lnTo>
                              <a:lnTo>
                                <a:pt x="0" y="20633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2530789" name="Freeform: Shape 1512530789"/>
                      <wps:cNvSpPr/>
                      <wps:spPr>
                        <a:xfrm>
                          <a:off x="1078311" y="2948570"/>
                          <a:ext cx="73173" cy="199701"/>
                        </a:xfrm>
                        <a:custGeom>
                          <a:avLst/>
                          <a:gdLst>
                            <a:gd fmla="*/ 0 w 73173" name="connsiteX0"/>
                            <a:gd fmla="*/ 0 h 199701" name="connsiteY0"/>
                            <a:gd fmla="*/ 53204 w 73173" name="connsiteX1"/>
                            <a:gd fmla="*/ 0 h 199701" name="connsiteY1"/>
                            <a:gd fmla="*/ 73174 w 73173" name="connsiteX2"/>
                            <a:gd fmla="*/ 199701 h 199701" name="connsiteY2"/>
                            <a:gd fmla="*/ 0 w 73173" name="connsiteX3"/>
                            <a:gd fmla="*/ 0 h 19970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1" w="73173">
                              <a:moveTo>
                                <a:pt x="0" y="0"/>
                              </a:moveTo>
                              <a:lnTo>
                                <a:pt x="53204" y="0"/>
                              </a:lnTo>
                              <a:lnTo>
                                <a:pt x="73174" y="199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9831501" name="Freeform: Shape 729831501"/>
                      <wps:cNvSpPr/>
                      <wps:spPr>
                        <a:xfrm>
                          <a:off x="692247" y="3194844"/>
                          <a:ext cx="339417" cy="272949"/>
                        </a:xfrm>
                        <a:custGeom>
                          <a:avLst/>
                          <a:gdLst>
                            <a:gd fmla="*/ 0 w 339417" name="connsiteX0"/>
                            <a:gd fmla="*/ 252979 h 272949" name="connsiteY0"/>
                            <a:gd fmla="*/ 339417 w 339417" name="connsiteX1"/>
                            <a:gd fmla="*/ 272949 h 272949" name="connsiteY1"/>
                            <a:gd fmla="*/ 266243 w 339417" name="connsiteX2"/>
                            <a:gd fmla="*/ 0 h 272949" name="connsiteY2"/>
                            <a:gd fmla="*/ 0 w 339417" name="connsiteX3"/>
                            <a:gd fmla="*/ 252979 h 27294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72949" w="339417">
                              <a:moveTo>
                                <a:pt x="0" y="252979"/>
                              </a:moveTo>
                              <a:lnTo>
                                <a:pt x="339417" y="272949"/>
                              </a:lnTo>
                              <a:lnTo>
                                <a:pt x="266243" y="0"/>
                              </a:lnTo>
                              <a:lnTo>
                                <a:pt x="0" y="25297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4466397" name="Freeform: Shape 1224466397"/>
                      <wps:cNvSpPr/>
                      <wps:spPr>
                        <a:xfrm>
                          <a:off x="958490" y="2948570"/>
                          <a:ext cx="192994" cy="246273"/>
                        </a:xfrm>
                        <a:custGeom>
                          <a:avLst/>
                          <a:gdLst>
                            <a:gd fmla="*/ 119821 w 192994" name="connsiteX0"/>
                            <a:gd fmla="*/ 0 h 246273" name="connsiteY0"/>
                            <a:gd fmla="*/ 192995 w 192994" name="connsiteX1"/>
                            <a:gd fmla="*/ 199701 h 246273" name="connsiteY1"/>
                            <a:gd fmla="*/ 0 w 192994" name="connsiteX2"/>
                            <a:gd fmla="*/ 246273 h 246273" name="connsiteY2"/>
                            <a:gd fmla="*/ 119821 w 192994" name="connsiteX3"/>
                            <a:gd fmla="*/ 0 h 24627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46273" w="192994">
                              <a:moveTo>
                                <a:pt x="119821" y="0"/>
                              </a:moveTo>
                              <a:lnTo>
                                <a:pt x="192995" y="199701"/>
                              </a:lnTo>
                              <a:lnTo>
                                <a:pt x="0" y="246273"/>
                              </a:lnTo>
                              <a:lnTo>
                                <a:pt x="119821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1764945" name="Freeform: Shape 1731764945"/>
                      <wps:cNvSpPr/>
                      <wps:spPr>
                        <a:xfrm>
                          <a:off x="472576" y="2981879"/>
                          <a:ext cx="266243" cy="306183"/>
                        </a:xfrm>
                        <a:custGeom>
                          <a:avLst/>
                          <a:gdLst>
                            <a:gd fmla="*/ 0 w 266243" name="connsiteX0"/>
                            <a:gd fmla="*/ 0 h 306183" name="connsiteY0"/>
                            <a:gd fmla="*/ 33308 w 266243" name="connsiteX1"/>
                            <a:gd fmla="*/ 306183 h 306183" name="connsiteY1"/>
                            <a:gd fmla="*/ 266243 w 266243" name="connsiteX2"/>
                            <a:gd fmla="*/ 179731 h 306183" name="connsiteY2"/>
                            <a:gd fmla="*/ 0 w 266243" name="connsiteX3"/>
                            <a:gd fmla="*/ 0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266243">
                              <a:moveTo>
                                <a:pt x="0" y="0"/>
                              </a:moveTo>
                              <a:lnTo>
                                <a:pt x="33308" y="306183"/>
                              </a:lnTo>
                              <a:lnTo>
                                <a:pt x="266243" y="179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6091266" name="Freeform: Shape 476091266"/>
                      <wps:cNvSpPr/>
                      <wps:spPr>
                        <a:xfrm>
                          <a:off x="692247" y="3161610"/>
                          <a:ext cx="266243" cy="286213"/>
                        </a:xfrm>
                        <a:custGeom>
                          <a:avLst/>
                          <a:gdLst>
                            <a:gd fmla="*/ 0 w 266243" name="connsiteX0"/>
                            <a:gd fmla="*/ 286213 h 286213" name="connsiteY0"/>
                            <a:gd fmla="*/ 266243 w 266243" name="connsiteX1"/>
                            <a:gd fmla="*/ 33234 h 286213" name="connsiteY1"/>
                            <a:gd fmla="*/ 46572 w 266243" name="connsiteX2"/>
                            <a:gd fmla="*/ 0 h 286213" name="connsiteY2"/>
                            <a:gd fmla="*/ 0 w 266243" name="connsiteX3"/>
                            <a:gd fmla="*/ 286213 h 28621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86213" w="266243">
                              <a:moveTo>
                                <a:pt x="0" y="286213"/>
                              </a:moveTo>
                              <a:lnTo>
                                <a:pt x="266243" y="33234"/>
                              </a:lnTo>
                              <a:lnTo>
                                <a:pt x="46572" y="0"/>
                              </a:lnTo>
                              <a:lnTo>
                                <a:pt x="0" y="28621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132497" name="Freeform: Shape 2071132497"/>
                      <wps:cNvSpPr/>
                      <wps:spPr>
                        <a:xfrm>
                          <a:off x="472576" y="2921968"/>
                          <a:ext cx="406033" cy="239641"/>
                        </a:xfrm>
                        <a:custGeom>
                          <a:avLst/>
                          <a:gdLst>
                            <a:gd fmla="*/ 0 w 406033" name="connsiteX0"/>
                            <a:gd fmla="*/ 59910 h 239641" name="connsiteY0"/>
                            <a:gd fmla="*/ 266243 w 406033" name="connsiteX1"/>
                            <a:gd fmla="*/ 239641 h 239641" name="connsiteY1"/>
                            <a:gd fmla="*/ 406034 w 406033" name="connsiteX2"/>
                            <a:gd fmla="*/ 0 h 239641" name="connsiteY2"/>
                            <a:gd fmla="*/ 0 w 406033" name="connsiteX3"/>
                            <a:gd fmla="*/ 59910 h 23964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9641" w="406033">
                              <a:moveTo>
                                <a:pt x="0" y="59910"/>
                              </a:moveTo>
                              <a:lnTo>
                                <a:pt x="266243" y="239641"/>
                              </a:lnTo>
                              <a:lnTo>
                                <a:pt x="406034" y="0"/>
                              </a:lnTo>
                              <a:lnTo>
                                <a:pt x="0" y="5991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3591347" name="Freeform: Shape 1693591347"/>
                      <wps:cNvSpPr/>
                      <wps:spPr>
                        <a:xfrm>
                          <a:off x="472576" y="2775546"/>
                          <a:ext cx="406033" cy="206332"/>
                        </a:xfrm>
                        <a:custGeom>
                          <a:avLst/>
                          <a:gdLst>
                            <a:gd fmla="*/ 0 w 406033" name="connsiteX0"/>
                            <a:gd fmla="*/ 206333 h 206332" name="connsiteY0"/>
                            <a:gd fmla="*/ 352755 w 406033" name="connsiteX1"/>
                            <a:gd fmla="*/ 0 h 206332" name="connsiteY1"/>
                            <a:gd fmla="*/ 406034 w 406033" name="connsiteX2"/>
                            <a:gd fmla="*/ 146423 h 206332" name="connsiteY2"/>
                            <a:gd fmla="*/ 0 w 406033" name="connsiteX3"/>
                            <a:gd fmla="*/ 206333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406033">
                              <a:moveTo>
                                <a:pt x="0" y="206333"/>
                              </a:moveTo>
                              <a:lnTo>
                                <a:pt x="352755" y="0"/>
                              </a:lnTo>
                              <a:lnTo>
                                <a:pt x="406034" y="146423"/>
                              </a:lnTo>
                              <a:lnTo>
                                <a:pt x="0" y="20633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353319" name="Freeform: Shape 2097353319"/>
                      <wps:cNvSpPr/>
                      <wps:spPr>
                        <a:xfrm>
                          <a:off x="738819" y="2921968"/>
                          <a:ext cx="219671" cy="272875"/>
                        </a:xfrm>
                        <a:custGeom>
                          <a:avLst/>
                          <a:gdLst>
                            <a:gd fmla="*/ 0 w 219671" name="connsiteX0"/>
                            <a:gd fmla="*/ 239641 h 272875" name="connsiteY0"/>
                            <a:gd fmla="*/ 219671 w 219671" name="connsiteX1"/>
                            <a:gd fmla="*/ 272875 h 272875" name="connsiteY1"/>
                            <a:gd fmla="*/ 139791 w 219671" name="connsiteX2"/>
                            <a:gd fmla="*/ 0 h 272875" name="connsiteY2"/>
                            <a:gd fmla="*/ 0 w 219671" name="connsiteX3"/>
                            <a:gd fmla="*/ 239641 h 27287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72875" w="219671">
                              <a:moveTo>
                                <a:pt x="0" y="239641"/>
                              </a:moveTo>
                              <a:lnTo>
                                <a:pt x="219671" y="272875"/>
                              </a:lnTo>
                              <a:lnTo>
                                <a:pt x="139791" y="0"/>
                              </a:lnTo>
                              <a:lnTo>
                                <a:pt x="0" y="23964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8187570" name="Freeform: Shape 938187570"/>
                      <wps:cNvSpPr/>
                      <wps:spPr>
                        <a:xfrm>
                          <a:off x="825331" y="2642462"/>
                          <a:ext cx="239641" cy="279506"/>
                        </a:xfrm>
                        <a:custGeom>
                          <a:avLst/>
                          <a:gdLst>
                            <a:gd fmla="*/ 0 w 239641" name="connsiteX0"/>
                            <a:gd fmla="*/ 133084 h 279506" name="connsiteY0"/>
                            <a:gd fmla="*/ 239641 w 239641" name="connsiteX1"/>
                            <a:gd fmla="*/ 0 h 279506" name="connsiteY1"/>
                            <a:gd fmla="*/ 53278 w 239641" name="connsiteX2"/>
                            <a:gd fmla="*/ 279507 h 279506" name="connsiteY2"/>
                            <a:gd fmla="*/ 0 w 239641" name="connsiteX3"/>
                            <a:gd fmla="*/ 133084 h 27950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79506" w="239641">
                              <a:moveTo>
                                <a:pt x="0" y="133084"/>
                              </a:moveTo>
                              <a:lnTo>
                                <a:pt x="239641" y="0"/>
                              </a:lnTo>
                              <a:lnTo>
                                <a:pt x="53278" y="279507"/>
                              </a:lnTo>
                              <a:lnTo>
                                <a:pt x="0" y="13308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6068292" name="Freeform: Shape 1896068292"/>
                      <wps:cNvSpPr/>
                      <wps:spPr>
                        <a:xfrm>
                          <a:off x="878610" y="2921968"/>
                          <a:ext cx="199701" cy="272875"/>
                        </a:xfrm>
                        <a:custGeom>
                          <a:avLst/>
                          <a:gdLst>
                            <a:gd fmla="*/ 79880 w 199701" name="connsiteX0"/>
                            <a:gd fmla="*/ 272875 h 272875" name="connsiteY0"/>
                            <a:gd fmla="*/ 199701 w 199701" name="connsiteX1"/>
                            <a:gd fmla="*/ 26602 h 272875" name="connsiteY1"/>
                            <a:gd fmla="*/ 0 w 199701" name="connsiteX2"/>
                            <a:gd fmla="*/ 0 h 272875" name="connsiteY2"/>
                            <a:gd fmla="*/ 79880 w 199701" name="connsiteX3"/>
                            <a:gd fmla="*/ 272875 h 27287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72875" w="199701">
                              <a:moveTo>
                                <a:pt x="79880" y="272875"/>
                              </a:moveTo>
                              <a:lnTo>
                                <a:pt x="199701" y="26602"/>
                              </a:lnTo>
                              <a:lnTo>
                                <a:pt x="0" y="0"/>
                              </a:lnTo>
                              <a:lnTo>
                                <a:pt x="79880" y="2728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012225" name="Freeform: Shape 1177012225"/>
                      <wps:cNvSpPr/>
                      <wps:spPr>
                        <a:xfrm>
                          <a:off x="878610" y="2642462"/>
                          <a:ext cx="199701" cy="306108"/>
                        </a:xfrm>
                        <a:custGeom>
                          <a:avLst/>
                          <a:gdLst>
                            <a:gd fmla="*/ 186363 w 199701" name="connsiteX0"/>
                            <a:gd fmla="*/ 0 h 306108" name="connsiteY0"/>
                            <a:gd fmla="*/ 199701 w 199701" name="connsiteX1"/>
                            <a:gd fmla="*/ 306109 h 306108" name="connsiteY1"/>
                            <a:gd fmla="*/ 0 w 199701" name="connsiteX2"/>
                            <a:gd fmla="*/ 279507 h 306108" name="connsiteY2"/>
                            <a:gd fmla="*/ 186363 w 199701" name="connsiteX3"/>
                            <a:gd fmla="*/ 0 h 30610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08" w="199701">
                              <a:moveTo>
                                <a:pt x="186363" y="0"/>
                              </a:moveTo>
                              <a:lnTo>
                                <a:pt x="199701" y="306109"/>
                              </a:lnTo>
                              <a:lnTo>
                                <a:pt x="0" y="279507"/>
                              </a:lnTo>
                              <a:lnTo>
                                <a:pt x="186363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9968685" name="Freeform: Shape 1359968685"/>
                      <wps:cNvSpPr/>
                      <wps:spPr>
                        <a:xfrm>
                          <a:off x="1184793" y="3594245"/>
                          <a:ext cx="106482" cy="113114"/>
                        </a:xfrm>
                        <a:custGeom>
                          <a:avLst/>
                          <a:gdLst>
                            <a:gd fmla="*/ 0 w 106482" name="connsiteX0"/>
                            <a:gd fmla="*/ 86512 h 113114" name="connsiteY0"/>
                            <a:gd fmla="*/ 106482 w 106482" name="connsiteX1"/>
                            <a:gd fmla="*/ 113114 h 113114" name="connsiteY1"/>
                            <a:gd fmla="*/ 0 w 106482" name="connsiteX2"/>
                            <a:gd fmla="*/ 0 h 113114" name="connsiteY2"/>
                            <a:gd fmla="*/ 0 w 106482" name="connsiteX3"/>
                            <a:gd fmla="*/ 86512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06482">
                              <a:moveTo>
                                <a:pt x="0" y="86512"/>
                              </a:moveTo>
                              <a:lnTo>
                                <a:pt x="106482" y="113114"/>
                              </a:lnTo>
                              <a:lnTo>
                                <a:pt x="0" y="0"/>
                              </a:lnTo>
                              <a:lnTo>
                                <a:pt x="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755069" name="Freeform: Shape 1539755069"/>
                      <wps:cNvSpPr/>
                      <wps:spPr>
                        <a:xfrm>
                          <a:off x="1184793" y="3520997"/>
                          <a:ext cx="173024" cy="73248"/>
                        </a:xfrm>
                        <a:custGeom>
                          <a:avLst/>
                          <a:gdLst>
                            <a:gd fmla="*/ 93144 w 173024" name="connsiteX0"/>
                            <a:gd fmla="*/ 0 h 73248" name="connsiteY0"/>
                            <a:gd fmla="*/ 173025 w 173024" name="connsiteX1"/>
                            <a:gd fmla="*/ 66542 h 73248" name="connsiteY1"/>
                            <a:gd fmla="*/ 0 w 173024" name="connsiteX2"/>
                            <a:gd fmla="*/ 73248 h 73248" name="connsiteY2"/>
                            <a:gd fmla="*/ 93144 w 173024" name="connsiteX3"/>
                            <a:gd fmla="*/ 0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173024">
                              <a:moveTo>
                                <a:pt x="93144" y="0"/>
                              </a:moveTo>
                              <a:lnTo>
                                <a:pt x="173025" y="66542"/>
                              </a:lnTo>
                              <a:lnTo>
                                <a:pt x="0" y="73248"/>
                              </a:lnTo>
                              <a:lnTo>
                                <a:pt x="9314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6646980" name="Freeform: Shape 1626646980"/>
                      <wps:cNvSpPr/>
                      <wps:spPr>
                        <a:xfrm>
                          <a:off x="1184793" y="3587539"/>
                          <a:ext cx="173024" cy="119820"/>
                        </a:xfrm>
                        <a:custGeom>
                          <a:avLst/>
                          <a:gdLst>
                            <a:gd fmla="*/ 106482 w 173024" name="connsiteX0"/>
                            <a:gd fmla="*/ 119821 h 119820" name="connsiteY0"/>
                            <a:gd fmla="*/ 173025 w 173024" name="connsiteX1"/>
                            <a:gd fmla="*/ 0 h 119820" name="connsiteY1"/>
                            <a:gd fmla="*/ 0 w 173024" name="connsiteX2"/>
                            <a:gd fmla="*/ 6706 h 119820" name="connsiteY2"/>
                            <a:gd fmla="*/ 106482 w 173024" name="connsiteX3"/>
                            <a:gd fmla="*/ 119821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73024">
                              <a:moveTo>
                                <a:pt x="106482" y="119821"/>
                              </a:moveTo>
                              <a:lnTo>
                                <a:pt x="173025" y="0"/>
                              </a:lnTo>
                              <a:lnTo>
                                <a:pt x="0" y="6706"/>
                              </a:lnTo>
                              <a:lnTo>
                                <a:pt x="106482" y="11982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019092" name="Freeform: Shape 240019092"/>
                      <wps:cNvSpPr/>
                      <wps:spPr>
                        <a:xfrm>
                          <a:off x="958490" y="3194844"/>
                          <a:ext cx="246273" cy="272949"/>
                        </a:xfrm>
                        <a:custGeom>
                          <a:avLst/>
                          <a:gdLst>
                            <a:gd fmla="*/ 0 w 246273" name="connsiteX0"/>
                            <a:gd fmla="*/ 0 h 272949" name="connsiteY0"/>
                            <a:gd fmla="*/ 73174 w 246273" name="connsiteX1"/>
                            <a:gd fmla="*/ 272949 h 272949" name="connsiteY1"/>
                            <a:gd fmla="*/ 246273 w 246273" name="connsiteX2"/>
                            <a:gd fmla="*/ 179731 h 272949" name="connsiteY2"/>
                            <a:gd fmla="*/ 0 w 246273" name="connsiteX3"/>
                            <a:gd fmla="*/ 0 h 27294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72949" w="246273">
                              <a:moveTo>
                                <a:pt x="0" y="0"/>
                              </a:moveTo>
                              <a:lnTo>
                                <a:pt x="73174" y="272949"/>
                              </a:lnTo>
                              <a:lnTo>
                                <a:pt x="246273" y="179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0300202" name="Freeform: Shape 770300202"/>
                      <wps:cNvSpPr/>
                      <wps:spPr>
                        <a:xfrm>
                          <a:off x="958490" y="3148272"/>
                          <a:ext cx="246273" cy="226302"/>
                        </a:xfrm>
                        <a:custGeom>
                          <a:avLst/>
                          <a:gdLst>
                            <a:gd fmla="*/ 0 w 246273" name="connsiteX0"/>
                            <a:gd fmla="*/ 46572 h 226302" name="connsiteY0"/>
                            <a:gd fmla="*/ 192995 w 246273" name="connsiteX1"/>
                            <a:gd fmla="*/ 0 h 226302" name="connsiteY1"/>
                            <a:gd fmla="*/ 246273 w 246273" name="connsiteX2"/>
                            <a:gd fmla="*/ 226303 h 226302" name="connsiteY2"/>
                            <a:gd fmla="*/ 0 w 246273" name="connsiteX3"/>
                            <a:gd fmla="*/ 46572 h 22630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26302" w="246273">
                              <a:moveTo>
                                <a:pt x="0" y="46572"/>
                              </a:moveTo>
                              <a:lnTo>
                                <a:pt x="192995" y="0"/>
                              </a:lnTo>
                              <a:lnTo>
                                <a:pt x="246273" y="226303"/>
                              </a:lnTo>
                              <a:lnTo>
                                <a:pt x="0" y="4657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8256904" name="Freeform: Shape 1448256904"/>
                      <wps:cNvSpPr/>
                      <wps:spPr>
                        <a:xfrm>
                          <a:off x="1031664" y="3374574"/>
                          <a:ext cx="173099" cy="219670"/>
                        </a:xfrm>
                        <a:custGeom>
                          <a:avLst/>
                          <a:gdLst>
                            <a:gd fmla="*/ 0 w 173099" name="connsiteX0"/>
                            <a:gd fmla="*/ 93218 h 219670" name="connsiteY0"/>
                            <a:gd fmla="*/ 153129 w 173099" name="connsiteX1"/>
                            <a:gd fmla="*/ 219671 h 219670" name="connsiteY1"/>
                            <a:gd fmla="*/ 173099 w 173099" name="connsiteX2"/>
                            <a:gd fmla="*/ 0 h 219670" name="connsiteY2"/>
                            <a:gd fmla="*/ 0 w 173099" name="connsiteX3"/>
                            <a:gd fmla="*/ 93218 h 21967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670" w="173099">
                              <a:moveTo>
                                <a:pt x="0" y="93218"/>
                              </a:moveTo>
                              <a:lnTo>
                                <a:pt x="153129" y="219671"/>
                              </a:lnTo>
                              <a:lnTo>
                                <a:pt x="173099" y="0"/>
                              </a:lnTo>
                              <a:lnTo>
                                <a:pt x="0" y="9321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7214721" name="Freeform: Shape 1517214721"/>
                      <wps:cNvSpPr/>
                      <wps:spPr>
                        <a:xfrm>
                          <a:off x="1184793" y="3374574"/>
                          <a:ext cx="93144" cy="219670"/>
                        </a:xfrm>
                        <a:custGeom>
                          <a:avLst/>
                          <a:gdLst>
                            <a:gd fmla="*/ 0 w 93144" name="connsiteX0"/>
                            <a:gd fmla="*/ 219671 h 219670" name="connsiteY0"/>
                            <a:gd fmla="*/ 93144 w 93144" name="connsiteX1"/>
                            <a:gd fmla="*/ 146423 h 219670" name="connsiteY1"/>
                            <a:gd fmla="*/ 19970 w 93144" name="connsiteX2"/>
                            <a:gd fmla="*/ 0 h 219670" name="connsiteY2"/>
                            <a:gd fmla="*/ 0 w 93144" name="connsiteX3"/>
                            <a:gd fmla="*/ 219671 h 21967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9670" w="93144">
                              <a:moveTo>
                                <a:pt x="0" y="219671"/>
                              </a:moveTo>
                              <a:lnTo>
                                <a:pt x="93144" y="146423"/>
                              </a:lnTo>
                              <a:lnTo>
                                <a:pt x="19970" y="0"/>
                              </a:lnTo>
                              <a:lnTo>
                                <a:pt x="0" y="21967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298364" name="Freeform: Shape 94298364"/>
                      <wps:cNvSpPr/>
                      <wps:spPr>
                        <a:xfrm>
                          <a:off x="1204763" y="3254754"/>
                          <a:ext cx="73173" cy="119820"/>
                        </a:xfrm>
                        <a:custGeom>
                          <a:avLst/>
                          <a:gdLst>
                            <a:gd fmla="*/ 73174 w 73173" name="connsiteX0"/>
                            <a:gd fmla="*/ 106482 h 119820" name="connsiteY0"/>
                            <a:gd fmla="*/ 73174 w 73173" name="connsiteX1"/>
                            <a:gd fmla="*/ 0 h 119820" name="connsiteY1"/>
                            <a:gd fmla="*/ 0 w 73173" name="connsiteX2"/>
                            <a:gd fmla="*/ 119821 h 119820" name="connsiteY2"/>
                            <a:gd fmla="*/ 73174 w 73173" name="connsiteX3"/>
                            <a:gd fmla="*/ 106482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73173">
                              <a:moveTo>
                                <a:pt x="73174" y="106482"/>
                              </a:moveTo>
                              <a:lnTo>
                                <a:pt x="73174" y="0"/>
                              </a:lnTo>
                              <a:lnTo>
                                <a:pt x="0" y="119821"/>
                              </a:lnTo>
                              <a:lnTo>
                                <a:pt x="73174" y="10648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4344053" name="Freeform: Shape 1054344053"/>
                      <wps:cNvSpPr/>
                      <wps:spPr>
                        <a:xfrm>
                          <a:off x="1204763" y="3361236"/>
                          <a:ext cx="73173" cy="159760"/>
                        </a:xfrm>
                        <a:custGeom>
                          <a:avLst/>
                          <a:gdLst>
                            <a:gd fmla="*/ 73174 w 73173" name="connsiteX0"/>
                            <a:gd fmla="*/ 0 h 159760" name="connsiteY0"/>
                            <a:gd fmla="*/ 73174 w 73173" name="connsiteX1"/>
                            <a:gd fmla="*/ 159761 h 159760" name="connsiteY1"/>
                            <a:gd fmla="*/ 0 w 73173" name="connsiteX2"/>
                            <a:gd fmla="*/ 13338 h 159760" name="connsiteY2"/>
                            <a:gd fmla="*/ 73174 w 73173" name="connsiteX3"/>
                            <a:gd fmla="*/ 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73173">
                              <a:moveTo>
                                <a:pt x="73174" y="0"/>
                              </a:moveTo>
                              <a:lnTo>
                                <a:pt x="73174" y="159761"/>
                              </a:lnTo>
                              <a:lnTo>
                                <a:pt x="0" y="13338"/>
                              </a:lnTo>
                              <a:lnTo>
                                <a:pt x="7317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4384848" name="Freeform: Shape 1724384848"/>
                      <wps:cNvSpPr/>
                      <wps:spPr>
                        <a:xfrm>
                          <a:off x="1151485" y="3148272"/>
                          <a:ext cx="79880" cy="226302"/>
                        </a:xfrm>
                        <a:custGeom>
                          <a:avLst/>
                          <a:gdLst>
                            <a:gd fmla="*/ 0 w 79880" name="connsiteX0"/>
                            <a:gd fmla="*/ 0 h 226302" name="connsiteY0"/>
                            <a:gd fmla="*/ 53279 w 79880" name="connsiteX1"/>
                            <a:gd fmla="*/ 226303 h 226302" name="connsiteY1"/>
                            <a:gd fmla="*/ 79880 w 79880" name="connsiteX2"/>
                            <a:gd fmla="*/ 59910 h 226302" name="connsiteY2"/>
                            <a:gd fmla="*/ 0 w 79880" name="connsiteX3"/>
                            <a:gd fmla="*/ 0 h 22630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26302" w="79880">
                              <a:moveTo>
                                <a:pt x="0" y="0"/>
                              </a:moveTo>
                              <a:lnTo>
                                <a:pt x="53279" y="226303"/>
                              </a:lnTo>
                              <a:lnTo>
                                <a:pt x="79880" y="599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1465522" name="Freeform: Shape 1201465522"/>
                      <wps:cNvSpPr/>
                      <wps:spPr>
                        <a:xfrm>
                          <a:off x="1151485" y="3108331"/>
                          <a:ext cx="139790" cy="99850"/>
                        </a:xfrm>
                        <a:custGeom>
                          <a:avLst/>
                          <a:gdLst>
                            <a:gd fmla="*/ 0 w 139790" name="connsiteX0"/>
                            <a:gd fmla="*/ 39940 h 99850" name="connsiteY0"/>
                            <a:gd fmla="*/ 139791 w 139790" name="connsiteX1"/>
                            <a:gd fmla="*/ 0 h 99850" name="connsiteY1"/>
                            <a:gd fmla="*/ 79880 w 139790" name="connsiteX2"/>
                            <a:gd fmla="*/ 99850 h 99850" name="connsiteY2"/>
                            <a:gd fmla="*/ 0 w 139790" name="connsiteX3"/>
                            <a:gd fmla="*/ 39940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139790">
                              <a:moveTo>
                                <a:pt x="0" y="39940"/>
                              </a:moveTo>
                              <a:lnTo>
                                <a:pt x="139791" y="0"/>
                              </a:lnTo>
                              <a:lnTo>
                                <a:pt x="79880" y="99850"/>
                              </a:lnTo>
                              <a:lnTo>
                                <a:pt x="0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0285619" name="Freeform: Shape 1360285619"/>
                      <wps:cNvSpPr/>
                      <wps:spPr>
                        <a:xfrm>
                          <a:off x="1204763" y="3208182"/>
                          <a:ext cx="73173" cy="166392"/>
                        </a:xfrm>
                        <a:custGeom>
                          <a:avLst/>
                          <a:gdLst>
                            <a:gd fmla="*/ 0 w 73173" name="connsiteX0"/>
                            <a:gd fmla="*/ 166393 h 166392" name="connsiteY0"/>
                            <a:gd fmla="*/ 73174 w 73173" name="connsiteX1"/>
                            <a:gd fmla="*/ 46572 h 166392" name="connsiteY1"/>
                            <a:gd fmla="*/ 26602 w 73173" name="connsiteX2"/>
                            <a:gd fmla="*/ 0 h 166392" name="connsiteY2"/>
                            <a:gd fmla="*/ 0 w 73173" name="connsiteX3"/>
                            <a:gd fmla="*/ 166393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73173">
                              <a:moveTo>
                                <a:pt x="0" y="166393"/>
                              </a:moveTo>
                              <a:lnTo>
                                <a:pt x="73174" y="46572"/>
                              </a:lnTo>
                              <a:lnTo>
                                <a:pt x="26602" y="0"/>
                              </a:lnTo>
                              <a:lnTo>
                                <a:pt x="0" y="16639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7731349" name="Freeform: Shape 1557731349"/>
                      <wps:cNvSpPr/>
                      <wps:spPr>
                        <a:xfrm>
                          <a:off x="1231365" y="3108331"/>
                          <a:ext cx="59910" cy="146422"/>
                        </a:xfrm>
                        <a:custGeom>
                          <a:avLst/>
                          <a:gdLst>
                            <a:gd fmla="*/ 46572 w 59910" name="connsiteX0"/>
                            <a:gd fmla="*/ 146423 h 146422" name="connsiteY0"/>
                            <a:gd fmla="*/ 59910 w 59910" name="connsiteX1"/>
                            <a:gd fmla="*/ 0 h 146422" name="connsiteY1"/>
                            <a:gd fmla="*/ 0 w 59910" name="connsiteX2"/>
                            <a:gd fmla="*/ 99850 h 146422" name="connsiteY2"/>
                            <a:gd fmla="*/ 46572 w 59910" name="connsiteX3"/>
                            <a:gd fmla="*/ 146423 h 14642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6422" w="59910">
                              <a:moveTo>
                                <a:pt x="46572" y="146423"/>
                              </a:moveTo>
                              <a:lnTo>
                                <a:pt x="59910" y="0"/>
                              </a:lnTo>
                              <a:lnTo>
                                <a:pt x="0" y="99850"/>
                              </a:lnTo>
                              <a:lnTo>
                                <a:pt x="46572" y="14642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133732" name="Freeform: Shape 309133732"/>
                      <wps:cNvSpPr/>
                      <wps:spPr>
                        <a:xfrm>
                          <a:off x="1284644" y="2635755"/>
                          <a:ext cx="126452" cy="66542"/>
                        </a:xfrm>
                        <a:custGeom>
                          <a:avLst/>
                          <a:gdLst>
                            <a:gd fmla="*/ 0 w 126452" name="connsiteX0"/>
                            <a:gd fmla="*/ 6706 h 66542" name="connsiteY0"/>
                            <a:gd fmla="*/ 126452 w 126452" name="connsiteX1"/>
                            <a:gd fmla="*/ 0 h 66542" name="connsiteY1"/>
                            <a:gd fmla="*/ 0 w 126452" name="connsiteX2"/>
                            <a:gd fmla="*/ 66542 h 66542" name="connsiteY2"/>
                            <a:gd fmla="*/ 0 w 126452" name="connsiteX3"/>
                            <a:gd fmla="*/ 6706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126452">
                              <a:moveTo>
                                <a:pt x="0" y="6706"/>
                              </a:moveTo>
                              <a:lnTo>
                                <a:pt x="126452" y="0"/>
                              </a:lnTo>
                              <a:lnTo>
                                <a:pt x="0" y="66542"/>
                              </a:lnTo>
                              <a:lnTo>
                                <a:pt x="0" y="670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87166" name="Freeform: Shape 34787166"/>
                      <wps:cNvSpPr/>
                      <wps:spPr>
                        <a:xfrm>
                          <a:off x="931888" y="2243060"/>
                          <a:ext cx="266168" cy="93218"/>
                        </a:xfrm>
                        <a:custGeom>
                          <a:avLst/>
                          <a:gdLst>
                            <a:gd fmla="*/ 0 w 266168" name="connsiteX0"/>
                            <a:gd fmla="*/ 0 h 93218" name="connsiteY0"/>
                            <a:gd fmla="*/ 133084 w 266168" name="connsiteX1"/>
                            <a:gd fmla="*/ 93219 h 93218" name="connsiteY1"/>
                            <a:gd fmla="*/ 266169 w 266168" name="connsiteX2"/>
                            <a:gd fmla="*/ 19970 h 93218" name="connsiteY2"/>
                            <a:gd fmla="*/ 0 w 266168" name="connsiteX3"/>
                            <a:gd fmla="*/ 0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266168">
                              <a:moveTo>
                                <a:pt x="0" y="0"/>
                              </a:moveTo>
                              <a:lnTo>
                                <a:pt x="133084" y="93219"/>
                              </a:lnTo>
                              <a:lnTo>
                                <a:pt x="266169" y="19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3407200" name="Freeform: Shape 683407200"/>
                      <wps:cNvSpPr/>
                      <wps:spPr>
                        <a:xfrm>
                          <a:off x="931888" y="2030095"/>
                          <a:ext cx="266168" cy="232934"/>
                        </a:xfrm>
                        <a:custGeom>
                          <a:avLst/>
                          <a:gdLst>
                            <a:gd fmla="*/ 0 w 266168" name="connsiteX0"/>
                            <a:gd fmla="*/ 212965 h 232934" name="connsiteY0"/>
                            <a:gd fmla="*/ 173025 w 266168" name="connsiteX1"/>
                            <a:gd fmla="*/ 0 h 232934" name="connsiteY1"/>
                            <a:gd fmla="*/ 266169 w 266168" name="connsiteX2"/>
                            <a:gd fmla="*/ 232935 h 232934" name="connsiteY2"/>
                            <a:gd fmla="*/ 0 w 266168" name="connsiteX3"/>
                            <a:gd fmla="*/ 212965 h 23293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2934" w="266168">
                              <a:moveTo>
                                <a:pt x="0" y="212965"/>
                              </a:moveTo>
                              <a:lnTo>
                                <a:pt x="173025" y="0"/>
                              </a:lnTo>
                              <a:lnTo>
                                <a:pt x="266169" y="232935"/>
                              </a:lnTo>
                              <a:lnTo>
                                <a:pt x="0" y="21296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7880306" name="Freeform: Shape 677880306"/>
                      <wps:cNvSpPr/>
                      <wps:spPr>
                        <a:xfrm>
                          <a:off x="1198057" y="2163179"/>
                          <a:ext cx="146497" cy="119820"/>
                        </a:xfrm>
                        <a:custGeom>
                          <a:avLst/>
                          <a:gdLst>
                            <a:gd fmla="*/ 86587 w 146497" name="connsiteX0"/>
                            <a:gd fmla="*/ 0 h 119820" name="connsiteY0"/>
                            <a:gd fmla="*/ 146497 w 146497" name="connsiteX1"/>
                            <a:gd fmla="*/ 119821 h 119820" name="connsiteY1"/>
                            <a:gd fmla="*/ 0 w 146497" name="connsiteX2"/>
                            <a:gd fmla="*/ 99850 h 119820" name="connsiteY2"/>
                            <a:gd fmla="*/ 86587 w 146497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46497">
                              <a:moveTo>
                                <a:pt x="86587" y="0"/>
                              </a:moveTo>
                              <a:lnTo>
                                <a:pt x="146497" y="119821"/>
                              </a:lnTo>
                              <a:lnTo>
                                <a:pt x="0" y="99850"/>
                              </a:lnTo>
                              <a:lnTo>
                                <a:pt x="86587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214639" name="Freeform: Shape 1034214639"/>
                      <wps:cNvSpPr/>
                      <wps:spPr>
                        <a:xfrm>
                          <a:off x="1198057" y="2263030"/>
                          <a:ext cx="146497" cy="99850"/>
                        </a:xfrm>
                        <a:custGeom>
                          <a:avLst/>
                          <a:gdLst>
                            <a:gd fmla="*/ 86587 w 146497" name="connsiteX0"/>
                            <a:gd fmla="*/ 99850 h 99850" name="connsiteY0"/>
                            <a:gd fmla="*/ 146497 w 146497" name="connsiteX1"/>
                            <a:gd fmla="*/ 19970 h 99850" name="connsiteY1"/>
                            <a:gd fmla="*/ 0 w 146497" name="connsiteX2"/>
                            <a:gd fmla="*/ 0 h 99850" name="connsiteY2"/>
                            <a:gd fmla="*/ 86587 w 146497" name="connsiteX3"/>
                            <a:gd fmla="*/ 99850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146497">
                              <a:moveTo>
                                <a:pt x="86587" y="99850"/>
                              </a:moveTo>
                              <a:lnTo>
                                <a:pt x="146497" y="19970"/>
                              </a:lnTo>
                              <a:lnTo>
                                <a:pt x="0" y="0"/>
                              </a:lnTo>
                              <a:lnTo>
                                <a:pt x="86587" y="9985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7303206" name="Freeform: Shape 1727303206"/>
                      <wps:cNvSpPr/>
                      <wps:spPr>
                        <a:xfrm>
                          <a:off x="1064973" y="2336278"/>
                          <a:ext cx="133084" cy="306183"/>
                        </a:xfrm>
                        <a:custGeom>
                          <a:avLst/>
                          <a:gdLst>
                            <a:gd fmla="*/ 0 w 133084" name="connsiteX0"/>
                            <a:gd fmla="*/ 0 h 306183" name="connsiteY0"/>
                            <a:gd fmla="*/ 0 w 133084" name="connsiteX1"/>
                            <a:gd fmla="*/ 306183 h 306183" name="connsiteY1"/>
                            <a:gd fmla="*/ 133084 w 133084" name="connsiteX2"/>
                            <a:gd fmla="*/ 126452 h 306183" name="connsiteY2"/>
                            <a:gd fmla="*/ 0 w 133084" name="connsiteX3"/>
                            <a:gd fmla="*/ 0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133084">
                              <a:moveTo>
                                <a:pt x="0" y="0"/>
                              </a:moveTo>
                              <a:lnTo>
                                <a:pt x="0" y="306183"/>
                              </a:lnTo>
                              <a:lnTo>
                                <a:pt x="133084" y="1264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8705916" name="Freeform: Shape 1218705916"/>
                      <wps:cNvSpPr/>
                      <wps:spPr>
                        <a:xfrm>
                          <a:off x="1064973" y="2263030"/>
                          <a:ext cx="133084" cy="199701"/>
                        </a:xfrm>
                        <a:custGeom>
                          <a:avLst/>
                          <a:gdLst>
                            <a:gd fmla="*/ 0 w 133084" name="connsiteX0"/>
                            <a:gd fmla="*/ 73249 h 199701" name="connsiteY0"/>
                            <a:gd fmla="*/ 133084 w 133084" name="connsiteX1"/>
                            <a:gd fmla="*/ 0 h 199701" name="connsiteY1"/>
                            <a:gd fmla="*/ 133084 w 133084" name="connsiteX2"/>
                            <a:gd fmla="*/ 199701 h 199701" name="connsiteY2"/>
                            <a:gd fmla="*/ 0 w 133084" name="connsiteX3"/>
                            <a:gd fmla="*/ 73249 h 19970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1" w="133084">
                              <a:moveTo>
                                <a:pt x="0" y="73249"/>
                              </a:moveTo>
                              <a:lnTo>
                                <a:pt x="133084" y="0"/>
                              </a:lnTo>
                              <a:lnTo>
                                <a:pt x="133084" y="199701"/>
                              </a:lnTo>
                              <a:lnTo>
                                <a:pt x="0" y="7324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089142" name="Freeform: Shape 1941089142"/>
                      <wps:cNvSpPr/>
                      <wps:spPr>
                        <a:xfrm>
                          <a:off x="1198057" y="2263030"/>
                          <a:ext cx="86586" cy="199701"/>
                        </a:xfrm>
                        <a:custGeom>
                          <a:avLst/>
                          <a:gdLst>
                            <a:gd fmla="*/ 0 w 86586" name="connsiteX0"/>
                            <a:gd fmla="*/ 0 h 199701" name="connsiteY0"/>
                            <a:gd fmla="*/ 86587 w 86586" name="connsiteX1"/>
                            <a:gd fmla="*/ 99850 h 199701" name="connsiteY1"/>
                            <a:gd fmla="*/ 0 w 86586" name="connsiteX2"/>
                            <a:gd fmla="*/ 199701 h 199701" name="connsiteY2"/>
                            <a:gd fmla="*/ 0 w 86586" name="connsiteX3"/>
                            <a:gd fmla="*/ 0 h 19970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1" w="86586">
                              <a:moveTo>
                                <a:pt x="0" y="0"/>
                              </a:moveTo>
                              <a:lnTo>
                                <a:pt x="86587" y="99850"/>
                              </a:lnTo>
                              <a:lnTo>
                                <a:pt x="0" y="199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954333" name="Freeform: Shape 99954333"/>
                      <wps:cNvSpPr/>
                      <wps:spPr>
                        <a:xfrm>
                          <a:off x="1198057" y="2362880"/>
                          <a:ext cx="86586" cy="166392"/>
                        </a:xfrm>
                        <a:custGeom>
                          <a:avLst/>
                          <a:gdLst>
                            <a:gd fmla="*/ 79880 w 86586" name="connsiteX0"/>
                            <a:gd fmla="*/ 166393 h 166392" name="connsiteY0"/>
                            <a:gd fmla="*/ 86587 w 86586" name="connsiteX1"/>
                            <a:gd fmla="*/ 0 h 166392" name="connsiteY1"/>
                            <a:gd fmla="*/ 0 w 86586" name="connsiteX2"/>
                            <a:gd fmla="*/ 99851 h 166392" name="connsiteY2"/>
                            <a:gd fmla="*/ 79880 w 86586" name="connsiteX3"/>
                            <a:gd fmla="*/ 166393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86586">
                              <a:moveTo>
                                <a:pt x="79880" y="166393"/>
                              </a:moveTo>
                              <a:lnTo>
                                <a:pt x="86587" y="0"/>
                              </a:lnTo>
                              <a:lnTo>
                                <a:pt x="0" y="99851"/>
                              </a:lnTo>
                              <a:lnTo>
                                <a:pt x="79880" y="16639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2068848" name="Freeform: Shape 1252068848"/>
                      <wps:cNvSpPr/>
                      <wps:spPr>
                        <a:xfrm>
                          <a:off x="1064973" y="2462731"/>
                          <a:ext cx="146422" cy="192994"/>
                        </a:xfrm>
                        <a:custGeom>
                          <a:avLst/>
                          <a:gdLst>
                            <a:gd fmla="*/ 0 w 146422" name="connsiteX0"/>
                            <a:gd fmla="*/ 179731 h 192994" name="connsiteY0"/>
                            <a:gd fmla="*/ 133084 w 146422" name="connsiteX1"/>
                            <a:gd fmla="*/ 0 h 192994" name="connsiteY1"/>
                            <a:gd fmla="*/ 146423 w 146422" name="connsiteX2"/>
                            <a:gd fmla="*/ 192995 h 192994" name="connsiteY2"/>
                            <a:gd fmla="*/ 0 w 146422" name="connsiteX3"/>
                            <a:gd fmla="*/ 179731 h 19299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2994" w="146422">
                              <a:moveTo>
                                <a:pt x="0" y="179731"/>
                              </a:moveTo>
                              <a:lnTo>
                                <a:pt x="133084" y="0"/>
                              </a:lnTo>
                              <a:lnTo>
                                <a:pt x="146423" y="192995"/>
                              </a:lnTo>
                              <a:lnTo>
                                <a:pt x="0" y="17973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06447" name="Freeform: Shape 105606447"/>
                      <wps:cNvSpPr/>
                      <wps:spPr>
                        <a:xfrm>
                          <a:off x="1198057" y="2462731"/>
                          <a:ext cx="79880" cy="192994"/>
                        </a:xfrm>
                        <a:custGeom>
                          <a:avLst/>
                          <a:gdLst>
                            <a:gd fmla="*/ 0 w 79880" name="connsiteX0"/>
                            <a:gd fmla="*/ 0 h 192994" name="connsiteY0"/>
                            <a:gd fmla="*/ 79880 w 79880" name="connsiteX1"/>
                            <a:gd fmla="*/ 66542 h 192994" name="connsiteY1"/>
                            <a:gd fmla="*/ 13338 w 79880" name="connsiteX2"/>
                            <a:gd fmla="*/ 192995 h 192994" name="connsiteY2"/>
                            <a:gd fmla="*/ 0 w 79880" name="connsiteX3"/>
                            <a:gd fmla="*/ 0 h 19299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2994" w="79880">
                              <a:moveTo>
                                <a:pt x="0" y="0"/>
                              </a:moveTo>
                              <a:lnTo>
                                <a:pt x="79880" y="66542"/>
                              </a:lnTo>
                              <a:lnTo>
                                <a:pt x="13338" y="192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3890145" name="Freeform: Shape 1033890145"/>
                      <wps:cNvSpPr/>
                      <wps:spPr>
                        <a:xfrm>
                          <a:off x="1211395" y="2529273"/>
                          <a:ext cx="73248" cy="126452"/>
                        </a:xfrm>
                        <a:custGeom>
                          <a:avLst/>
                          <a:gdLst>
                            <a:gd fmla="*/ 66542 w 73248" name="connsiteX0"/>
                            <a:gd fmla="*/ 0 h 126452" name="connsiteY0"/>
                            <a:gd fmla="*/ 73249 w 73248" name="connsiteX1"/>
                            <a:gd fmla="*/ 113189 h 126452" name="connsiteY1"/>
                            <a:gd fmla="*/ 0 w 73248" name="connsiteX2"/>
                            <a:gd fmla="*/ 126452 h 126452" name="connsiteY2"/>
                            <a:gd fmla="*/ 66542 w 73248" name="connsiteX3"/>
                            <a:gd fmla="*/ 0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73248">
                              <a:moveTo>
                                <a:pt x="66542" y="0"/>
                              </a:moveTo>
                              <a:lnTo>
                                <a:pt x="73249" y="113189"/>
                              </a:lnTo>
                              <a:lnTo>
                                <a:pt x="0" y="126452"/>
                              </a:lnTo>
                              <a:lnTo>
                                <a:pt x="6654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8170616" name="Freeform: Shape 1338170616"/>
                      <wps:cNvSpPr/>
                      <wps:spPr>
                        <a:xfrm>
                          <a:off x="1211395" y="2642462"/>
                          <a:ext cx="73248" cy="59835"/>
                        </a:xfrm>
                        <a:custGeom>
                          <a:avLst/>
                          <a:gdLst>
                            <a:gd fmla="*/ 73249 w 73248" name="connsiteX0"/>
                            <a:gd fmla="*/ 59836 h 59835" name="connsiteY0"/>
                            <a:gd fmla="*/ 73249 w 73248" name="connsiteX1"/>
                            <a:gd fmla="*/ 0 h 59835" name="connsiteY1"/>
                            <a:gd fmla="*/ 0 w 73248" name="connsiteX2"/>
                            <a:gd fmla="*/ 13264 h 59835" name="connsiteY2"/>
                            <a:gd fmla="*/ 73249 w 73248" name="connsiteX3"/>
                            <a:gd fmla="*/ 59836 h 5983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9835" w="73248">
                              <a:moveTo>
                                <a:pt x="73249" y="59836"/>
                              </a:moveTo>
                              <a:lnTo>
                                <a:pt x="73249" y="0"/>
                              </a:lnTo>
                              <a:lnTo>
                                <a:pt x="0" y="13264"/>
                              </a:lnTo>
                              <a:lnTo>
                                <a:pt x="73249" y="5983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9801843" name="Freeform: Shape 869801843"/>
                      <wps:cNvSpPr/>
                      <wps:spPr>
                        <a:xfrm>
                          <a:off x="1211395" y="2655725"/>
                          <a:ext cx="79880" cy="139790"/>
                        </a:xfrm>
                        <a:custGeom>
                          <a:avLst/>
                          <a:gdLst>
                            <a:gd fmla="*/ 73249 w 79880" name="connsiteX0"/>
                            <a:gd fmla="*/ 46572 h 139790" name="connsiteY0"/>
                            <a:gd fmla="*/ 79880 w 79880" name="connsiteX1"/>
                            <a:gd fmla="*/ 139791 h 139790" name="connsiteY1"/>
                            <a:gd fmla="*/ 0 w 79880" name="connsiteX2"/>
                            <a:gd fmla="*/ 0 h 139790" name="connsiteY2"/>
                            <a:gd fmla="*/ 73249 w 79880" name="connsiteX3"/>
                            <a:gd fmla="*/ 46572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79880">
                              <a:moveTo>
                                <a:pt x="73249" y="46572"/>
                              </a:moveTo>
                              <a:lnTo>
                                <a:pt x="79880" y="139791"/>
                              </a:lnTo>
                              <a:lnTo>
                                <a:pt x="0" y="0"/>
                              </a:lnTo>
                              <a:lnTo>
                                <a:pt x="73249" y="4657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3368598" name="Freeform: Shape 1193368598"/>
                      <wps:cNvSpPr/>
                      <wps:spPr>
                        <a:xfrm>
                          <a:off x="1064973" y="2642462"/>
                          <a:ext cx="159760" cy="306108"/>
                        </a:xfrm>
                        <a:custGeom>
                          <a:avLst/>
                          <a:gdLst>
                            <a:gd fmla="*/ 0 w 159760" name="connsiteX0"/>
                            <a:gd fmla="*/ 0 h 306108" name="connsiteY0"/>
                            <a:gd fmla="*/ 13338 w 159760" name="connsiteX1"/>
                            <a:gd fmla="*/ 306109 h 306108" name="connsiteY1"/>
                            <a:gd fmla="*/ 159761 w 159760" name="connsiteX2"/>
                            <a:gd fmla="*/ 226303 h 306108" name="connsiteY2"/>
                            <a:gd fmla="*/ 0 w 159760" name="connsiteX3"/>
                            <a:gd fmla="*/ 0 h 30610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08" w="159760">
                              <a:moveTo>
                                <a:pt x="0" y="0"/>
                              </a:moveTo>
                              <a:lnTo>
                                <a:pt x="13338" y="306109"/>
                              </a:lnTo>
                              <a:lnTo>
                                <a:pt x="159761" y="22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1412953" name="Freeform: Shape 1321412953"/>
                      <wps:cNvSpPr/>
                      <wps:spPr>
                        <a:xfrm>
                          <a:off x="1064973" y="2642462"/>
                          <a:ext cx="159760" cy="226302"/>
                        </a:xfrm>
                        <a:custGeom>
                          <a:avLst/>
                          <a:gdLst>
                            <a:gd fmla="*/ 0 w 159760" name="connsiteX0"/>
                            <a:gd fmla="*/ 0 h 226302" name="connsiteY0"/>
                            <a:gd fmla="*/ 146423 w 159760" name="connsiteX1"/>
                            <a:gd fmla="*/ 13264 h 226302" name="connsiteY1"/>
                            <a:gd fmla="*/ 159761 w 159760" name="connsiteX2"/>
                            <a:gd fmla="*/ 226303 h 226302" name="connsiteY2"/>
                            <a:gd fmla="*/ 0 w 159760" name="connsiteX3"/>
                            <a:gd fmla="*/ 0 h 22630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26302" w="159760">
                              <a:moveTo>
                                <a:pt x="0" y="0"/>
                              </a:moveTo>
                              <a:lnTo>
                                <a:pt x="146423" y="13264"/>
                              </a:lnTo>
                              <a:lnTo>
                                <a:pt x="159761" y="22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939041" name="Freeform: Shape 111939041"/>
                      <wps:cNvSpPr/>
                      <wps:spPr>
                        <a:xfrm>
                          <a:off x="1078311" y="2868765"/>
                          <a:ext cx="146422" cy="79805"/>
                        </a:xfrm>
                        <a:custGeom>
                          <a:avLst/>
                          <a:gdLst>
                            <a:gd fmla="*/ 0 w 146422" name="connsiteX0"/>
                            <a:gd fmla="*/ 79806 h 79805" name="connsiteY0"/>
                            <a:gd fmla="*/ 53204 w 146422" name="connsiteX1"/>
                            <a:gd fmla="*/ 79806 h 79805" name="connsiteY1"/>
                            <a:gd fmla="*/ 146423 w 146422" name="connsiteX2"/>
                            <a:gd fmla="*/ 0 h 79805" name="connsiteY2"/>
                            <a:gd fmla="*/ 0 w 146422" name="connsiteX3"/>
                            <a:gd fmla="*/ 79806 h 7980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05" w="146422">
                              <a:moveTo>
                                <a:pt x="0" y="79806"/>
                              </a:moveTo>
                              <a:lnTo>
                                <a:pt x="53204" y="79806"/>
                              </a:lnTo>
                              <a:lnTo>
                                <a:pt x="146423" y="0"/>
                              </a:lnTo>
                              <a:lnTo>
                                <a:pt x="0" y="7980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0392083" name="Freeform: Shape 1900392083"/>
                      <wps:cNvSpPr/>
                      <wps:spPr>
                        <a:xfrm>
                          <a:off x="1211395" y="2655725"/>
                          <a:ext cx="79880" cy="213039"/>
                        </a:xfrm>
                        <a:custGeom>
                          <a:avLst/>
                          <a:gdLst>
                            <a:gd fmla="*/ 0 w 79880" name="connsiteX0"/>
                            <a:gd fmla="*/ 0 h 213039" name="connsiteY0"/>
                            <a:gd fmla="*/ 79880 w 79880" name="connsiteX1"/>
                            <a:gd fmla="*/ 139791 h 213039" name="connsiteY1"/>
                            <a:gd fmla="*/ 13338 w 79880" name="connsiteX2"/>
                            <a:gd fmla="*/ 213039 h 213039" name="connsiteY2"/>
                            <a:gd fmla="*/ 0 w 79880" name="connsiteX3"/>
                            <a:gd fmla="*/ 0 h 21303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3039" w="79880">
                              <a:moveTo>
                                <a:pt x="0" y="0"/>
                              </a:moveTo>
                              <a:lnTo>
                                <a:pt x="79880" y="139791"/>
                              </a:lnTo>
                              <a:lnTo>
                                <a:pt x="13338" y="21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7656323" name="Freeform: Shape 1627656323"/>
                      <wps:cNvSpPr/>
                      <wps:spPr>
                        <a:xfrm>
                          <a:off x="1224733" y="2855426"/>
                          <a:ext cx="119820" cy="93144"/>
                        </a:xfrm>
                        <a:custGeom>
                          <a:avLst/>
                          <a:gdLst>
                            <a:gd fmla="*/ 59910 w 119820" name="connsiteX0"/>
                            <a:gd fmla="*/ 93144 h 93144" name="connsiteY0"/>
                            <a:gd fmla="*/ 119821 w 119820" name="connsiteX1"/>
                            <a:gd fmla="*/ 0 h 93144" name="connsiteY1"/>
                            <a:gd fmla="*/ 0 w 119820" name="connsiteX2"/>
                            <a:gd fmla="*/ 13338 h 93144" name="connsiteY2"/>
                            <a:gd fmla="*/ 59910 w 119820" name="connsiteX3"/>
                            <a:gd fmla="*/ 93144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119820">
                              <a:moveTo>
                                <a:pt x="59910" y="93144"/>
                              </a:moveTo>
                              <a:lnTo>
                                <a:pt x="119821" y="0"/>
                              </a:lnTo>
                              <a:lnTo>
                                <a:pt x="0" y="13338"/>
                              </a:lnTo>
                              <a:lnTo>
                                <a:pt x="5991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2021471" name="Freeform: Shape 592021471"/>
                      <wps:cNvSpPr/>
                      <wps:spPr>
                        <a:xfrm>
                          <a:off x="1224733" y="2795516"/>
                          <a:ext cx="119820" cy="73248"/>
                        </a:xfrm>
                        <a:custGeom>
                          <a:avLst/>
                          <a:gdLst>
                            <a:gd fmla="*/ 66542 w 119820" name="connsiteX0"/>
                            <a:gd fmla="*/ 0 h 73248" name="connsiteY0"/>
                            <a:gd fmla="*/ 119821 w 119820" name="connsiteX1"/>
                            <a:gd fmla="*/ 59910 h 73248" name="connsiteY1"/>
                            <a:gd fmla="*/ 0 w 119820" name="connsiteX2"/>
                            <a:gd fmla="*/ 73249 h 73248" name="connsiteY2"/>
                            <a:gd fmla="*/ 66542 w 119820" name="connsiteX3"/>
                            <a:gd fmla="*/ 0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119820">
                              <a:moveTo>
                                <a:pt x="66542" y="0"/>
                              </a:moveTo>
                              <a:lnTo>
                                <a:pt x="119821" y="59910"/>
                              </a:lnTo>
                              <a:lnTo>
                                <a:pt x="0" y="73249"/>
                              </a:lnTo>
                              <a:lnTo>
                                <a:pt x="6654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447277" name="Freeform: Shape 2091447277"/>
                      <wps:cNvSpPr/>
                      <wps:spPr>
                        <a:xfrm>
                          <a:off x="1131515" y="2948570"/>
                          <a:ext cx="86512" cy="199701"/>
                        </a:xfrm>
                        <a:custGeom>
                          <a:avLst/>
                          <a:gdLst>
                            <a:gd fmla="*/ 0 w 86512" name="connsiteX0"/>
                            <a:gd fmla="*/ 0 h 199701" name="connsiteY0"/>
                            <a:gd fmla="*/ 19970 w 86512" name="connsiteX1"/>
                            <a:gd fmla="*/ 199701 h 199701" name="connsiteY1"/>
                            <a:gd fmla="*/ 86512 w 86512" name="connsiteX2"/>
                            <a:gd fmla="*/ 39940 h 199701" name="connsiteY2"/>
                            <a:gd fmla="*/ 0 w 86512" name="connsiteX3"/>
                            <a:gd fmla="*/ 0 h 19970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1" w="86512">
                              <a:moveTo>
                                <a:pt x="0" y="0"/>
                              </a:moveTo>
                              <a:lnTo>
                                <a:pt x="19970" y="199701"/>
                              </a:lnTo>
                              <a:lnTo>
                                <a:pt x="86512" y="39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2855404" name="Freeform: Shape 522855404"/>
                      <wps:cNvSpPr/>
                      <wps:spPr>
                        <a:xfrm>
                          <a:off x="1131515" y="2868765"/>
                          <a:ext cx="93218" cy="119746"/>
                        </a:xfrm>
                        <a:custGeom>
                          <a:avLst/>
                          <a:gdLst>
                            <a:gd fmla="*/ 0 w 93218" name="connsiteX0"/>
                            <a:gd fmla="*/ 79806 h 119746" name="connsiteY0"/>
                            <a:gd fmla="*/ 93219 w 93218" name="connsiteX1"/>
                            <a:gd fmla="*/ 0 h 119746" name="connsiteY1"/>
                            <a:gd fmla="*/ 86512 w 93218" name="connsiteX2"/>
                            <a:gd fmla="*/ 119746 h 119746" name="connsiteY2"/>
                            <a:gd fmla="*/ 0 w 93218" name="connsiteX3"/>
                            <a:gd fmla="*/ 79806 h 11974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6" w="93218">
                              <a:moveTo>
                                <a:pt x="0" y="79806"/>
                              </a:moveTo>
                              <a:lnTo>
                                <a:pt x="93219" y="0"/>
                              </a:lnTo>
                              <a:lnTo>
                                <a:pt x="86512" y="119746"/>
                              </a:lnTo>
                              <a:lnTo>
                                <a:pt x="0" y="7980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752667" name="Freeform: Shape 846752667"/>
                      <wps:cNvSpPr/>
                      <wps:spPr>
                        <a:xfrm>
                          <a:off x="1151485" y="2988511"/>
                          <a:ext cx="139790" cy="159760"/>
                        </a:xfrm>
                        <a:custGeom>
                          <a:avLst/>
                          <a:gdLst>
                            <a:gd fmla="*/ 0 w 139790" name="connsiteX0"/>
                            <a:gd fmla="*/ 159761 h 159760" name="connsiteY0"/>
                            <a:gd fmla="*/ 139791 w 139790" name="connsiteX1"/>
                            <a:gd fmla="*/ 119821 h 159760" name="connsiteY1"/>
                            <a:gd fmla="*/ 66542 w 139790" name="connsiteX2"/>
                            <a:gd fmla="*/ 0 h 159760" name="connsiteY2"/>
                            <a:gd fmla="*/ 0 w 139790" name="connsiteX3"/>
                            <a:gd fmla="*/ 15976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39790">
                              <a:moveTo>
                                <a:pt x="0" y="159761"/>
                              </a:moveTo>
                              <a:lnTo>
                                <a:pt x="139791" y="119821"/>
                              </a:lnTo>
                              <a:lnTo>
                                <a:pt x="66542" y="0"/>
                              </a:lnTo>
                              <a:lnTo>
                                <a:pt x="0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601181" name="Freeform: Shape 1131601181"/>
                      <wps:cNvSpPr/>
                      <wps:spPr>
                        <a:xfrm>
                          <a:off x="1218027" y="2868765"/>
                          <a:ext cx="66616" cy="119746"/>
                        </a:xfrm>
                        <a:custGeom>
                          <a:avLst/>
                          <a:gdLst>
                            <a:gd fmla="*/ 6706 w 66616" name="connsiteX0"/>
                            <a:gd fmla="*/ 0 h 119746" name="connsiteY0"/>
                            <a:gd fmla="*/ 66617 w 66616" name="connsiteX1"/>
                            <a:gd fmla="*/ 79806 h 119746" name="connsiteY1"/>
                            <a:gd fmla="*/ 0 w 66616" name="connsiteX2"/>
                            <a:gd fmla="*/ 119746 h 119746" name="connsiteY2"/>
                            <a:gd fmla="*/ 6706 w 66616" name="connsiteX3"/>
                            <a:gd fmla="*/ 0 h 11974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6" w="66616">
                              <a:moveTo>
                                <a:pt x="6706" y="0"/>
                              </a:moveTo>
                              <a:lnTo>
                                <a:pt x="66617" y="79806"/>
                              </a:lnTo>
                              <a:lnTo>
                                <a:pt x="0" y="119746"/>
                              </a:lnTo>
                              <a:lnTo>
                                <a:pt x="670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4544292" name="Freeform: Shape 434544292"/>
                      <wps:cNvSpPr/>
                      <wps:spPr>
                        <a:xfrm>
                          <a:off x="1218027" y="2948570"/>
                          <a:ext cx="73248" cy="159760"/>
                        </a:xfrm>
                        <a:custGeom>
                          <a:avLst/>
                          <a:gdLst>
                            <a:gd fmla="*/ 66617 w 73248" name="connsiteX0"/>
                            <a:gd fmla="*/ 0 h 159760" name="connsiteY0"/>
                            <a:gd fmla="*/ 73249 w 73248" name="connsiteX1"/>
                            <a:gd fmla="*/ 159761 h 159760" name="connsiteY1"/>
                            <a:gd fmla="*/ 0 w 73248" name="connsiteX2"/>
                            <a:gd fmla="*/ 39940 h 159760" name="connsiteY2"/>
                            <a:gd fmla="*/ 66617 w 73248" name="connsiteX3"/>
                            <a:gd fmla="*/ 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73248">
                              <a:moveTo>
                                <a:pt x="66617" y="0"/>
                              </a:moveTo>
                              <a:lnTo>
                                <a:pt x="73249" y="159761"/>
                              </a:lnTo>
                              <a:lnTo>
                                <a:pt x="0" y="39940"/>
                              </a:lnTo>
                              <a:lnTo>
                                <a:pt x="66617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1276466" name="Freeform: Shape 991276466"/>
                      <wps:cNvSpPr/>
                      <wps:spPr>
                        <a:xfrm>
                          <a:off x="1284644" y="2702297"/>
                          <a:ext cx="139716" cy="113188"/>
                        </a:xfrm>
                        <a:custGeom>
                          <a:avLst/>
                          <a:gdLst>
                            <a:gd fmla="*/ 0 w 139716" name="connsiteX0"/>
                            <a:gd fmla="*/ 0 h 113188" name="connsiteY0"/>
                            <a:gd fmla="*/ 6632 w 139716" name="connsiteX1"/>
                            <a:gd fmla="*/ 93218 h 113188" name="connsiteY1"/>
                            <a:gd fmla="*/ 139716 w 139716" name="connsiteX2"/>
                            <a:gd fmla="*/ 113189 h 113188" name="connsiteY2"/>
                            <a:gd fmla="*/ 0 w 139716" name="connsiteX3"/>
                            <a:gd fmla="*/ 0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139716">
                              <a:moveTo>
                                <a:pt x="0" y="0"/>
                              </a:moveTo>
                              <a:lnTo>
                                <a:pt x="6632" y="93218"/>
                              </a:lnTo>
                              <a:lnTo>
                                <a:pt x="139716" y="113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5228865" name="Freeform: Shape 485228865"/>
                      <wps:cNvSpPr/>
                      <wps:spPr>
                        <a:xfrm>
                          <a:off x="1284644" y="2635755"/>
                          <a:ext cx="139716" cy="179730"/>
                        </a:xfrm>
                        <a:custGeom>
                          <a:avLst/>
                          <a:gdLst>
                            <a:gd fmla="*/ 0 w 139716" name="connsiteX0"/>
                            <a:gd fmla="*/ 66542 h 179730" name="connsiteY0"/>
                            <a:gd fmla="*/ 126452 w 139716" name="connsiteX1"/>
                            <a:gd fmla="*/ 0 h 179730" name="connsiteY1"/>
                            <a:gd fmla="*/ 139716 w 139716" name="connsiteX2"/>
                            <a:gd fmla="*/ 179731 h 179730" name="connsiteY2"/>
                            <a:gd fmla="*/ 0 w 139716" name="connsiteX3"/>
                            <a:gd fmla="*/ 66542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139716">
                              <a:moveTo>
                                <a:pt x="0" y="66542"/>
                              </a:moveTo>
                              <a:lnTo>
                                <a:pt x="126452" y="0"/>
                              </a:lnTo>
                              <a:lnTo>
                                <a:pt x="139716" y="179731"/>
                              </a:lnTo>
                              <a:lnTo>
                                <a:pt x="0" y="665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0655530" name="Freeform: Shape 1120655530"/>
                      <wps:cNvSpPr/>
                      <wps:spPr>
                        <a:xfrm>
                          <a:off x="1291276" y="2795516"/>
                          <a:ext cx="133084" cy="59910"/>
                        </a:xfrm>
                        <a:custGeom>
                          <a:avLst/>
                          <a:gdLst>
                            <a:gd fmla="*/ 0 w 133084" name="connsiteX0"/>
                            <a:gd fmla="*/ 0 h 59910" name="connsiteY0"/>
                            <a:gd fmla="*/ 53278 w 133084" name="connsiteX1"/>
                            <a:gd fmla="*/ 59910 h 59910" name="connsiteY1"/>
                            <a:gd fmla="*/ 133084 w 133084" name="connsiteX2"/>
                            <a:gd fmla="*/ 19970 h 59910" name="connsiteY2"/>
                            <a:gd fmla="*/ 0 w 133084" name="connsiteX3"/>
                            <a:gd fmla="*/ 0 h 5991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9910" w="133084">
                              <a:moveTo>
                                <a:pt x="0" y="0"/>
                              </a:moveTo>
                              <a:lnTo>
                                <a:pt x="53278" y="59910"/>
                              </a:lnTo>
                              <a:lnTo>
                                <a:pt x="133084" y="19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994576" name="Freeform: Shape 1994994576"/>
                      <wps:cNvSpPr/>
                      <wps:spPr>
                        <a:xfrm>
                          <a:off x="1344554" y="2815486"/>
                          <a:ext cx="79805" cy="259611"/>
                        </a:xfrm>
                        <a:custGeom>
                          <a:avLst/>
                          <a:gdLst>
                            <a:gd fmla="*/ 0 w 79805" name="connsiteX0"/>
                            <a:gd fmla="*/ 39940 h 259611" name="connsiteY0"/>
                            <a:gd fmla="*/ 13264 w 79805" name="connsiteX1"/>
                            <a:gd fmla="*/ 259611 h 259611" name="connsiteY1"/>
                            <a:gd fmla="*/ 79806 w 79805" name="connsiteX2"/>
                            <a:gd fmla="*/ 0 h 259611" name="connsiteY2"/>
                            <a:gd fmla="*/ 0 w 79805" name="connsiteX3"/>
                            <a:gd fmla="*/ 39940 h 25961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59611" w="79805">
                              <a:moveTo>
                                <a:pt x="0" y="39940"/>
                              </a:moveTo>
                              <a:lnTo>
                                <a:pt x="13264" y="259611"/>
                              </a:lnTo>
                              <a:lnTo>
                                <a:pt x="79806" y="0"/>
                              </a:lnTo>
                              <a:lnTo>
                                <a:pt x="0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512618" name="Freeform: Shape 803512618"/>
                      <wps:cNvSpPr/>
                      <wps:spPr>
                        <a:xfrm>
                          <a:off x="1357818" y="2815486"/>
                          <a:ext cx="226302" cy="259611"/>
                        </a:xfrm>
                        <a:custGeom>
                          <a:avLst/>
                          <a:gdLst>
                            <a:gd fmla="*/ 0 w 226302" name="connsiteX0"/>
                            <a:gd fmla="*/ 259611 h 259611" name="connsiteY0"/>
                            <a:gd fmla="*/ 226303 w 226302" name="connsiteX1"/>
                            <a:gd fmla="*/ 79880 h 259611" name="connsiteY1"/>
                            <a:gd fmla="*/ 66542 w 226302" name="connsiteX2"/>
                            <a:gd fmla="*/ 0 h 259611" name="connsiteY2"/>
                            <a:gd fmla="*/ 0 w 226302" name="connsiteX3"/>
                            <a:gd fmla="*/ 259611 h 25961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59611" w="226302">
                              <a:moveTo>
                                <a:pt x="0" y="259611"/>
                              </a:moveTo>
                              <a:lnTo>
                                <a:pt x="226303" y="79880"/>
                              </a:lnTo>
                              <a:lnTo>
                                <a:pt x="66542" y="0"/>
                              </a:lnTo>
                              <a:lnTo>
                                <a:pt x="0" y="25961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3088234" name="Freeform: Shape 1313088234"/>
                      <wps:cNvSpPr/>
                      <wps:spPr>
                        <a:xfrm>
                          <a:off x="1411096" y="2635755"/>
                          <a:ext cx="326153" cy="179730"/>
                        </a:xfrm>
                        <a:custGeom>
                          <a:avLst/>
                          <a:gdLst>
                            <a:gd fmla="*/ 0 w 326153" name="connsiteX0"/>
                            <a:gd fmla="*/ 0 h 179730" name="connsiteY0"/>
                            <a:gd fmla="*/ 326153 w 326153" name="connsiteX1"/>
                            <a:gd fmla="*/ 79880 h 179730" name="connsiteY1"/>
                            <a:gd fmla="*/ 13264 w 326153" name="connsiteX2"/>
                            <a:gd fmla="*/ 179731 h 179730" name="connsiteY2"/>
                            <a:gd fmla="*/ 0 w 326153" name="connsiteX3"/>
                            <a:gd fmla="*/ 0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326153">
                              <a:moveTo>
                                <a:pt x="0" y="0"/>
                              </a:moveTo>
                              <a:lnTo>
                                <a:pt x="326153" y="79880"/>
                              </a:lnTo>
                              <a:lnTo>
                                <a:pt x="13264" y="179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146714" name="Freeform: Shape 102146714"/>
                      <wps:cNvSpPr/>
                      <wps:spPr>
                        <a:xfrm>
                          <a:off x="1424360" y="2715636"/>
                          <a:ext cx="312889" cy="179730"/>
                        </a:xfrm>
                        <a:custGeom>
                          <a:avLst/>
                          <a:gdLst>
                            <a:gd fmla="*/ 159761 w 312889" name="connsiteX0"/>
                            <a:gd fmla="*/ 179731 h 179730" name="connsiteY0"/>
                            <a:gd fmla="*/ 312890 w 312889" name="connsiteX1"/>
                            <a:gd fmla="*/ 0 h 179730" name="connsiteY1"/>
                            <a:gd fmla="*/ 0 w 312889" name="connsiteX2"/>
                            <a:gd fmla="*/ 99850 h 179730" name="connsiteY2"/>
                            <a:gd fmla="*/ 159761 w 312889" name="connsiteX3"/>
                            <a:gd fmla="*/ 179731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312889">
                              <a:moveTo>
                                <a:pt x="159761" y="179731"/>
                              </a:moveTo>
                              <a:lnTo>
                                <a:pt x="312890" y="0"/>
                              </a:lnTo>
                              <a:lnTo>
                                <a:pt x="0" y="99850"/>
                              </a:lnTo>
                              <a:lnTo>
                                <a:pt x="159761" y="17973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6594438" name="Freeform: Shape 1066594438"/>
                      <wps:cNvSpPr/>
                      <wps:spPr>
                        <a:xfrm>
                          <a:off x="1284644" y="2283000"/>
                          <a:ext cx="79880" cy="113188"/>
                        </a:xfrm>
                        <a:custGeom>
                          <a:avLst/>
                          <a:gdLst>
                            <a:gd fmla="*/ 0 w 79880" name="connsiteX0"/>
                            <a:gd fmla="*/ 79880 h 113188" name="connsiteY0"/>
                            <a:gd fmla="*/ 59910 w 79880" name="connsiteX1"/>
                            <a:gd fmla="*/ 0 h 113188" name="connsiteY1"/>
                            <a:gd fmla="*/ 79880 w 79880" name="connsiteX2"/>
                            <a:gd fmla="*/ 113189 h 113188" name="connsiteY2"/>
                            <a:gd fmla="*/ 0 w 79880" name="connsiteX3"/>
                            <a:gd fmla="*/ 79880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79880">
                              <a:moveTo>
                                <a:pt x="0" y="79880"/>
                              </a:moveTo>
                              <a:lnTo>
                                <a:pt x="59910" y="0"/>
                              </a:lnTo>
                              <a:lnTo>
                                <a:pt x="79880" y="113189"/>
                              </a:lnTo>
                              <a:lnTo>
                                <a:pt x="0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0618113" name="Freeform: Shape 1160618113"/>
                      <wps:cNvSpPr/>
                      <wps:spPr>
                        <a:xfrm>
                          <a:off x="1284644" y="2362880"/>
                          <a:ext cx="79880" cy="139790"/>
                        </a:xfrm>
                        <a:custGeom>
                          <a:avLst/>
                          <a:gdLst>
                            <a:gd fmla="*/ 0 w 79880" name="connsiteX0"/>
                            <a:gd fmla="*/ 0 h 139790" name="connsiteY0"/>
                            <a:gd fmla="*/ 59910 w 79880" name="connsiteX1"/>
                            <a:gd fmla="*/ 139791 h 139790" name="connsiteY1"/>
                            <a:gd fmla="*/ 79880 w 79880" name="connsiteX2"/>
                            <a:gd fmla="*/ 33308 h 139790" name="connsiteY2"/>
                            <a:gd fmla="*/ 0 w 79880" name="connsiteX3"/>
                            <a:gd fmla="*/ 0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79880">
                              <a:moveTo>
                                <a:pt x="0" y="0"/>
                              </a:moveTo>
                              <a:lnTo>
                                <a:pt x="59910" y="139791"/>
                              </a:lnTo>
                              <a:lnTo>
                                <a:pt x="79880" y="33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831238" name="Freeform: Shape 78831238"/>
                      <wps:cNvSpPr/>
                      <wps:spPr>
                        <a:xfrm>
                          <a:off x="1344554" y="2283000"/>
                          <a:ext cx="99775" cy="113188"/>
                        </a:xfrm>
                        <a:custGeom>
                          <a:avLst/>
                          <a:gdLst>
                            <a:gd fmla="*/ 0 w 99775" name="connsiteX0"/>
                            <a:gd fmla="*/ 0 h 113188" name="connsiteY0"/>
                            <a:gd fmla="*/ 99776 w 99775" name="connsiteX1"/>
                            <a:gd fmla="*/ 79880 h 113188" name="connsiteY1"/>
                            <a:gd fmla="*/ 19970 w 99775" name="connsiteX2"/>
                            <a:gd fmla="*/ 113189 h 113188" name="connsiteY2"/>
                            <a:gd fmla="*/ 0 w 99775" name="connsiteX3"/>
                            <a:gd fmla="*/ 0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99775">
                              <a:moveTo>
                                <a:pt x="0" y="0"/>
                              </a:moveTo>
                              <a:lnTo>
                                <a:pt x="99776" y="79880"/>
                              </a:lnTo>
                              <a:lnTo>
                                <a:pt x="19970" y="113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927467" name="Freeform: Shape 357927467"/>
                      <wps:cNvSpPr/>
                      <wps:spPr>
                        <a:xfrm>
                          <a:off x="1344554" y="2362880"/>
                          <a:ext cx="99775" cy="139790"/>
                        </a:xfrm>
                        <a:custGeom>
                          <a:avLst/>
                          <a:gdLst>
                            <a:gd fmla="*/ 0 w 99775" name="connsiteX0"/>
                            <a:gd fmla="*/ 139791 h 139790" name="connsiteY0"/>
                            <a:gd fmla="*/ 99776 w 99775" name="connsiteX1"/>
                            <a:gd fmla="*/ 0 h 139790" name="connsiteY1"/>
                            <a:gd fmla="*/ 19970 w 99775" name="connsiteX2"/>
                            <a:gd fmla="*/ 33308 h 139790" name="connsiteY2"/>
                            <a:gd fmla="*/ 0 w 99775" name="connsiteX3"/>
                            <a:gd fmla="*/ 139791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99775">
                              <a:moveTo>
                                <a:pt x="0" y="139791"/>
                              </a:moveTo>
                              <a:lnTo>
                                <a:pt x="99776" y="0"/>
                              </a:lnTo>
                              <a:lnTo>
                                <a:pt x="19970" y="33308"/>
                              </a:lnTo>
                              <a:lnTo>
                                <a:pt x="0" y="13979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396632" name="Freeform: Shape 1274396632"/>
                      <wps:cNvSpPr/>
                      <wps:spPr>
                        <a:xfrm>
                          <a:off x="1284644" y="2056697"/>
                          <a:ext cx="79880" cy="106482"/>
                        </a:xfrm>
                        <a:custGeom>
                          <a:avLst/>
                          <a:gdLst>
                            <a:gd fmla="*/ 0 w 79880" name="connsiteX0"/>
                            <a:gd fmla="*/ 106482 h 106482" name="connsiteY0"/>
                            <a:gd fmla="*/ 59910 w 79880" name="connsiteX1"/>
                            <a:gd fmla="*/ 0 h 106482" name="connsiteY1"/>
                            <a:gd fmla="*/ 79880 w 79880" name="connsiteX2"/>
                            <a:gd fmla="*/ 106482 h 106482" name="connsiteY2"/>
                            <a:gd fmla="*/ 0 w 79880" name="connsiteX3"/>
                            <a:gd fmla="*/ 106482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79880">
                              <a:moveTo>
                                <a:pt x="0" y="106482"/>
                              </a:moveTo>
                              <a:lnTo>
                                <a:pt x="59910" y="0"/>
                              </a:lnTo>
                              <a:lnTo>
                                <a:pt x="79880" y="106482"/>
                              </a:lnTo>
                              <a:lnTo>
                                <a:pt x="0" y="10648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2529117" name="Freeform: Shape 2022529117"/>
                      <wps:cNvSpPr/>
                      <wps:spPr>
                        <a:xfrm>
                          <a:off x="1284644" y="2163179"/>
                          <a:ext cx="79880" cy="119820"/>
                        </a:xfrm>
                        <a:custGeom>
                          <a:avLst/>
                          <a:gdLst>
                            <a:gd fmla="*/ 0 w 79880" name="connsiteX0"/>
                            <a:gd fmla="*/ 0 h 119820" name="connsiteY0"/>
                            <a:gd fmla="*/ 59910 w 79880" name="connsiteX1"/>
                            <a:gd fmla="*/ 119821 h 119820" name="connsiteY1"/>
                            <a:gd fmla="*/ 79880 w 79880" name="connsiteX2"/>
                            <a:gd fmla="*/ 0 h 119820" name="connsiteY2"/>
                            <a:gd fmla="*/ 0 w 79880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79880">
                              <a:moveTo>
                                <a:pt x="0" y="0"/>
                              </a:moveTo>
                              <a:lnTo>
                                <a:pt x="59910" y="119821"/>
                              </a:lnTo>
                              <a:lnTo>
                                <a:pt x="79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601814" name="Freeform: Shape 1327601814"/>
                      <wps:cNvSpPr/>
                      <wps:spPr>
                        <a:xfrm>
                          <a:off x="1344554" y="2163179"/>
                          <a:ext cx="99775" cy="199700"/>
                        </a:xfrm>
                        <a:custGeom>
                          <a:avLst/>
                          <a:gdLst>
                            <a:gd fmla="*/ 0 w 99775" name="connsiteX0"/>
                            <a:gd fmla="*/ 119821 h 199700" name="connsiteY0"/>
                            <a:gd fmla="*/ 99776 w 99775" name="connsiteX1"/>
                            <a:gd fmla="*/ 199701 h 199700" name="connsiteY1"/>
                            <a:gd fmla="*/ 19970 w 99775" name="connsiteX2"/>
                            <a:gd fmla="*/ 0 h 199700" name="connsiteY2"/>
                            <a:gd fmla="*/ 0 w 99775" name="connsiteX3"/>
                            <a:gd fmla="*/ 119821 h 19970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0" w="99775">
                              <a:moveTo>
                                <a:pt x="0" y="119821"/>
                              </a:moveTo>
                              <a:lnTo>
                                <a:pt x="99776" y="199701"/>
                              </a:lnTo>
                              <a:lnTo>
                                <a:pt x="19970" y="0"/>
                              </a:lnTo>
                              <a:lnTo>
                                <a:pt x="0" y="11982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8086696" name="Freeform: Shape 1728086696"/>
                      <wps:cNvSpPr/>
                      <wps:spPr>
                        <a:xfrm>
                          <a:off x="1364524" y="2163179"/>
                          <a:ext cx="219596" cy="199700"/>
                        </a:xfrm>
                        <a:custGeom>
                          <a:avLst/>
                          <a:gdLst>
                            <a:gd fmla="*/ 79806 w 219596" name="connsiteX0"/>
                            <a:gd fmla="*/ 199701 h 199700" name="connsiteY0"/>
                            <a:gd fmla="*/ 219597 w 219596" name="connsiteX1"/>
                            <a:gd fmla="*/ 86512 h 199700" name="connsiteY1"/>
                            <a:gd fmla="*/ 0 w 219596" name="connsiteX2"/>
                            <a:gd fmla="*/ 0 h 199700" name="connsiteY2"/>
                            <a:gd fmla="*/ 79806 w 219596" name="connsiteX3"/>
                            <a:gd fmla="*/ 199701 h 19970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0" w="219596">
                              <a:moveTo>
                                <a:pt x="79806" y="199701"/>
                              </a:moveTo>
                              <a:lnTo>
                                <a:pt x="219597" y="86512"/>
                              </a:lnTo>
                              <a:lnTo>
                                <a:pt x="0" y="0"/>
                              </a:lnTo>
                              <a:lnTo>
                                <a:pt x="79806" y="19970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3616001" name="Freeform: Shape 1213616001"/>
                      <wps:cNvSpPr/>
                      <wps:spPr>
                        <a:xfrm>
                          <a:off x="1104913" y="1703941"/>
                          <a:ext cx="106482" cy="326153"/>
                        </a:xfrm>
                        <a:custGeom>
                          <a:avLst/>
                          <a:gdLst>
                            <a:gd fmla="*/ 0 w 106482" name="connsiteX0"/>
                            <a:gd fmla="*/ 326154 h 326153" name="connsiteY0"/>
                            <a:gd fmla="*/ 33308 w 106482" name="connsiteX1"/>
                            <a:gd fmla="*/ 0 h 326153" name="connsiteY1"/>
                            <a:gd fmla="*/ 106482 w 106482" name="connsiteX2"/>
                            <a:gd fmla="*/ 73249 h 326153" name="connsiteY2"/>
                            <a:gd fmla="*/ 0 w 106482" name="connsiteX3"/>
                            <a:gd fmla="*/ 326154 h 32615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26153" w="106482">
                              <a:moveTo>
                                <a:pt x="0" y="326154"/>
                              </a:moveTo>
                              <a:lnTo>
                                <a:pt x="33308" y="0"/>
                              </a:lnTo>
                              <a:lnTo>
                                <a:pt x="106482" y="73249"/>
                              </a:lnTo>
                              <a:lnTo>
                                <a:pt x="0" y="32615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320854" name="Freeform: Shape 207320854"/>
                      <wps:cNvSpPr/>
                      <wps:spPr>
                        <a:xfrm>
                          <a:off x="1138221" y="1703941"/>
                          <a:ext cx="146422" cy="73248"/>
                        </a:xfrm>
                        <a:custGeom>
                          <a:avLst/>
                          <a:gdLst>
                            <a:gd fmla="*/ 0 w 146422" name="connsiteX0"/>
                            <a:gd fmla="*/ 0 h 73248" name="connsiteY0"/>
                            <a:gd fmla="*/ 146423 w 146422" name="connsiteX1"/>
                            <a:gd fmla="*/ 66542 h 73248" name="connsiteY1"/>
                            <a:gd fmla="*/ 73174 w 146422" name="connsiteX2"/>
                            <a:gd fmla="*/ 73249 h 73248" name="connsiteY2"/>
                            <a:gd fmla="*/ 0 w 146422" name="connsiteX3"/>
                            <a:gd fmla="*/ 0 h 7324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3248" w="146422">
                              <a:moveTo>
                                <a:pt x="0" y="0"/>
                              </a:moveTo>
                              <a:lnTo>
                                <a:pt x="146423" y="66542"/>
                              </a:lnTo>
                              <a:lnTo>
                                <a:pt x="73174" y="732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3200383" name="Freeform: Shape 413200383"/>
                      <wps:cNvSpPr/>
                      <wps:spPr>
                        <a:xfrm>
                          <a:off x="1211395" y="1770483"/>
                          <a:ext cx="79880" cy="153128"/>
                        </a:xfrm>
                        <a:custGeom>
                          <a:avLst/>
                          <a:gdLst>
                            <a:gd fmla="*/ 73249 w 79880" name="connsiteX0"/>
                            <a:gd fmla="*/ 0 h 153128" name="connsiteY0"/>
                            <a:gd fmla="*/ 79880 w 79880" name="connsiteX1"/>
                            <a:gd fmla="*/ 153129 h 153128" name="connsiteY1"/>
                            <a:gd fmla="*/ 0 w 79880" name="connsiteX2"/>
                            <a:gd fmla="*/ 6706 h 153128" name="connsiteY2"/>
                            <a:gd fmla="*/ 73249 w 79880" name="connsiteX3"/>
                            <a:gd fmla="*/ 0 h 15312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128" w="79880">
                              <a:moveTo>
                                <a:pt x="73249" y="0"/>
                              </a:moveTo>
                              <a:lnTo>
                                <a:pt x="79880" y="153129"/>
                              </a:lnTo>
                              <a:lnTo>
                                <a:pt x="0" y="6706"/>
                              </a:lnTo>
                              <a:lnTo>
                                <a:pt x="73249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204577" name="Freeform: Shape 33204577"/>
                      <wps:cNvSpPr/>
                      <wps:spPr>
                        <a:xfrm>
                          <a:off x="1104913" y="1777190"/>
                          <a:ext cx="106482" cy="252905"/>
                        </a:xfrm>
                        <a:custGeom>
                          <a:avLst/>
                          <a:gdLst>
                            <a:gd fmla="*/ 0 w 106482" name="connsiteX0"/>
                            <a:gd fmla="*/ 252905 h 252905" name="connsiteY0"/>
                            <a:gd fmla="*/ 106482 w 106482" name="connsiteX1"/>
                            <a:gd fmla="*/ 0 h 252905" name="connsiteY1"/>
                            <a:gd fmla="*/ 106482 w 106482" name="connsiteX2"/>
                            <a:gd fmla="*/ 173025 h 252905" name="connsiteY2"/>
                            <a:gd fmla="*/ 0 w 106482" name="connsiteX3"/>
                            <a:gd fmla="*/ 252905 h 25290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52905" w="106482">
                              <a:moveTo>
                                <a:pt x="0" y="252905"/>
                              </a:moveTo>
                              <a:lnTo>
                                <a:pt x="106482" y="0"/>
                              </a:lnTo>
                              <a:lnTo>
                                <a:pt x="106482" y="173025"/>
                              </a:lnTo>
                              <a:lnTo>
                                <a:pt x="0" y="25290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5009676" name="Freeform: Shape 1665009676"/>
                      <wps:cNvSpPr/>
                      <wps:spPr>
                        <a:xfrm>
                          <a:off x="1211395" y="1777190"/>
                          <a:ext cx="79880" cy="173024"/>
                        </a:xfrm>
                        <a:custGeom>
                          <a:avLst/>
                          <a:gdLst>
                            <a:gd fmla="*/ 0 w 79880" name="connsiteX0"/>
                            <a:gd fmla="*/ 0 h 173024" name="connsiteY0"/>
                            <a:gd fmla="*/ 79880 w 79880" name="connsiteX1"/>
                            <a:gd fmla="*/ 146423 h 173024" name="connsiteY1"/>
                            <a:gd fmla="*/ 0 w 79880" name="connsiteX2"/>
                            <a:gd fmla="*/ 173025 h 173024" name="connsiteY2"/>
                            <a:gd fmla="*/ 0 w 79880" name="connsiteX3"/>
                            <a:gd fmla="*/ 0 h 17302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24" w="79880">
                              <a:moveTo>
                                <a:pt x="0" y="0"/>
                              </a:moveTo>
                              <a:lnTo>
                                <a:pt x="79880" y="146423"/>
                              </a:lnTo>
                              <a:lnTo>
                                <a:pt x="0" y="173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5680903" name="Freeform: Shape 1025680903"/>
                      <wps:cNvSpPr/>
                      <wps:spPr>
                        <a:xfrm>
                          <a:off x="1211395" y="1923612"/>
                          <a:ext cx="79880" cy="119746"/>
                        </a:xfrm>
                        <a:custGeom>
                          <a:avLst/>
                          <a:gdLst>
                            <a:gd fmla="*/ 79880 w 79880" name="connsiteX0"/>
                            <a:gd fmla="*/ 119746 h 119746" name="connsiteY0"/>
                            <a:gd fmla="*/ 79880 w 79880" name="connsiteX1"/>
                            <a:gd fmla="*/ 0 h 119746" name="connsiteY1"/>
                            <a:gd fmla="*/ 0 w 79880" name="connsiteX2"/>
                            <a:gd fmla="*/ 26602 h 119746" name="connsiteY2"/>
                            <a:gd fmla="*/ 79880 w 79880" name="connsiteX3"/>
                            <a:gd fmla="*/ 119746 h 11974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6" w="79880">
                              <a:moveTo>
                                <a:pt x="79880" y="119746"/>
                              </a:moveTo>
                              <a:lnTo>
                                <a:pt x="79880" y="0"/>
                              </a:lnTo>
                              <a:lnTo>
                                <a:pt x="0" y="26602"/>
                              </a:lnTo>
                              <a:lnTo>
                                <a:pt x="79880" y="11974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202108" name="Freeform: Shape 1052202108"/>
                      <wps:cNvSpPr/>
                      <wps:spPr>
                        <a:xfrm>
                          <a:off x="1104913" y="2030095"/>
                          <a:ext cx="106482" cy="232934"/>
                        </a:xfrm>
                        <a:custGeom>
                          <a:avLst/>
                          <a:gdLst>
                            <a:gd fmla="*/ 0 w 106482" name="connsiteX0"/>
                            <a:gd fmla="*/ 0 h 232934" name="connsiteY0"/>
                            <a:gd fmla="*/ 93144 w 106482" name="connsiteX1"/>
                            <a:gd fmla="*/ 232935 h 232934" name="connsiteY1"/>
                            <a:gd fmla="*/ 106482 w 106482" name="connsiteX2"/>
                            <a:gd fmla="*/ 79880 h 232934" name="connsiteY2"/>
                            <a:gd fmla="*/ 0 w 106482" name="connsiteX3"/>
                            <a:gd fmla="*/ 0 h 23293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2934" w="106482">
                              <a:moveTo>
                                <a:pt x="0" y="0"/>
                              </a:moveTo>
                              <a:lnTo>
                                <a:pt x="93144" y="232935"/>
                              </a:lnTo>
                              <a:lnTo>
                                <a:pt x="106482" y="79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1988379" name="Freeform: Shape 1911988379"/>
                      <wps:cNvSpPr/>
                      <wps:spPr>
                        <a:xfrm>
                          <a:off x="1104913" y="1950214"/>
                          <a:ext cx="106482" cy="159760"/>
                        </a:xfrm>
                        <a:custGeom>
                          <a:avLst/>
                          <a:gdLst>
                            <a:gd fmla="*/ 0 w 106482" name="connsiteX0"/>
                            <a:gd fmla="*/ 79880 h 159760" name="connsiteY0"/>
                            <a:gd fmla="*/ 106482 w 106482" name="connsiteX1"/>
                            <a:gd fmla="*/ 0 h 159760" name="connsiteY1"/>
                            <a:gd fmla="*/ 106482 w 106482" name="connsiteX2"/>
                            <a:gd fmla="*/ 159761 h 159760" name="connsiteY2"/>
                            <a:gd fmla="*/ 0 w 106482" name="connsiteX3"/>
                            <a:gd fmla="*/ 7988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06482">
                              <a:moveTo>
                                <a:pt x="0" y="79880"/>
                              </a:moveTo>
                              <a:lnTo>
                                <a:pt x="106482" y="0"/>
                              </a:lnTo>
                              <a:lnTo>
                                <a:pt x="106482" y="159761"/>
                              </a:lnTo>
                              <a:lnTo>
                                <a:pt x="0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8602992" name="Freeform: Shape 988602992"/>
                      <wps:cNvSpPr/>
                      <wps:spPr>
                        <a:xfrm>
                          <a:off x="1198057" y="2109975"/>
                          <a:ext cx="86586" cy="153054"/>
                        </a:xfrm>
                        <a:custGeom>
                          <a:avLst/>
                          <a:gdLst>
                            <a:gd fmla="*/ 0 w 86586" name="connsiteX0"/>
                            <a:gd fmla="*/ 153055 h 153054" name="connsiteY0"/>
                            <a:gd fmla="*/ 86587 w 86586" name="connsiteX1"/>
                            <a:gd fmla="*/ 53204 h 153054" name="connsiteY1"/>
                            <a:gd fmla="*/ 13338 w 86586" name="connsiteX2"/>
                            <a:gd fmla="*/ 0 h 153054" name="connsiteY2"/>
                            <a:gd fmla="*/ 0 w 86586" name="connsiteX3"/>
                            <a:gd fmla="*/ 153055 h 15305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054" w="86586">
                              <a:moveTo>
                                <a:pt x="0" y="153055"/>
                              </a:moveTo>
                              <a:lnTo>
                                <a:pt x="86587" y="53204"/>
                              </a:lnTo>
                              <a:lnTo>
                                <a:pt x="13338" y="0"/>
                              </a:lnTo>
                              <a:lnTo>
                                <a:pt x="0" y="15305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7824507" name="Freeform: Shape 1337824507"/>
                      <wps:cNvSpPr/>
                      <wps:spPr>
                        <a:xfrm>
                          <a:off x="1211395" y="1950214"/>
                          <a:ext cx="79880" cy="159760"/>
                        </a:xfrm>
                        <a:custGeom>
                          <a:avLst/>
                          <a:gdLst>
                            <a:gd fmla="*/ 0 w 79880" name="connsiteX0"/>
                            <a:gd fmla="*/ 0 h 159760" name="connsiteY0"/>
                            <a:gd fmla="*/ 79880 w 79880" name="connsiteX1"/>
                            <a:gd fmla="*/ 93144 h 159760" name="connsiteY1"/>
                            <a:gd fmla="*/ 0 w 79880" name="connsiteX2"/>
                            <a:gd fmla="*/ 159761 h 159760" name="connsiteY2"/>
                            <a:gd fmla="*/ 0 w 79880" name="connsiteX3"/>
                            <a:gd fmla="*/ 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79880">
                              <a:moveTo>
                                <a:pt x="0" y="0"/>
                              </a:moveTo>
                              <a:lnTo>
                                <a:pt x="79880" y="93144"/>
                              </a:lnTo>
                              <a:lnTo>
                                <a:pt x="0" y="159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8460625" name="Freeform: Shape 838460625"/>
                      <wps:cNvSpPr/>
                      <wps:spPr>
                        <a:xfrm>
                          <a:off x="1211395" y="2043359"/>
                          <a:ext cx="79880" cy="119820"/>
                        </a:xfrm>
                        <a:custGeom>
                          <a:avLst/>
                          <a:gdLst>
                            <a:gd fmla="*/ 73249 w 79880" name="connsiteX0"/>
                            <a:gd fmla="*/ 119821 h 119820" name="connsiteY0"/>
                            <a:gd fmla="*/ 79880 w 79880" name="connsiteX1"/>
                            <a:gd fmla="*/ 0 h 119820" name="connsiteY1"/>
                            <a:gd fmla="*/ 0 w 79880" name="connsiteX2"/>
                            <a:gd fmla="*/ 66616 h 119820" name="connsiteY2"/>
                            <a:gd fmla="*/ 73249 w 79880" name="connsiteX3"/>
                            <a:gd fmla="*/ 119821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79880">
                              <a:moveTo>
                                <a:pt x="73249" y="119821"/>
                              </a:moveTo>
                              <a:lnTo>
                                <a:pt x="79880" y="0"/>
                              </a:lnTo>
                              <a:lnTo>
                                <a:pt x="0" y="66616"/>
                              </a:lnTo>
                              <a:lnTo>
                                <a:pt x="73249" y="11982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5212248" name="Freeform: Shape 1795212248"/>
                      <wps:cNvSpPr/>
                      <wps:spPr>
                        <a:xfrm>
                          <a:off x="1431066" y="1830394"/>
                          <a:ext cx="99850" cy="66542"/>
                        </a:xfrm>
                        <a:custGeom>
                          <a:avLst/>
                          <a:gdLst>
                            <a:gd fmla="*/ 0 w 99850" name="connsiteX0"/>
                            <a:gd fmla="*/ 26602 h 66542" name="connsiteY0"/>
                            <a:gd fmla="*/ 79880 w 99850" name="connsiteX1"/>
                            <a:gd fmla="*/ 66542 h 66542" name="connsiteY1"/>
                            <a:gd fmla="*/ 99850 w 99850" name="connsiteX2"/>
                            <a:gd fmla="*/ 0 h 66542" name="connsiteY2"/>
                            <a:gd fmla="*/ 0 w 99850" name="connsiteX3"/>
                            <a:gd fmla="*/ 26602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99850">
                              <a:moveTo>
                                <a:pt x="0" y="26602"/>
                              </a:moveTo>
                              <a:lnTo>
                                <a:pt x="79880" y="66542"/>
                              </a:lnTo>
                              <a:lnTo>
                                <a:pt x="99850" y="0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783283" name="Freeform: Shape 1354783283"/>
                      <wps:cNvSpPr/>
                      <wps:spPr>
                        <a:xfrm>
                          <a:off x="1510947" y="1830394"/>
                          <a:ext cx="46572" cy="93218"/>
                        </a:xfrm>
                        <a:custGeom>
                          <a:avLst/>
                          <a:gdLst>
                            <a:gd fmla="*/ 0 w 46572" name="connsiteX0"/>
                            <a:gd fmla="*/ 66542 h 93218" name="connsiteY0"/>
                            <a:gd fmla="*/ 46572 w 46572" name="connsiteX1"/>
                            <a:gd fmla="*/ 93219 h 93218" name="connsiteY1"/>
                            <a:gd fmla="*/ 19970 w 46572" name="connsiteX2"/>
                            <a:gd fmla="*/ 0 h 93218" name="connsiteY2"/>
                            <a:gd fmla="*/ 0 w 46572" name="connsiteX3"/>
                            <a:gd fmla="*/ 66542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46572">
                              <a:moveTo>
                                <a:pt x="0" y="66542"/>
                              </a:moveTo>
                              <a:lnTo>
                                <a:pt x="46572" y="93219"/>
                              </a:lnTo>
                              <a:lnTo>
                                <a:pt x="19970" y="0"/>
                              </a:lnTo>
                              <a:lnTo>
                                <a:pt x="0" y="665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4882146" name="Freeform: Shape 1704882146"/>
                      <wps:cNvSpPr/>
                      <wps:spPr>
                        <a:xfrm>
                          <a:off x="1530917" y="1830394"/>
                          <a:ext cx="79805" cy="93218"/>
                        </a:xfrm>
                        <a:custGeom>
                          <a:avLst/>
                          <a:gdLst>
                            <a:gd fmla="*/ 26602 w 79805" name="connsiteX0"/>
                            <a:gd fmla="*/ 93219 h 93218" name="connsiteY0"/>
                            <a:gd fmla="*/ 79806 w 79805" name="connsiteX1"/>
                            <a:gd fmla="*/ 46572 h 93218" name="connsiteY1"/>
                            <a:gd fmla="*/ 0 w 79805" name="connsiteX2"/>
                            <a:gd fmla="*/ 0 h 93218" name="connsiteY2"/>
                            <a:gd fmla="*/ 26602 w 79805" name="connsiteX3"/>
                            <a:gd fmla="*/ 93219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79805">
                              <a:moveTo>
                                <a:pt x="26602" y="93219"/>
                              </a:moveTo>
                              <a:lnTo>
                                <a:pt x="79806" y="46572"/>
                              </a:lnTo>
                              <a:lnTo>
                                <a:pt x="0" y="0"/>
                              </a:lnTo>
                              <a:lnTo>
                                <a:pt x="26602" y="9321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1231852" name="Freeform: Shape 1191231852"/>
                      <wps:cNvSpPr/>
                      <wps:spPr>
                        <a:xfrm>
                          <a:off x="1530917" y="1790454"/>
                          <a:ext cx="79805" cy="86512"/>
                        </a:xfrm>
                        <a:custGeom>
                          <a:avLst/>
                          <a:gdLst>
                            <a:gd fmla="*/ 33234 w 79805" name="connsiteX0"/>
                            <a:gd fmla="*/ 0 h 86512" name="connsiteY0"/>
                            <a:gd fmla="*/ 79806 w 79805" name="connsiteX1"/>
                            <a:gd fmla="*/ 86512 h 86512" name="connsiteY1"/>
                            <a:gd fmla="*/ 0 w 79805" name="connsiteX2"/>
                            <a:gd fmla="*/ 39940 h 86512" name="connsiteY2"/>
                            <a:gd fmla="*/ 33234 w 79805" name="connsiteX3"/>
                            <a:gd fmla="*/ 0 h 8651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12" w="79805">
                              <a:moveTo>
                                <a:pt x="33234" y="0"/>
                              </a:moveTo>
                              <a:lnTo>
                                <a:pt x="79806" y="86512"/>
                              </a:lnTo>
                              <a:lnTo>
                                <a:pt x="0" y="39940"/>
                              </a:lnTo>
                              <a:lnTo>
                                <a:pt x="3323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2391931" name="Freeform: Shape 1742391931"/>
                      <wps:cNvSpPr/>
                      <wps:spPr>
                        <a:xfrm>
                          <a:off x="1284644" y="1697309"/>
                          <a:ext cx="166392" cy="119746"/>
                        </a:xfrm>
                        <a:custGeom>
                          <a:avLst/>
                          <a:gdLst>
                            <a:gd fmla="*/ 0 w 166392" name="connsiteX0"/>
                            <a:gd fmla="*/ 73174 h 119746" name="connsiteY0"/>
                            <a:gd fmla="*/ 86512 w 166392" name="connsiteX1"/>
                            <a:gd fmla="*/ 119746 h 119746" name="connsiteY1"/>
                            <a:gd fmla="*/ 166393 w 166392" name="connsiteX2"/>
                            <a:gd fmla="*/ 0 h 119746" name="connsiteY2"/>
                            <a:gd fmla="*/ 0 w 166392" name="connsiteX3"/>
                            <a:gd fmla="*/ 73174 h 11974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6" w="166392">
                              <a:moveTo>
                                <a:pt x="0" y="73174"/>
                              </a:moveTo>
                              <a:lnTo>
                                <a:pt x="86512" y="119746"/>
                              </a:lnTo>
                              <a:lnTo>
                                <a:pt x="166393" y="0"/>
                              </a:lnTo>
                              <a:lnTo>
                                <a:pt x="0" y="7317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265786" name="Freeform: Shape 1237265786"/>
                      <wps:cNvSpPr/>
                      <wps:spPr>
                        <a:xfrm>
                          <a:off x="1371156" y="1697309"/>
                          <a:ext cx="79880" cy="159686"/>
                        </a:xfrm>
                        <a:custGeom>
                          <a:avLst/>
                          <a:gdLst>
                            <a:gd fmla="*/ 0 w 79880" name="connsiteX0"/>
                            <a:gd fmla="*/ 119746 h 159686" name="connsiteY0"/>
                            <a:gd fmla="*/ 59910 w 79880" name="connsiteX1"/>
                            <a:gd fmla="*/ 159686 h 159686" name="connsiteY1"/>
                            <a:gd fmla="*/ 79880 w 79880" name="connsiteX2"/>
                            <a:gd fmla="*/ 0 h 159686" name="connsiteY2"/>
                            <a:gd fmla="*/ 0 w 79880" name="connsiteX3"/>
                            <a:gd fmla="*/ 119746 h 15968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686" w="79880">
                              <a:moveTo>
                                <a:pt x="0" y="119746"/>
                              </a:moveTo>
                              <a:lnTo>
                                <a:pt x="59910" y="159686"/>
                              </a:lnTo>
                              <a:lnTo>
                                <a:pt x="79880" y="0"/>
                              </a:lnTo>
                              <a:lnTo>
                                <a:pt x="0" y="11974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6095996" name="Freeform: Shape 1796095996"/>
                      <wps:cNvSpPr/>
                      <wps:spPr>
                        <a:xfrm>
                          <a:off x="1431066" y="1697309"/>
                          <a:ext cx="99850" cy="159686"/>
                        </a:xfrm>
                        <a:custGeom>
                          <a:avLst/>
                          <a:gdLst>
                            <a:gd fmla="*/ 0 w 99850" name="connsiteX0"/>
                            <a:gd fmla="*/ 159686 h 159686" name="connsiteY0"/>
                            <a:gd fmla="*/ 99850 w 99850" name="connsiteX1"/>
                            <a:gd fmla="*/ 133084 h 159686" name="connsiteY1"/>
                            <a:gd fmla="*/ 19970 w 99850" name="connsiteX2"/>
                            <a:gd fmla="*/ 0 h 159686" name="connsiteY2"/>
                            <a:gd fmla="*/ 0 w 99850" name="connsiteX3"/>
                            <a:gd fmla="*/ 159686 h 15968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686" w="99850">
                              <a:moveTo>
                                <a:pt x="0" y="159686"/>
                              </a:moveTo>
                              <a:lnTo>
                                <a:pt x="99850" y="133084"/>
                              </a:lnTo>
                              <a:lnTo>
                                <a:pt x="19970" y="0"/>
                              </a:lnTo>
                              <a:lnTo>
                                <a:pt x="0" y="15968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1843264" name="Freeform: Shape 1471843264"/>
                      <wps:cNvSpPr/>
                      <wps:spPr>
                        <a:xfrm>
                          <a:off x="1451036" y="1677339"/>
                          <a:ext cx="113114" cy="113114"/>
                        </a:xfrm>
                        <a:custGeom>
                          <a:avLst/>
                          <a:gdLst>
                            <a:gd fmla="*/ 53204 w 113114" name="connsiteX0"/>
                            <a:gd fmla="*/ 0 h 113114" name="connsiteY0"/>
                            <a:gd fmla="*/ 113114 w 113114" name="connsiteX1"/>
                            <a:gd fmla="*/ 113114 h 113114" name="connsiteY1"/>
                            <a:gd fmla="*/ 0 w 113114" name="connsiteX2"/>
                            <a:gd fmla="*/ 19970 h 113114" name="connsiteY2"/>
                            <a:gd fmla="*/ 53204 w 113114" name="connsiteX3"/>
                            <a:gd fmla="*/ 0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13114">
                              <a:moveTo>
                                <a:pt x="53204" y="0"/>
                              </a:moveTo>
                              <a:lnTo>
                                <a:pt x="113114" y="113114"/>
                              </a:lnTo>
                              <a:lnTo>
                                <a:pt x="0" y="19970"/>
                              </a:lnTo>
                              <a:lnTo>
                                <a:pt x="5320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314681" name="Freeform: Shape 104314681"/>
                      <wps:cNvSpPr/>
                      <wps:spPr>
                        <a:xfrm>
                          <a:off x="1451036" y="1697309"/>
                          <a:ext cx="113114" cy="133084"/>
                        </a:xfrm>
                        <a:custGeom>
                          <a:avLst/>
                          <a:gdLst>
                            <a:gd fmla="*/ 79880 w 113114" name="connsiteX0"/>
                            <a:gd fmla="*/ 133084 h 133084" name="connsiteY0"/>
                            <a:gd fmla="*/ 113114 w 113114" name="connsiteX1"/>
                            <a:gd fmla="*/ 93144 h 133084" name="connsiteY1"/>
                            <a:gd fmla="*/ 0 w 113114" name="connsiteX2"/>
                            <a:gd fmla="*/ 0 h 133084" name="connsiteY2"/>
                            <a:gd fmla="*/ 79880 w 113114" name="connsiteX3"/>
                            <a:gd fmla="*/ 133084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113114">
                              <a:moveTo>
                                <a:pt x="79880" y="133084"/>
                              </a:moveTo>
                              <a:lnTo>
                                <a:pt x="113114" y="93144"/>
                              </a:lnTo>
                              <a:lnTo>
                                <a:pt x="0" y="0"/>
                              </a:lnTo>
                              <a:lnTo>
                                <a:pt x="79880" y="13308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0641240" name="Freeform: Shape 2060641240"/>
                      <wps:cNvSpPr/>
                      <wps:spPr>
                        <a:xfrm>
                          <a:off x="1264674" y="1570857"/>
                          <a:ext cx="139716" cy="199626"/>
                        </a:xfrm>
                        <a:custGeom>
                          <a:avLst/>
                          <a:gdLst>
                            <a:gd fmla="*/ 0 w 139716" name="connsiteX0"/>
                            <a:gd fmla="*/ 0 h 199626" name="connsiteY0"/>
                            <a:gd fmla="*/ 19970 w 139716" name="connsiteX1"/>
                            <a:gd fmla="*/ 199627 h 199626" name="connsiteY1"/>
                            <a:gd fmla="*/ 139716 w 139716" name="connsiteX2"/>
                            <a:gd fmla="*/ 13264 h 199626" name="connsiteY2"/>
                            <a:gd fmla="*/ 0 w 139716" name="connsiteX3"/>
                            <a:gd fmla="*/ 0 h 19962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626" w="139716">
                              <a:moveTo>
                                <a:pt x="0" y="0"/>
                              </a:moveTo>
                              <a:lnTo>
                                <a:pt x="19970" y="199627"/>
                              </a:lnTo>
                              <a:lnTo>
                                <a:pt x="139716" y="132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297044" name="Freeform: Shape 232297044"/>
                      <wps:cNvSpPr/>
                      <wps:spPr>
                        <a:xfrm>
                          <a:off x="1284644" y="1584121"/>
                          <a:ext cx="166392" cy="186362"/>
                        </a:xfrm>
                        <a:custGeom>
                          <a:avLst/>
                          <a:gdLst>
                            <a:gd fmla="*/ 0 w 166392" name="connsiteX0"/>
                            <a:gd fmla="*/ 186363 h 186362" name="connsiteY0"/>
                            <a:gd fmla="*/ 166393 w 166392" name="connsiteX1"/>
                            <a:gd fmla="*/ 113189 h 186362" name="connsiteY1"/>
                            <a:gd fmla="*/ 119746 w 166392" name="connsiteX2"/>
                            <a:gd fmla="*/ 0 h 186362" name="connsiteY2"/>
                            <a:gd fmla="*/ 0 w 166392" name="connsiteX3"/>
                            <a:gd fmla="*/ 186363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166392">
                              <a:moveTo>
                                <a:pt x="0" y="186363"/>
                              </a:moveTo>
                              <a:lnTo>
                                <a:pt x="166393" y="113189"/>
                              </a:lnTo>
                              <a:lnTo>
                                <a:pt x="119746" y="0"/>
                              </a:lnTo>
                              <a:lnTo>
                                <a:pt x="0" y="18636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257152" name="Freeform: Shape 1225257152"/>
                      <wps:cNvSpPr/>
                      <wps:spPr>
                        <a:xfrm>
                          <a:off x="1404390" y="1584121"/>
                          <a:ext cx="99850" cy="113188"/>
                        </a:xfrm>
                        <a:custGeom>
                          <a:avLst/>
                          <a:gdLst>
                            <a:gd fmla="*/ 46647 w 99850" name="connsiteX0"/>
                            <a:gd fmla="*/ 113189 h 113188" name="connsiteY0"/>
                            <a:gd fmla="*/ 99851 w 99850" name="connsiteX1"/>
                            <a:gd fmla="*/ 93219 h 113188" name="connsiteY1"/>
                            <a:gd fmla="*/ 0 w 99850" name="connsiteX2"/>
                            <a:gd fmla="*/ 0 h 113188" name="connsiteY2"/>
                            <a:gd fmla="*/ 46647 w 99850" name="connsiteX3"/>
                            <a:gd fmla="*/ 113189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99850">
                              <a:moveTo>
                                <a:pt x="46647" y="113189"/>
                              </a:moveTo>
                              <a:lnTo>
                                <a:pt x="99851" y="93219"/>
                              </a:lnTo>
                              <a:lnTo>
                                <a:pt x="0" y="0"/>
                              </a:lnTo>
                              <a:lnTo>
                                <a:pt x="46647" y="11318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6298821" name="Freeform: Shape 1826298821"/>
                      <wps:cNvSpPr/>
                      <wps:spPr>
                        <a:xfrm>
                          <a:off x="1264674" y="1457668"/>
                          <a:ext cx="139716" cy="126452"/>
                        </a:xfrm>
                        <a:custGeom>
                          <a:avLst/>
                          <a:gdLst>
                            <a:gd fmla="*/ 0 w 139716" name="connsiteX0"/>
                            <a:gd fmla="*/ 113189 h 126452" name="connsiteY0"/>
                            <a:gd fmla="*/ 139716 w 139716" name="connsiteX1"/>
                            <a:gd fmla="*/ 126452 h 126452" name="connsiteY1"/>
                            <a:gd fmla="*/ 86512 w 139716" name="connsiteX2"/>
                            <a:gd fmla="*/ 0 h 126452" name="connsiteY2"/>
                            <a:gd fmla="*/ 0 w 139716" name="connsiteX3"/>
                            <a:gd fmla="*/ 113189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139716">
                              <a:moveTo>
                                <a:pt x="0" y="113189"/>
                              </a:moveTo>
                              <a:lnTo>
                                <a:pt x="139716" y="126452"/>
                              </a:lnTo>
                              <a:lnTo>
                                <a:pt x="86512" y="0"/>
                              </a:lnTo>
                              <a:lnTo>
                                <a:pt x="0" y="11318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5745969" name="Freeform: Shape 505745969"/>
                      <wps:cNvSpPr/>
                      <wps:spPr>
                        <a:xfrm>
                          <a:off x="1351186" y="1377788"/>
                          <a:ext cx="159760" cy="79880"/>
                        </a:xfrm>
                        <a:custGeom>
                          <a:avLst/>
                          <a:gdLst>
                            <a:gd fmla="*/ 6632 w 159760" name="connsiteX0"/>
                            <a:gd fmla="*/ 0 h 79880" name="connsiteY0"/>
                            <a:gd fmla="*/ 159761 w 159760" name="connsiteX1"/>
                            <a:gd fmla="*/ 19970 h 79880" name="connsiteY1"/>
                            <a:gd fmla="*/ 0 w 159760" name="connsiteX2"/>
                            <a:gd fmla="*/ 79880 h 79880" name="connsiteY2"/>
                            <a:gd fmla="*/ 6632 w 159760" name="connsiteX3"/>
                            <a:gd fmla="*/ 0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159760">
                              <a:moveTo>
                                <a:pt x="6632" y="0"/>
                              </a:moveTo>
                              <a:lnTo>
                                <a:pt x="159761" y="19970"/>
                              </a:lnTo>
                              <a:lnTo>
                                <a:pt x="0" y="79880"/>
                              </a:lnTo>
                              <a:lnTo>
                                <a:pt x="663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0653190" name="Freeform: Shape 940653190"/>
                      <wps:cNvSpPr/>
                      <wps:spPr>
                        <a:xfrm>
                          <a:off x="1351186" y="1457668"/>
                          <a:ext cx="79880" cy="126452"/>
                        </a:xfrm>
                        <a:custGeom>
                          <a:avLst/>
                          <a:gdLst>
                            <a:gd fmla="*/ 53204 w 79880" name="connsiteX0"/>
                            <a:gd fmla="*/ 126452 h 126452" name="connsiteY0"/>
                            <a:gd fmla="*/ 79880 w 79880" name="connsiteX1"/>
                            <a:gd fmla="*/ 73248 h 126452" name="connsiteY1"/>
                            <a:gd fmla="*/ 0 w 79880" name="connsiteX2"/>
                            <a:gd fmla="*/ 0 h 126452" name="connsiteY2"/>
                            <a:gd fmla="*/ 53204 w 79880" name="connsiteX3"/>
                            <a:gd fmla="*/ 126452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79880">
                              <a:moveTo>
                                <a:pt x="53204" y="126452"/>
                              </a:moveTo>
                              <a:lnTo>
                                <a:pt x="79880" y="73248"/>
                              </a:lnTo>
                              <a:lnTo>
                                <a:pt x="0" y="0"/>
                              </a:lnTo>
                              <a:lnTo>
                                <a:pt x="53204" y="12645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7074560" name="Freeform: Shape 1737074560"/>
                      <wps:cNvSpPr/>
                      <wps:spPr>
                        <a:xfrm>
                          <a:off x="1351186" y="1397758"/>
                          <a:ext cx="159760" cy="133158"/>
                        </a:xfrm>
                        <a:custGeom>
                          <a:avLst/>
                          <a:gdLst>
                            <a:gd fmla="*/ 79880 w 159760" name="connsiteX0"/>
                            <a:gd fmla="*/ 133159 h 133158" name="connsiteY0"/>
                            <a:gd fmla="*/ 159761 w 159760" name="connsiteX1"/>
                            <a:gd fmla="*/ 0 h 133158" name="connsiteY1"/>
                            <a:gd fmla="*/ 0 w 159760" name="connsiteX2"/>
                            <a:gd fmla="*/ 59910 h 133158" name="connsiteY2"/>
                            <a:gd fmla="*/ 79880 w 159760" name="connsiteX3"/>
                            <a:gd fmla="*/ 133159 h 13315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158" w="159760">
                              <a:moveTo>
                                <a:pt x="79880" y="133159"/>
                              </a:moveTo>
                              <a:lnTo>
                                <a:pt x="159761" y="0"/>
                              </a:lnTo>
                              <a:lnTo>
                                <a:pt x="0" y="59910"/>
                              </a:lnTo>
                              <a:lnTo>
                                <a:pt x="79880" y="13315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9354191" name="Freeform: Shape 1779354191"/>
                      <wps:cNvSpPr/>
                      <wps:spPr>
                        <a:xfrm>
                          <a:off x="911918" y="1391126"/>
                          <a:ext cx="385989" cy="179730"/>
                        </a:xfrm>
                        <a:custGeom>
                          <a:avLst/>
                          <a:gdLst>
                            <a:gd fmla="*/ 0 w 385989" name="connsiteX0"/>
                            <a:gd fmla="*/ 86512 h 179730" name="connsiteY0"/>
                            <a:gd fmla="*/ 352755 w 385989" name="connsiteX1"/>
                            <a:gd fmla="*/ 179731 h 179730" name="connsiteY1"/>
                            <a:gd fmla="*/ 385989 w 385989" name="connsiteX2"/>
                            <a:gd fmla="*/ 0 h 179730" name="connsiteY2"/>
                            <a:gd fmla="*/ 0 w 385989" name="connsiteX3"/>
                            <a:gd fmla="*/ 86512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385989">
                              <a:moveTo>
                                <a:pt x="0" y="86512"/>
                              </a:moveTo>
                              <a:lnTo>
                                <a:pt x="352755" y="179731"/>
                              </a:lnTo>
                              <a:lnTo>
                                <a:pt x="385989" y="0"/>
                              </a:lnTo>
                              <a:lnTo>
                                <a:pt x="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751966" name="Freeform: Shape 221751966"/>
                      <wps:cNvSpPr/>
                      <wps:spPr>
                        <a:xfrm>
                          <a:off x="1264674" y="1391126"/>
                          <a:ext cx="86512" cy="179730"/>
                        </a:xfrm>
                        <a:custGeom>
                          <a:avLst/>
                          <a:gdLst>
                            <a:gd fmla="*/ 0 w 86512" name="connsiteX0"/>
                            <a:gd fmla="*/ 179731 h 179730" name="connsiteY0"/>
                            <a:gd fmla="*/ 86512 w 86512" name="connsiteX1"/>
                            <a:gd fmla="*/ 66542 h 179730" name="connsiteY1"/>
                            <a:gd fmla="*/ 33234 w 86512" name="connsiteX2"/>
                            <a:gd fmla="*/ 0 h 179730" name="connsiteY2"/>
                            <a:gd fmla="*/ 0 w 86512" name="connsiteX3"/>
                            <a:gd fmla="*/ 179731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86512">
                              <a:moveTo>
                                <a:pt x="0" y="179731"/>
                              </a:moveTo>
                              <a:lnTo>
                                <a:pt x="86512" y="66542"/>
                              </a:lnTo>
                              <a:lnTo>
                                <a:pt x="33234" y="0"/>
                              </a:lnTo>
                              <a:lnTo>
                                <a:pt x="0" y="17973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892416" name="Freeform: Shape 1533892416"/>
                      <wps:cNvSpPr/>
                      <wps:spPr>
                        <a:xfrm>
                          <a:off x="1291276" y="1237997"/>
                          <a:ext cx="66542" cy="153128"/>
                        </a:xfrm>
                        <a:custGeom>
                          <a:avLst/>
                          <a:gdLst>
                            <a:gd fmla="*/ 0 w 66542" name="connsiteX0"/>
                            <a:gd fmla="*/ 0 h 153128" name="connsiteY0"/>
                            <a:gd fmla="*/ 66542 w 66542" name="connsiteX1"/>
                            <a:gd fmla="*/ 139791 h 153128" name="connsiteY1"/>
                            <a:gd fmla="*/ 6632 w 66542" name="connsiteX2"/>
                            <a:gd fmla="*/ 153129 h 153128" name="connsiteY2"/>
                            <a:gd fmla="*/ 0 w 66542" name="connsiteX3"/>
                            <a:gd fmla="*/ 0 h 15312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128" w="66542">
                              <a:moveTo>
                                <a:pt x="0" y="0"/>
                              </a:moveTo>
                              <a:lnTo>
                                <a:pt x="66542" y="139791"/>
                              </a:lnTo>
                              <a:lnTo>
                                <a:pt x="6632" y="1531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113666" name="Freeform: Shape 1088113666"/>
                      <wps:cNvSpPr/>
                      <wps:spPr>
                        <a:xfrm>
                          <a:off x="1297907" y="1377788"/>
                          <a:ext cx="59910" cy="79880"/>
                        </a:xfrm>
                        <a:custGeom>
                          <a:avLst/>
                          <a:gdLst>
                            <a:gd fmla="*/ 53278 w 59910" name="connsiteX0"/>
                            <a:gd fmla="*/ 79880 h 79880" name="connsiteY0"/>
                            <a:gd fmla="*/ 59910 w 59910" name="connsiteX1"/>
                            <a:gd fmla="*/ 0 h 79880" name="connsiteY1"/>
                            <a:gd fmla="*/ 0 w 59910" name="connsiteX2"/>
                            <a:gd fmla="*/ 13338 h 79880" name="connsiteY2"/>
                            <a:gd fmla="*/ 53278 w 59910" name="connsiteX3"/>
                            <a:gd fmla="*/ 79880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59910">
                              <a:moveTo>
                                <a:pt x="53278" y="79880"/>
                              </a:moveTo>
                              <a:lnTo>
                                <a:pt x="59910" y="0"/>
                              </a:lnTo>
                              <a:lnTo>
                                <a:pt x="0" y="13338"/>
                              </a:lnTo>
                              <a:lnTo>
                                <a:pt x="53278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9420189" name="Freeform: Shape 1879420189"/>
                      <wps:cNvSpPr/>
                      <wps:spPr>
                        <a:xfrm>
                          <a:off x="911918" y="1171455"/>
                          <a:ext cx="292845" cy="306183"/>
                        </a:xfrm>
                        <a:custGeom>
                          <a:avLst/>
                          <a:gdLst>
                            <a:gd fmla="*/ 0 w 292845" name="connsiteX0"/>
                            <a:gd fmla="*/ 306183 h 306183" name="connsiteY0"/>
                            <a:gd fmla="*/ 192995 w 292845" name="connsiteX1"/>
                            <a:gd fmla="*/ 0 h 306183" name="connsiteY1"/>
                            <a:gd fmla="*/ 292845 w 292845" name="connsiteX2"/>
                            <a:gd fmla="*/ 99850 h 306183" name="connsiteY2"/>
                            <a:gd fmla="*/ 0 w 292845" name="connsiteX3"/>
                            <a:gd fmla="*/ 306183 h 30618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06183" w="292845">
                              <a:moveTo>
                                <a:pt x="0" y="306183"/>
                              </a:moveTo>
                              <a:lnTo>
                                <a:pt x="192995" y="0"/>
                              </a:lnTo>
                              <a:lnTo>
                                <a:pt x="292845" y="99850"/>
                              </a:lnTo>
                              <a:lnTo>
                                <a:pt x="0" y="30618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300546" name="Freeform: Shape 779300546"/>
                      <wps:cNvSpPr/>
                      <wps:spPr>
                        <a:xfrm>
                          <a:off x="911918" y="1271305"/>
                          <a:ext cx="385989" cy="206332"/>
                        </a:xfrm>
                        <a:custGeom>
                          <a:avLst/>
                          <a:gdLst>
                            <a:gd fmla="*/ 0 w 385989" name="connsiteX0"/>
                            <a:gd fmla="*/ 206333 h 206332" name="connsiteY0"/>
                            <a:gd fmla="*/ 385989 w 385989" name="connsiteX1"/>
                            <a:gd fmla="*/ 119821 h 206332" name="connsiteY1"/>
                            <a:gd fmla="*/ 292845 w 385989" name="connsiteX2"/>
                            <a:gd fmla="*/ 0 h 206332" name="connsiteY2"/>
                            <a:gd fmla="*/ 0 w 385989" name="connsiteX3"/>
                            <a:gd fmla="*/ 206333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385989">
                              <a:moveTo>
                                <a:pt x="0" y="206333"/>
                              </a:moveTo>
                              <a:lnTo>
                                <a:pt x="385989" y="119821"/>
                              </a:lnTo>
                              <a:lnTo>
                                <a:pt x="292845" y="0"/>
                              </a:lnTo>
                              <a:lnTo>
                                <a:pt x="0" y="20633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015323" name="Freeform: Shape 1228015323"/>
                      <wps:cNvSpPr/>
                      <wps:spPr>
                        <a:xfrm>
                          <a:off x="1204763" y="1118251"/>
                          <a:ext cx="86512" cy="153054"/>
                        </a:xfrm>
                        <a:custGeom>
                          <a:avLst/>
                          <a:gdLst>
                            <a:gd fmla="*/ 19970 w 86512" name="connsiteX0"/>
                            <a:gd fmla="*/ 0 h 153054" name="connsiteY0"/>
                            <a:gd fmla="*/ 86512 w 86512" name="connsiteX1"/>
                            <a:gd fmla="*/ 119746 h 153054" name="connsiteY1"/>
                            <a:gd fmla="*/ 0 w 86512" name="connsiteX2"/>
                            <a:gd fmla="*/ 153054 h 153054" name="connsiteY2"/>
                            <a:gd fmla="*/ 19970 w 86512" name="connsiteX3"/>
                            <a:gd fmla="*/ 0 h 15305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054" w="86512">
                              <a:moveTo>
                                <a:pt x="19970" y="0"/>
                              </a:moveTo>
                              <a:lnTo>
                                <a:pt x="86512" y="119746"/>
                              </a:lnTo>
                              <a:lnTo>
                                <a:pt x="0" y="153054"/>
                              </a:lnTo>
                              <a:lnTo>
                                <a:pt x="1997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549666" name="Freeform: Shape 2027549666"/>
                      <wps:cNvSpPr/>
                      <wps:spPr>
                        <a:xfrm>
                          <a:off x="1204763" y="1237997"/>
                          <a:ext cx="93144" cy="153128"/>
                        </a:xfrm>
                        <a:custGeom>
                          <a:avLst/>
                          <a:gdLst>
                            <a:gd fmla="*/ 86512 w 93144" name="connsiteX0"/>
                            <a:gd fmla="*/ 0 h 153128" name="connsiteY0"/>
                            <a:gd fmla="*/ 93144 w 93144" name="connsiteX1"/>
                            <a:gd fmla="*/ 153129 h 153128" name="connsiteY1"/>
                            <a:gd fmla="*/ 0 w 93144" name="connsiteX2"/>
                            <a:gd fmla="*/ 33308 h 153128" name="connsiteY2"/>
                            <a:gd fmla="*/ 86512 w 93144" name="connsiteX3"/>
                            <a:gd fmla="*/ 0 h 15312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128" w="93144">
                              <a:moveTo>
                                <a:pt x="86512" y="0"/>
                              </a:moveTo>
                              <a:lnTo>
                                <a:pt x="93144" y="153129"/>
                              </a:lnTo>
                              <a:lnTo>
                                <a:pt x="0" y="33308"/>
                              </a:lnTo>
                              <a:lnTo>
                                <a:pt x="8651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4480747" name="Freeform: Shape 1784480747"/>
                      <wps:cNvSpPr/>
                      <wps:spPr>
                        <a:xfrm>
                          <a:off x="1104913" y="1111545"/>
                          <a:ext cx="99850" cy="159760"/>
                        </a:xfrm>
                        <a:custGeom>
                          <a:avLst/>
                          <a:gdLst>
                            <a:gd fmla="*/ 0 w 99850" name="connsiteX0"/>
                            <a:gd fmla="*/ 59910 h 159760" name="connsiteY0"/>
                            <a:gd fmla="*/ 99851 w 99850" name="connsiteX1"/>
                            <a:gd fmla="*/ 159761 h 159760" name="connsiteY1"/>
                            <a:gd fmla="*/ 59910 w 99850" name="connsiteX2"/>
                            <a:gd fmla="*/ 0 h 159760" name="connsiteY2"/>
                            <a:gd fmla="*/ 0 w 99850" name="connsiteX3"/>
                            <a:gd fmla="*/ 5991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99850">
                              <a:moveTo>
                                <a:pt x="0" y="59910"/>
                              </a:moveTo>
                              <a:lnTo>
                                <a:pt x="99851" y="159761"/>
                              </a:lnTo>
                              <a:lnTo>
                                <a:pt x="59910" y="0"/>
                              </a:lnTo>
                              <a:lnTo>
                                <a:pt x="0" y="5991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091543" name="Freeform: Shape 1369091543"/>
                      <wps:cNvSpPr/>
                      <wps:spPr>
                        <a:xfrm>
                          <a:off x="1158191" y="978460"/>
                          <a:ext cx="66542" cy="139790"/>
                        </a:xfrm>
                        <a:custGeom>
                          <a:avLst/>
                          <a:gdLst>
                            <a:gd fmla="*/ 0 w 66542" name="connsiteX0"/>
                            <a:gd fmla="*/ 0 h 139790" name="connsiteY0"/>
                            <a:gd fmla="*/ 66542 w 66542" name="connsiteX1"/>
                            <a:gd fmla="*/ 139791 h 139790" name="connsiteY1"/>
                            <a:gd fmla="*/ 6632 w 66542" name="connsiteX2"/>
                            <a:gd fmla="*/ 133084 h 139790" name="connsiteY2"/>
                            <a:gd fmla="*/ 0 w 66542" name="connsiteX3"/>
                            <a:gd fmla="*/ 0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66542">
                              <a:moveTo>
                                <a:pt x="0" y="0"/>
                              </a:moveTo>
                              <a:lnTo>
                                <a:pt x="66542" y="139791"/>
                              </a:lnTo>
                              <a:lnTo>
                                <a:pt x="6632" y="1330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3122339" name="Freeform: Shape 1473122339"/>
                      <wps:cNvSpPr/>
                      <wps:spPr>
                        <a:xfrm>
                          <a:off x="1164823" y="1111545"/>
                          <a:ext cx="59910" cy="159760"/>
                        </a:xfrm>
                        <a:custGeom>
                          <a:avLst/>
                          <a:gdLst>
                            <a:gd fmla="*/ 39940 w 59910" name="connsiteX0"/>
                            <a:gd fmla="*/ 159761 h 159760" name="connsiteY0"/>
                            <a:gd fmla="*/ 59910 w 59910" name="connsiteX1"/>
                            <a:gd fmla="*/ 6706 h 159760" name="connsiteY1"/>
                            <a:gd fmla="*/ 0 w 59910" name="connsiteX2"/>
                            <a:gd fmla="*/ 0 h 159760" name="connsiteY2"/>
                            <a:gd fmla="*/ 39940 w 59910" name="connsiteX3"/>
                            <a:gd fmla="*/ 15976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59910">
                              <a:moveTo>
                                <a:pt x="39940" y="159761"/>
                              </a:moveTo>
                              <a:lnTo>
                                <a:pt x="59910" y="6706"/>
                              </a:lnTo>
                              <a:lnTo>
                                <a:pt x="0" y="0"/>
                              </a:lnTo>
                              <a:lnTo>
                                <a:pt x="39940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892268" name="Freeform: Shape 2056892268"/>
                      <wps:cNvSpPr/>
                      <wps:spPr>
                        <a:xfrm>
                          <a:off x="991724" y="1031664"/>
                          <a:ext cx="119820" cy="139790"/>
                        </a:xfrm>
                        <a:custGeom>
                          <a:avLst/>
                          <a:gdLst>
                            <a:gd fmla="*/ 0 w 119820" name="connsiteX0"/>
                            <a:gd fmla="*/ 86587 h 139790" name="connsiteY0"/>
                            <a:gd fmla="*/ 113189 w 119820" name="connsiteX1"/>
                            <a:gd fmla="*/ 139791 h 139790" name="connsiteY1"/>
                            <a:gd fmla="*/ 119821 w 119820" name="connsiteX2"/>
                            <a:gd fmla="*/ 0 h 139790" name="connsiteY2"/>
                            <a:gd fmla="*/ 0 w 119820" name="connsiteX3"/>
                            <a:gd fmla="*/ 86587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119820">
                              <a:moveTo>
                                <a:pt x="0" y="86587"/>
                              </a:moveTo>
                              <a:lnTo>
                                <a:pt x="113189" y="139791"/>
                              </a:lnTo>
                              <a:lnTo>
                                <a:pt x="119821" y="0"/>
                              </a:lnTo>
                              <a:lnTo>
                                <a:pt x="0" y="8658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2263753" name="Freeform: Shape 912263753"/>
                      <wps:cNvSpPr/>
                      <wps:spPr>
                        <a:xfrm>
                          <a:off x="1104913" y="1031664"/>
                          <a:ext cx="59910" cy="139790"/>
                        </a:xfrm>
                        <a:custGeom>
                          <a:avLst/>
                          <a:gdLst>
                            <a:gd fmla="*/ 0 w 59910" name="connsiteX0"/>
                            <a:gd fmla="*/ 139791 h 139790" name="connsiteY0"/>
                            <a:gd fmla="*/ 59910 w 59910" name="connsiteX1"/>
                            <a:gd fmla="*/ 79880 h 139790" name="connsiteY1"/>
                            <a:gd fmla="*/ 6632 w 59910" name="connsiteX2"/>
                            <a:gd fmla="*/ 0 h 139790" name="connsiteY2"/>
                            <a:gd fmla="*/ 0 w 59910" name="connsiteX3"/>
                            <a:gd fmla="*/ 139791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59910">
                              <a:moveTo>
                                <a:pt x="0" y="139791"/>
                              </a:moveTo>
                              <a:lnTo>
                                <a:pt x="59910" y="79880"/>
                              </a:lnTo>
                              <a:lnTo>
                                <a:pt x="6632" y="0"/>
                              </a:lnTo>
                              <a:lnTo>
                                <a:pt x="0" y="13979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6083595" name="Freeform: Shape 1816083595"/>
                      <wps:cNvSpPr/>
                      <wps:spPr>
                        <a:xfrm>
                          <a:off x="1111545" y="978460"/>
                          <a:ext cx="53278" cy="133084"/>
                        </a:xfrm>
                        <a:custGeom>
                          <a:avLst/>
                          <a:gdLst>
                            <a:gd fmla="*/ 46647 w 53278" name="connsiteX0"/>
                            <a:gd fmla="*/ 0 h 133084" name="connsiteY0"/>
                            <a:gd fmla="*/ 53279 w 53278" name="connsiteX1"/>
                            <a:gd fmla="*/ 133084 h 133084" name="connsiteY1"/>
                            <a:gd fmla="*/ 0 w 53278" name="connsiteX2"/>
                            <a:gd fmla="*/ 53204 h 133084" name="connsiteY2"/>
                            <a:gd fmla="*/ 46647 w 53278" name="connsiteX3"/>
                            <a:gd fmla="*/ 0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53278">
                              <a:moveTo>
                                <a:pt x="46647" y="0"/>
                              </a:moveTo>
                              <a:lnTo>
                                <a:pt x="53279" y="133084"/>
                              </a:lnTo>
                              <a:lnTo>
                                <a:pt x="0" y="53204"/>
                              </a:lnTo>
                              <a:lnTo>
                                <a:pt x="46647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5029187" name="Freeform: Shape 1035029187"/>
                      <wps:cNvSpPr/>
                      <wps:spPr>
                        <a:xfrm>
                          <a:off x="991724" y="965122"/>
                          <a:ext cx="119820" cy="153128"/>
                        </a:xfrm>
                        <a:custGeom>
                          <a:avLst/>
                          <a:gdLst>
                            <a:gd fmla="*/ 0 w 119820" name="connsiteX0"/>
                            <a:gd fmla="*/ 153129 h 153128" name="connsiteY0"/>
                            <a:gd fmla="*/ 119821 w 119820" name="connsiteX1"/>
                            <a:gd fmla="*/ 66542 h 153128" name="connsiteY1"/>
                            <a:gd fmla="*/ 79880 w 119820" name="connsiteX2"/>
                            <a:gd fmla="*/ 0 h 153128" name="connsiteY2"/>
                            <a:gd fmla="*/ 0 w 119820" name="connsiteX3"/>
                            <a:gd fmla="*/ 153129 h 15312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128" w="119820">
                              <a:moveTo>
                                <a:pt x="0" y="153129"/>
                              </a:moveTo>
                              <a:lnTo>
                                <a:pt x="119821" y="66542"/>
                              </a:lnTo>
                              <a:lnTo>
                                <a:pt x="79880" y="0"/>
                              </a:lnTo>
                              <a:lnTo>
                                <a:pt x="0" y="15312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1144704" name="Freeform: Shape 1481144704"/>
                      <wps:cNvSpPr/>
                      <wps:spPr>
                        <a:xfrm>
                          <a:off x="1071604" y="838670"/>
                          <a:ext cx="86586" cy="139790"/>
                        </a:xfrm>
                        <a:custGeom>
                          <a:avLst/>
                          <a:gdLst>
                            <a:gd fmla="*/ 19970 w 86586" name="connsiteX0"/>
                            <a:gd fmla="*/ 0 h 139790" name="connsiteY0"/>
                            <a:gd fmla="*/ 86587 w 86586" name="connsiteX1"/>
                            <a:gd fmla="*/ 139791 h 139790" name="connsiteY1"/>
                            <a:gd fmla="*/ 0 w 86586" name="connsiteX2"/>
                            <a:gd fmla="*/ 126452 h 139790" name="connsiteY2"/>
                            <a:gd fmla="*/ 19970 w 86586" name="connsiteX3"/>
                            <a:gd fmla="*/ 0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86586">
                              <a:moveTo>
                                <a:pt x="19970" y="0"/>
                              </a:moveTo>
                              <a:lnTo>
                                <a:pt x="86587" y="139791"/>
                              </a:lnTo>
                              <a:lnTo>
                                <a:pt x="0" y="126452"/>
                              </a:lnTo>
                              <a:lnTo>
                                <a:pt x="1997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83379" name="Freeform: Shape 22583379"/>
                      <wps:cNvSpPr/>
                      <wps:spPr>
                        <a:xfrm>
                          <a:off x="1071604" y="965122"/>
                          <a:ext cx="86586" cy="66542"/>
                        </a:xfrm>
                        <a:custGeom>
                          <a:avLst/>
                          <a:gdLst>
                            <a:gd fmla="*/ 39940 w 86586" name="connsiteX0"/>
                            <a:gd fmla="*/ 66542 h 66542" name="connsiteY0"/>
                            <a:gd fmla="*/ 86587 w 86586" name="connsiteX1"/>
                            <a:gd fmla="*/ 13338 h 66542" name="connsiteY1"/>
                            <a:gd fmla="*/ 0 w 86586" name="connsiteX2"/>
                            <a:gd fmla="*/ 0 h 66542" name="connsiteY2"/>
                            <a:gd fmla="*/ 39940 w 86586" name="connsiteX3"/>
                            <a:gd fmla="*/ 66542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86586">
                              <a:moveTo>
                                <a:pt x="39940" y="66542"/>
                              </a:moveTo>
                              <a:lnTo>
                                <a:pt x="86587" y="13338"/>
                              </a:lnTo>
                              <a:lnTo>
                                <a:pt x="0" y="0"/>
                              </a:lnTo>
                              <a:lnTo>
                                <a:pt x="39940" y="665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8561654" name="Freeform: Shape 1158561654"/>
                      <wps:cNvSpPr/>
                      <wps:spPr>
                        <a:xfrm>
                          <a:off x="672277" y="758789"/>
                          <a:ext cx="366093" cy="153128"/>
                        </a:xfrm>
                        <a:custGeom>
                          <a:avLst/>
                          <a:gdLst>
                            <a:gd fmla="*/ 0 w 366093" name="connsiteX0"/>
                            <a:gd fmla="*/ 86512 h 153128" name="connsiteY0"/>
                            <a:gd fmla="*/ 279507 w 366093" name="connsiteX1"/>
                            <a:gd fmla="*/ 0 h 153128" name="connsiteY1"/>
                            <a:gd fmla="*/ 366094 w 366093" name="connsiteX2"/>
                            <a:gd fmla="*/ 153129 h 153128" name="connsiteY2"/>
                            <a:gd fmla="*/ 0 w 366093" name="connsiteX3"/>
                            <a:gd fmla="*/ 86512 h 15312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128" w="366093">
                              <a:moveTo>
                                <a:pt x="0" y="86512"/>
                              </a:moveTo>
                              <a:lnTo>
                                <a:pt x="279507" y="0"/>
                              </a:lnTo>
                              <a:lnTo>
                                <a:pt x="366094" y="153129"/>
                              </a:lnTo>
                              <a:lnTo>
                                <a:pt x="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5063047" name="Freeform: Shape 905063047"/>
                      <wps:cNvSpPr/>
                      <wps:spPr>
                        <a:xfrm>
                          <a:off x="672277" y="845301"/>
                          <a:ext cx="366093" cy="272949"/>
                        </a:xfrm>
                        <a:custGeom>
                          <a:avLst/>
                          <a:gdLst>
                            <a:gd fmla="*/ 0 w 366093" name="connsiteX0"/>
                            <a:gd fmla="*/ 0 h 272949" name="connsiteY0"/>
                            <a:gd fmla="*/ 319447 w 366093" name="connsiteX1"/>
                            <a:gd fmla="*/ 272950 h 272949" name="connsiteY1"/>
                            <a:gd fmla="*/ 366094 w 366093" name="connsiteX2"/>
                            <a:gd fmla="*/ 66617 h 272949" name="connsiteY2"/>
                            <a:gd fmla="*/ 0 w 366093" name="connsiteX3"/>
                            <a:gd fmla="*/ 0 h 27294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72949" w="366093">
                              <a:moveTo>
                                <a:pt x="0" y="0"/>
                              </a:moveTo>
                              <a:lnTo>
                                <a:pt x="319447" y="272950"/>
                              </a:lnTo>
                              <a:lnTo>
                                <a:pt x="366094" y="666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5168327" name="Freeform: Shape 695168327"/>
                      <wps:cNvSpPr/>
                      <wps:spPr>
                        <a:xfrm>
                          <a:off x="991724" y="911918"/>
                          <a:ext cx="79880" cy="206332"/>
                        </a:xfrm>
                        <a:custGeom>
                          <a:avLst/>
                          <a:gdLst>
                            <a:gd fmla="*/ 0 w 79880" name="connsiteX0"/>
                            <a:gd fmla="*/ 206333 h 206332" name="connsiteY0"/>
                            <a:gd fmla="*/ 79880 w 79880" name="connsiteX1"/>
                            <a:gd fmla="*/ 53204 h 206332" name="connsiteY1"/>
                            <a:gd fmla="*/ 46647 w 79880" name="connsiteX2"/>
                            <a:gd fmla="*/ 0 h 206332" name="connsiteY2"/>
                            <a:gd fmla="*/ 0 w 79880" name="connsiteX3"/>
                            <a:gd fmla="*/ 206333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79880">
                              <a:moveTo>
                                <a:pt x="0" y="206333"/>
                              </a:moveTo>
                              <a:lnTo>
                                <a:pt x="79880" y="53204"/>
                              </a:lnTo>
                              <a:lnTo>
                                <a:pt x="46647" y="0"/>
                              </a:lnTo>
                              <a:lnTo>
                                <a:pt x="0" y="20633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6971663" name="Freeform: Shape 796971663"/>
                      <wps:cNvSpPr/>
                      <wps:spPr>
                        <a:xfrm>
                          <a:off x="1038371" y="838670"/>
                          <a:ext cx="53203" cy="126452"/>
                        </a:xfrm>
                        <a:custGeom>
                          <a:avLst/>
                          <a:gdLst>
                            <a:gd fmla="*/ 33234 w 53203" name="connsiteX0"/>
                            <a:gd fmla="*/ 126452 h 126452" name="connsiteY0"/>
                            <a:gd fmla="*/ 53204 w 53203" name="connsiteX1"/>
                            <a:gd fmla="*/ 0 h 126452" name="connsiteY1"/>
                            <a:gd fmla="*/ 0 w 53203" name="connsiteX2"/>
                            <a:gd fmla="*/ 73249 h 126452" name="connsiteY2"/>
                            <a:gd fmla="*/ 33234 w 53203" name="connsiteX3"/>
                            <a:gd fmla="*/ 126452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53203">
                              <a:moveTo>
                                <a:pt x="33234" y="126452"/>
                              </a:moveTo>
                              <a:lnTo>
                                <a:pt x="53204" y="0"/>
                              </a:lnTo>
                              <a:lnTo>
                                <a:pt x="0" y="73249"/>
                              </a:lnTo>
                              <a:lnTo>
                                <a:pt x="33234" y="12645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393342" name="Freeform: Shape 75393342"/>
                      <wps:cNvSpPr/>
                      <wps:spPr>
                        <a:xfrm>
                          <a:off x="951784" y="758789"/>
                          <a:ext cx="86586" cy="153128"/>
                        </a:xfrm>
                        <a:custGeom>
                          <a:avLst/>
                          <a:gdLst>
                            <a:gd fmla="*/ 0 w 86586" name="connsiteX0"/>
                            <a:gd fmla="*/ 0 h 153128" name="connsiteY0"/>
                            <a:gd fmla="*/ 86587 w 86586" name="connsiteX1"/>
                            <a:gd fmla="*/ 153129 h 153128" name="connsiteY1"/>
                            <a:gd fmla="*/ 66617 w 86586" name="connsiteX2"/>
                            <a:gd fmla="*/ 39940 h 153128" name="connsiteY2"/>
                            <a:gd fmla="*/ 0 w 86586" name="connsiteX3"/>
                            <a:gd fmla="*/ 0 h 15312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128" w="86586">
                              <a:moveTo>
                                <a:pt x="0" y="0"/>
                              </a:moveTo>
                              <a:lnTo>
                                <a:pt x="86587" y="153129"/>
                              </a:lnTo>
                              <a:lnTo>
                                <a:pt x="66617" y="39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584380" name="Freeform: Shape 189584380"/>
                      <wps:cNvSpPr/>
                      <wps:spPr>
                        <a:xfrm>
                          <a:off x="1018400" y="798729"/>
                          <a:ext cx="73174" cy="113188"/>
                        </a:xfrm>
                        <a:custGeom>
                          <a:avLst/>
                          <a:gdLst>
                            <a:gd fmla="*/ 19970 w 73174" name="connsiteX0"/>
                            <a:gd fmla="*/ 113189 h 113188" name="connsiteY0"/>
                            <a:gd fmla="*/ 73174 w 73174" name="connsiteX1"/>
                            <a:gd fmla="*/ 39940 h 113188" name="connsiteY1"/>
                            <a:gd fmla="*/ 0 w 73174" name="connsiteX2"/>
                            <a:gd fmla="*/ 0 h 113188" name="connsiteY2"/>
                            <a:gd fmla="*/ 19970 w 73174" name="connsiteX3"/>
                            <a:gd fmla="*/ 113189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73174">
                              <a:moveTo>
                                <a:pt x="19970" y="113189"/>
                              </a:moveTo>
                              <a:lnTo>
                                <a:pt x="73174" y="39940"/>
                              </a:lnTo>
                              <a:lnTo>
                                <a:pt x="0" y="0"/>
                              </a:lnTo>
                              <a:lnTo>
                                <a:pt x="19970" y="11318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0026941" name="Freeform: Shape 1000026941"/>
                      <wps:cNvSpPr/>
                      <wps:spPr>
                        <a:xfrm>
                          <a:off x="825331" y="559088"/>
                          <a:ext cx="126452" cy="199700"/>
                        </a:xfrm>
                        <a:custGeom>
                          <a:avLst/>
                          <a:gdLst>
                            <a:gd fmla="*/ 0 w 126452" name="connsiteX0"/>
                            <a:gd fmla="*/ 0 h 199700" name="connsiteY0"/>
                            <a:gd fmla="*/ 126452 w 126452" name="connsiteX1"/>
                            <a:gd fmla="*/ 199701 h 199700" name="connsiteY1"/>
                            <a:gd fmla="*/ 126452 w 126452" name="connsiteX2"/>
                            <a:gd fmla="*/ 106557 h 199700" name="connsiteY2"/>
                            <a:gd fmla="*/ 0 w 126452" name="connsiteX3"/>
                            <a:gd fmla="*/ 0 h 19970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0" w="126452">
                              <a:moveTo>
                                <a:pt x="0" y="0"/>
                              </a:moveTo>
                              <a:lnTo>
                                <a:pt x="126452" y="199701"/>
                              </a:lnTo>
                              <a:lnTo>
                                <a:pt x="126452" y="1065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8809627" name="Freeform: Shape 1658809627"/>
                      <wps:cNvSpPr/>
                      <wps:spPr>
                        <a:xfrm>
                          <a:off x="951784" y="665645"/>
                          <a:ext cx="59910" cy="93144"/>
                        </a:xfrm>
                        <a:custGeom>
                          <a:avLst/>
                          <a:gdLst>
                            <a:gd fmla="*/ 0 w 59910" name="connsiteX0"/>
                            <a:gd fmla="*/ 93144 h 93144" name="connsiteY0"/>
                            <a:gd fmla="*/ 59910 w 59910" name="connsiteX1"/>
                            <a:gd fmla="*/ 0 h 93144" name="connsiteY1"/>
                            <a:gd fmla="*/ 0 w 59910" name="connsiteX2"/>
                            <a:gd fmla="*/ 0 h 93144" name="connsiteY2"/>
                            <a:gd fmla="*/ 0 w 59910" name="connsiteX3"/>
                            <a:gd fmla="*/ 93144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59910">
                              <a:moveTo>
                                <a:pt x="0" y="93144"/>
                              </a:moveTo>
                              <a:lnTo>
                                <a:pt x="59910" y="0"/>
                              </a:lnTo>
                              <a:lnTo>
                                <a:pt x="0" y="0"/>
                              </a:lnTo>
                              <a:lnTo>
                                <a:pt x="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750071" name="Freeform: Shape 973750071"/>
                      <wps:cNvSpPr/>
                      <wps:spPr>
                        <a:xfrm>
                          <a:off x="825331" y="499252"/>
                          <a:ext cx="99850" cy="66542"/>
                        </a:xfrm>
                        <a:custGeom>
                          <a:avLst/>
                          <a:gdLst>
                            <a:gd fmla="*/ 0 w 99850" name="connsiteX0"/>
                            <a:gd fmla="*/ 59836 h 66542" name="connsiteY0"/>
                            <a:gd fmla="*/ 99851 w 99850" name="connsiteX1"/>
                            <a:gd fmla="*/ 0 h 66542" name="connsiteY1"/>
                            <a:gd fmla="*/ 86587 w 99850" name="connsiteX2"/>
                            <a:gd fmla="*/ 66542 h 66542" name="connsiteY2"/>
                            <a:gd fmla="*/ 0 w 99850" name="connsiteX3"/>
                            <a:gd fmla="*/ 59836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99850">
                              <a:moveTo>
                                <a:pt x="0" y="59836"/>
                              </a:moveTo>
                              <a:lnTo>
                                <a:pt x="99851" y="0"/>
                              </a:lnTo>
                              <a:lnTo>
                                <a:pt x="86587" y="66542"/>
                              </a:lnTo>
                              <a:lnTo>
                                <a:pt x="0" y="5983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4596936" name="Freeform: Shape 1434596936"/>
                      <wps:cNvSpPr/>
                      <wps:spPr>
                        <a:xfrm>
                          <a:off x="825331" y="559088"/>
                          <a:ext cx="126452" cy="106556"/>
                        </a:xfrm>
                        <a:custGeom>
                          <a:avLst/>
                          <a:gdLst>
                            <a:gd fmla="*/ 0 w 126452" name="connsiteX0"/>
                            <a:gd fmla="*/ 0 h 106556" name="connsiteY0"/>
                            <a:gd fmla="*/ 126452 w 126452" name="connsiteX1"/>
                            <a:gd fmla="*/ 106557 h 106556" name="connsiteY1"/>
                            <a:gd fmla="*/ 86587 w 126452" name="connsiteX2"/>
                            <a:gd fmla="*/ 6706 h 106556" name="connsiteY2"/>
                            <a:gd fmla="*/ 0 w 126452" name="connsiteX3"/>
                            <a:gd fmla="*/ 0 h 10655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556" w="126452">
                              <a:moveTo>
                                <a:pt x="0" y="0"/>
                              </a:moveTo>
                              <a:lnTo>
                                <a:pt x="126452" y="106557"/>
                              </a:lnTo>
                              <a:lnTo>
                                <a:pt x="86587" y="67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291348" name="Freeform: Shape 489291348"/>
                      <wps:cNvSpPr/>
                      <wps:spPr>
                        <a:xfrm>
                          <a:off x="911918" y="499252"/>
                          <a:ext cx="146422" cy="66542"/>
                        </a:xfrm>
                        <a:custGeom>
                          <a:avLst/>
                          <a:gdLst>
                            <a:gd fmla="*/ 13264 w 146422" name="connsiteX0"/>
                            <a:gd fmla="*/ 0 h 66542" name="connsiteY0"/>
                            <a:gd fmla="*/ 146423 w 146422" name="connsiteX1"/>
                            <a:gd fmla="*/ 6632 h 66542" name="connsiteY1"/>
                            <a:gd fmla="*/ 0 w 146422" name="connsiteX2"/>
                            <a:gd fmla="*/ 66542 h 66542" name="connsiteY2"/>
                            <a:gd fmla="*/ 13264 w 146422" name="connsiteX3"/>
                            <a:gd fmla="*/ 0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146422">
                              <a:moveTo>
                                <a:pt x="13264" y="0"/>
                              </a:moveTo>
                              <a:lnTo>
                                <a:pt x="146423" y="6632"/>
                              </a:lnTo>
                              <a:lnTo>
                                <a:pt x="0" y="66542"/>
                              </a:lnTo>
                              <a:lnTo>
                                <a:pt x="1326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07633" name="Freeform: Shape 107807633"/>
                      <wps:cNvSpPr/>
                      <wps:spPr>
                        <a:xfrm>
                          <a:off x="911918" y="565794"/>
                          <a:ext cx="99775" cy="99850"/>
                        </a:xfrm>
                        <a:custGeom>
                          <a:avLst/>
                          <a:gdLst>
                            <a:gd fmla="*/ 39866 w 99775" name="connsiteX0"/>
                            <a:gd fmla="*/ 99851 h 99850" name="connsiteY0"/>
                            <a:gd fmla="*/ 99776 w 99775" name="connsiteX1"/>
                            <a:gd fmla="*/ 99851 h 99850" name="connsiteY1"/>
                            <a:gd fmla="*/ 0 w 99775" name="connsiteX2"/>
                            <a:gd fmla="*/ 0 h 99850" name="connsiteY2"/>
                            <a:gd fmla="*/ 39866 w 99775" name="connsiteX3"/>
                            <a:gd fmla="*/ 99851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99775">
                              <a:moveTo>
                                <a:pt x="39866" y="99851"/>
                              </a:moveTo>
                              <a:lnTo>
                                <a:pt x="99776" y="99851"/>
                              </a:lnTo>
                              <a:lnTo>
                                <a:pt x="0" y="0"/>
                              </a:lnTo>
                              <a:lnTo>
                                <a:pt x="39866" y="9985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5792325" name="Freeform: Shape 675792325"/>
                      <wps:cNvSpPr/>
                      <wps:spPr>
                        <a:xfrm>
                          <a:off x="911918" y="505884"/>
                          <a:ext cx="146422" cy="159760"/>
                        </a:xfrm>
                        <a:custGeom>
                          <a:avLst/>
                          <a:gdLst>
                            <a:gd fmla="*/ 99776 w 146422" name="connsiteX0"/>
                            <a:gd fmla="*/ 159761 h 159760" name="connsiteY0"/>
                            <a:gd fmla="*/ 146423 w 146422" name="connsiteX1"/>
                            <a:gd fmla="*/ 0 h 159760" name="connsiteY1"/>
                            <a:gd fmla="*/ 0 w 146422" name="connsiteX2"/>
                            <a:gd fmla="*/ 59910 h 159760" name="connsiteY2"/>
                            <a:gd fmla="*/ 99776 w 146422" name="connsiteX3"/>
                            <a:gd fmla="*/ 159761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46422">
                              <a:moveTo>
                                <a:pt x="99776" y="159761"/>
                              </a:moveTo>
                              <a:lnTo>
                                <a:pt x="146423" y="0"/>
                              </a:lnTo>
                              <a:lnTo>
                                <a:pt x="0" y="59910"/>
                              </a:lnTo>
                              <a:lnTo>
                                <a:pt x="99776" y="15976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7147986" name="Freeform: Shape 1867147986"/>
                      <wps:cNvSpPr/>
                      <wps:spPr>
                        <a:xfrm>
                          <a:off x="745451" y="379432"/>
                          <a:ext cx="126527" cy="66542"/>
                        </a:xfrm>
                        <a:custGeom>
                          <a:avLst/>
                          <a:gdLst>
                            <a:gd fmla="*/ 0 w 126527" name="connsiteX0"/>
                            <a:gd fmla="*/ 6632 h 66542" name="connsiteY0"/>
                            <a:gd fmla="*/ 126527 w 126527" name="connsiteX1"/>
                            <a:gd fmla="*/ 0 h 66542" name="connsiteY1"/>
                            <a:gd fmla="*/ 86587 w 126527" name="connsiteX2"/>
                            <a:gd fmla="*/ 66542 h 66542" name="connsiteY2"/>
                            <a:gd fmla="*/ 0 w 126527" name="connsiteX3"/>
                            <a:gd fmla="*/ 6632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126527">
                              <a:moveTo>
                                <a:pt x="0" y="6632"/>
                              </a:moveTo>
                              <a:lnTo>
                                <a:pt x="126527" y="0"/>
                              </a:lnTo>
                              <a:lnTo>
                                <a:pt x="86587" y="66542"/>
                              </a:lnTo>
                              <a:lnTo>
                                <a:pt x="0" y="663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854960" name="Freeform: Shape 2138854960"/>
                      <wps:cNvSpPr/>
                      <wps:spPr>
                        <a:xfrm>
                          <a:off x="825331" y="445974"/>
                          <a:ext cx="99850" cy="113114"/>
                        </a:xfrm>
                        <a:custGeom>
                          <a:avLst/>
                          <a:gdLst>
                            <a:gd fmla="*/ 0 w 99850" name="connsiteX0"/>
                            <a:gd fmla="*/ 113114 h 113114" name="connsiteY0"/>
                            <a:gd fmla="*/ 99851 w 99850" name="connsiteX1"/>
                            <a:gd fmla="*/ 53278 h 113114" name="connsiteY1"/>
                            <a:gd fmla="*/ 6706 w 99850" name="connsiteX2"/>
                            <a:gd fmla="*/ 0 h 113114" name="connsiteY2"/>
                            <a:gd fmla="*/ 0 w 99850" name="connsiteX3"/>
                            <a:gd fmla="*/ 113114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99850">
                              <a:moveTo>
                                <a:pt x="0" y="113114"/>
                              </a:moveTo>
                              <a:lnTo>
                                <a:pt x="99851" y="53278"/>
                              </a:lnTo>
                              <a:lnTo>
                                <a:pt x="6706" y="0"/>
                              </a:lnTo>
                              <a:lnTo>
                                <a:pt x="0" y="11311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560510" name="Freeform: Shape 632560510"/>
                      <wps:cNvSpPr/>
                      <wps:spPr>
                        <a:xfrm>
                          <a:off x="832038" y="379432"/>
                          <a:ext cx="93144" cy="119820"/>
                        </a:xfrm>
                        <a:custGeom>
                          <a:avLst/>
                          <a:gdLst>
                            <a:gd fmla="*/ 39940 w 93144" name="connsiteX0"/>
                            <a:gd fmla="*/ 0 h 119820" name="connsiteY0"/>
                            <a:gd fmla="*/ 93144 w 93144" name="connsiteX1"/>
                            <a:gd fmla="*/ 119821 h 119820" name="connsiteY1"/>
                            <a:gd fmla="*/ 0 w 93144" name="connsiteX2"/>
                            <a:gd fmla="*/ 66542 h 119820" name="connsiteY2"/>
                            <a:gd fmla="*/ 39940 w 93144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93144">
                              <a:moveTo>
                                <a:pt x="39940" y="0"/>
                              </a:moveTo>
                              <a:lnTo>
                                <a:pt x="93144" y="119821"/>
                              </a:lnTo>
                              <a:lnTo>
                                <a:pt x="0" y="66542"/>
                              </a:lnTo>
                              <a:lnTo>
                                <a:pt x="3994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3997508" name="Freeform: Shape 1673997508"/>
                      <wps:cNvSpPr/>
                      <wps:spPr>
                        <a:xfrm>
                          <a:off x="951784" y="665645"/>
                          <a:ext cx="99850" cy="93144"/>
                        </a:xfrm>
                        <a:custGeom>
                          <a:avLst/>
                          <a:gdLst>
                            <a:gd fmla="*/ 0 w 99850" name="connsiteX0"/>
                            <a:gd fmla="*/ 93144 h 93144" name="connsiteY0"/>
                            <a:gd fmla="*/ 59910 w 99850" name="connsiteX1"/>
                            <a:gd fmla="*/ 0 h 93144" name="connsiteY1"/>
                            <a:gd fmla="*/ 99851 w 99850" name="connsiteX2"/>
                            <a:gd fmla="*/ 66542 h 93144" name="connsiteY2"/>
                            <a:gd fmla="*/ 0 w 99850" name="connsiteX3"/>
                            <a:gd fmla="*/ 93144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99850">
                              <a:moveTo>
                                <a:pt x="0" y="93144"/>
                              </a:moveTo>
                              <a:lnTo>
                                <a:pt x="59910" y="0"/>
                              </a:lnTo>
                              <a:lnTo>
                                <a:pt x="99851" y="66542"/>
                              </a:lnTo>
                              <a:lnTo>
                                <a:pt x="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2089531" name="Freeform: Shape 1732089531"/>
                      <wps:cNvSpPr/>
                      <wps:spPr>
                        <a:xfrm>
                          <a:off x="951784" y="732187"/>
                          <a:ext cx="99850" cy="66542"/>
                        </a:xfrm>
                        <a:custGeom>
                          <a:avLst/>
                          <a:gdLst>
                            <a:gd fmla="*/ 0 w 99850" name="connsiteX0"/>
                            <a:gd fmla="*/ 26602 h 66542" name="connsiteY0"/>
                            <a:gd fmla="*/ 66617 w 99850" name="connsiteX1"/>
                            <a:gd fmla="*/ 66542 h 66542" name="connsiteY1"/>
                            <a:gd fmla="*/ 99851 w 99850" name="connsiteX2"/>
                            <a:gd fmla="*/ 0 h 66542" name="connsiteY2"/>
                            <a:gd fmla="*/ 0 w 99850" name="connsiteX3"/>
                            <a:gd fmla="*/ 26602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99850">
                              <a:moveTo>
                                <a:pt x="0" y="26602"/>
                              </a:moveTo>
                              <a:lnTo>
                                <a:pt x="66617" y="66542"/>
                              </a:lnTo>
                              <a:lnTo>
                                <a:pt x="99851" y="0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700103" name="Freeform: Shape 1508700103"/>
                      <wps:cNvSpPr/>
                      <wps:spPr>
                        <a:xfrm>
                          <a:off x="1011694" y="652307"/>
                          <a:ext cx="119820" cy="79880"/>
                        </a:xfrm>
                        <a:custGeom>
                          <a:avLst/>
                          <a:gdLst>
                            <a:gd fmla="*/ 0 w 119820" name="connsiteX0"/>
                            <a:gd fmla="*/ 13338 h 79880" name="connsiteY0"/>
                            <a:gd fmla="*/ 119821 w 119820" name="connsiteX1"/>
                            <a:gd fmla="*/ 0 h 79880" name="connsiteY1"/>
                            <a:gd fmla="*/ 39940 w 119820" name="connsiteX2"/>
                            <a:gd fmla="*/ 79880 h 79880" name="connsiteY2"/>
                            <a:gd fmla="*/ 0 w 119820" name="connsiteX3"/>
                            <a:gd fmla="*/ 13338 h 7988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80" w="119820">
                              <a:moveTo>
                                <a:pt x="0" y="13338"/>
                              </a:moveTo>
                              <a:lnTo>
                                <a:pt x="119821" y="0"/>
                              </a:lnTo>
                              <a:lnTo>
                                <a:pt x="39940" y="79880"/>
                              </a:lnTo>
                              <a:lnTo>
                                <a:pt x="0" y="1333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1165619" name="Freeform: Shape 551165619"/>
                      <wps:cNvSpPr/>
                      <wps:spPr>
                        <a:xfrm>
                          <a:off x="1018400" y="732187"/>
                          <a:ext cx="73174" cy="106482"/>
                        </a:xfrm>
                        <a:custGeom>
                          <a:avLst/>
                          <a:gdLst>
                            <a:gd fmla="*/ 0 w 73174" name="connsiteX0"/>
                            <a:gd fmla="*/ 66542 h 106482" name="connsiteY0"/>
                            <a:gd fmla="*/ 73174 w 73174" name="connsiteX1"/>
                            <a:gd fmla="*/ 106482 h 106482" name="connsiteY1"/>
                            <a:gd fmla="*/ 33234 w 73174" name="connsiteX2"/>
                            <a:gd fmla="*/ 0 h 106482" name="connsiteY2"/>
                            <a:gd fmla="*/ 0 w 73174" name="connsiteX3"/>
                            <a:gd fmla="*/ 66542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73174">
                              <a:moveTo>
                                <a:pt x="0" y="66542"/>
                              </a:moveTo>
                              <a:lnTo>
                                <a:pt x="73174" y="106482"/>
                              </a:lnTo>
                              <a:lnTo>
                                <a:pt x="33234" y="0"/>
                              </a:lnTo>
                              <a:lnTo>
                                <a:pt x="0" y="665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014657" name="Freeform: Shape 1003014657"/>
                      <wps:cNvSpPr/>
                      <wps:spPr>
                        <a:xfrm>
                          <a:off x="1051634" y="652307"/>
                          <a:ext cx="79880" cy="186362"/>
                        </a:xfrm>
                        <a:custGeom>
                          <a:avLst/>
                          <a:gdLst>
                            <a:gd fmla="*/ 39940 w 79880" name="connsiteX0"/>
                            <a:gd fmla="*/ 186363 h 186362" name="connsiteY0"/>
                            <a:gd fmla="*/ 79880 w 79880" name="connsiteX1"/>
                            <a:gd fmla="*/ 0 h 186362" name="connsiteY1"/>
                            <a:gd fmla="*/ 0 w 79880" name="connsiteX2"/>
                            <a:gd fmla="*/ 79880 h 186362" name="connsiteY2"/>
                            <a:gd fmla="*/ 39940 w 79880" name="connsiteX3"/>
                            <a:gd fmla="*/ 186363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79880">
                              <a:moveTo>
                                <a:pt x="39940" y="186363"/>
                              </a:moveTo>
                              <a:lnTo>
                                <a:pt x="79880" y="0"/>
                              </a:lnTo>
                              <a:lnTo>
                                <a:pt x="0" y="79880"/>
                              </a:lnTo>
                              <a:lnTo>
                                <a:pt x="39940" y="18636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257819" name="Freeform: Shape 1291257819"/>
                      <wps:cNvSpPr/>
                      <wps:spPr>
                        <a:xfrm>
                          <a:off x="1158191" y="845301"/>
                          <a:ext cx="79805" cy="133158"/>
                        </a:xfrm>
                        <a:custGeom>
                          <a:avLst/>
                          <a:gdLst>
                            <a:gd fmla="*/ 0 w 79805" name="connsiteX0"/>
                            <a:gd fmla="*/ 133159 h 133158" name="connsiteY0"/>
                            <a:gd fmla="*/ 53204 w 79805" name="connsiteX1"/>
                            <a:gd fmla="*/ 0 h 133158" name="connsiteY1"/>
                            <a:gd fmla="*/ 79806 w 79805" name="connsiteX2"/>
                            <a:gd fmla="*/ 99851 h 133158" name="connsiteY2"/>
                            <a:gd fmla="*/ 0 w 79805" name="connsiteX3"/>
                            <a:gd fmla="*/ 133159 h 13315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158" w="79805">
                              <a:moveTo>
                                <a:pt x="0" y="133159"/>
                              </a:moveTo>
                              <a:lnTo>
                                <a:pt x="53204" y="0"/>
                              </a:lnTo>
                              <a:lnTo>
                                <a:pt x="79806" y="99851"/>
                              </a:lnTo>
                              <a:lnTo>
                                <a:pt x="0" y="13315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2878045" name="Freeform: Shape 1122878045"/>
                      <wps:cNvSpPr/>
                      <wps:spPr>
                        <a:xfrm>
                          <a:off x="1158191" y="945152"/>
                          <a:ext cx="126452" cy="93218"/>
                        </a:xfrm>
                        <a:custGeom>
                          <a:avLst/>
                          <a:gdLst>
                            <a:gd fmla="*/ 0 w 126452" name="connsiteX0"/>
                            <a:gd fmla="*/ 33308 h 93218" name="connsiteY0"/>
                            <a:gd fmla="*/ 126452 w 126452" name="connsiteX1"/>
                            <a:gd fmla="*/ 93219 h 93218" name="connsiteY1"/>
                            <a:gd fmla="*/ 79806 w 126452" name="connsiteX2"/>
                            <a:gd fmla="*/ 0 h 93218" name="connsiteY2"/>
                            <a:gd fmla="*/ 0 w 126452" name="connsiteX3"/>
                            <a:gd fmla="*/ 33308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126452">
                              <a:moveTo>
                                <a:pt x="0" y="33308"/>
                              </a:moveTo>
                              <a:lnTo>
                                <a:pt x="126452" y="93219"/>
                              </a:lnTo>
                              <a:lnTo>
                                <a:pt x="79806" y="0"/>
                              </a:lnTo>
                              <a:lnTo>
                                <a:pt x="0" y="3330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9181396" name="Freeform: Shape 1009181396"/>
                      <wps:cNvSpPr/>
                      <wps:spPr>
                        <a:xfrm>
                          <a:off x="1211395" y="825331"/>
                          <a:ext cx="192994" cy="119820"/>
                        </a:xfrm>
                        <a:custGeom>
                          <a:avLst/>
                          <a:gdLst>
                            <a:gd fmla="*/ 0 w 192994" name="connsiteX0"/>
                            <a:gd fmla="*/ 19970 h 119820" name="connsiteY0"/>
                            <a:gd fmla="*/ 192995 w 192994" name="connsiteX1"/>
                            <a:gd fmla="*/ 0 h 119820" name="connsiteY1"/>
                            <a:gd fmla="*/ 26602 w 192994" name="connsiteX2"/>
                            <a:gd fmla="*/ 119821 h 119820" name="connsiteY2"/>
                            <a:gd fmla="*/ 0 w 192994" name="connsiteX3"/>
                            <a:gd fmla="*/ 1997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92994">
                              <a:moveTo>
                                <a:pt x="0" y="19970"/>
                              </a:moveTo>
                              <a:lnTo>
                                <a:pt x="192995" y="0"/>
                              </a:lnTo>
                              <a:lnTo>
                                <a:pt x="26602" y="119821"/>
                              </a:lnTo>
                              <a:lnTo>
                                <a:pt x="0" y="1997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9748333" name="Freeform: Shape 1779748333"/>
                      <wps:cNvSpPr/>
                      <wps:spPr>
                        <a:xfrm>
                          <a:off x="1237997" y="825331"/>
                          <a:ext cx="166392" cy="213039"/>
                        </a:xfrm>
                        <a:custGeom>
                          <a:avLst/>
                          <a:gdLst>
                            <a:gd fmla="*/ 46647 w 166392" name="connsiteX0"/>
                            <a:gd fmla="*/ 213039 h 213039" name="connsiteY0"/>
                            <a:gd fmla="*/ 166393 w 166392" name="connsiteX1"/>
                            <a:gd fmla="*/ 0 h 213039" name="connsiteY1"/>
                            <a:gd fmla="*/ 0 w 166392" name="connsiteX2"/>
                            <a:gd fmla="*/ 119821 h 213039" name="connsiteY2"/>
                            <a:gd fmla="*/ 46647 w 166392" name="connsiteX3"/>
                            <a:gd fmla="*/ 213039 h 213039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13039" w="166392">
                              <a:moveTo>
                                <a:pt x="46647" y="213039"/>
                              </a:moveTo>
                              <a:lnTo>
                                <a:pt x="166393" y="0"/>
                              </a:lnTo>
                              <a:lnTo>
                                <a:pt x="0" y="119821"/>
                              </a:lnTo>
                              <a:lnTo>
                                <a:pt x="46647" y="21303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6296313" name="Freeform: Shape 1966296313"/>
                      <wps:cNvSpPr/>
                      <wps:spPr>
                        <a:xfrm>
                          <a:off x="1404390" y="1530917"/>
                          <a:ext cx="146497" cy="113114"/>
                        </a:xfrm>
                        <a:custGeom>
                          <a:avLst/>
                          <a:gdLst>
                            <a:gd fmla="*/ 0 w 146497" name="connsiteX0"/>
                            <a:gd fmla="*/ 53204 h 113114" name="connsiteY0"/>
                            <a:gd fmla="*/ 26676 w 146497" name="connsiteX1"/>
                            <a:gd fmla="*/ 0 h 113114" name="connsiteY1"/>
                            <a:gd fmla="*/ 146497 w 146497" name="connsiteX2"/>
                            <a:gd fmla="*/ 113114 h 113114" name="connsiteY2"/>
                            <a:gd fmla="*/ 0 w 146497" name="connsiteX3"/>
                            <a:gd fmla="*/ 53204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46497">
                              <a:moveTo>
                                <a:pt x="0" y="53204"/>
                              </a:moveTo>
                              <a:lnTo>
                                <a:pt x="26676" y="0"/>
                              </a:lnTo>
                              <a:lnTo>
                                <a:pt x="146497" y="113114"/>
                              </a:lnTo>
                              <a:lnTo>
                                <a:pt x="0" y="5320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6245819" name="Freeform: Shape 1336245819"/>
                      <wps:cNvSpPr/>
                      <wps:spPr>
                        <a:xfrm>
                          <a:off x="1404390" y="1584121"/>
                          <a:ext cx="146497" cy="93218"/>
                        </a:xfrm>
                        <a:custGeom>
                          <a:avLst/>
                          <a:gdLst>
                            <a:gd fmla="*/ 0 w 146497" name="connsiteX0"/>
                            <a:gd fmla="*/ 0 h 93218" name="connsiteY0"/>
                            <a:gd fmla="*/ 99851 w 146497" name="connsiteX1"/>
                            <a:gd fmla="*/ 93219 h 93218" name="connsiteY1"/>
                            <a:gd fmla="*/ 146497 w 146497" name="connsiteX2"/>
                            <a:gd fmla="*/ 59910 h 93218" name="connsiteY2"/>
                            <a:gd fmla="*/ 0 w 146497" name="connsiteX3"/>
                            <a:gd fmla="*/ 0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146497">
                              <a:moveTo>
                                <a:pt x="0" y="0"/>
                              </a:moveTo>
                              <a:lnTo>
                                <a:pt x="99851" y="93219"/>
                              </a:lnTo>
                              <a:lnTo>
                                <a:pt x="146497" y="599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947825" name="Freeform: Shape 525947825"/>
                      <wps:cNvSpPr/>
                      <wps:spPr>
                        <a:xfrm>
                          <a:off x="1431066" y="1397758"/>
                          <a:ext cx="119820" cy="246273"/>
                        </a:xfrm>
                        <a:custGeom>
                          <a:avLst/>
                          <a:gdLst>
                            <a:gd fmla="*/ 0 w 119820" name="connsiteX0"/>
                            <a:gd fmla="*/ 133159 h 246273" name="connsiteY0"/>
                            <a:gd fmla="*/ 79880 w 119820" name="connsiteX1"/>
                            <a:gd fmla="*/ 0 h 246273" name="connsiteY1"/>
                            <a:gd fmla="*/ 119821 w 119820" name="connsiteX2"/>
                            <a:gd fmla="*/ 246273 h 246273" name="connsiteY2"/>
                            <a:gd fmla="*/ 0 w 119820" name="connsiteX3"/>
                            <a:gd fmla="*/ 133159 h 24627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46273" w="119820">
                              <a:moveTo>
                                <a:pt x="0" y="133159"/>
                              </a:moveTo>
                              <a:lnTo>
                                <a:pt x="79880" y="0"/>
                              </a:lnTo>
                              <a:lnTo>
                                <a:pt x="119821" y="246273"/>
                              </a:lnTo>
                              <a:lnTo>
                                <a:pt x="0" y="13315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5735760" name="Freeform: Shape 1115735760"/>
                      <wps:cNvSpPr/>
                      <wps:spPr>
                        <a:xfrm>
                          <a:off x="1510947" y="1397758"/>
                          <a:ext cx="219596" cy="246273"/>
                        </a:xfrm>
                        <a:custGeom>
                          <a:avLst/>
                          <a:gdLst>
                            <a:gd fmla="*/ 0 w 219596" name="connsiteX0"/>
                            <a:gd fmla="*/ 0 h 246273" name="connsiteY0"/>
                            <a:gd fmla="*/ 219597 w 219596" name="connsiteX1"/>
                            <a:gd fmla="*/ 159761 h 246273" name="connsiteY1"/>
                            <a:gd fmla="*/ 39940 w 219596" name="connsiteX2"/>
                            <a:gd fmla="*/ 246273 h 246273" name="connsiteY2"/>
                            <a:gd fmla="*/ 0 w 219596" name="connsiteX3"/>
                            <a:gd fmla="*/ 0 h 24627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46273" w="219596">
                              <a:moveTo>
                                <a:pt x="0" y="0"/>
                              </a:moveTo>
                              <a:lnTo>
                                <a:pt x="219597" y="159761"/>
                              </a:lnTo>
                              <a:lnTo>
                                <a:pt x="39940" y="2462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925919" name="Freeform: Shape 219925919"/>
                      <wps:cNvSpPr/>
                      <wps:spPr>
                        <a:xfrm>
                          <a:off x="1504240" y="1644031"/>
                          <a:ext cx="113188" cy="119820"/>
                        </a:xfrm>
                        <a:custGeom>
                          <a:avLst/>
                          <a:gdLst>
                            <a:gd fmla="*/ 0 w 113188" name="connsiteX0"/>
                            <a:gd fmla="*/ 33308 h 119820" name="connsiteY0"/>
                            <a:gd fmla="*/ 46647 w 113188" name="connsiteX1"/>
                            <a:gd fmla="*/ 0 h 119820" name="connsiteY1"/>
                            <a:gd fmla="*/ 113189 w 113188" name="connsiteX2"/>
                            <a:gd fmla="*/ 119821 h 119820" name="connsiteY2"/>
                            <a:gd fmla="*/ 0 w 113188" name="connsiteX3"/>
                            <a:gd fmla="*/ 33308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13188">
                              <a:moveTo>
                                <a:pt x="0" y="33308"/>
                              </a:moveTo>
                              <a:lnTo>
                                <a:pt x="46647" y="0"/>
                              </a:lnTo>
                              <a:lnTo>
                                <a:pt x="113189" y="119821"/>
                              </a:lnTo>
                              <a:lnTo>
                                <a:pt x="0" y="3330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9319971" name="Freeform: Shape 569319971"/>
                      <wps:cNvSpPr/>
                      <wps:spPr>
                        <a:xfrm>
                          <a:off x="1504240" y="1677339"/>
                          <a:ext cx="113188" cy="113114"/>
                        </a:xfrm>
                        <a:custGeom>
                          <a:avLst/>
                          <a:gdLst>
                            <a:gd fmla="*/ 0 w 113188" name="connsiteX0"/>
                            <a:gd fmla="*/ 0 h 113114" name="connsiteY0"/>
                            <a:gd fmla="*/ 59910 w 113188" name="connsiteX1"/>
                            <a:gd fmla="*/ 113114 h 113114" name="connsiteY1"/>
                            <a:gd fmla="*/ 113189 w 113188" name="connsiteX2"/>
                            <a:gd fmla="*/ 86512 h 113114" name="connsiteY2"/>
                            <a:gd fmla="*/ 0 w 113188" name="connsiteX3"/>
                            <a:gd fmla="*/ 0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13188">
                              <a:moveTo>
                                <a:pt x="0" y="0"/>
                              </a:moveTo>
                              <a:lnTo>
                                <a:pt x="59910" y="113114"/>
                              </a:lnTo>
                              <a:lnTo>
                                <a:pt x="113189" y="865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015367" name="Freeform: Shape 292015367"/>
                      <wps:cNvSpPr/>
                      <wps:spPr>
                        <a:xfrm>
                          <a:off x="1550887" y="1557519"/>
                          <a:ext cx="179656" cy="206332"/>
                        </a:xfrm>
                        <a:custGeom>
                          <a:avLst/>
                          <a:gdLst>
                            <a:gd fmla="*/ 0 w 179656" name="connsiteX0"/>
                            <a:gd fmla="*/ 86512 h 206332" name="connsiteY0"/>
                            <a:gd fmla="*/ 179656 w 179656" name="connsiteX1"/>
                            <a:gd fmla="*/ 0 h 206332" name="connsiteY1"/>
                            <a:gd fmla="*/ 66542 w 179656" name="connsiteX2"/>
                            <a:gd fmla="*/ 206333 h 206332" name="connsiteY2"/>
                            <a:gd fmla="*/ 0 w 179656" name="connsiteX3"/>
                            <a:gd fmla="*/ 86512 h 20633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06332" w="179656">
                              <a:moveTo>
                                <a:pt x="0" y="86512"/>
                              </a:moveTo>
                              <a:lnTo>
                                <a:pt x="179656" y="0"/>
                              </a:lnTo>
                              <a:lnTo>
                                <a:pt x="66542" y="206333"/>
                              </a:lnTo>
                              <a:lnTo>
                                <a:pt x="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5822641" name="Freeform: Shape 815822641"/>
                      <wps:cNvSpPr/>
                      <wps:spPr>
                        <a:xfrm>
                          <a:off x="1564151" y="1763852"/>
                          <a:ext cx="53278" cy="113114"/>
                        </a:xfrm>
                        <a:custGeom>
                          <a:avLst/>
                          <a:gdLst>
                            <a:gd fmla="*/ 0 w 53278" name="connsiteX0"/>
                            <a:gd fmla="*/ 26602 h 113114" name="connsiteY0"/>
                            <a:gd fmla="*/ 46572 w 53278" name="connsiteX1"/>
                            <a:gd fmla="*/ 113114 h 113114" name="connsiteY1"/>
                            <a:gd fmla="*/ 53278 w 53278" name="connsiteX2"/>
                            <a:gd fmla="*/ 0 h 113114" name="connsiteY2"/>
                            <a:gd fmla="*/ 0 w 53278" name="connsiteX3"/>
                            <a:gd fmla="*/ 26602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53278">
                              <a:moveTo>
                                <a:pt x="0" y="26602"/>
                              </a:moveTo>
                              <a:lnTo>
                                <a:pt x="46572" y="113114"/>
                              </a:lnTo>
                              <a:lnTo>
                                <a:pt x="53278" y="0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539889" name="Freeform: Shape 1325539889"/>
                      <wps:cNvSpPr/>
                      <wps:spPr>
                        <a:xfrm>
                          <a:off x="1610723" y="1763852"/>
                          <a:ext cx="113188" cy="113114"/>
                        </a:xfrm>
                        <a:custGeom>
                          <a:avLst/>
                          <a:gdLst>
                            <a:gd fmla="*/ 0 w 113188" name="connsiteX0"/>
                            <a:gd fmla="*/ 113114 h 113114" name="connsiteY0"/>
                            <a:gd fmla="*/ 113189 w 113188" name="connsiteX1"/>
                            <a:gd fmla="*/ 66542 h 113114" name="connsiteY1"/>
                            <a:gd fmla="*/ 6706 w 113188" name="connsiteX2"/>
                            <a:gd fmla="*/ 0 h 113114" name="connsiteY2"/>
                            <a:gd fmla="*/ 0 w 113188" name="connsiteX3"/>
                            <a:gd fmla="*/ 113114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13188">
                              <a:moveTo>
                                <a:pt x="0" y="113114"/>
                              </a:moveTo>
                              <a:lnTo>
                                <a:pt x="113189" y="66542"/>
                              </a:lnTo>
                              <a:lnTo>
                                <a:pt x="6706" y="0"/>
                              </a:lnTo>
                              <a:lnTo>
                                <a:pt x="0" y="11311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919702" name="Freeform: Shape 689919702"/>
                      <wps:cNvSpPr/>
                      <wps:spPr>
                        <a:xfrm>
                          <a:off x="1617429" y="1763852"/>
                          <a:ext cx="173024" cy="66542"/>
                        </a:xfrm>
                        <a:custGeom>
                          <a:avLst/>
                          <a:gdLst>
                            <a:gd fmla="*/ 106482 w 173024" name="connsiteX0"/>
                            <a:gd fmla="*/ 66542 h 66542" name="connsiteY0"/>
                            <a:gd fmla="*/ 173025 w 173024" name="connsiteX1"/>
                            <a:gd fmla="*/ 33308 h 66542" name="connsiteY1"/>
                            <a:gd fmla="*/ 0 w 173024" name="connsiteX2"/>
                            <a:gd fmla="*/ 0 h 66542" name="connsiteY2"/>
                            <a:gd fmla="*/ 106482 w 173024" name="connsiteX3"/>
                            <a:gd fmla="*/ 66542 h 6654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66542" w="173024">
                              <a:moveTo>
                                <a:pt x="106482" y="66542"/>
                              </a:moveTo>
                              <a:lnTo>
                                <a:pt x="173025" y="33308"/>
                              </a:lnTo>
                              <a:lnTo>
                                <a:pt x="0" y="0"/>
                              </a:lnTo>
                              <a:lnTo>
                                <a:pt x="106482" y="6654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2980132" name="Freeform: Shape 1122980132"/>
                      <wps:cNvSpPr/>
                      <wps:spPr>
                        <a:xfrm>
                          <a:off x="1617429" y="1557519"/>
                          <a:ext cx="173024" cy="239641"/>
                        </a:xfrm>
                        <a:custGeom>
                          <a:avLst/>
                          <a:gdLst>
                            <a:gd fmla="*/ 113114 w 173024" name="connsiteX0"/>
                            <a:gd fmla="*/ 0 h 239641" name="connsiteY0"/>
                            <a:gd fmla="*/ 173025 w 173024" name="connsiteX1"/>
                            <a:gd fmla="*/ 239641 h 239641" name="connsiteY1"/>
                            <a:gd fmla="*/ 0 w 173024" name="connsiteX2"/>
                            <a:gd fmla="*/ 206333 h 239641" name="connsiteY2"/>
                            <a:gd fmla="*/ 113114 w 173024" name="connsiteX3"/>
                            <a:gd fmla="*/ 0 h 23964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9641" w="173024">
                              <a:moveTo>
                                <a:pt x="113114" y="0"/>
                              </a:moveTo>
                              <a:lnTo>
                                <a:pt x="173025" y="239641"/>
                              </a:lnTo>
                              <a:lnTo>
                                <a:pt x="0" y="206333"/>
                              </a:lnTo>
                              <a:lnTo>
                                <a:pt x="11311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278464" name="Freeform: Shape 1400278464"/>
                      <wps:cNvSpPr/>
                      <wps:spPr>
                        <a:xfrm>
                          <a:off x="552456" y="474141"/>
                          <a:ext cx="90685" cy="131593"/>
                        </a:xfrm>
                        <a:custGeom>
                          <a:avLst/>
                          <a:gdLst>
                            <a:gd fmla="*/ 0 w 90685" name="connsiteX0"/>
                            <a:gd fmla="*/ 78316 h 131593" name="connsiteY0"/>
                            <a:gd fmla="*/ 90685 w 90685" name="connsiteX1"/>
                            <a:gd fmla="*/ 0 h 131593" name="connsiteY1"/>
                            <a:gd fmla="*/ 53278 w 90685" name="connsiteX2"/>
                            <a:gd fmla="*/ 131594 h 131593" name="connsiteY2"/>
                            <a:gd fmla="*/ 0 w 90685" name="connsiteX3"/>
                            <a:gd fmla="*/ 78316 h 13159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1593" w="90685">
                              <a:moveTo>
                                <a:pt x="0" y="78316"/>
                              </a:moveTo>
                              <a:lnTo>
                                <a:pt x="90685" y="0"/>
                              </a:lnTo>
                              <a:lnTo>
                                <a:pt x="53278" y="131594"/>
                              </a:lnTo>
                              <a:lnTo>
                                <a:pt x="0" y="7831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5655668" name="Freeform: Shape 625655668"/>
                      <wps:cNvSpPr/>
                      <wps:spPr>
                        <a:xfrm>
                          <a:off x="643141" y="386064"/>
                          <a:ext cx="102309" cy="99850"/>
                        </a:xfrm>
                        <a:custGeom>
                          <a:avLst/>
                          <a:gdLst>
                            <a:gd fmla="*/ 0 w 102309" name="connsiteX0"/>
                            <a:gd fmla="*/ 88077 h 99850" name="connsiteY0"/>
                            <a:gd fmla="*/ 102309 w 102309" name="connsiteX1"/>
                            <a:gd fmla="*/ 0 h 99850" name="connsiteY1"/>
                            <a:gd fmla="*/ 82414 w 102309" name="connsiteX2"/>
                            <a:gd fmla="*/ 99851 h 99850" name="connsiteY2"/>
                            <a:gd fmla="*/ 0 w 102309" name="connsiteX3"/>
                            <a:gd fmla="*/ 88077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102309">
                              <a:moveTo>
                                <a:pt x="0" y="88077"/>
                              </a:moveTo>
                              <a:lnTo>
                                <a:pt x="102309" y="0"/>
                              </a:lnTo>
                              <a:lnTo>
                                <a:pt x="82414" y="99851"/>
                              </a:lnTo>
                              <a:lnTo>
                                <a:pt x="0" y="8807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5852011" name="Freeform: Shape 1895852011"/>
                      <wps:cNvSpPr/>
                      <wps:spPr>
                        <a:xfrm>
                          <a:off x="725555" y="386064"/>
                          <a:ext cx="106482" cy="99850"/>
                        </a:xfrm>
                        <a:custGeom>
                          <a:avLst/>
                          <a:gdLst>
                            <a:gd fmla="*/ 19896 w 106482" name="connsiteX0"/>
                            <a:gd fmla="*/ 0 h 99850" name="connsiteY0"/>
                            <a:gd fmla="*/ 106482 w 106482" name="connsiteX1"/>
                            <a:gd fmla="*/ 59910 h 99850" name="connsiteY1"/>
                            <a:gd fmla="*/ 0 w 106482" name="connsiteX2"/>
                            <a:gd fmla="*/ 99851 h 99850" name="connsiteY2"/>
                            <a:gd fmla="*/ 19896 w 106482" name="connsiteX3"/>
                            <a:gd fmla="*/ 0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106482">
                              <a:moveTo>
                                <a:pt x="19896" y="0"/>
                              </a:moveTo>
                              <a:lnTo>
                                <a:pt x="106482" y="59910"/>
                              </a:lnTo>
                              <a:lnTo>
                                <a:pt x="0" y="99851"/>
                              </a:lnTo>
                              <a:lnTo>
                                <a:pt x="1989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6064117" name="Freeform: Shape 1096064117"/>
                      <wps:cNvSpPr/>
                      <wps:spPr>
                        <a:xfrm>
                          <a:off x="725555" y="445974"/>
                          <a:ext cx="106482" cy="113114"/>
                        </a:xfrm>
                        <a:custGeom>
                          <a:avLst/>
                          <a:gdLst>
                            <a:gd fmla="*/ 99776 w 106482" name="connsiteX0"/>
                            <a:gd fmla="*/ 113114 h 113114" name="connsiteY0"/>
                            <a:gd fmla="*/ 106482 w 106482" name="connsiteX1"/>
                            <a:gd fmla="*/ 0 h 113114" name="connsiteY1"/>
                            <a:gd fmla="*/ 0 w 106482" name="connsiteX2"/>
                            <a:gd fmla="*/ 39940 h 113114" name="connsiteY2"/>
                            <a:gd fmla="*/ 99776 w 106482" name="connsiteX3"/>
                            <a:gd fmla="*/ 113114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06482">
                              <a:moveTo>
                                <a:pt x="99776" y="113114"/>
                              </a:moveTo>
                              <a:lnTo>
                                <a:pt x="106482" y="0"/>
                              </a:lnTo>
                              <a:lnTo>
                                <a:pt x="0" y="39940"/>
                              </a:lnTo>
                              <a:lnTo>
                                <a:pt x="99776" y="11311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582580" name="Freeform: Shape 1288582580"/>
                      <wps:cNvSpPr/>
                      <wps:spPr>
                        <a:xfrm>
                          <a:off x="452606" y="552456"/>
                          <a:ext cx="153128" cy="93218"/>
                        </a:xfrm>
                        <a:custGeom>
                          <a:avLst/>
                          <a:gdLst>
                            <a:gd fmla="*/ 0 w 153128" name="connsiteX0"/>
                            <a:gd fmla="*/ 93219 h 93218" name="connsiteY0"/>
                            <a:gd fmla="*/ 99850 w 153128" name="connsiteX1"/>
                            <a:gd fmla="*/ 0 h 93218" name="connsiteY1"/>
                            <a:gd fmla="*/ 153129 w 153128" name="connsiteX2"/>
                            <a:gd fmla="*/ 53278 h 93218" name="connsiteY2"/>
                            <a:gd fmla="*/ 0 w 153128" name="connsiteX3"/>
                            <a:gd fmla="*/ 93219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153128">
                              <a:moveTo>
                                <a:pt x="0" y="93219"/>
                              </a:moveTo>
                              <a:lnTo>
                                <a:pt x="99850" y="0"/>
                              </a:lnTo>
                              <a:lnTo>
                                <a:pt x="153129" y="53278"/>
                              </a:lnTo>
                              <a:lnTo>
                                <a:pt x="0" y="9321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0835736" name="Freeform: Shape 630835736"/>
                      <wps:cNvSpPr/>
                      <wps:spPr>
                        <a:xfrm>
                          <a:off x="452606" y="605735"/>
                          <a:ext cx="186362" cy="86512"/>
                        </a:xfrm>
                        <a:custGeom>
                          <a:avLst/>
                          <a:gdLst>
                            <a:gd fmla="*/ 0 w 186362" name="connsiteX0"/>
                            <a:gd fmla="*/ 39940 h 86512" name="connsiteY0"/>
                            <a:gd fmla="*/ 186363 w 186362" name="connsiteX1"/>
                            <a:gd fmla="*/ 86512 h 86512" name="connsiteY1"/>
                            <a:gd fmla="*/ 153129 w 186362" name="connsiteX2"/>
                            <a:gd fmla="*/ 0 h 86512" name="connsiteY2"/>
                            <a:gd fmla="*/ 0 w 186362" name="connsiteX3"/>
                            <a:gd fmla="*/ 39940 h 8651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12" w="186362">
                              <a:moveTo>
                                <a:pt x="0" y="39940"/>
                              </a:moveTo>
                              <a:lnTo>
                                <a:pt x="186363" y="86512"/>
                              </a:lnTo>
                              <a:lnTo>
                                <a:pt x="153129" y="0"/>
                              </a:lnTo>
                              <a:lnTo>
                                <a:pt x="0" y="3994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062952" name="Freeform: Shape 1140062952"/>
                      <wps:cNvSpPr/>
                      <wps:spPr>
                        <a:xfrm>
                          <a:off x="605735" y="559088"/>
                          <a:ext cx="219596" cy="133158"/>
                        </a:xfrm>
                        <a:custGeom>
                          <a:avLst/>
                          <a:gdLst>
                            <a:gd fmla="*/ 33234 w 219596" name="connsiteX0"/>
                            <a:gd fmla="*/ 133159 h 133158" name="connsiteY0"/>
                            <a:gd fmla="*/ 219597 w 219596" name="connsiteX1"/>
                            <a:gd fmla="*/ 0 h 133158" name="connsiteY1"/>
                            <a:gd fmla="*/ 0 w 219596" name="connsiteX2"/>
                            <a:gd fmla="*/ 46647 h 133158" name="connsiteY2"/>
                            <a:gd fmla="*/ 33234 w 219596" name="connsiteX3"/>
                            <a:gd fmla="*/ 133159 h 13315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158" w="219596">
                              <a:moveTo>
                                <a:pt x="33234" y="133159"/>
                              </a:moveTo>
                              <a:lnTo>
                                <a:pt x="219597" y="0"/>
                              </a:lnTo>
                              <a:lnTo>
                                <a:pt x="0" y="46647"/>
                              </a:lnTo>
                              <a:lnTo>
                                <a:pt x="33234" y="13315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5882307" name="Freeform: Shape 1705882307"/>
                      <wps:cNvSpPr/>
                      <wps:spPr>
                        <a:xfrm>
                          <a:off x="605735" y="474141"/>
                          <a:ext cx="119820" cy="131593"/>
                        </a:xfrm>
                        <a:custGeom>
                          <a:avLst/>
                          <a:gdLst>
                            <a:gd fmla="*/ 37407 w 119820" name="connsiteX0"/>
                            <a:gd fmla="*/ 0 h 131593" name="connsiteY0"/>
                            <a:gd fmla="*/ 119821 w 119820" name="connsiteX1"/>
                            <a:gd fmla="*/ 11773 h 131593" name="connsiteY1"/>
                            <a:gd fmla="*/ 0 w 119820" name="connsiteX2"/>
                            <a:gd fmla="*/ 131594 h 131593" name="connsiteY2"/>
                            <a:gd fmla="*/ 37407 w 119820" name="connsiteX3"/>
                            <a:gd fmla="*/ 0 h 13159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1593" w="119820">
                              <a:moveTo>
                                <a:pt x="37407" y="0"/>
                              </a:moveTo>
                              <a:lnTo>
                                <a:pt x="119821" y="11773"/>
                              </a:lnTo>
                              <a:lnTo>
                                <a:pt x="0" y="131594"/>
                              </a:lnTo>
                              <a:lnTo>
                                <a:pt x="37407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480189" name="Freeform: Shape 1362480189"/>
                      <wps:cNvSpPr/>
                      <wps:spPr>
                        <a:xfrm>
                          <a:off x="605735" y="485914"/>
                          <a:ext cx="219596" cy="119820"/>
                        </a:xfrm>
                        <a:custGeom>
                          <a:avLst/>
                          <a:gdLst>
                            <a:gd fmla="*/ 119821 w 219596" name="connsiteX0"/>
                            <a:gd fmla="*/ 0 h 119820" name="connsiteY0"/>
                            <a:gd fmla="*/ 219597 w 219596" name="connsiteX1"/>
                            <a:gd fmla="*/ 73174 h 119820" name="connsiteY1"/>
                            <a:gd fmla="*/ 0 w 219596" name="connsiteX2"/>
                            <a:gd fmla="*/ 119821 h 119820" name="connsiteY2"/>
                            <a:gd fmla="*/ 119821 w 219596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219596">
                              <a:moveTo>
                                <a:pt x="119821" y="0"/>
                              </a:moveTo>
                              <a:lnTo>
                                <a:pt x="219597" y="73174"/>
                              </a:lnTo>
                              <a:lnTo>
                                <a:pt x="0" y="119821"/>
                              </a:lnTo>
                              <a:lnTo>
                                <a:pt x="119821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6921768" name="Freeform: Shape 826921768"/>
                      <wps:cNvSpPr/>
                      <wps:spPr>
                        <a:xfrm>
                          <a:off x="326153" y="645675"/>
                          <a:ext cx="126452" cy="106482"/>
                        </a:xfrm>
                        <a:custGeom>
                          <a:avLst/>
                          <a:gdLst>
                            <a:gd fmla="*/ 0 w 126452" name="connsiteX0"/>
                            <a:gd fmla="*/ 106482 h 106482" name="connsiteY0"/>
                            <a:gd fmla="*/ 126452 w 126452" name="connsiteX1"/>
                            <a:gd fmla="*/ 0 h 106482" name="connsiteY1"/>
                            <a:gd fmla="*/ 106482 w 126452" name="connsiteX2"/>
                            <a:gd fmla="*/ 106482 h 106482" name="connsiteY2"/>
                            <a:gd fmla="*/ 0 w 126452" name="connsiteX3"/>
                            <a:gd fmla="*/ 106482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126452">
                              <a:moveTo>
                                <a:pt x="0" y="106482"/>
                              </a:moveTo>
                              <a:lnTo>
                                <a:pt x="126452" y="0"/>
                              </a:lnTo>
                              <a:lnTo>
                                <a:pt x="106482" y="106482"/>
                              </a:lnTo>
                              <a:lnTo>
                                <a:pt x="0" y="10648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7682706" name="Freeform: Shape 1527682706"/>
                      <wps:cNvSpPr/>
                      <wps:spPr>
                        <a:xfrm>
                          <a:off x="432636" y="645675"/>
                          <a:ext cx="206332" cy="106482"/>
                        </a:xfrm>
                        <a:custGeom>
                          <a:avLst/>
                          <a:gdLst>
                            <a:gd fmla="*/ 19970 w 206332" name="connsiteX0"/>
                            <a:gd fmla="*/ 0 h 106482" name="connsiteY0"/>
                            <a:gd fmla="*/ 206333 w 206332" name="connsiteX1"/>
                            <a:gd fmla="*/ 46572 h 106482" name="connsiteY1"/>
                            <a:gd fmla="*/ 0 w 206332" name="connsiteX2"/>
                            <a:gd fmla="*/ 106482 h 106482" name="connsiteY2"/>
                            <a:gd fmla="*/ 19970 w 206332" name="connsiteX3"/>
                            <a:gd fmla="*/ 0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206332">
                              <a:moveTo>
                                <a:pt x="19970" y="0"/>
                              </a:moveTo>
                              <a:lnTo>
                                <a:pt x="206333" y="46572"/>
                              </a:lnTo>
                              <a:lnTo>
                                <a:pt x="0" y="106482"/>
                              </a:lnTo>
                              <a:lnTo>
                                <a:pt x="1997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0479208" name="Freeform: Shape 760479208"/>
                      <wps:cNvSpPr/>
                      <wps:spPr>
                        <a:xfrm>
                          <a:off x="432636" y="692247"/>
                          <a:ext cx="206332" cy="153054"/>
                        </a:xfrm>
                        <a:custGeom>
                          <a:avLst/>
                          <a:gdLst>
                            <a:gd fmla="*/ 19970 w 206332" name="connsiteX0"/>
                            <a:gd fmla="*/ 153054 h 153054" name="connsiteY0"/>
                            <a:gd fmla="*/ 206333 w 206332" name="connsiteX1"/>
                            <a:gd fmla="*/ 0 h 153054" name="connsiteY1"/>
                            <a:gd fmla="*/ 0 w 206332" name="connsiteX2"/>
                            <a:gd fmla="*/ 59910 h 153054" name="connsiteY2"/>
                            <a:gd fmla="*/ 19970 w 206332" name="connsiteX3"/>
                            <a:gd fmla="*/ 153054 h 15305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054" w="206332">
                              <a:moveTo>
                                <a:pt x="19970" y="153054"/>
                              </a:moveTo>
                              <a:lnTo>
                                <a:pt x="206333" y="0"/>
                              </a:lnTo>
                              <a:lnTo>
                                <a:pt x="0" y="59910"/>
                              </a:lnTo>
                              <a:lnTo>
                                <a:pt x="19970" y="15305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5980896" name="Freeform: Shape 1255980896"/>
                      <wps:cNvSpPr/>
                      <wps:spPr>
                        <a:xfrm>
                          <a:off x="326153" y="752157"/>
                          <a:ext cx="106482" cy="53203"/>
                        </a:xfrm>
                        <a:custGeom>
                          <a:avLst/>
                          <a:gdLst>
                            <a:gd fmla="*/ 0 w 106482" name="connsiteX0"/>
                            <a:gd fmla="*/ 0 h 53203" name="connsiteY0"/>
                            <a:gd fmla="*/ 106482 w 106482" name="connsiteX1"/>
                            <a:gd fmla="*/ 0 h 53203" name="connsiteY1"/>
                            <a:gd fmla="*/ 46572 w 106482" name="connsiteX2"/>
                            <a:gd fmla="*/ 53204 h 53203" name="connsiteY2"/>
                            <a:gd fmla="*/ 0 w 106482" name="connsiteX3"/>
                            <a:gd fmla="*/ 0 h 5320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3203" w="106482">
                              <a:moveTo>
                                <a:pt x="0" y="0"/>
                              </a:moveTo>
                              <a:lnTo>
                                <a:pt x="106482" y="0"/>
                              </a:lnTo>
                              <a:lnTo>
                                <a:pt x="46572" y="53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6617598" name="Freeform: Shape 1396617598"/>
                      <wps:cNvSpPr/>
                      <wps:spPr>
                        <a:xfrm>
                          <a:off x="372725" y="752157"/>
                          <a:ext cx="79880" cy="93144"/>
                        </a:xfrm>
                        <a:custGeom>
                          <a:avLst/>
                          <a:gdLst>
                            <a:gd fmla="*/ 59910 w 79880" name="connsiteX0"/>
                            <a:gd fmla="*/ 0 h 93144" name="connsiteY0"/>
                            <a:gd fmla="*/ 79880 w 79880" name="connsiteX1"/>
                            <a:gd fmla="*/ 93144 h 93144" name="connsiteY1"/>
                            <a:gd fmla="*/ 0 w 79880" name="connsiteX2"/>
                            <a:gd fmla="*/ 53204 h 93144" name="connsiteY2"/>
                            <a:gd fmla="*/ 59910 w 79880" name="connsiteX3"/>
                            <a:gd fmla="*/ 0 h 9314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144" w="79880">
                              <a:moveTo>
                                <a:pt x="59910" y="0"/>
                              </a:moveTo>
                              <a:lnTo>
                                <a:pt x="79880" y="93144"/>
                              </a:lnTo>
                              <a:lnTo>
                                <a:pt x="0" y="53204"/>
                              </a:lnTo>
                              <a:lnTo>
                                <a:pt x="5991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890200" name="Freeform: Shape 1678890200"/>
                      <wps:cNvSpPr/>
                      <wps:spPr>
                        <a:xfrm>
                          <a:off x="206333" y="752157"/>
                          <a:ext cx="119820" cy="106482"/>
                        </a:xfrm>
                        <a:custGeom>
                          <a:avLst/>
                          <a:gdLst>
                            <a:gd fmla="*/ 0 w 119820" name="connsiteX0"/>
                            <a:gd fmla="*/ 93144 h 106482" name="connsiteY0"/>
                            <a:gd fmla="*/ 119821 w 119820" name="connsiteX1"/>
                            <a:gd fmla="*/ 0 h 106482" name="connsiteY1"/>
                            <a:gd fmla="*/ 106482 w 119820" name="connsiteX2"/>
                            <a:gd fmla="*/ 106482 h 106482" name="connsiteY2"/>
                            <a:gd fmla="*/ 0 w 119820" name="connsiteX3"/>
                            <a:gd fmla="*/ 93144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119820">
                              <a:moveTo>
                                <a:pt x="0" y="93144"/>
                              </a:moveTo>
                              <a:lnTo>
                                <a:pt x="119821" y="0"/>
                              </a:lnTo>
                              <a:lnTo>
                                <a:pt x="106482" y="106482"/>
                              </a:lnTo>
                              <a:lnTo>
                                <a:pt x="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354734" name="Freeform: Shape 1464354734"/>
                      <wps:cNvSpPr/>
                      <wps:spPr>
                        <a:xfrm>
                          <a:off x="312815" y="845301"/>
                          <a:ext cx="139790" cy="153128"/>
                        </a:xfrm>
                        <a:custGeom>
                          <a:avLst/>
                          <a:gdLst>
                            <a:gd fmla="*/ 6706 w 139790" name="connsiteX0"/>
                            <a:gd fmla="*/ 153129 h 153128" name="connsiteY0"/>
                            <a:gd fmla="*/ 139791 w 139790" name="connsiteX1"/>
                            <a:gd fmla="*/ 0 h 153128" name="connsiteY1"/>
                            <a:gd fmla="*/ 0 w 139790" name="connsiteX2"/>
                            <a:gd fmla="*/ 13338 h 153128" name="connsiteY2"/>
                            <a:gd fmla="*/ 6706 w 139790" name="connsiteX3"/>
                            <a:gd fmla="*/ 153129 h 15312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3128" w="139790">
                              <a:moveTo>
                                <a:pt x="6706" y="153129"/>
                              </a:moveTo>
                              <a:lnTo>
                                <a:pt x="139791" y="0"/>
                              </a:lnTo>
                              <a:lnTo>
                                <a:pt x="0" y="13338"/>
                              </a:lnTo>
                              <a:lnTo>
                                <a:pt x="6706" y="15312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8361787" name="Freeform: Shape 778361787"/>
                      <wps:cNvSpPr/>
                      <wps:spPr>
                        <a:xfrm>
                          <a:off x="312815" y="752157"/>
                          <a:ext cx="59910" cy="106482"/>
                        </a:xfrm>
                        <a:custGeom>
                          <a:avLst/>
                          <a:gdLst>
                            <a:gd fmla="*/ 13338 w 59910" name="connsiteX0"/>
                            <a:gd fmla="*/ 0 h 106482" name="connsiteY0"/>
                            <a:gd fmla="*/ 59910 w 59910" name="connsiteX1"/>
                            <a:gd fmla="*/ 53204 h 106482" name="connsiteY1"/>
                            <a:gd fmla="*/ 0 w 59910" name="connsiteX2"/>
                            <a:gd fmla="*/ 106482 h 106482" name="connsiteY2"/>
                            <a:gd fmla="*/ 13338 w 59910" name="connsiteX3"/>
                            <a:gd fmla="*/ 0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59910">
                              <a:moveTo>
                                <a:pt x="13338" y="0"/>
                              </a:moveTo>
                              <a:lnTo>
                                <a:pt x="59910" y="53204"/>
                              </a:lnTo>
                              <a:lnTo>
                                <a:pt x="0" y="106482"/>
                              </a:lnTo>
                              <a:lnTo>
                                <a:pt x="13338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970326" name="Freeform: Shape 198970326"/>
                      <wps:cNvSpPr/>
                      <wps:spPr>
                        <a:xfrm>
                          <a:off x="312815" y="805361"/>
                          <a:ext cx="139790" cy="53278"/>
                        </a:xfrm>
                        <a:custGeom>
                          <a:avLst/>
                          <a:gdLst>
                            <a:gd fmla="*/ 59910 w 139790" name="connsiteX0"/>
                            <a:gd fmla="*/ 0 h 53278" name="connsiteY0"/>
                            <a:gd fmla="*/ 139791 w 139790" name="connsiteX1"/>
                            <a:gd fmla="*/ 39940 h 53278" name="connsiteY1"/>
                            <a:gd fmla="*/ 0 w 139790" name="connsiteX2"/>
                            <a:gd fmla="*/ 53278 h 53278" name="connsiteY2"/>
                            <a:gd fmla="*/ 59910 w 139790" name="connsiteX3"/>
                            <a:gd fmla="*/ 0 h 5327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3278" w="139790">
                              <a:moveTo>
                                <a:pt x="59910" y="0"/>
                              </a:moveTo>
                              <a:lnTo>
                                <a:pt x="139791" y="39940"/>
                              </a:lnTo>
                              <a:lnTo>
                                <a:pt x="0" y="53278"/>
                              </a:lnTo>
                              <a:lnTo>
                                <a:pt x="5991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3614307" name="Freeform: Shape 923614307"/>
                      <wps:cNvSpPr/>
                      <wps:spPr>
                        <a:xfrm>
                          <a:off x="66616" y="931888"/>
                          <a:ext cx="126452" cy="126452"/>
                        </a:xfrm>
                        <a:custGeom>
                          <a:avLst/>
                          <a:gdLst>
                            <a:gd fmla="*/ 0 w 126452" name="connsiteX0"/>
                            <a:gd fmla="*/ 126452 h 126452" name="connsiteY0"/>
                            <a:gd fmla="*/ 39866 w 126452" name="connsiteX1"/>
                            <a:gd fmla="*/ 0 h 126452" name="connsiteY1"/>
                            <a:gd fmla="*/ 126452 w 126452" name="connsiteX2"/>
                            <a:gd fmla="*/ 33234 h 126452" name="connsiteY2"/>
                            <a:gd fmla="*/ 0 w 126452" name="connsiteX3"/>
                            <a:gd fmla="*/ 126452 h 12645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26452" w="126452">
                              <a:moveTo>
                                <a:pt x="0" y="126452"/>
                              </a:moveTo>
                              <a:lnTo>
                                <a:pt x="39866" y="0"/>
                              </a:lnTo>
                              <a:lnTo>
                                <a:pt x="126452" y="33234"/>
                              </a:lnTo>
                              <a:lnTo>
                                <a:pt x="0" y="12645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4088286" name="Freeform: Shape 1024088286"/>
                      <wps:cNvSpPr/>
                      <wps:spPr>
                        <a:xfrm>
                          <a:off x="66616" y="965122"/>
                          <a:ext cx="126452" cy="133158"/>
                        </a:xfrm>
                        <a:custGeom>
                          <a:avLst/>
                          <a:gdLst>
                            <a:gd fmla="*/ 0 w 126452" name="connsiteX0"/>
                            <a:gd fmla="*/ 93219 h 133158" name="connsiteY0"/>
                            <a:gd fmla="*/ 73174 w 126452" name="connsiteX1"/>
                            <a:gd fmla="*/ 133159 h 133158" name="connsiteY1"/>
                            <a:gd fmla="*/ 126452 w 126452" name="connsiteX2"/>
                            <a:gd fmla="*/ 0 h 133158" name="connsiteY2"/>
                            <a:gd fmla="*/ 0 w 126452" name="connsiteX3"/>
                            <a:gd fmla="*/ 93219 h 13315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158" w="126452">
                              <a:moveTo>
                                <a:pt x="0" y="93219"/>
                              </a:moveTo>
                              <a:lnTo>
                                <a:pt x="73174" y="133159"/>
                              </a:lnTo>
                              <a:lnTo>
                                <a:pt x="126452" y="0"/>
                              </a:lnTo>
                              <a:lnTo>
                                <a:pt x="0" y="9321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155497" name="Freeform: Shape 283155497"/>
                      <wps:cNvSpPr/>
                      <wps:spPr>
                        <a:xfrm>
                          <a:off x="106482" y="845301"/>
                          <a:ext cx="99850" cy="119820"/>
                        </a:xfrm>
                        <a:custGeom>
                          <a:avLst/>
                          <a:gdLst>
                            <a:gd fmla="*/ 0 w 99850" name="connsiteX0"/>
                            <a:gd fmla="*/ 86587 h 119820" name="connsiteY0"/>
                            <a:gd fmla="*/ 99851 w 99850" name="connsiteX1"/>
                            <a:gd fmla="*/ 0 h 119820" name="connsiteY1"/>
                            <a:gd fmla="*/ 86587 w 99850" name="connsiteX2"/>
                            <a:gd fmla="*/ 119821 h 119820" name="connsiteY2"/>
                            <a:gd fmla="*/ 0 w 99850" name="connsiteX3"/>
                            <a:gd fmla="*/ 86587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99850">
                              <a:moveTo>
                                <a:pt x="0" y="86587"/>
                              </a:moveTo>
                              <a:lnTo>
                                <a:pt x="99851" y="0"/>
                              </a:lnTo>
                              <a:lnTo>
                                <a:pt x="86587" y="119821"/>
                              </a:lnTo>
                              <a:lnTo>
                                <a:pt x="0" y="8658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175068" name="Freeform: Shape 1970175068"/>
                      <wps:cNvSpPr/>
                      <wps:spPr>
                        <a:xfrm>
                          <a:off x="139791" y="965122"/>
                          <a:ext cx="179730" cy="133158"/>
                        </a:xfrm>
                        <a:custGeom>
                          <a:avLst/>
                          <a:gdLst>
                            <a:gd fmla="*/ 0 w 179730" name="connsiteX0"/>
                            <a:gd fmla="*/ 133159 h 133158" name="connsiteY0"/>
                            <a:gd fmla="*/ 179731 w 179730" name="connsiteX1"/>
                            <a:gd fmla="*/ 33308 h 133158" name="connsiteY1"/>
                            <a:gd fmla="*/ 53278 w 179730" name="connsiteX2"/>
                            <a:gd fmla="*/ 0 h 133158" name="connsiteY2"/>
                            <a:gd fmla="*/ 0 w 179730" name="connsiteX3"/>
                            <a:gd fmla="*/ 133159 h 13315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158" w="179730">
                              <a:moveTo>
                                <a:pt x="0" y="133159"/>
                              </a:moveTo>
                              <a:lnTo>
                                <a:pt x="179731" y="33308"/>
                              </a:lnTo>
                              <a:lnTo>
                                <a:pt x="53278" y="0"/>
                              </a:lnTo>
                              <a:lnTo>
                                <a:pt x="0" y="13315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2187867" name="Freeform: Shape 2142187867"/>
                      <wps:cNvSpPr/>
                      <wps:spPr>
                        <a:xfrm>
                          <a:off x="193069" y="845301"/>
                          <a:ext cx="119746" cy="119820"/>
                        </a:xfrm>
                        <a:custGeom>
                          <a:avLst/>
                          <a:gdLst>
                            <a:gd fmla="*/ 13264 w 119746" name="connsiteX0"/>
                            <a:gd fmla="*/ 0 h 119820" name="connsiteY0"/>
                            <a:gd fmla="*/ 119746 w 119746" name="connsiteX1"/>
                            <a:gd fmla="*/ 13338 h 119820" name="connsiteY1"/>
                            <a:gd fmla="*/ 0 w 119746" name="connsiteX2"/>
                            <a:gd fmla="*/ 119821 h 119820" name="connsiteY2"/>
                            <a:gd fmla="*/ 13264 w 119746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19746">
                              <a:moveTo>
                                <a:pt x="13264" y="0"/>
                              </a:moveTo>
                              <a:lnTo>
                                <a:pt x="119746" y="13338"/>
                              </a:lnTo>
                              <a:lnTo>
                                <a:pt x="0" y="119821"/>
                              </a:lnTo>
                              <a:lnTo>
                                <a:pt x="1326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484206" name="Freeform: Shape 175484206"/>
                      <wps:cNvSpPr/>
                      <wps:spPr>
                        <a:xfrm>
                          <a:off x="193069" y="858640"/>
                          <a:ext cx="126452" cy="139790"/>
                        </a:xfrm>
                        <a:custGeom>
                          <a:avLst/>
                          <a:gdLst>
                            <a:gd fmla="*/ 119746 w 126452" name="connsiteX0"/>
                            <a:gd fmla="*/ 0 h 139790" name="connsiteY0"/>
                            <a:gd fmla="*/ 126452 w 126452" name="connsiteX1"/>
                            <a:gd fmla="*/ 139791 h 139790" name="connsiteY1"/>
                            <a:gd fmla="*/ 0 w 126452" name="connsiteX2"/>
                            <a:gd fmla="*/ 106482 h 139790" name="connsiteY2"/>
                            <a:gd fmla="*/ 119746 w 126452" name="connsiteX3"/>
                            <a:gd fmla="*/ 0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126452">
                              <a:moveTo>
                                <a:pt x="119746" y="0"/>
                              </a:moveTo>
                              <a:lnTo>
                                <a:pt x="126452" y="139791"/>
                              </a:lnTo>
                              <a:lnTo>
                                <a:pt x="0" y="106482"/>
                              </a:lnTo>
                              <a:lnTo>
                                <a:pt x="119746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0458892" name="Freeform: Shape 1850458892"/>
                      <wps:cNvSpPr/>
                      <wps:spPr>
                        <a:xfrm>
                          <a:off x="359462" y="1357818"/>
                          <a:ext cx="59910" cy="179730"/>
                        </a:xfrm>
                        <a:custGeom>
                          <a:avLst/>
                          <a:gdLst>
                            <a:gd fmla="*/ 0 w 59910" name="connsiteX0"/>
                            <a:gd fmla="*/ 0 h 179730" name="connsiteY0"/>
                            <a:gd fmla="*/ 0 w 59910" name="connsiteX1"/>
                            <a:gd fmla="*/ 179731 h 179730" name="connsiteY1"/>
                            <a:gd fmla="*/ 59910 w 59910" name="connsiteX2"/>
                            <a:gd fmla="*/ 79880 h 179730" name="connsiteY2"/>
                            <a:gd fmla="*/ 0 w 59910" name="connsiteX3"/>
                            <a:gd fmla="*/ 0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59910">
                              <a:moveTo>
                                <a:pt x="0" y="0"/>
                              </a:moveTo>
                              <a:lnTo>
                                <a:pt x="0" y="179731"/>
                              </a:lnTo>
                              <a:lnTo>
                                <a:pt x="59910" y="79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9223075" name="Freeform: Shape 1839223075"/>
                      <wps:cNvSpPr/>
                      <wps:spPr>
                        <a:xfrm>
                          <a:off x="359462" y="1251335"/>
                          <a:ext cx="113114" cy="186362"/>
                        </a:xfrm>
                        <a:custGeom>
                          <a:avLst/>
                          <a:gdLst>
                            <a:gd fmla="*/ 0 w 113114" name="connsiteX0"/>
                            <a:gd fmla="*/ 106482 h 186362" name="connsiteY0"/>
                            <a:gd fmla="*/ 113114 w 113114" name="connsiteX1"/>
                            <a:gd fmla="*/ 0 h 186362" name="connsiteY1"/>
                            <a:gd fmla="*/ 59910 w 113114" name="connsiteX2"/>
                            <a:gd fmla="*/ 186363 h 186362" name="connsiteY2"/>
                            <a:gd fmla="*/ 0 w 113114" name="connsiteX3"/>
                            <a:gd fmla="*/ 106482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113114">
                              <a:moveTo>
                                <a:pt x="0" y="106482"/>
                              </a:moveTo>
                              <a:lnTo>
                                <a:pt x="113114" y="0"/>
                              </a:lnTo>
                              <a:lnTo>
                                <a:pt x="59910" y="186363"/>
                              </a:lnTo>
                              <a:lnTo>
                                <a:pt x="0" y="10648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8179" name="Freeform: Shape 20968179"/>
                      <wps:cNvSpPr/>
                      <wps:spPr>
                        <a:xfrm>
                          <a:off x="359462" y="1437698"/>
                          <a:ext cx="113114" cy="159760"/>
                        </a:xfrm>
                        <a:custGeom>
                          <a:avLst/>
                          <a:gdLst>
                            <a:gd fmla="*/ 0 w 113114" name="connsiteX0"/>
                            <a:gd fmla="*/ 99850 h 159760" name="connsiteY0"/>
                            <a:gd fmla="*/ 113114 w 113114" name="connsiteX1"/>
                            <a:gd fmla="*/ 159761 h 159760" name="connsiteY1"/>
                            <a:gd fmla="*/ 59910 w 113114" name="connsiteX2"/>
                            <a:gd fmla="*/ 0 h 159760" name="connsiteY2"/>
                            <a:gd fmla="*/ 0 w 113114" name="connsiteX3"/>
                            <a:gd fmla="*/ 9985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13114">
                              <a:moveTo>
                                <a:pt x="0" y="99850"/>
                              </a:moveTo>
                              <a:lnTo>
                                <a:pt x="113114" y="159761"/>
                              </a:lnTo>
                              <a:lnTo>
                                <a:pt x="59910" y="0"/>
                              </a:lnTo>
                              <a:lnTo>
                                <a:pt x="0" y="9985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2919705" name="Freeform: Shape 592919705"/>
                      <wps:cNvSpPr/>
                      <wps:spPr>
                        <a:xfrm>
                          <a:off x="419372" y="1251335"/>
                          <a:ext cx="339417" cy="186362"/>
                        </a:xfrm>
                        <a:custGeom>
                          <a:avLst/>
                          <a:gdLst>
                            <a:gd fmla="*/ 53204 w 339417" name="connsiteX0"/>
                            <a:gd fmla="*/ 0 h 186362" name="connsiteY0"/>
                            <a:gd fmla="*/ 339417 w 339417" name="connsiteX1"/>
                            <a:gd fmla="*/ 166393 h 186362" name="connsiteY1"/>
                            <a:gd fmla="*/ 0 w 339417" name="connsiteX2"/>
                            <a:gd fmla="*/ 186363 h 186362" name="connsiteY2"/>
                            <a:gd fmla="*/ 53204 w 339417" name="connsiteX3"/>
                            <a:gd fmla="*/ 0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339417">
                              <a:moveTo>
                                <a:pt x="53204" y="0"/>
                              </a:moveTo>
                              <a:lnTo>
                                <a:pt x="339417" y="166393"/>
                              </a:lnTo>
                              <a:lnTo>
                                <a:pt x="0" y="186363"/>
                              </a:lnTo>
                              <a:lnTo>
                                <a:pt x="5320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893011" name="Freeform: Shape 1533893011"/>
                      <wps:cNvSpPr/>
                      <wps:spPr>
                        <a:xfrm>
                          <a:off x="419372" y="1417728"/>
                          <a:ext cx="339417" cy="179730"/>
                        </a:xfrm>
                        <a:custGeom>
                          <a:avLst/>
                          <a:gdLst>
                            <a:gd fmla="*/ 53204 w 339417" name="connsiteX0"/>
                            <a:gd fmla="*/ 179731 h 179730" name="connsiteY0"/>
                            <a:gd fmla="*/ 339417 w 339417" name="connsiteX1"/>
                            <a:gd fmla="*/ 0 h 179730" name="connsiteY1"/>
                            <a:gd fmla="*/ 0 w 339417" name="connsiteX2"/>
                            <a:gd fmla="*/ 19970 h 179730" name="connsiteY2"/>
                            <a:gd fmla="*/ 53204 w 339417" name="connsiteX3"/>
                            <a:gd fmla="*/ 179731 h 17973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9730" w="339417">
                              <a:moveTo>
                                <a:pt x="53204" y="179731"/>
                              </a:moveTo>
                              <a:lnTo>
                                <a:pt x="339417" y="0"/>
                              </a:lnTo>
                              <a:lnTo>
                                <a:pt x="0" y="19970"/>
                              </a:lnTo>
                              <a:lnTo>
                                <a:pt x="53204" y="17973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94193" name="Freeform: Shape 418994193"/>
                      <wps:cNvSpPr/>
                      <wps:spPr>
                        <a:xfrm>
                          <a:off x="359462" y="1537549"/>
                          <a:ext cx="66542" cy="259611"/>
                        </a:xfrm>
                        <a:custGeom>
                          <a:avLst/>
                          <a:gdLst>
                            <a:gd fmla="*/ 0 w 66542" name="connsiteX0"/>
                            <a:gd fmla="*/ 259611 h 259611" name="connsiteY0"/>
                            <a:gd fmla="*/ 0 w 66542" name="connsiteX1"/>
                            <a:gd fmla="*/ 0 h 259611" name="connsiteY1"/>
                            <a:gd fmla="*/ 66542 w 66542" name="connsiteX2"/>
                            <a:gd fmla="*/ 119821 h 259611" name="connsiteY2"/>
                            <a:gd fmla="*/ 0 w 66542" name="connsiteX3"/>
                            <a:gd fmla="*/ 259611 h 259611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59611" w="66542">
                              <a:moveTo>
                                <a:pt x="0" y="259611"/>
                              </a:moveTo>
                              <a:lnTo>
                                <a:pt x="0" y="0"/>
                              </a:lnTo>
                              <a:lnTo>
                                <a:pt x="66542" y="119821"/>
                              </a:lnTo>
                              <a:lnTo>
                                <a:pt x="0" y="25961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5232995" name="Freeform: Shape 395232995"/>
                      <wps:cNvSpPr/>
                      <wps:spPr>
                        <a:xfrm>
                          <a:off x="359462" y="1537549"/>
                          <a:ext cx="113114" cy="119820"/>
                        </a:xfrm>
                        <a:custGeom>
                          <a:avLst/>
                          <a:gdLst>
                            <a:gd fmla="*/ 0 w 113114" name="connsiteX0"/>
                            <a:gd fmla="*/ 0 h 119820" name="connsiteY0"/>
                            <a:gd fmla="*/ 113114 w 113114" name="connsiteX1"/>
                            <a:gd fmla="*/ 59910 h 119820" name="connsiteY1"/>
                            <a:gd fmla="*/ 66542 w 113114" name="connsiteX2"/>
                            <a:gd fmla="*/ 119821 h 119820" name="connsiteY2"/>
                            <a:gd fmla="*/ 0 w 113114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13114">
                              <a:moveTo>
                                <a:pt x="0" y="0"/>
                              </a:moveTo>
                              <a:lnTo>
                                <a:pt x="113114" y="59910"/>
                              </a:lnTo>
                              <a:lnTo>
                                <a:pt x="66542" y="1198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8270054" name="Freeform: Shape 318270054"/>
                      <wps:cNvSpPr/>
                      <wps:spPr>
                        <a:xfrm>
                          <a:off x="359462" y="1657369"/>
                          <a:ext cx="139790" cy="239566"/>
                        </a:xfrm>
                        <a:custGeom>
                          <a:avLst/>
                          <a:gdLst>
                            <a:gd fmla="*/ 0 w 139790" name="connsiteX0"/>
                            <a:gd fmla="*/ 139791 h 239566" name="connsiteY0"/>
                            <a:gd fmla="*/ 139791 w 139790" name="connsiteX1"/>
                            <a:gd fmla="*/ 239567 h 239566" name="connsiteY1"/>
                            <a:gd fmla="*/ 66542 w 139790" name="connsiteX2"/>
                            <a:gd fmla="*/ 0 h 239566" name="connsiteY2"/>
                            <a:gd fmla="*/ 0 w 139790" name="connsiteX3"/>
                            <a:gd fmla="*/ 139791 h 23956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9566" w="139790">
                              <a:moveTo>
                                <a:pt x="0" y="139791"/>
                              </a:moveTo>
                              <a:lnTo>
                                <a:pt x="139791" y="239567"/>
                              </a:lnTo>
                              <a:lnTo>
                                <a:pt x="66542" y="0"/>
                              </a:lnTo>
                              <a:lnTo>
                                <a:pt x="0" y="139791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690026" name="Freeform: Shape 571690026"/>
                      <wps:cNvSpPr/>
                      <wps:spPr>
                        <a:xfrm>
                          <a:off x="426004" y="1597459"/>
                          <a:ext cx="73248" cy="299477"/>
                        </a:xfrm>
                        <a:custGeom>
                          <a:avLst/>
                          <a:gdLst>
                            <a:gd fmla="*/ 46572 w 73248" name="connsiteX0"/>
                            <a:gd fmla="*/ 0 h 299477" name="connsiteY0"/>
                            <a:gd fmla="*/ 73249 w 73248" name="connsiteX1"/>
                            <a:gd fmla="*/ 299477 h 299477" name="connsiteY1"/>
                            <a:gd fmla="*/ 0 w 73248" name="connsiteX2"/>
                            <a:gd fmla="*/ 59910 h 299477" name="connsiteY2"/>
                            <a:gd fmla="*/ 46572 w 73248" name="connsiteX3"/>
                            <a:gd fmla="*/ 0 h 29947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99477" w="73248">
                              <a:moveTo>
                                <a:pt x="46572" y="0"/>
                              </a:moveTo>
                              <a:lnTo>
                                <a:pt x="73249" y="299477"/>
                              </a:lnTo>
                              <a:lnTo>
                                <a:pt x="0" y="59910"/>
                              </a:lnTo>
                              <a:lnTo>
                                <a:pt x="46572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396686" name="Freeform: Shape 1542396686"/>
                      <wps:cNvSpPr/>
                      <wps:spPr>
                        <a:xfrm>
                          <a:off x="359462" y="1970185"/>
                          <a:ext cx="59910" cy="186362"/>
                        </a:xfrm>
                        <a:custGeom>
                          <a:avLst/>
                          <a:gdLst>
                            <a:gd fmla="*/ 0 w 59910" name="connsiteX0"/>
                            <a:gd fmla="*/ 186363 h 186362" name="connsiteY0"/>
                            <a:gd fmla="*/ 0 w 59910" name="connsiteX1"/>
                            <a:gd fmla="*/ 0 h 186362" name="connsiteY1"/>
                            <a:gd fmla="*/ 59910 w 59910" name="connsiteX2"/>
                            <a:gd fmla="*/ 33308 h 186362" name="connsiteY2"/>
                            <a:gd fmla="*/ 0 w 59910" name="connsiteX3"/>
                            <a:gd fmla="*/ 186363 h 18636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86362" w="59910">
                              <a:moveTo>
                                <a:pt x="0" y="186363"/>
                              </a:moveTo>
                              <a:lnTo>
                                <a:pt x="0" y="0"/>
                              </a:lnTo>
                              <a:lnTo>
                                <a:pt x="59910" y="33308"/>
                              </a:lnTo>
                              <a:lnTo>
                                <a:pt x="0" y="18636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0295725" name="Freeform: Shape 1900295725"/>
                      <wps:cNvSpPr/>
                      <wps:spPr>
                        <a:xfrm>
                          <a:off x="359462" y="1896936"/>
                          <a:ext cx="139790" cy="106556"/>
                        </a:xfrm>
                        <a:custGeom>
                          <a:avLst/>
                          <a:gdLst>
                            <a:gd fmla="*/ 0 w 139790" name="connsiteX0"/>
                            <a:gd fmla="*/ 73249 h 106556" name="connsiteY0"/>
                            <a:gd fmla="*/ 139791 w 139790" name="connsiteX1"/>
                            <a:gd fmla="*/ 0 h 106556" name="connsiteY1"/>
                            <a:gd fmla="*/ 59910 w 139790" name="connsiteX2"/>
                            <a:gd fmla="*/ 106557 h 106556" name="connsiteY2"/>
                            <a:gd fmla="*/ 0 w 139790" name="connsiteX3"/>
                            <a:gd fmla="*/ 73249 h 10655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556" w="139790">
                              <a:moveTo>
                                <a:pt x="0" y="73249"/>
                              </a:moveTo>
                              <a:lnTo>
                                <a:pt x="139791" y="0"/>
                              </a:lnTo>
                              <a:lnTo>
                                <a:pt x="59910" y="106557"/>
                              </a:lnTo>
                              <a:lnTo>
                                <a:pt x="0" y="7324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3594610" name="Freeform: Shape 1723594610"/>
                      <wps:cNvSpPr/>
                      <wps:spPr>
                        <a:xfrm>
                          <a:off x="359462" y="1990155"/>
                          <a:ext cx="385989" cy="166392"/>
                        </a:xfrm>
                        <a:custGeom>
                          <a:avLst/>
                          <a:gdLst>
                            <a:gd fmla="*/ 0 w 385989" name="connsiteX0"/>
                            <a:gd fmla="*/ 166393 h 166392" name="connsiteY0"/>
                            <a:gd fmla="*/ 385989 w 385989" name="connsiteX1"/>
                            <a:gd fmla="*/ 0 h 166392" name="connsiteY1"/>
                            <a:gd fmla="*/ 59910 w 385989" name="connsiteX2"/>
                            <a:gd fmla="*/ 13338 h 166392" name="connsiteY2"/>
                            <a:gd fmla="*/ 0 w 385989" name="connsiteX3"/>
                            <a:gd fmla="*/ 166393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385989">
                              <a:moveTo>
                                <a:pt x="0" y="166393"/>
                              </a:moveTo>
                              <a:lnTo>
                                <a:pt x="385989" y="0"/>
                              </a:lnTo>
                              <a:lnTo>
                                <a:pt x="59910" y="13338"/>
                              </a:lnTo>
                              <a:lnTo>
                                <a:pt x="0" y="16639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063807" name="Freeform: Shape 716063807"/>
                      <wps:cNvSpPr/>
                      <wps:spPr>
                        <a:xfrm>
                          <a:off x="419372" y="1896936"/>
                          <a:ext cx="326078" cy="106556"/>
                        </a:xfrm>
                        <a:custGeom>
                          <a:avLst/>
                          <a:gdLst>
                            <a:gd fmla="*/ 79880 w 326078" name="connsiteX0"/>
                            <a:gd fmla="*/ 0 h 106556" name="connsiteY0"/>
                            <a:gd fmla="*/ 326079 w 326078" name="connsiteX1"/>
                            <a:gd fmla="*/ 93219 h 106556" name="connsiteY1"/>
                            <a:gd fmla="*/ 0 w 326078" name="connsiteX2"/>
                            <a:gd fmla="*/ 106557 h 106556" name="connsiteY2"/>
                            <a:gd fmla="*/ 79880 w 326078" name="connsiteX3"/>
                            <a:gd fmla="*/ 0 h 10655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556" w="326078">
                              <a:moveTo>
                                <a:pt x="79880" y="0"/>
                              </a:moveTo>
                              <a:lnTo>
                                <a:pt x="326079" y="93219"/>
                              </a:lnTo>
                              <a:lnTo>
                                <a:pt x="0" y="106557"/>
                              </a:lnTo>
                              <a:lnTo>
                                <a:pt x="7988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0905184" name="Freeform: Shape 1550905184"/>
                      <wps:cNvSpPr/>
                      <wps:spPr>
                        <a:xfrm>
                          <a:off x="352755" y="2156547"/>
                          <a:ext cx="79880" cy="173024"/>
                        </a:xfrm>
                        <a:custGeom>
                          <a:avLst/>
                          <a:gdLst>
                            <a:gd fmla="*/ 0 w 79880" name="connsiteX0"/>
                            <a:gd fmla="*/ 153055 h 173024" name="connsiteY0"/>
                            <a:gd fmla="*/ 6706 w 79880" name="connsiteX1"/>
                            <a:gd fmla="*/ 0 h 173024" name="connsiteY1"/>
                            <a:gd fmla="*/ 79880 w 79880" name="connsiteX2"/>
                            <a:gd fmla="*/ 173025 h 173024" name="connsiteY2"/>
                            <a:gd fmla="*/ 0 w 79880" name="connsiteX3"/>
                            <a:gd fmla="*/ 153055 h 17302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24" w="79880">
                              <a:moveTo>
                                <a:pt x="0" y="153055"/>
                              </a:moveTo>
                              <a:lnTo>
                                <a:pt x="6706" y="0"/>
                              </a:lnTo>
                              <a:lnTo>
                                <a:pt x="79880" y="173025"/>
                              </a:lnTo>
                              <a:lnTo>
                                <a:pt x="0" y="15305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2504980" name="Freeform: Shape 1742504980"/>
                      <wps:cNvSpPr/>
                      <wps:spPr>
                        <a:xfrm>
                          <a:off x="352755" y="2309602"/>
                          <a:ext cx="79880" cy="133158"/>
                        </a:xfrm>
                        <a:custGeom>
                          <a:avLst/>
                          <a:gdLst>
                            <a:gd fmla="*/ 0 w 79880" name="connsiteX0"/>
                            <a:gd fmla="*/ 0 h 133158" name="connsiteY0"/>
                            <a:gd fmla="*/ 6706 w 79880" name="connsiteX1"/>
                            <a:gd fmla="*/ 133159 h 133158" name="connsiteY1"/>
                            <a:gd fmla="*/ 79880 w 79880" name="connsiteX2"/>
                            <a:gd fmla="*/ 19970 h 133158" name="connsiteY2"/>
                            <a:gd fmla="*/ 0 w 79880" name="connsiteX3"/>
                            <a:gd fmla="*/ 0 h 13315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158" w="79880">
                              <a:moveTo>
                                <a:pt x="0" y="0"/>
                              </a:moveTo>
                              <a:lnTo>
                                <a:pt x="6706" y="133159"/>
                              </a:lnTo>
                              <a:lnTo>
                                <a:pt x="79880" y="19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622164" name="Freeform: Shape 1382622164"/>
                      <wps:cNvSpPr/>
                      <wps:spPr>
                        <a:xfrm>
                          <a:off x="359462" y="1990155"/>
                          <a:ext cx="385989" cy="339417"/>
                        </a:xfrm>
                        <a:custGeom>
                          <a:avLst/>
                          <a:gdLst>
                            <a:gd fmla="*/ 0 w 385989" name="connsiteX0"/>
                            <a:gd fmla="*/ 166393 h 339417" name="connsiteY0"/>
                            <a:gd fmla="*/ 385989 w 385989" name="connsiteX1"/>
                            <a:gd fmla="*/ 0 h 339417" name="connsiteY1"/>
                            <a:gd fmla="*/ 73174 w 385989" name="connsiteX2"/>
                            <a:gd fmla="*/ 339417 h 339417" name="connsiteY2"/>
                            <a:gd fmla="*/ 0 w 385989" name="connsiteX3"/>
                            <a:gd fmla="*/ 166393 h 33941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339417" w="385989">
                              <a:moveTo>
                                <a:pt x="0" y="166393"/>
                              </a:moveTo>
                              <a:lnTo>
                                <a:pt x="385989" y="0"/>
                              </a:lnTo>
                              <a:lnTo>
                                <a:pt x="73174" y="339417"/>
                              </a:lnTo>
                              <a:lnTo>
                                <a:pt x="0" y="16639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2542703" name="Freeform: Shape 772542703"/>
                      <wps:cNvSpPr/>
                      <wps:spPr>
                        <a:xfrm>
                          <a:off x="359462" y="2329572"/>
                          <a:ext cx="186362" cy="113188"/>
                        </a:xfrm>
                        <a:custGeom>
                          <a:avLst/>
                          <a:gdLst>
                            <a:gd fmla="*/ 0 w 186362" name="connsiteX0"/>
                            <a:gd fmla="*/ 113189 h 113188" name="connsiteY0"/>
                            <a:gd fmla="*/ 186363 w 186362" name="connsiteX1"/>
                            <a:gd fmla="*/ 86587 h 113188" name="connsiteY1"/>
                            <a:gd fmla="*/ 73174 w 186362" name="connsiteX2"/>
                            <a:gd fmla="*/ 0 h 113188" name="connsiteY2"/>
                            <a:gd fmla="*/ 0 w 186362" name="connsiteX3"/>
                            <a:gd fmla="*/ 113189 h 11318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88" w="186362">
                              <a:moveTo>
                                <a:pt x="0" y="113189"/>
                              </a:moveTo>
                              <a:lnTo>
                                <a:pt x="186363" y="86587"/>
                              </a:lnTo>
                              <a:lnTo>
                                <a:pt x="73174" y="0"/>
                              </a:lnTo>
                              <a:lnTo>
                                <a:pt x="0" y="113189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378783" name="Freeform: Shape 761378783"/>
                      <wps:cNvSpPr/>
                      <wps:spPr>
                        <a:xfrm>
                          <a:off x="432636" y="1990155"/>
                          <a:ext cx="312815" cy="426004"/>
                        </a:xfrm>
                        <a:custGeom>
                          <a:avLst/>
                          <a:gdLst>
                            <a:gd fmla="*/ 113189 w 312815" name="connsiteX0"/>
                            <a:gd fmla="*/ 426004 h 426004" name="connsiteY0"/>
                            <a:gd fmla="*/ 312815 w 312815" name="connsiteX1"/>
                            <a:gd fmla="*/ 0 h 426004" name="connsiteY1"/>
                            <a:gd fmla="*/ 0 w 312815" name="connsiteX2"/>
                            <a:gd fmla="*/ 339417 h 426004" name="connsiteY2"/>
                            <a:gd fmla="*/ 113189 w 312815" name="connsiteX3"/>
                            <a:gd fmla="*/ 426004 h 42600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426004" w="312815">
                              <a:moveTo>
                                <a:pt x="113189" y="426004"/>
                              </a:moveTo>
                              <a:lnTo>
                                <a:pt x="312815" y="0"/>
                              </a:lnTo>
                              <a:lnTo>
                                <a:pt x="0" y="339417"/>
                              </a:lnTo>
                              <a:lnTo>
                                <a:pt x="113189" y="42600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9806109" name="Freeform: Shape 1869806109"/>
                      <wps:cNvSpPr/>
                      <wps:spPr>
                        <a:xfrm>
                          <a:off x="352755" y="2442760"/>
                          <a:ext cx="79880" cy="239566"/>
                        </a:xfrm>
                        <a:custGeom>
                          <a:avLst/>
                          <a:gdLst>
                            <a:gd fmla="*/ 0 w 79880" name="connsiteX0"/>
                            <a:gd fmla="*/ 239567 h 239566" name="connsiteY0"/>
                            <a:gd fmla="*/ 6706 w 79880" name="connsiteX1"/>
                            <a:gd fmla="*/ 0 h 239566" name="connsiteY1"/>
                            <a:gd fmla="*/ 79880 w 79880" name="connsiteX2"/>
                            <a:gd fmla="*/ 146423 h 239566" name="connsiteY2"/>
                            <a:gd fmla="*/ 0 w 79880" name="connsiteX3"/>
                            <a:gd fmla="*/ 239567 h 239566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39566" w="79880">
                              <a:moveTo>
                                <a:pt x="0" y="239567"/>
                              </a:moveTo>
                              <a:lnTo>
                                <a:pt x="6706" y="0"/>
                              </a:lnTo>
                              <a:lnTo>
                                <a:pt x="79880" y="146423"/>
                              </a:lnTo>
                              <a:lnTo>
                                <a:pt x="0" y="239567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830998" name="Freeform: Shape 348830998"/>
                      <wps:cNvSpPr/>
                      <wps:spPr>
                        <a:xfrm>
                          <a:off x="352755" y="2589183"/>
                          <a:ext cx="146497" cy="199700"/>
                        </a:xfrm>
                        <a:custGeom>
                          <a:avLst/>
                          <a:gdLst>
                            <a:gd fmla="*/ 0 w 146497" name="connsiteX0"/>
                            <a:gd fmla="*/ 93144 h 199700" name="connsiteY0"/>
                            <a:gd fmla="*/ 146497 w 146497" name="connsiteX1"/>
                            <a:gd fmla="*/ 199701 h 199700" name="connsiteY1"/>
                            <a:gd fmla="*/ 79880 w 146497" name="connsiteX2"/>
                            <a:gd fmla="*/ 0 h 199700" name="connsiteY2"/>
                            <a:gd fmla="*/ 0 w 146497" name="connsiteX3"/>
                            <a:gd fmla="*/ 93144 h 19970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9700" w="146497">
                              <a:moveTo>
                                <a:pt x="0" y="93144"/>
                              </a:moveTo>
                              <a:lnTo>
                                <a:pt x="146497" y="199701"/>
                              </a:lnTo>
                              <a:lnTo>
                                <a:pt x="79880" y="0"/>
                              </a:lnTo>
                              <a:lnTo>
                                <a:pt x="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5568334" name="Freeform: Shape 1835568334"/>
                      <wps:cNvSpPr/>
                      <wps:spPr>
                        <a:xfrm>
                          <a:off x="359462" y="2416159"/>
                          <a:ext cx="186362" cy="173024"/>
                        </a:xfrm>
                        <a:custGeom>
                          <a:avLst/>
                          <a:gdLst>
                            <a:gd fmla="*/ 0 w 186362" name="connsiteX0"/>
                            <a:gd fmla="*/ 26602 h 173024" name="connsiteY0"/>
                            <a:gd fmla="*/ 186363 w 186362" name="connsiteX1"/>
                            <a:gd fmla="*/ 0 h 173024" name="connsiteY1"/>
                            <a:gd fmla="*/ 73174 w 186362" name="connsiteX2"/>
                            <a:gd fmla="*/ 173025 h 173024" name="connsiteY2"/>
                            <a:gd fmla="*/ 0 w 186362" name="connsiteX3"/>
                            <a:gd fmla="*/ 26602 h 17302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24" w="186362">
                              <a:moveTo>
                                <a:pt x="0" y="26602"/>
                              </a:moveTo>
                              <a:lnTo>
                                <a:pt x="186363" y="0"/>
                              </a:lnTo>
                              <a:lnTo>
                                <a:pt x="73174" y="173025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216933" name="Freeform: Shape 121216933"/>
                      <wps:cNvSpPr/>
                      <wps:spPr>
                        <a:xfrm>
                          <a:off x="432636" y="2542611"/>
                          <a:ext cx="332785" cy="246272"/>
                        </a:xfrm>
                        <a:custGeom>
                          <a:avLst/>
                          <a:gdLst>
                            <a:gd fmla="*/ 66617 w 332785" name="connsiteX0"/>
                            <a:gd fmla="*/ 246273 h 246272" name="connsiteY0"/>
                            <a:gd fmla="*/ 332785 w 332785" name="connsiteX1"/>
                            <a:gd fmla="*/ 0 h 246272" name="connsiteY1"/>
                            <a:gd fmla="*/ 0 w 332785" name="connsiteX2"/>
                            <a:gd fmla="*/ 46572 h 246272" name="connsiteY2"/>
                            <a:gd fmla="*/ 66617 w 332785" name="connsiteX3"/>
                            <a:gd fmla="*/ 246273 h 24627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46272" w="332785">
                              <a:moveTo>
                                <a:pt x="66617" y="246273"/>
                              </a:moveTo>
                              <a:lnTo>
                                <a:pt x="332785" y="0"/>
                              </a:lnTo>
                              <a:lnTo>
                                <a:pt x="0" y="46572"/>
                              </a:lnTo>
                              <a:lnTo>
                                <a:pt x="66617" y="24627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37234" name="Freeform: Shape 207137234"/>
                      <wps:cNvSpPr/>
                      <wps:spPr>
                        <a:xfrm>
                          <a:off x="432636" y="2416159"/>
                          <a:ext cx="332785" cy="173024"/>
                        </a:xfrm>
                        <a:custGeom>
                          <a:avLst/>
                          <a:gdLst>
                            <a:gd fmla="*/ 113189 w 332785" name="connsiteX0"/>
                            <a:gd fmla="*/ 0 h 173024" name="connsiteY0"/>
                            <a:gd fmla="*/ 332785 w 332785" name="connsiteX1"/>
                            <a:gd fmla="*/ 126452 h 173024" name="connsiteY1"/>
                            <a:gd fmla="*/ 0 w 332785" name="connsiteX2"/>
                            <a:gd fmla="*/ 173025 h 173024" name="connsiteY2"/>
                            <a:gd fmla="*/ 113189 w 332785" name="connsiteX3"/>
                            <a:gd fmla="*/ 0 h 17302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73024" w="332785">
                              <a:moveTo>
                                <a:pt x="113189" y="0"/>
                              </a:moveTo>
                              <a:lnTo>
                                <a:pt x="332785" y="126452"/>
                              </a:lnTo>
                              <a:lnTo>
                                <a:pt x="0" y="173025"/>
                              </a:lnTo>
                              <a:lnTo>
                                <a:pt x="113189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6093869" name="Freeform: Shape 926093869"/>
                      <wps:cNvSpPr/>
                      <wps:spPr>
                        <a:xfrm>
                          <a:off x="352755" y="2682327"/>
                          <a:ext cx="146497" cy="166467"/>
                        </a:xfrm>
                        <a:custGeom>
                          <a:avLst/>
                          <a:gdLst>
                            <a:gd fmla="*/ 0 w 146497" name="connsiteX0"/>
                            <a:gd fmla="*/ 0 h 166467" name="connsiteY0"/>
                            <a:gd fmla="*/ 146497 w 146497" name="connsiteX1"/>
                            <a:gd fmla="*/ 106557 h 166467" name="connsiteY1"/>
                            <a:gd fmla="*/ 73249 w 146497" name="connsiteX2"/>
                            <a:gd fmla="*/ 166467 h 166467" name="connsiteY2"/>
                            <a:gd fmla="*/ 0 w 146497" name="connsiteX3"/>
                            <a:gd fmla="*/ 0 h 16646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467" w="146497">
                              <a:moveTo>
                                <a:pt x="0" y="0"/>
                              </a:moveTo>
                              <a:lnTo>
                                <a:pt x="146497" y="106557"/>
                              </a:lnTo>
                              <a:lnTo>
                                <a:pt x="73249" y="166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3524172" name="Freeform: Shape 1653524172"/>
                      <wps:cNvSpPr/>
                      <wps:spPr>
                        <a:xfrm>
                          <a:off x="352755" y="2848795"/>
                          <a:ext cx="119820" cy="133084"/>
                        </a:xfrm>
                        <a:custGeom>
                          <a:avLst/>
                          <a:gdLst>
                            <a:gd fmla="*/ 0 w 119820" name="connsiteX0"/>
                            <a:gd fmla="*/ 119746 h 133084" name="connsiteY0"/>
                            <a:gd fmla="*/ 119821 w 119820" name="connsiteX1"/>
                            <a:gd fmla="*/ 133084 h 133084" name="connsiteY1"/>
                            <a:gd fmla="*/ 73249 w 119820" name="connsiteX2"/>
                            <a:gd fmla="*/ 0 h 133084" name="connsiteY2"/>
                            <a:gd fmla="*/ 0 w 119820" name="connsiteX3"/>
                            <a:gd fmla="*/ 119746 h 13308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3084" w="119820">
                              <a:moveTo>
                                <a:pt x="0" y="119746"/>
                              </a:moveTo>
                              <a:lnTo>
                                <a:pt x="119821" y="133084"/>
                              </a:lnTo>
                              <a:lnTo>
                                <a:pt x="73249" y="0"/>
                              </a:lnTo>
                              <a:lnTo>
                                <a:pt x="0" y="11974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7998218" name="Freeform: Shape 897998218"/>
                      <wps:cNvSpPr/>
                      <wps:spPr>
                        <a:xfrm>
                          <a:off x="426004" y="2788884"/>
                          <a:ext cx="73248" cy="192994"/>
                        </a:xfrm>
                        <a:custGeom>
                          <a:avLst/>
                          <a:gdLst>
                            <a:gd fmla="*/ 46572 w 73248" name="connsiteX0"/>
                            <a:gd fmla="*/ 192995 h 192994" name="connsiteY0"/>
                            <a:gd fmla="*/ 73249 w 73248" name="connsiteX1"/>
                            <a:gd fmla="*/ 0 h 192994" name="connsiteY1"/>
                            <a:gd fmla="*/ 0 w 73248" name="connsiteX2"/>
                            <a:gd fmla="*/ 59910 h 192994" name="connsiteY2"/>
                            <a:gd fmla="*/ 46572 w 73248" name="connsiteX3"/>
                            <a:gd fmla="*/ 192995 h 19299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92994" w="73248">
                              <a:moveTo>
                                <a:pt x="46572" y="192995"/>
                              </a:moveTo>
                              <a:lnTo>
                                <a:pt x="73249" y="0"/>
                              </a:lnTo>
                              <a:lnTo>
                                <a:pt x="0" y="59910"/>
                              </a:lnTo>
                              <a:lnTo>
                                <a:pt x="46572" y="19299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753955" name="Freeform: Shape 81753955"/>
                      <wps:cNvSpPr/>
                      <wps:spPr>
                        <a:xfrm>
                          <a:off x="359462" y="3228152"/>
                          <a:ext cx="66542" cy="139790"/>
                        </a:xfrm>
                        <a:custGeom>
                          <a:avLst/>
                          <a:gdLst>
                            <a:gd fmla="*/ 0 w 66542" name="connsiteX0"/>
                            <a:gd fmla="*/ 0 h 139790" name="connsiteY0"/>
                            <a:gd fmla="*/ 0 w 66542" name="connsiteX1"/>
                            <a:gd fmla="*/ 139791 h 139790" name="connsiteY1"/>
                            <a:gd fmla="*/ 66542 w 66542" name="connsiteX2"/>
                            <a:gd fmla="*/ 59910 h 139790" name="connsiteY2"/>
                            <a:gd fmla="*/ 0 w 66542" name="connsiteX3"/>
                            <a:gd fmla="*/ 0 h 13979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39790" w="66542">
                              <a:moveTo>
                                <a:pt x="0" y="0"/>
                              </a:moveTo>
                              <a:lnTo>
                                <a:pt x="0" y="139791"/>
                              </a:lnTo>
                              <a:lnTo>
                                <a:pt x="66542" y="599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1361295" name="Freeform: Shape 581361295"/>
                      <wps:cNvSpPr/>
                      <wps:spPr>
                        <a:xfrm>
                          <a:off x="359462" y="3228152"/>
                          <a:ext cx="146422" cy="59910"/>
                        </a:xfrm>
                        <a:custGeom>
                          <a:avLst/>
                          <a:gdLst>
                            <a:gd fmla="*/ 0 w 146422" name="connsiteX0"/>
                            <a:gd fmla="*/ 0 h 59910" name="connsiteY0"/>
                            <a:gd fmla="*/ 146423 w 146422" name="connsiteX1"/>
                            <a:gd fmla="*/ 59910 h 59910" name="connsiteY1"/>
                            <a:gd fmla="*/ 66542 w 146422" name="connsiteX2"/>
                            <a:gd fmla="*/ 59910 h 59910" name="connsiteY2"/>
                            <a:gd fmla="*/ 0 w 146422" name="connsiteX3"/>
                            <a:gd fmla="*/ 0 h 5991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9910" w="146422">
                              <a:moveTo>
                                <a:pt x="0" y="0"/>
                              </a:moveTo>
                              <a:lnTo>
                                <a:pt x="146423" y="59910"/>
                              </a:lnTo>
                              <a:lnTo>
                                <a:pt x="66542" y="599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554637" name="Freeform: Shape 262554637"/>
                      <wps:cNvSpPr/>
                      <wps:spPr>
                        <a:xfrm>
                          <a:off x="359462" y="3288062"/>
                          <a:ext cx="99850" cy="146422"/>
                        </a:xfrm>
                        <a:custGeom>
                          <a:avLst/>
                          <a:gdLst>
                            <a:gd fmla="*/ 0 w 99850" name="connsiteX0"/>
                            <a:gd fmla="*/ 79880 h 146422" name="connsiteY0"/>
                            <a:gd fmla="*/ 99851 w 99850" name="connsiteX1"/>
                            <a:gd fmla="*/ 146423 h 146422" name="connsiteY1"/>
                            <a:gd fmla="*/ 66542 w 99850" name="connsiteX2"/>
                            <a:gd fmla="*/ 0 h 146422" name="connsiteY2"/>
                            <a:gd fmla="*/ 0 w 99850" name="connsiteX3"/>
                            <a:gd fmla="*/ 79880 h 14642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6422" w="99850">
                              <a:moveTo>
                                <a:pt x="0" y="79880"/>
                              </a:moveTo>
                              <a:lnTo>
                                <a:pt x="99851" y="146423"/>
                              </a:lnTo>
                              <a:lnTo>
                                <a:pt x="66542" y="0"/>
                              </a:lnTo>
                              <a:lnTo>
                                <a:pt x="0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77" name="Freeform: Shape 28677"/>
                      <wps:cNvSpPr/>
                      <wps:spPr>
                        <a:xfrm>
                          <a:off x="426004" y="3288062"/>
                          <a:ext cx="79880" cy="146422"/>
                        </a:xfrm>
                        <a:custGeom>
                          <a:avLst/>
                          <a:gdLst>
                            <a:gd fmla="*/ 33308 w 79880" name="connsiteX0"/>
                            <a:gd fmla="*/ 146423 h 146422" name="connsiteY0"/>
                            <a:gd fmla="*/ 79880 w 79880" name="connsiteX1"/>
                            <a:gd fmla="*/ 0 h 146422" name="connsiteY1"/>
                            <a:gd fmla="*/ 0 w 79880" name="connsiteX2"/>
                            <a:gd fmla="*/ 0 h 146422" name="connsiteY2"/>
                            <a:gd fmla="*/ 33308 w 79880" name="connsiteX3"/>
                            <a:gd fmla="*/ 146423 h 14642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6422" w="79880">
                              <a:moveTo>
                                <a:pt x="33308" y="146423"/>
                              </a:moveTo>
                              <a:lnTo>
                                <a:pt x="79880" y="0"/>
                              </a:lnTo>
                              <a:lnTo>
                                <a:pt x="0" y="0"/>
                              </a:lnTo>
                              <a:lnTo>
                                <a:pt x="33308" y="14642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615376" name="Freeform: Shape 86615376"/>
                      <wps:cNvSpPr/>
                      <wps:spPr>
                        <a:xfrm>
                          <a:off x="931888" y="3560937"/>
                          <a:ext cx="153054" cy="159760"/>
                        </a:xfrm>
                        <a:custGeom>
                          <a:avLst/>
                          <a:gdLst>
                            <a:gd fmla="*/ 0 w 153054" name="connsiteX0"/>
                            <a:gd fmla="*/ 0 h 159760" name="connsiteY0"/>
                            <a:gd fmla="*/ 19896 w 153054" name="connsiteX1"/>
                            <a:gd fmla="*/ 159761 h 159760" name="connsiteY1"/>
                            <a:gd fmla="*/ 153054 w 153054" name="connsiteX2"/>
                            <a:gd fmla="*/ 133159 h 159760" name="connsiteY2"/>
                            <a:gd fmla="*/ 0 w 153054" name="connsiteX3"/>
                            <a:gd fmla="*/ 0 h 15976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59760" w="153054">
                              <a:moveTo>
                                <a:pt x="0" y="0"/>
                              </a:moveTo>
                              <a:lnTo>
                                <a:pt x="19896" y="159761"/>
                              </a:lnTo>
                              <a:lnTo>
                                <a:pt x="153054" y="133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243752" name="Freeform: Shape 160243752"/>
                      <wps:cNvSpPr/>
                      <wps:spPr>
                        <a:xfrm>
                          <a:off x="931888" y="3467793"/>
                          <a:ext cx="153054" cy="226303"/>
                        </a:xfrm>
                        <a:custGeom>
                          <a:avLst/>
                          <a:gdLst>
                            <a:gd fmla="*/ 0 w 153054" name="connsiteX0"/>
                            <a:gd fmla="*/ 93144 h 226303" name="connsiteY0"/>
                            <a:gd fmla="*/ 99776 w 153054" name="connsiteX1"/>
                            <a:gd fmla="*/ 0 h 226303" name="connsiteY1"/>
                            <a:gd fmla="*/ 153054 w 153054" name="connsiteX2"/>
                            <a:gd fmla="*/ 226303 h 226303" name="connsiteY2"/>
                            <a:gd fmla="*/ 0 w 153054" name="connsiteX3"/>
                            <a:gd fmla="*/ 93144 h 22630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26303" w="153054">
                              <a:moveTo>
                                <a:pt x="0" y="93144"/>
                              </a:moveTo>
                              <a:lnTo>
                                <a:pt x="99776" y="0"/>
                              </a:lnTo>
                              <a:lnTo>
                                <a:pt x="153054" y="226303"/>
                              </a:lnTo>
                              <a:lnTo>
                                <a:pt x="0" y="931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52966" name="Freeform: Shape 184252966"/>
                      <wps:cNvSpPr/>
                      <wps:spPr>
                        <a:xfrm>
                          <a:off x="951784" y="3694096"/>
                          <a:ext cx="133158" cy="86512"/>
                        </a:xfrm>
                        <a:custGeom>
                          <a:avLst/>
                          <a:gdLst>
                            <a:gd fmla="*/ 0 w 133158" name="connsiteX0"/>
                            <a:gd fmla="*/ 26602 h 86512" name="connsiteY0"/>
                            <a:gd fmla="*/ 106557 w 133158" name="connsiteX1"/>
                            <a:gd fmla="*/ 86512 h 86512" name="connsiteY1"/>
                            <a:gd fmla="*/ 133159 w 133158" name="connsiteX2"/>
                            <a:gd fmla="*/ 0 h 86512" name="connsiteY2"/>
                            <a:gd fmla="*/ 0 w 133158" name="connsiteX3"/>
                            <a:gd fmla="*/ 26602 h 8651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86512" w="133158">
                              <a:moveTo>
                                <a:pt x="0" y="26602"/>
                              </a:moveTo>
                              <a:lnTo>
                                <a:pt x="106557" y="86512"/>
                              </a:lnTo>
                              <a:lnTo>
                                <a:pt x="133159" y="0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0122042" name="Freeform: Shape 1470122042"/>
                      <wps:cNvSpPr/>
                      <wps:spPr>
                        <a:xfrm>
                          <a:off x="1031664" y="3467793"/>
                          <a:ext cx="153128" cy="226303"/>
                        </a:xfrm>
                        <a:custGeom>
                          <a:avLst/>
                          <a:gdLst>
                            <a:gd fmla="*/ 0 w 153128" name="connsiteX0"/>
                            <a:gd fmla="*/ 0 h 226303" name="connsiteY0"/>
                            <a:gd fmla="*/ 153129 w 153128" name="connsiteX1"/>
                            <a:gd fmla="*/ 126452 h 226303" name="connsiteY1"/>
                            <a:gd fmla="*/ 53279 w 153128" name="connsiteX2"/>
                            <a:gd fmla="*/ 226303 h 226303" name="connsiteY2"/>
                            <a:gd fmla="*/ 0 w 153128" name="connsiteX3"/>
                            <a:gd fmla="*/ 0 h 22630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26303" w="153128">
                              <a:moveTo>
                                <a:pt x="0" y="0"/>
                              </a:moveTo>
                              <a:lnTo>
                                <a:pt x="153129" y="126452"/>
                              </a:lnTo>
                              <a:lnTo>
                                <a:pt x="53279" y="226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6629821" name="Freeform: Shape 436629821"/>
                      <wps:cNvSpPr/>
                      <wps:spPr>
                        <a:xfrm>
                          <a:off x="1084943" y="3594245"/>
                          <a:ext cx="99850" cy="99850"/>
                        </a:xfrm>
                        <a:custGeom>
                          <a:avLst/>
                          <a:gdLst>
                            <a:gd fmla="*/ 99850 w 99850" name="connsiteX0"/>
                            <a:gd fmla="*/ 0 h 99850" name="connsiteY0"/>
                            <a:gd fmla="*/ 99850 w 99850" name="connsiteX1"/>
                            <a:gd fmla="*/ 86512 h 99850" name="connsiteY1"/>
                            <a:gd fmla="*/ 0 w 99850" name="connsiteX2"/>
                            <a:gd fmla="*/ 99851 h 99850" name="connsiteY2"/>
                            <a:gd fmla="*/ 99850 w 99850" name="connsiteX3"/>
                            <a:gd fmla="*/ 0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99850">
                              <a:moveTo>
                                <a:pt x="99850" y="0"/>
                              </a:moveTo>
                              <a:lnTo>
                                <a:pt x="99850" y="86512"/>
                              </a:lnTo>
                              <a:lnTo>
                                <a:pt x="0" y="99851"/>
                              </a:lnTo>
                              <a:lnTo>
                                <a:pt x="9985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5995074" name="Freeform: Shape 555995074"/>
                      <wps:cNvSpPr/>
                      <wps:spPr>
                        <a:xfrm>
                          <a:off x="1058341" y="3694096"/>
                          <a:ext cx="126452" cy="106482"/>
                        </a:xfrm>
                        <a:custGeom>
                          <a:avLst/>
                          <a:gdLst>
                            <a:gd fmla="*/ 0 w 126452" name="connsiteX0"/>
                            <a:gd fmla="*/ 86512 h 106482" name="connsiteY0"/>
                            <a:gd fmla="*/ 26602 w 126452" name="connsiteX1"/>
                            <a:gd fmla="*/ 0 h 106482" name="connsiteY1"/>
                            <a:gd fmla="*/ 126452 w 126452" name="connsiteX2"/>
                            <a:gd fmla="*/ 106482 h 106482" name="connsiteY2"/>
                            <a:gd fmla="*/ 0 w 126452" name="connsiteX3"/>
                            <a:gd fmla="*/ 86512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126452">
                              <a:moveTo>
                                <a:pt x="0" y="86512"/>
                              </a:moveTo>
                              <a:lnTo>
                                <a:pt x="26602" y="0"/>
                              </a:lnTo>
                              <a:lnTo>
                                <a:pt x="126452" y="106482"/>
                              </a:lnTo>
                              <a:lnTo>
                                <a:pt x="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4240122" name="Freeform: Shape 1074240122"/>
                      <wps:cNvSpPr/>
                      <wps:spPr>
                        <a:xfrm>
                          <a:off x="1058341" y="3780608"/>
                          <a:ext cx="126452" cy="51713"/>
                        </a:xfrm>
                        <a:custGeom>
                          <a:avLst/>
                          <a:gdLst>
                            <a:gd fmla="*/ 0 w 126452" name="connsiteX0"/>
                            <a:gd fmla="*/ 0 h 51713" name="connsiteY0"/>
                            <a:gd fmla="*/ 94634 w 126452" name="connsiteX1"/>
                            <a:gd fmla="*/ 51714 h 51713" name="connsiteY1"/>
                            <a:gd fmla="*/ 126452 w 126452" name="connsiteX2"/>
                            <a:gd fmla="*/ 19970 h 51713" name="connsiteY2"/>
                            <a:gd fmla="*/ 0 w 126452" name="connsiteX3"/>
                            <a:gd fmla="*/ 0 h 5171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51713" w="126452">
                              <a:moveTo>
                                <a:pt x="0" y="0"/>
                              </a:moveTo>
                              <a:lnTo>
                                <a:pt x="94634" y="51714"/>
                              </a:lnTo>
                              <a:lnTo>
                                <a:pt x="126452" y="19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8447474" name="Freeform: Shape 798447474"/>
                      <wps:cNvSpPr/>
                      <wps:spPr>
                        <a:xfrm>
                          <a:off x="1084943" y="3680758"/>
                          <a:ext cx="99850" cy="119820"/>
                        </a:xfrm>
                        <a:custGeom>
                          <a:avLst/>
                          <a:gdLst>
                            <a:gd fmla="*/ 0 w 99850" name="connsiteX0"/>
                            <a:gd fmla="*/ 13338 h 119820" name="connsiteY0"/>
                            <a:gd fmla="*/ 99850 w 99850" name="connsiteX1"/>
                            <a:gd fmla="*/ 0 h 119820" name="connsiteY1"/>
                            <a:gd fmla="*/ 99850 w 99850" name="connsiteX2"/>
                            <a:gd fmla="*/ 119821 h 119820" name="connsiteY2"/>
                            <a:gd fmla="*/ 0 w 99850" name="connsiteX3"/>
                            <a:gd fmla="*/ 13338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99850">
                              <a:moveTo>
                                <a:pt x="0" y="13338"/>
                              </a:moveTo>
                              <a:lnTo>
                                <a:pt x="99850" y="0"/>
                              </a:lnTo>
                              <a:lnTo>
                                <a:pt x="99850" y="119821"/>
                              </a:lnTo>
                              <a:lnTo>
                                <a:pt x="0" y="1333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8342995" name="Freeform: Shape 1448342995"/>
                      <wps:cNvSpPr/>
                      <wps:spPr>
                        <a:xfrm>
                          <a:off x="1152975" y="3800578"/>
                          <a:ext cx="124962" cy="99850"/>
                        </a:xfrm>
                        <a:custGeom>
                          <a:avLst/>
                          <a:gdLst>
                            <a:gd fmla="*/ 0 w 124962" name="connsiteX0"/>
                            <a:gd fmla="*/ 31744 h 99850" name="connsiteY0"/>
                            <a:gd fmla="*/ 124962 w 124962" name="connsiteX1"/>
                            <a:gd fmla="*/ 99851 h 99850" name="connsiteY1"/>
                            <a:gd fmla="*/ 31818 w 124962" name="connsiteX2"/>
                            <a:gd fmla="*/ 0 h 99850" name="connsiteY2"/>
                            <a:gd fmla="*/ 0 w 124962" name="connsiteX3"/>
                            <a:gd fmla="*/ 31744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124962">
                              <a:moveTo>
                                <a:pt x="0" y="31744"/>
                              </a:moveTo>
                              <a:lnTo>
                                <a:pt x="124962" y="99851"/>
                              </a:lnTo>
                              <a:lnTo>
                                <a:pt x="31818" y="0"/>
                              </a:lnTo>
                              <a:lnTo>
                                <a:pt x="0" y="3174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801906" name="Freeform: Shape 910801906"/>
                      <wps:cNvSpPr/>
                      <wps:spPr>
                        <a:xfrm>
                          <a:off x="1184793" y="3680758"/>
                          <a:ext cx="106482" cy="119820"/>
                        </a:xfrm>
                        <a:custGeom>
                          <a:avLst/>
                          <a:gdLst>
                            <a:gd fmla="*/ 0 w 106482" name="connsiteX0"/>
                            <a:gd fmla="*/ 0 h 119820" name="connsiteY0"/>
                            <a:gd fmla="*/ 106482 w 106482" name="connsiteX1"/>
                            <a:gd fmla="*/ 26602 h 119820" name="connsiteY1"/>
                            <a:gd fmla="*/ 0 w 106482" name="connsiteX2"/>
                            <a:gd fmla="*/ 119821 h 119820" name="connsiteY2"/>
                            <a:gd fmla="*/ 0 w 106482" name="connsiteX3"/>
                            <a:gd fmla="*/ 0 h 11982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820" w="106482">
                              <a:moveTo>
                                <a:pt x="0" y="0"/>
                              </a:moveTo>
                              <a:lnTo>
                                <a:pt x="106482" y="26602"/>
                              </a:lnTo>
                              <a:lnTo>
                                <a:pt x="0" y="1198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734641" name="Freeform: Shape 2144734641"/>
                      <wps:cNvSpPr/>
                      <wps:spPr>
                        <a:xfrm>
                          <a:off x="1184793" y="3800578"/>
                          <a:ext cx="93144" cy="99850"/>
                        </a:xfrm>
                        <a:custGeom>
                          <a:avLst/>
                          <a:gdLst>
                            <a:gd fmla="*/ 93144 w 93144" name="connsiteX0"/>
                            <a:gd fmla="*/ 0 h 99850" name="connsiteY0"/>
                            <a:gd fmla="*/ 93144 w 93144" name="connsiteX1"/>
                            <a:gd fmla="*/ 99851 h 99850" name="connsiteY1"/>
                            <a:gd fmla="*/ 0 w 93144" name="connsiteX2"/>
                            <a:gd fmla="*/ 0 h 99850" name="connsiteY2"/>
                            <a:gd fmla="*/ 93144 w 93144" name="connsiteX3"/>
                            <a:gd fmla="*/ 0 h 99850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9850" w="93144">
                              <a:moveTo>
                                <a:pt x="93144" y="0"/>
                              </a:moveTo>
                              <a:lnTo>
                                <a:pt x="93144" y="99851"/>
                              </a:lnTo>
                              <a:lnTo>
                                <a:pt x="0" y="0"/>
                              </a:lnTo>
                              <a:lnTo>
                                <a:pt x="93144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025991" name="Freeform: Shape 491025991"/>
                      <wps:cNvSpPr/>
                      <wps:spPr>
                        <a:xfrm>
                          <a:off x="1184793" y="3707360"/>
                          <a:ext cx="106482" cy="93218"/>
                        </a:xfrm>
                        <a:custGeom>
                          <a:avLst/>
                          <a:gdLst>
                            <a:gd fmla="*/ 93144 w 106482" name="connsiteX0"/>
                            <a:gd fmla="*/ 93218 h 93218" name="connsiteY0"/>
                            <a:gd fmla="*/ 106482 w 106482" name="connsiteX1"/>
                            <a:gd fmla="*/ 0 h 93218" name="connsiteY1"/>
                            <a:gd fmla="*/ 0 w 106482" name="connsiteX2"/>
                            <a:gd fmla="*/ 93218 h 93218" name="connsiteY2"/>
                            <a:gd fmla="*/ 93144 w 106482" name="connsiteX3"/>
                            <a:gd fmla="*/ 93218 h 93218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93218" w="106482">
                              <a:moveTo>
                                <a:pt x="93144" y="93218"/>
                              </a:moveTo>
                              <a:lnTo>
                                <a:pt x="106482" y="0"/>
                              </a:lnTo>
                              <a:lnTo>
                                <a:pt x="0" y="93218"/>
                              </a:lnTo>
                              <a:lnTo>
                                <a:pt x="93144" y="93218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5745078" name="Freeform: Shape 1255745078"/>
                      <wps:cNvSpPr/>
                      <wps:spPr>
                        <a:xfrm>
                          <a:off x="459312" y="3288062"/>
                          <a:ext cx="106482" cy="146422"/>
                        </a:xfrm>
                        <a:custGeom>
                          <a:avLst/>
                          <a:gdLst>
                            <a:gd fmla="*/ 0 w 106482" name="connsiteX0"/>
                            <a:gd fmla="*/ 146423 h 146422" name="connsiteY0"/>
                            <a:gd fmla="*/ 46572 w 106482" name="connsiteX1"/>
                            <a:gd fmla="*/ 0 h 146422" name="connsiteY1"/>
                            <a:gd fmla="*/ 106482 w 106482" name="connsiteX2"/>
                            <a:gd fmla="*/ 119821 h 146422" name="connsiteY2"/>
                            <a:gd fmla="*/ 0 w 106482" name="connsiteX3"/>
                            <a:gd fmla="*/ 146423 h 14642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46422" w="106482">
                              <a:moveTo>
                                <a:pt x="0" y="146423"/>
                              </a:moveTo>
                              <a:lnTo>
                                <a:pt x="46572" y="0"/>
                              </a:lnTo>
                              <a:lnTo>
                                <a:pt x="106482" y="119821"/>
                              </a:lnTo>
                              <a:lnTo>
                                <a:pt x="0" y="14642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7821579" name="Freeform: Shape 1597821579"/>
                      <wps:cNvSpPr/>
                      <wps:spPr>
                        <a:xfrm>
                          <a:off x="459312" y="3407883"/>
                          <a:ext cx="153054" cy="113114"/>
                        </a:xfrm>
                        <a:custGeom>
                          <a:avLst/>
                          <a:gdLst>
                            <a:gd fmla="*/ 0 w 153054" name="connsiteX0"/>
                            <a:gd fmla="*/ 26602 h 113114" name="connsiteY0"/>
                            <a:gd fmla="*/ 153054 w 153054" name="connsiteX1"/>
                            <a:gd fmla="*/ 113114 h 113114" name="connsiteY1"/>
                            <a:gd fmla="*/ 106482 w 153054" name="connsiteX2"/>
                            <a:gd fmla="*/ 0 h 113114" name="connsiteY2"/>
                            <a:gd fmla="*/ 0 w 153054" name="connsiteX3"/>
                            <a:gd fmla="*/ 26602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53054">
                              <a:moveTo>
                                <a:pt x="0" y="26602"/>
                              </a:moveTo>
                              <a:lnTo>
                                <a:pt x="153054" y="113114"/>
                              </a:lnTo>
                              <a:lnTo>
                                <a:pt x="106482" y="0"/>
                              </a:lnTo>
                              <a:lnTo>
                                <a:pt x="0" y="2660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701801" name="Freeform: Shape 232701801"/>
                      <wps:cNvSpPr/>
                      <wps:spPr>
                        <a:xfrm>
                          <a:off x="505884" y="3161610"/>
                          <a:ext cx="232934" cy="246273"/>
                        </a:xfrm>
                        <a:custGeom>
                          <a:avLst/>
                          <a:gdLst>
                            <a:gd fmla="*/ 0 w 232934" name="connsiteX0"/>
                            <a:gd fmla="*/ 126452 h 246273" name="connsiteY0"/>
                            <a:gd fmla="*/ 232935 w 232934" name="connsiteX1"/>
                            <a:gd fmla="*/ 0 h 246273" name="connsiteY1"/>
                            <a:gd fmla="*/ 59910 w 232934" name="connsiteX2"/>
                            <a:gd fmla="*/ 246273 h 246273" name="connsiteY2"/>
                            <a:gd fmla="*/ 0 w 232934" name="connsiteX3"/>
                            <a:gd fmla="*/ 126452 h 24627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46273" w="232934">
                              <a:moveTo>
                                <a:pt x="0" y="126452"/>
                              </a:moveTo>
                              <a:lnTo>
                                <a:pt x="232935" y="0"/>
                              </a:lnTo>
                              <a:lnTo>
                                <a:pt x="59910" y="246273"/>
                              </a:lnTo>
                              <a:lnTo>
                                <a:pt x="0" y="12645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3156606" name="Freeform: Shape 303156606"/>
                      <wps:cNvSpPr/>
                      <wps:spPr>
                        <a:xfrm>
                          <a:off x="565795" y="3407883"/>
                          <a:ext cx="126452" cy="113114"/>
                        </a:xfrm>
                        <a:custGeom>
                          <a:avLst/>
                          <a:gdLst>
                            <a:gd fmla="*/ 46572 w 126452" name="connsiteX0"/>
                            <a:gd fmla="*/ 113114 h 113114" name="connsiteY0"/>
                            <a:gd fmla="*/ 126452 w 126452" name="connsiteX1"/>
                            <a:gd fmla="*/ 39940 h 113114" name="connsiteY1"/>
                            <a:gd fmla="*/ 0 w 126452" name="connsiteX2"/>
                            <a:gd fmla="*/ 0 h 113114" name="connsiteY2"/>
                            <a:gd fmla="*/ 46572 w 126452" name="connsiteX3"/>
                            <a:gd fmla="*/ 113114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26452">
                              <a:moveTo>
                                <a:pt x="46572" y="113114"/>
                              </a:moveTo>
                              <a:lnTo>
                                <a:pt x="126452" y="39940"/>
                              </a:lnTo>
                              <a:lnTo>
                                <a:pt x="0" y="0"/>
                              </a:lnTo>
                              <a:lnTo>
                                <a:pt x="46572" y="113114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678112" name="Freeform: Shape 1047678112"/>
                      <wps:cNvSpPr/>
                      <wps:spPr>
                        <a:xfrm>
                          <a:off x="565795" y="3161610"/>
                          <a:ext cx="173024" cy="286213"/>
                        </a:xfrm>
                        <a:custGeom>
                          <a:avLst/>
                          <a:gdLst>
                            <a:gd fmla="*/ 126452 w 173024" name="connsiteX0"/>
                            <a:gd fmla="*/ 286213 h 286213" name="connsiteY0"/>
                            <a:gd fmla="*/ 173025 w 173024" name="connsiteX1"/>
                            <a:gd fmla="*/ 0 h 286213" name="connsiteY1"/>
                            <a:gd fmla="*/ 0 w 173024" name="connsiteX2"/>
                            <a:gd fmla="*/ 246273 h 286213" name="connsiteY2"/>
                            <a:gd fmla="*/ 126452 w 173024" name="connsiteX3"/>
                            <a:gd fmla="*/ 286213 h 286213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286213" w="173024">
                              <a:moveTo>
                                <a:pt x="126452" y="286213"/>
                              </a:moveTo>
                              <a:lnTo>
                                <a:pt x="173025" y="0"/>
                              </a:lnTo>
                              <a:lnTo>
                                <a:pt x="0" y="246273"/>
                              </a:lnTo>
                              <a:lnTo>
                                <a:pt x="126452" y="28621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52706" name="Freeform: Shape 6252706"/>
                      <wps:cNvSpPr/>
                      <wps:spPr>
                        <a:xfrm>
                          <a:off x="1344554" y="2056697"/>
                          <a:ext cx="179656" cy="106482"/>
                        </a:xfrm>
                        <a:custGeom>
                          <a:avLst/>
                          <a:gdLst>
                            <a:gd fmla="*/ 0 w 179656" name="connsiteX0"/>
                            <a:gd fmla="*/ 0 h 106482" name="connsiteY0"/>
                            <a:gd fmla="*/ 19970 w 179656" name="connsiteX1"/>
                            <a:gd fmla="*/ 106482 h 106482" name="connsiteY1"/>
                            <a:gd fmla="*/ 179656 w 179656" name="connsiteX2"/>
                            <a:gd fmla="*/ 26602 h 106482" name="connsiteY2"/>
                            <a:gd fmla="*/ 0 w 179656" name="connsiteX3"/>
                            <a:gd fmla="*/ 0 h 10648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06482" w="179656">
                              <a:moveTo>
                                <a:pt x="0" y="0"/>
                              </a:moveTo>
                              <a:lnTo>
                                <a:pt x="19970" y="106482"/>
                              </a:lnTo>
                              <a:lnTo>
                                <a:pt x="179656" y="26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072897" name="Freeform: Shape 1341072897"/>
                      <wps:cNvSpPr/>
                      <wps:spPr>
                        <a:xfrm>
                          <a:off x="1344554" y="1970185"/>
                          <a:ext cx="179656" cy="113114"/>
                        </a:xfrm>
                        <a:custGeom>
                          <a:avLst/>
                          <a:gdLst>
                            <a:gd fmla="*/ 0 w 179656" name="connsiteX0"/>
                            <a:gd fmla="*/ 86512 h 113114" name="connsiteY0"/>
                            <a:gd fmla="*/ 159686 w 179656" name="connsiteX1"/>
                            <a:gd fmla="*/ 0 h 113114" name="connsiteY1"/>
                            <a:gd fmla="*/ 179656 w 179656" name="connsiteX2"/>
                            <a:gd fmla="*/ 113114 h 113114" name="connsiteY2"/>
                            <a:gd fmla="*/ 0 w 179656" name="connsiteX3"/>
                            <a:gd fmla="*/ 86512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179656">
                              <a:moveTo>
                                <a:pt x="0" y="86512"/>
                              </a:moveTo>
                              <a:lnTo>
                                <a:pt x="159686" y="0"/>
                              </a:lnTo>
                              <a:lnTo>
                                <a:pt x="179656" y="113114"/>
                              </a:lnTo>
                              <a:lnTo>
                                <a:pt x="0" y="86512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405466" name="Freeform: Shape 1309405466"/>
                      <wps:cNvSpPr/>
                      <wps:spPr>
                        <a:xfrm>
                          <a:off x="1364524" y="2083299"/>
                          <a:ext cx="219596" cy="166392"/>
                        </a:xfrm>
                        <a:custGeom>
                          <a:avLst/>
                          <a:gdLst>
                            <a:gd fmla="*/ 0 w 219596" name="connsiteX0"/>
                            <a:gd fmla="*/ 79880 h 166392" name="connsiteY0"/>
                            <a:gd fmla="*/ 219597 w 219596" name="connsiteX1"/>
                            <a:gd fmla="*/ 166393 h 166392" name="connsiteY1"/>
                            <a:gd fmla="*/ 159686 w 219596" name="connsiteX2"/>
                            <a:gd fmla="*/ 0 h 166392" name="connsiteY2"/>
                            <a:gd fmla="*/ 0 w 219596" name="connsiteX3"/>
                            <a:gd fmla="*/ 79880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219596">
                              <a:moveTo>
                                <a:pt x="0" y="79880"/>
                              </a:moveTo>
                              <a:lnTo>
                                <a:pt x="219597" y="166393"/>
                              </a:lnTo>
                              <a:lnTo>
                                <a:pt x="159686" y="0"/>
                              </a:lnTo>
                              <a:lnTo>
                                <a:pt x="0" y="7988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7267638" name="Freeform: Shape 1817267638"/>
                      <wps:cNvSpPr/>
                      <wps:spPr>
                        <a:xfrm>
                          <a:off x="1504240" y="1970185"/>
                          <a:ext cx="53278" cy="113114"/>
                        </a:xfrm>
                        <a:custGeom>
                          <a:avLst/>
                          <a:gdLst>
                            <a:gd fmla="*/ 0 w 53278" name="connsiteX0"/>
                            <a:gd fmla="*/ 0 h 113114" name="connsiteY0"/>
                            <a:gd fmla="*/ 53278 w 53278" name="connsiteX1"/>
                            <a:gd fmla="*/ 33308 h 113114" name="connsiteY1"/>
                            <a:gd fmla="*/ 19970 w 53278" name="connsiteX2"/>
                            <a:gd fmla="*/ 113114 h 113114" name="connsiteY2"/>
                            <a:gd fmla="*/ 0 w 53278" name="connsiteX3"/>
                            <a:gd fmla="*/ 0 h 113114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3114" w="53278">
                              <a:moveTo>
                                <a:pt x="0" y="0"/>
                              </a:moveTo>
                              <a:lnTo>
                                <a:pt x="53278" y="33308"/>
                              </a:lnTo>
                              <a:lnTo>
                                <a:pt x="19970" y="113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2248802" name="Freeform: Shape 1072248802"/>
                      <wps:cNvSpPr/>
                      <wps:spPr>
                        <a:xfrm>
                          <a:off x="1524210" y="2003493"/>
                          <a:ext cx="139790" cy="79805"/>
                        </a:xfrm>
                        <a:custGeom>
                          <a:avLst/>
                          <a:gdLst>
                            <a:gd fmla="*/ 33308 w 139790" name="connsiteX0"/>
                            <a:gd fmla="*/ 0 h 79805" name="connsiteY0"/>
                            <a:gd fmla="*/ 139791 w 139790" name="connsiteX1"/>
                            <a:gd fmla="*/ 6632 h 79805" name="connsiteY1"/>
                            <a:gd fmla="*/ 0 w 139790" name="connsiteX2"/>
                            <a:gd fmla="*/ 79806 h 79805" name="connsiteY2"/>
                            <a:gd fmla="*/ 33308 w 139790" name="connsiteX3"/>
                            <a:gd fmla="*/ 0 h 7980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79805" w="139790">
                              <a:moveTo>
                                <a:pt x="33308" y="0"/>
                              </a:moveTo>
                              <a:lnTo>
                                <a:pt x="139791" y="6632"/>
                              </a:lnTo>
                              <a:lnTo>
                                <a:pt x="0" y="79806"/>
                              </a:lnTo>
                              <a:lnTo>
                                <a:pt x="33308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344816" name="Freeform: Shape 2051344816"/>
                      <wps:cNvSpPr/>
                      <wps:spPr>
                        <a:xfrm>
                          <a:off x="1524210" y="2083299"/>
                          <a:ext cx="146422" cy="166392"/>
                        </a:xfrm>
                        <a:custGeom>
                          <a:avLst/>
                          <a:gdLst>
                            <a:gd fmla="*/ 59910 w 146422" name="connsiteX0"/>
                            <a:gd fmla="*/ 166393 h 166392" name="connsiteY0"/>
                            <a:gd fmla="*/ 146423 w 146422" name="connsiteX1"/>
                            <a:gd fmla="*/ 93219 h 166392" name="connsiteY1"/>
                            <a:gd fmla="*/ 0 w 146422" name="connsiteX2"/>
                            <a:gd fmla="*/ 0 h 166392" name="connsiteY2"/>
                            <a:gd fmla="*/ 59910 w 146422" name="connsiteX3"/>
                            <a:gd fmla="*/ 166393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146422">
                              <a:moveTo>
                                <a:pt x="59910" y="166393"/>
                              </a:moveTo>
                              <a:lnTo>
                                <a:pt x="146423" y="93219"/>
                              </a:lnTo>
                              <a:lnTo>
                                <a:pt x="0" y="0"/>
                              </a:lnTo>
                              <a:lnTo>
                                <a:pt x="59910" y="166393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5864112" name="Freeform: Shape 985864112"/>
                      <wps:cNvSpPr/>
                      <wps:spPr>
                        <a:xfrm>
                          <a:off x="1524210" y="2010125"/>
                          <a:ext cx="146422" cy="166392"/>
                        </a:xfrm>
                        <a:custGeom>
                          <a:avLst/>
                          <a:gdLst>
                            <a:gd fmla="*/ 139791 w 146422" name="connsiteX0"/>
                            <a:gd fmla="*/ 0 h 166392" name="connsiteY0"/>
                            <a:gd fmla="*/ 146423 w 146422" name="connsiteX1"/>
                            <a:gd fmla="*/ 166393 h 166392" name="connsiteY1"/>
                            <a:gd fmla="*/ 0 w 146422" name="connsiteX2"/>
                            <a:gd fmla="*/ 73174 h 166392" name="connsiteY2"/>
                            <a:gd fmla="*/ 139791 w 146422" name="connsiteX3"/>
                            <a:gd fmla="*/ 0 h 166392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392" w="146422">
                              <a:moveTo>
                                <a:pt x="139791" y="0"/>
                              </a:moveTo>
                              <a:lnTo>
                                <a:pt x="146423" y="166393"/>
                              </a:lnTo>
                              <a:lnTo>
                                <a:pt x="0" y="73174"/>
                              </a:lnTo>
                              <a:lnTo>
                                <a:pt x="139791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54175" name="Freeform: Shape 39154175"/>
                      <wps:cNvSpPr/>
                      <wps:spPr>
                        <a:xfrm>
                          <a:off x="352755" y="2682327"/>
                          <a:ext cx="73248" cy="166467"/>
                        </a:xfrm>
                        <a:custGeom>
                          <a:avLst/>
                          <a:gdLst>
                            <a:gd fmla="*/ 0 w 73248" name="connsiteX0"/>
                            <a:gd fmla="*/ 0 h 166467" name="connsiteY0"/>
                            <a:gd fmla="*/ 73249 w 73248" name="connsiteX1"/>
                            <a:gd fmla="*/ 166467 h 166467" name="connsiteY1"/>
                            <a:gd fmla="*/ 0 w 73248" name="connsiteX2"/>
                            <a:gd fmla="*/ 166467 h 166467" name="connsiteY2"/>
                            <a:gd fmla="*/ 0 w 73248" name="connsiteX3"/>
                            <a:gd fmla="*/ 0 h 166467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66467" w="73248">
                              <a:moveTo>
                                <a:pt x="0" y="0"/>
                              </a:moveTo>
                              <a:lnTo>
                                <a:pt x="73249" y="166467"/>
                              </a:lnTo>
                              <a:lnTo>
                                <a:pt x="0" y="1664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2023237" name="Freeform: Shape 1402023237"/>
                      <wps:cNvSpPr/>
                      <wps:spPr>
                        <a:xfrm>
                          <a:off x="352755" y="2848795"/>
                          <a:ext cx="73248" cy="119745"/>
                        </a:xfrm>
                        <a:custGeom>
                          <a:avLst/>
                          <a:gdLst>
                            <a:gd fmla="*/ 0 w 73248" name="connsiteX0"/>
                            <a:gd fmla="*/ 119746 h 119745" name="connsiteY0"/>
                            <a:gd fmla="*/ 73249 w 73248" name="connsiteX1"/>
                            <a:gd fmla="*/ 0 h 119745" name="connsiteY1"/>
                            <a:gd fmla="*/ 0 w 73248" name="connsiteX2"/>
                            <a:gd fmla="*/ 0 h 119745" name="connsiteY2"/>
                            <a:gd fmla="*/ 0 w 73248" name="connsiteX3"/>
                            <a:gd fmla="*/ 119746 h 119745" name="connsiteY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b="b" l="l" r="r" t="t"/>
                          <a:pathLst>
                            <a:path h="119745" w="73248">
                              <a:moveTo>
                                <a:pt x="0" y="119746"/>
                              </a:moveTo>
                              <a:lnTo>
                                <a:pt x="73249" y="0"/>
                              </a:lnTo>
                              <a:lnTo>
                                <a:pt x="0" y="0"/>
                              </a:lnTo>
                              <a:lnTo>
                                <a:pt x="0" y="119746"/>
                              </a:lnTo>
                              <a:close/>
                            </a:path>
                          </a:pathLst>
                        </a:custGeom>
                        <a:noFill/>
                        <a:ln cap="rnd" w="305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anchor="ctr" anchorCtr="0" bIns="45720" compatLnSpc="1" forceAA="0" fromWordArt="0" lIns="91440" numCol="1" rIns="91440" rot="0" rtlCol="0" spcCol="0" spcFirstLastPara="0" tIns="45720" vert="horz" wrap="square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</w:p>
  <w:p w14:paraId="332C0FF4" w14:textId="77777777" w:rsidR="00983474" w:rsidRDefault="00983474">
    <w:pPr>
      <w:pStyle w:val="Header"/>
      <w:rPr>
        <w:noProof/>
        <w:lang w:eastAsia="en-ZA" w:val="en-ZA"/>
      </w:rPr>
    </w:pPr>
  </w:p>
  <w:p w14:paraId="3C6CD9BC" w14:textId="63F1BBB2" w:rsidR="00D900EF" w:rsidRDefault="00983474">
    <w:pPr>
      <w:pStyle w:val="Header"/>
    </w:pPr>
    <w:r>
      <w:rPr>
        <w:noProof/>
        <w:lang w:eastAsia="en-ZA" w:val="en-ZA"/>
      </w:rPr>
      <w:br/>
    </w:r>
  </w:p>
  <w:p w14:paraId="36E9CFD3" w14:textId="77777777" w:rsidR="00983474" w:rsidRDefault="00983474">
    <w:pPr>
      <w:pStyle w:val="Header"/>
    </w:pPr>
  </w:p>
  <w:p w14:paraId="42D692EA" w14:textId="77777777" w:rsidR="00983474" w:rsidRDefault="00983474">
    <w:pPr>
      <w:pStyle w:val="Header"/>
    </w:pPr>
  </w:p>
  <w:p w14:paraId="3CCEFCDD" w14:textId="77777777" w:rsidR="00983474" w:rsidRDefault="00983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7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26"/>
    <w:rsid w:val="000276E7"/>
    <w:rsid w:val="00153D22"/>
    <w:rsid w:val="00171B9D"/>
    <w:rsid w:val="00187CA8"/>
    <w:rsid w:val="001A50C7"/>
    <w:rsid w:val="00203671"/>
    <w:rsid w:val="003700DA"/>
    <w:rsid w:val="00370D36"/>
    <w:rsid w:val="003938AE"/>
    <w:rsid w:val="003A26AF"/>
    <w:rsid w:val="003F2055"/>
    <w:rsid w:val="004302FE"/>
    <w:rsid w:val="0052069A"/>
    <w:rsid w:val="00534FA4"/>
    <w:rsid w:val="005B1D5B"/>
    <w:rsid w:val="006E2E71"/>
    <w:rsid w:val="00781F67"/>
    <w:rsid w:val="00834FD2"/>
    <w:rsid w:val="00850093"/>
    <w:rsid w:val="00853C41"/>
    <w:rsid w:val="009203AE"/>
    <w:rsid w:val="00983474"/>
    <w:rsid w:val="009E1DD2"/>
    <w:rsid w:val="009F52BA"/>
    <w:rsid w:val="00A921E6"/>
    <w:rsid w:val="00AA5127"/>
    <w:rsid w:val="00B94F69"/>
    <w:rsid w:val="00BC434E"/>
    <w:rsid w:val="00C166BA"/>
    <w:rsid w:val="00CC735E"/>
    <w:rsid w:val="00CE2F26"/>
    <w:rsid w:val="00CF6D12"/>
    <w:rsid w:val="00D43866"/>
    <w:rsid w:val="00D5707F"/>
    <w:rsid w:val="00D900EF"/>
    <w:rsid w:val="00DE30C2"/>
    <w:rsid w:val="00F1472F"/>
    <w:rsid w:val="00F44AE8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4E2341F"/>
  <w15:docId w15:val="{335987F6-EF0B-4AC7-815D-9EAC9446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41"/>
    <w:rPr>
      <w:rFonts w:asciiTheme="majorHAnsi" w:hAnsiTheme="majorHAns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C41"/>
    <w:pPr>
      <w:spacing w:line="288" w:lineRule="auto"/>
      <w:outlineLvl w:val="0"/>
    </w:pPr>
    <w:rPr>
      <w:rFonts w:ascii="Calibri" w:hAnsi="Calibri"/>
      <w:b/>
      <w:caps/>
      <w:color w:val="282800" w:themeColor="text1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C41"/>
    <w:pPr>
      <w:keepNext/>
      <w:keepLines/>
      <w:spacing w:before="40"/>
      <w:outlineLvl w:val="1"/>
    </w:pPr>
    <w:rPr>
      <w:rFonts w:eastAsiaTheme="majorEastAsia" w:cstheme="majorBidi"/>
      <w:color w:val="93D600" w:themeColor="accent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0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0EF"/>
  </w:style>
  <w:style w:type="paragraph" w:styleId="Footer">
    <w:name w:val="footer"/>
    <w:basedOn w:val="Normal"/>
    <w:link w:val="FooterChar"/>
    <w:uiPriority w:val="99"/>
    <w:unhideWhenUsed/>
    <w:rsid w:val="00D900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0EF"/>
  </w:style>
  <w:style w:type="paragraph" w:styleId="BalloonText">
    <w:name w:val="Balloon Text"/>
    <w:basedOn w:val="Normal"/>
    <w:link w:val="BalloonTextChar"/>
    <w:uiPriority w:val="99"/>
    <w:semiHidden/>
    <w:unhideWhenUsed/>
    <w:rsid w:val="00D900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E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3C41"/>
    <w:rPr>
      <w:rFonts w:ascii="Calibri" w:hAnsi="Calibri"/>
      <w:b/>
      <w:caps/>
      <w:color w:val="282800" w:themeColor="text1"/>
      <w:sz w:val="20"/>
      <w:szCs w:val="20"/>
    </w:rPr>
  </w:style>
  <w:style w:type="table" w:styleId="TableGrid">
    <w:name w:val="Table Grid"/>
    <w:basedOn w:val="TableNormal"/>
    <w:uiPriority w:val="59"/>
    <w:rsid w:val="0053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53C41"/>
    <w:rPr>
      <w:rFonts w:asciiTheme="majorHAnsi" w:hAnsiTheme="majorHAnsi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C41"/>
    <w:rPr>
      <w:rFonts w:asciiTheme="majorHAnsi" w:eastAsiaTheme="majorEastAsia" w:hAnsiTheme="majorHAnsi" w:cstheme="majorBidi"/>
      <w:color w:val="93D600" w:themeColor="accent3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C41"/>
    <w:pPr>
      <w:numPr>
        <w:ilvl w:val="1"/>
      </w:numPr>
      <w:spacing w:after="160"/>
    </w:pPr>
    <w:rPr>
      <w:rFonts w:asciiTheme="minorHAnsi" w:hAnsiTheme="minorHAnsi"/>
      <w:color w:val="93D600" w:themeColor="accent3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3C41"/>
    <w:rPr>
      <w:color w:val="93D600" w:themeColor="accent3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53C41"/>
    <w:rPr>
      <w:rFonts w:asciiTheme="majorHAnsi" w:hAnsiTheme="majorHAnsi"/>
      <w:i/>
      <w:iCs/>
      <w:color w:val="93D600" w:themeColor="accent3"/>
    </w:rPr>
  </w:style>
  <w:style w:type="character" w:styleId="Emphasis">
    <w:name w:val="Emphasis"/>
    <w:basedOn w:val="DefaultParagraphFont"/>
    <w:uiPriority w:val="20"/>
    <w:qFormat/>
    <w:rsid w:val="00853C41"/>
    <w:rPr>
      <w:rFonts w:asciiTheme="majorHAnsi" w:hAnsiTheme="majorHAnsi"/>
      <w:i/>
      <w:iCs/>
    </w:rPr>
  </w:style>
  <w:style w:type="character" w:styleId="IntenseEmphasis">
    <w:name w:val="Intense Emphasis"/>
    <w:basedOn w:val="DefaultParagraphFont"/>
    <w:uiPriority w:val="21"/>
    <w:qFormat/>
    <w:rsid w:val="00853C41"/>
    <w:rPr>
      <w:rFonts w:asciiTheme="majorHAnsi" w:hAnsiTheme="majorHAnsi"/>
      <w:i/>
      <w:iCs/>
      <w:color w:val="93D600" w:themeColor="accent3"/>
    </w:rPr>
  </w:style>
  <w:style w:type="paragraph" w:styleId="Quote">
    <w:name w:val="Quote"/>
    <w:basedOn w:val="Normal"/>
    <w:next w:val="Normal"/>
    <w:link w:val="QuoteChar"/>
    <w:uiPriority w:val="29"/>
    <w:qFormat/>
    <w:rsid w:val="00853C41"/>
    <w:pPr>
      <w:spacing w:before="200" w:after="160"/>
      <w:ind w:left="864" w:right="864"/>
      <w:jc w:val="center"/>
    </w:pPr>
    <w:rPr>
      <w:i/>
      <w:iCs/>
      <w:color w:val="93D600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853C41"/>
    <w:rPr>
      <w:rFonts w:asciiTheme="majorHAnsi" w:hAnsiTheme="majorHAnsi"/>
      <w:i/>
      <w:iCs/>
      <w:color w:val="93D600" w:themeColor="accent3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C41"/>
    <w:pPr>
      <w:pBdr>
        <w:top w:val="single" w:sz="4" w:space="10" w:color="93D600" w:themeColor="accent3"/>
        <w:bottom w:val="single" w:sz="4" w:space="10" w:color="93D600" w:themeColor="accent3"/>
      </w:pBdr>
      <w:spacing w:before="360" w:after="360"/>
      <w:ind w:left="864" w:right="864"/>
    </w:pPr>
    <w:rPr>
      <w:i/>
      <w:iCs/>
      <w:color w:val="93D600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C41"/>
    <w:rPr>
      <w:rFonts w:asciiTheme="majorHAnsi" w:hAnsiTheme="majorHAnsi"/>
      <w:i/>
      <w:iCs/>
      <w:color w:val="93D600" w:themeColor="accent3"/>
      <w:sz w:val="20"/>
    </w:rPr>
  </w:style>
  <w:style w:type="character" w:styleId="SubtleReference">
    <w:name w:val="Subtle Reference"/>
    <w:basedOn w:val="DefaultParagraphFont"/>
    <w:uiPriority w:val="31"/>
    <w:qFormat/>
    <w:rsid w:val="00853C41"/>
    <w:rPr>
      <w:rFonts w:asciiTheme="majorHAnsi" w:hAnsiTheme="majorHAnsi"/>
      <w:smallCaps/>
      <w:color w:val="93D600" w:themeColor="accent3"/>
    </w:rPr>
  </w:style>
  <w:style w:type="character" w:styleId="IntenseReference">
    <w:name w:val="Intense Reference"/>
    <w:basedOn w:val="DefaultParagraphFont"/>
    <w:uiPriority w:val="32"/>
    <w:qFormat/>
    <w:rsid w:val="00853C41"/>
    <w:rPr>
      <w:rFonts w:asciiTheme="majorHAnsi" w:hAnsiTheme="majorHAnsi"/>
      <w:b/>
      <w:bCs/>
      <w:smallCaps/>
      <w:color w:val="93D600" w:themeColor="accent3"/>
      <w:spacing w:val="5"/>
    </w:rPr>
  </w:style>
  <w:style w:type="character" w:styleId="BookTitle">
    <w:name w:val="Book Title"/>
    <w:basedOn w:val="DefaultParagraphFont"/>
    <w:uiPriority w:val="33"/>
    <w:qFormat/>
    <w:rsid w:val="00853C41"/>
    <w:rPr>
      <w:rFonts w:asciiTheme="majorHAnsi" w:hAnsiTheme="majorHAnsi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85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daniM\AppData\Local\Temp\a244e031-fa8b-4c45-b264-1fb5f6838815\JSE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JSE Colours 2019">
      <a:dk1>
        <a:srgbClr val="282800"/>
      </a:dk1>
      <a:lt1>
        <a:srgbClr val="FFFFFF"/>
      </a:lt1>
      <a:dk2>
        <a:srgbClr val="282828"/>
      </a:dk2>
      <a:lt2>
        <a:srgbClr val="F0F0F0"/>
      </a:lt2>
      <a:accent1>
        <a:srgbClr val="00CCCC"/>
      </a:accent1>
      <a:accent2>
        <a:srgbClr val="026C7C"/>
      </a:accent2>
      <a:accent3>
        <a:srgbClr val="93D600"/>
      </a:accent3>
      <a:accent4>
        <a:srgbClr val="FF004F"/>
      </a:accent4>
      <a:accent5>
        <a:srgbClr val="F79333"/>
      </a:accent5>
      <a:accent6>
        <a:srgbClr val="FFCE00"/>
      </a:accent6>
      <a:hlink>
        <a:srgbClr val="A5A5A5"/>
      </a:hlink>
      <a:folHlink>
        <a:srgbClr val="F2DF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C65A6B6FE374C81EE96F9301F00B8" ma:contentTypeVersion="8" ma:contentTypeDescription="Create a new document." ma:contentTypeScope="" ma:versionID="56c9ba4e757a0fc9e520eb98a7c3a00f">
  <xsd:schema xmlns:xsd="http://www.w3.org/2001/XMLSchema" xmlns:xs="http://www.w3.org/2001/XMLSchema" xmlns:p="http://schemas.microsoft.com/office/2006/metadata/properties" xmlns:ns2="e19b439f-86d2-49ea-8124-79e147645efc" targetNamespace="http://schemas.microsoft.com/office/2006/metadata/properties" ma:root="true" ma:fieldsID="06166076c9d5061641ab62b1f545e1bf" ns2:_="">
    <xsd:import namespace="e19b439f-86d2-49ea-8124-79e147645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439f-86d2-49ea-8124-79e147645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A3A3B-78D5-49A9-8230-74D9CEABA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A00CC-7DD7-4F1C-9E49-3342CFE7A764}"/>
</file>

<file path=customXml/itemProps3.xml><?xml version="1.0" encoding="utf-8"?>
<ds:datastoreItem xmlns:ds="http://schemas.openxmlformats.org/officeDocument/2006/customXml" ds:itemID="{891349B0-2097-46FE-84ED-F573D1303C4F}">
  <ds:schemaRefs>
    <ds:schemaRef ds:uri="http://schemas.microsoft.com/office/2006/metadata/properties"/>
    <ds:schemaRef ds:uri="http://schemas.microsoft.com/office/infopath/2007/PartnerControls"/>
    <ds:schemaRef ds:uri="43b10c9e-4c6b-4da1-8113-db5602363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JSE Word Template Landscape</Template>
  <TotalTime>1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JSE Word Template  - Landscape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JSE Word Template  - Landscape</dc:title>
  <dc:creator>Rendani Manebaneba</dc:creator>
  <cp:lastModifiedBy>Merril Du Toit</cp:lastModifiedBy>
  <cp:revision>2</cp:revision>
  <cp:lastPrinted>2014-04-06T08:02:00Z</cp:lastPrinted>
  <dcterms:created xsi:type="dcterms:W3CDTF">2024-08-12T12:36:00Z</dcterms:created>
  <dcterms:modified xsi:type="dcterms:W3CDTF">2024-08-12T12:36:00Z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0x010100922C65A6B6FE374C81EE96F9301F00B8</vt:lpwstr>
  </property>
  <property fmtid="{D5CDD505-2E9C-101B-9397-08002B2CF9AE}" name="MSIP_Label_ce93fc94-2a04-4870-acee-9c0cd4b7d590_ActionId" pid="3">
    <vt:lpwstr>07b50214-07ed-4553-9dbf-ef592d250d85</vt:lpwstr>
  </property>
  <property fmtid="{D5CDD505-2E9C-101B-9397-08002B2CF9AE}" name="MSIP_Label_ce93fc94-2a04-4870-acee-9c0cd4b7d590_ContentBits" pid="4">
    <vt:lpwstr>0</vt:lpwstr>
  </property>
  <property fmtid="{D5CDD505-2E9C-101B-9397-08002B2CF9AE}" name="MSIP_Label_ce93fc94-2a04-4870-acee-9c0cd4b7d590_Enabled" pid="5">
    <vt:lpwstr>true</vt:lpwstr>
  </property>
  <property fmtid="{D5CDD505-2E9C-101B-9397-08002B2CF9AE}" name="MSIP_Label_ce93fc94-2a04-4870-acee-9c0cd4b7d590_Method" pid="6">
    <vt:lpwstr>Standard</vt:lpwstr>
  </property>
  <property fmtid="{D5CDD505-2E9C-101B-9397-08002B2CF9AE}" name="MSIP_Label_ce93fc94-2a04-4870-acee-9c0cd4b7d590_Name" pid="7">
    <vt:lpwstr>Internal</vt:lpwstr>
  </property>
  <property fmtid="{D5CDD505-2E9C-101B-9397-08002B2CF9AE}" name="MSIP_Label_ce93fc94-2a04-4870-acee-9c0cd4b7d590_SetDate" pid="8">
    <vt:lpwstr>2024-08-08T08:54:05Z</vt:lpwstr>
  </property>
  <property fmtid="{D5CDD505-2E9C-101B-9397-08002B2CF9AE}" name="MSIP_Label_ce93fc94-2a04-4870-acee-9c0cd4b7d590_SiteId" pid="9">
    <vt:lpwstr>cffa6640-7572-4f05-9c64-cd88068c19d4</vt:lpwstr>
  </property>
  <property fmtid="{D5CDD505-2E9C-101B-9397-08002B2CF9AE}" name="MediaServiceImageTags" pid="10">
    <vt:lpwstr/>
  </property>
  <property fmtid="{D5CDD505-2E9C-101B-9397-08002B2CF9AE}" name="NXPowerLiteLastOptimized" pid="11">
    <vt:lpwstr>240943</vt:lpwstr>
  </property>
  <property fmtid="{D5CDD505-2E9C-101B-9397-08002B2CF9AE}" name="NXPowerLiteSettings" pid="12">
    <vt:lpwstr>C7000400038000</vt:lpwstr>
  </property>
  <property fmtid="{D5CDD505-2E9C-101B-9397-08002B2CF9AE}" name="NXPowerLiteVersion" pid="13">
    <vt:lpwstr>S10.9.4</vt:lpwstr>
  </property>
</Properties>
</file>