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A2A3" w14:textId="77777777" w:rsidR="00A053F0" w:rsidRPr="0027396D" w:rsidRDefault="00A053F0" w:rsidP="00B01607">
      <w:pPr>
        <w:keepNext/>
        <w:widowControl w:val="0"/>
        <w:tabs>
          <w:tab w:val="left" w:pos="3084"/>
          <w:tab w:val="left" w:pos="9656"/>
        </w:tabs>
        <w:autoSpaceDE w:val="0"/>
        <w:autoSpaceDN w:val="0"/>
        <w:adjustRightInd w:val="0"/>
        <w:spacing w:before="240" w:after="120" w:line="22" w:lineRule="atLeast"/>
        <w:ind w:right="-142"/>
        <w:outlineLvl w:val="0"/>
        <w:rPr>
          <w:rFonts w:asciiTheme="minorHAnsi" w:hAnsiTheme="minorHAnsi"/>
          <w:b/>
          <w:color w:val="000000"/>
          <w:sz w:val="24"/>
        </w:rPr>
      </w:pPr>
      <w:r w:rsidRPr="0027396D">
        <w:rPr>
          <w:rFonts w:asciiTheme="minorHAnsi" w:hAnsiTheme="minorHAnsi"/>
          <w:b/>
          <w:color w:val="000000"/>
          <w:sz w:val="24"/>
        </w:rPr>
        <w:t>JSE LIMITED</w:t>
      </w:r>
      <w:r w:rsidR="00B01607" w:rsidRPr="0027396D">
        <w:rPr>
          <w:rFonts w:asciiTheme="minorHAnsi" w:hAnsiTheme="minorHAnsi"/>
          <w:b/>
          <w:color w:val="000000"/>
          <w:sz w:val="24"/>
        </w:rPr>
        <w:t xml:space="preserve"> – P</w:t>
      </w:r>
      <w:r w:rsidRPr="0027396D">
        <w:rPr>
          <w:rFonts w:asciiTheme="minorHAnsi" w:hAnsiTheme="minorHAnsi"/>
          <w:b/>
          <w:color w:val="000000"/>
          <w:sz w:val="24"/>
        </w:rPr>
        <w:t>ersonal Dealing – Prior Approval</w:t>
      </w:r>
    </w:p>
    <w:p w14:paraId="55E401F5" w14:textId="77777777" w:rsidR="00A053F0" w:rsidRPr="00A053F0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p w14:paraId="272BFD6E" w14:textId="77777777" w:rsidR="00A053F0" w:rsidRPr="002D24E2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 w:val="19"/>
          <w:szCs w:val="19"/>
        </w:rPr>
      </w:pPr>
      <w:r w:rsidRPr="002D24E2">
        <w:rPr>
          <w:rFonts w:asciiTheme="minorHAnsi" w:eastAsia="Times" w:hAnsiTheme="minorHAnsi"/>
          <w:color w:val="auto"/>
          <w:sz w:val="19"/>
          <w:szCs w:val="19"/>
        </w:rPr>
        <w:t>Please complete the following using block capitals.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210"/>
      </w:tblGrid>
      <w:tr w:rsidR="00A053F0" w:rsidRPr="002D24E2" w14:paraId="42E2CAFF" w14:textId="77777777" w:rsidTr="00F02B76">
        <w:tc>
          <w:tcPr>
            <w:tcW w:w="1423" w:type="dxa"/>
          </w:tcPr>
          <w:p w14:paraId="5DA62E3D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From:</w:t>
            </w:r>
          </w:p>
        </w:tc>
        <w:tc>
          <w:tcPr>
            <w:tcW w:w="8294" w:type="dxa"/>
            <w:tcBorders>
              <w:bottom w:val="single" w:sz="4" w:space="0" w:color="999999"/>
            </w:tcBorders>
          </w:tcPr>
          <w:p w14:paraId="4B48CCBA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end"/>
            </w:r>
            <w:bookmarkEnd w:id="0"/>
          </w:p>
        </w:tc>
      </w:tr>
      <w:tr w:rsidR="00A053F0" w:rsidRPr="002D24E2" w14:paraId="6270E277" w14:textId="77777777" w:rsidTr="00F02B76">
        <w:tc>
          <w:tcPr>
            <w:tcW w:w="1423" w:type="dxa"/>
          </w:tcPr>
          <w:p w14:paraId="119260CC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Department:</w:t>
            </w:r>
          </w:p>
        </w:tc>
        <w:tc>
          <w:tcPr>
            <w:tcW w:w="8294" w:type="dxa"/>
            <w:tcBorders>
              <w:top w:val="single" w:sz="4" w:space="0" w:color="999999"/>
              <w:bottom w:val="single" w:sz="4" w:space="0" w:color="999999"/>
            </w:tcBorders>
          </w:tcPr>
          <w:p w14:paraId="37982284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end"/>
            </w:r>
            <w:bookmarkEnd w:id="1"/>
          </w:p>
        </w:tc>
      </w:tr>
    </w:tbl>
    <w:p w14:paraId="1FACD822" w14:textId="77777777" w:rsidR="00A053F0" w:rsidRPr="002D24E2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 w:val="19"/>
          <w:szCs w:val="19"/>
        </w:rPr>
      </w:pPr>
    </w:p>
    <w:p w14:paraId="44EC4F37" w14:textId="77777777" w:rsidR="00A053F0" w:rsidRPr="002D24E2" w:rsidRDefault="00A053F0" w:rsidP="00A053F0">
      <w:pPr>
        <w:numPr>
          <w:ilvl w:val="0"/>
          <w:numId w:val="1"/>
        </w:numPr>
        <w:spacing w:line="22" w:lineRule="atLeast"/>
        <w:jc w:val="left"/>
        <w:rPr>
          <w:rFonts w:asciiTheme="minorHAnsi" w:eastAsia="Times" w:hAnsiTheme="minorHAnsi"/>
          <w:color w:val="auto"/>
          <w:sz w:val="19"/>
          <w:szCs w:val="19"/>
        </w:rPr>
      </w:pPr>
      <w:r w:rsidRPr="002D24E2">
        <w:rPr>
          <w:rFonts w:asciiTheme="minorHAnsi" w:eastAsia="Times" w:hAnsiTheme="minorHAnsi"/>
          <w:color w:val="auto"/>
          <w:sz w:val="19"/>
          <w:szCs w:val="19"/>
        </w:rPr>
        <w:t xml:space="preserve">I wish to request prior permission to </w:t>
      </w:r>
      <w:proofErr w:type="gramStart"/>
      <w:r w:rsidRPr="002D24E2">
        <w:rPr>
          <w:rFonts w:asciiTheme="minorHAnsi" w:eastAsia="Times" w:hAnsiTheme="minorHAnsi"/>
          <w:color w:val="auto"/>
          <w:sz w:val="19"/>
          <w:szCs w:val="19"/>
        </w:rPr>
        <w:t>enter into</w:t>
      </w:r>
      <w:proofErr w:type="gramEnd"/>
      <w:r w:rsidRPr="002D24E2">
        <w:rPr>
          <w:rFonts w:asciiTheme="minorHAnsi" w:eastAsia="Times" w:hAnsiTheme="minorHAnsi"/>
          <w:color w:val="auto"/>
          <w:sz w:val="19"/>
          <w:szCs w:val="19"/>
        </w:rPr>
        <w:t xml:space="preserve"> the following transactions</w:t>
      </w:r>
    </w:p>
    <w:p w14:paraId="38A7DA08" w14:textId="77777777" w:rsidR="00A053F0" w:rsidRPr="002D24E2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 w:val="19"/>
          <w:szCs w:val="19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1883"/>
        <w:gridCol w:w="1887"/>
        <w:gridCol w:w="1880"/>
        <w:gridCol w:w="1883"/>
      </w:tblGrid>
      <w:tr w:rsidR="00A053F0" w:rsidRPr="002D24E2" w14:paraId="655EBB74" w14:textId="77777777" w:rsidTr="00A50018">
        <w:trPr>
          <w:trHeight w:val="262"/>
        </w:trPr>
        <w:tc>
          <w:tcPr>
            <w:tcW w:w="1885" w:type="dxa"/>
          </w:tcPr>
          <w:p w14:paraId="1A6431B6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Name of share/stock</w:t>
            </w:r>
          </w:p>
        </w:tc>
        <w:tc>
          <w:tcPr>
            <w:tcW w:w="1883" w:type="dxa"/>
          </w:tcPr>
          <w:p w14:paraId="10D3CD91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Quantity</w:t>
            </w:r>
          </w:p>
          <w:p w14:paraId="2881DADD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Purchase or sale</w:t>
            </w:r>
          </w:p>
          <w:p w14:paraId="18B62A0D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(+/-)</w:t>
            </w:r>
          </w:p>
        </w:tc>
        <w:tc>
          <w:tcPr>
            <w:tcW w:w="1887" w:type="dxa"/>
          </w:tcPr>
          <w:p w14:paraId="1F77FF6E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Approximate Price</w:t>
            </w:r>
          </w:p>
        </w:tc>
        <w:tc>
          <w:tcPr>
            <w:tcW w:w="1880" w:type="dxa"/>
          </w:tcPr>
          <w:p w14:paraId="598ED61B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Broker</w:t>
            </w:r>
          </w:p>
        </w:tc>
        <w:tc>
          <w:tcPr>
            <w:tcW w:w="1883" w:type="dxa"/>
          </w:tcPr>
          <w:p w14:paraId="57B8BE05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Account Number</w:t>
            </w:r>
          </w:p>
        </w:tc>
      </w:tr>
      <w:tr w:rsidR="00A053F0" w:rsidRPr="002D24E2" w14:paraId="136CE2B8" w14:textId="77777777" w:rsidTr="00A50018">
        <w:trPr>
          <w:trHeight w:val="1189"/>
        </w:trPr>
        <w:tc>
          <w:tcPr>
            <w:tcW w:w="1885" w:type="dxa"/>
          </w:tcPr>
          <w:p w14:paraId="7E4A31B8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end"/>
            </w:r>
            <w:bookmarkEnd w:id="2"/>
          </w:p>
        </w:tc>
        <w:tc>
          <w:tcPr>
            <w:tcW w:w="1883" w:type="dxa"/>
          </w:tcPr>
          <w:p w14:paraId="7F626536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end"/>
            </w:r>
            <w:bookmarkEnd w:id="3"/>
          </w:p>
        </w:tc>
        <w:tc>
          <w:tcPr>
            <w:tcW w:w="1887" w:type="dxa"/>
          </w:tcPr>
          <w:p w14:paraId="7CD1D51B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end"/>
            </w:r>
            <w:bookmarkEnd w:id="4"/>
          </w:p>
        </w:tc>
        <w:tc>
          <w:tcPr>
            <w:tcW w:w="1880" w:type="dxa"/>
          </w:tcPr>
          <w:p w14:paraId="18E95CD4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end"/>
            </w:r>
            <w:bookmarkEnd w:id="5"/>
          </w:p>
        </w:tc>
        <w:tc>
          <w:tcPr>
            <w:tcW w:w="1883" w:type="dxa"/>
          </w:tcPr>
          <w:p w14:paraId="4B9AF9C5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  <w:highlight w:val="yellow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  <w:highlight w:val="yellow"/>
              </w:rPr>
              <w:fldChar w:fldCharType="end"/>
            </w:r>
            <w:bookmarkEnd w:id="6"/>
          </w:p>
        </w:tc>
      </w:tr>
    </w:tbl>
    <w:p w14:paraId="534272C0" w14:textId="77777777" w:rsidR="00A053F0" w:rsidRPr="002D24E2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 w:val="19"/>
          <w:szCs w:val="19"/>
        </w:rPr>
      </w:pPr>
    </w:p>
    <w:p w14:paraId="37391BA6" w14:textId="77777777" w:rsidR="00A053F0" w:rsidRPr="002D24E2" w:rsidRDefault="00A053F0" w:rsidP="00A053F0">
      <w:pPr>
        <w:numPr>
          <w:ilvl w:val="0"/>
          <w:numId w:val="1"/>
        </w:numPr>
        <w:spacing w:line="22" w:lineRule="atLeast"/>
        <w:jc w:val="left"/>
        <w:rPr>
          <w:rFonts w:asciiTheme="minorHAnsi" w:eastAsia="Times" w:hAnsiTheme="minorHAnsi"/>
          <w:color w:val="auto"/>
          <w:sz w:val="19"/>
          <w:szCs w:val="19"/>
        </w:rPr>
      </w:pPr>
      <w:r w:rsidRPr="002D24E2">
        <w:rPr>
          <w:rFonts w:asciiTheme="minorHAnsi" w:eastAsia="Times" w:hAnsiTheme="minorHAnsi"/>
          <w:color w:val="auto"/>
          <w:sz w:val="19"/>
          <w:szCs w:val="19"/>
        </w:rPr>
        <w:t>I confirm that I am not in possession of any price sensitive information in connection with the transaction.</w:t>
      </w:r>
    </w:p>
    <w:p w14:paraId="24E6785D" w14:textId="77777777" w:rsidR="00A053F0" w:rsidRPr="002D24E2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 w:val="19"/>
          <w:szCs w:val="19"/>
        </w:rPr>
      </w:pPr>
    </w:p>
    <w:p w14:paraId="38A43F15" w14:textId="77777777" w:rsidR="00A053F0" w:rsidRPr="002D24E2" w:rsidRDefault="00A053F0" w:rsidP="00A053F0">
      <w:pPr>
        <w:spacing w:line="22" w:lineRule="atLeast"/>
        <w:jc w:val="left"/>
        <w:rPr>
          <w:rFonts w:asciiTheme="minorHAnsi" w:hAnsiTheme="minorHAnsi"/>
          <w:color w:val="auto"/>
          <w:sz w:val="19"/>
          <w:szCs w:val="19"/>
        </w:rPr>
      </w:pPr>
    </w:p>
    <w:tbl>
      <w:tblPr>
        <w:tblW w:w="9717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999999"/>
          <w:right w:val="single" w:sz="4" w:space="0" w:color="FFFFFF"/>
          <w:insideH w:val="single" w:sz="4" w:space="0" w:color="999999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40"/>
        <w:gridCol w:w="4319"/>
      </w:tblGrid>
      <w:tr w:rsidR="00A053F0" w:rsidRPr="002D24E2" w14:paraId="162B8D38" w14:textId="77777777" w:rsidTr="00F02B76">
        <w:tc>
          <w:tcPr>
            <w:tcW w:w="4858" w:type="dxa"/>
          </w:tcPr>
          <w:bookmarkStart w:id="7" w:name="Text26"/>
          <w:p w14:paraId="1014E46B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0C8BA3E8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  <w:tc>
          <w:tcPr>
            <w:tcW w:w="4319" w:type="dxa"/>
          </w:tcPr>
          <w:p w14:paraId="641BB63F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instrText xml:space="preserve"> FORMTEXT </w:instrTex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separate"/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noProof/>
                <w:color w:val="auto"/>
                <w:sz w:val="19"/>
                <w:szCs w:val="19"/>
              </w:rPr>
              <w:t> </w:t>
            </w: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fldChar w:fldCharType="end"/>
            </w:r>
            <w:bookmarkEnd w:id="8"/>
          </w:p>
        </w:tc>
      </w:tr>
      <w:tr w:rsidR="00A053F0" w:rsidRPr="002D24E2" w14:paraId="31215940" w14:textId="77777777" w:rsidTr="00F02B76">
        <w:tc>
          <w:tcPr>
            <w:tcW w:w="4858" w:type="dxa"/>
            <w:tcBorders>
              <w:bottom w:val="single" w:sz="4" w:space="0" w:color="FFFFFF"/>
            </w:tcBorders>
          </w:tcPr>
          <w:p w14:paraId="1FD55A43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Signed</w:t>
            </w:r>
            <w:r w:rsidR="00A50018" w:rsidRPr="002D24E2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 by staff member requesting approval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56F489AA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</w:tc>
        <w:tc>
          <w:tcPr>
            <w:tcW w:w="4319" w:type="dxa"/>
            <w:tcBorders>
              <w:bottom w:val="single" w:sz="4" w:space="0" w:color="FFFFFF"/>
            </w:tcBorders>
          </w:tcPr>
          <w:p w14:paraId="7E5229FA" w14:textId="77777777" w:rsidR="00A053F0" w:rsidRPr="002D24E2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2D24E2">
              <w:rPr>
                <w:rFonts w:asciiTheme="minorHAnsi" w:hAnsiTheme="minorHAnsi"/>
                <w:color w:val="auto"/>
                <w:sz w:val="19"/>
                <w:szCs w:val="19"/>
              </w:rPr>
              <w:t>Date</w:t>
            </w:r>
          </w:p>
        </w:tc>
      </w:tr>
    </w:tbl>
    <w:p w14:paraId="6769C8C9" w14:textId="77777777" w:rsidR="00A053F0" w:rsidRPr="0027396D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 w:val="18"/>
          <w:szCs w:val="18"/>
        </w:rPr>
      </w:pPr>
    </w:p>
    <w:p w14:paraId="6048AD5F" w14:textId="77777777" w:rsidR="0027396D" w:rsidRPr="0027396D" w:rsidRDefault="0027396D" w:rsidP="0027396D">
      <w:pPr>
        <w:spacing w:line="22" w:lineRule="atLeast"/>
        <w:jc w:val="left"/>
        <w:rPr>
          <w:rFonts w:asciiTheme="minorHAnsi" w:eastAsia="Times" w:hAnsiTheme="minorHAnsi"/>
          <w:color w:val="auto"/>
          <w:sz w:val="16"/>
          <w:szCs w:val="16"/>
        </w:rPr>
      </w:pPr>
      <w:r w:rsidRPr="0027396D">
        <w:rPr>
          <w:rFonts w:asciiTheme="minorHAnsi" w:eastAsia="Times" w:hAnsiTheme="minorHAnsi"/>
          <w:color w:val="auto"/>
          <w:sz w:val="16"/>
          <w:szCs w:val="16"/>
        </w:rPr>
        <w:t>* Please state in each case whether the transaction is for your own account or the account of a closely connected person as defined in the policy.</w:t>
      </w:r>
    </w:p>
    <w:p w14:paraId="5F2FF3FF" w14:textId="77777777" w:rsidR="00A50018" w:rsidRPr="0027396D" w:rsidRDefault="00A50018" w:rsidP="00A053F0">
      <w:pPr>
        <w:spacing w:line="22" w:lineRule="atLeast"/>
        <w:jc w:val="left"/>
        <w:rPr>
          <w:rFonts w:asciiTheme="minorHAnsi" w:eastAsia="Times" w:hAnsiTheme="minorHAnsi"/>
          <w:color w:val="auto"/>
          <w:sz w:val="18"/>
          <w:szCs w:val="18"/>
        </w:rPr>
      </w:pPr>
    </w:p>
    <w:p w14:paraId="4DB05959" w14:textId="77777777" w:rsidR="00106361" w:rsidRPr="0093200B" w:rsidRDefault="00106361" w:rsidP="00106361">
      <w:pPr>
        <w:spacing w:after="120" w:line="22" w:lineRule="atLeast"/>
        <w:jc w:val="left"/>
        <w:rPr>
          <w:rFonts w:asciiTheme="minorHAnsi" w:eastAsia="Times" w:hAnsiTheme="minorHAnsi"/>
          <w:b/>
          <w:color w:val="auto"/>
          <w:sz w:val="24"/>
        </w:rPr>
      </w:pPr>
      <w:r w:rsidRPr="0093200B">
        <w:rPr>
          <w:rFonts w:asciiTheme="minorHAnsi" w:eastAsia="Times" w:hAnsiTheme="minorHAnsi"/>
          <w:b/>
          <w:color w:val="auto"/>
          <w:sz w:val="24"/>
        </w:rPr>
        <w:t>Approvals</w:t>
      </w:r>
    </w:p>
    <w:p w14:paraId="016091C3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b/>
          <w:color w:val="auto"/>
          <w:szCs w:val="20"/>
        </w:rPr>
      </w:pPr>
      <w:r w:rsidRPr="0093200B">
        <w:rPr>
          <w:rFonts w:asciiTheme="minorHAnsi" w:eastAsia="Times" w:hAnsiTheme="minorHAnsi"/>
          <w:b/>
          <w:color w:val="auto"/>
          <w:szCs w:val="20"/>
        </w:rPr>
        <w:t>Approved by Exco member</w:t>
      </w:r>
      <w:r w:rsidR="005A2CB3" w:rsidRPr="0093200B">
        <w:rPr>
          <w:rFonts w:asciiTheme="minorHAnsi" w:eastAsia="Times" w:hAnsiTheme="minorHAnsi"/>
          <w:b/>
          <w:color w:val="auto"/>
          <w:szCs w:val="20"/>
        </w:rPr>
        <w:t xml:space="preserve"> / CEO</w:t>
      </w:r>
    </w:p>
    <w:p w14:paraId="70C4A4ED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  <w:r w:rsidRPr="0093200B">
        <w:rPr>
          <w:rFonts w:asciiTheme="minorHAnsi" w:eastAsia="Times" w:hAnsiTheme="minorHAnsi"/>
          <w:color w:val="auto"/>
          <w:szCs w:val="20"/>
        </w:rPr>
        <w:t>Approved / Not Approved (delete where applicable)</w:t>
      </w:r>
    </w:p>
    <w:p w14:paraId="42F8160E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p w14:paraId="4272E323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tbl>
      <w:tblPr>
        <w:tblW w:w="9717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999999"/>
          <w:right w:val="single" w:sz="4" w:space="0" w:color="FFFFFF"/>
          <w:insideH w:val="single" w:sz="4" w:space="0" w:color="999999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40"/>
        <w:gridCol w:w="4319"/>
      </w:tblGrid>
      <w:tr w:rsidR="00A053F0" w:rsidRPr="0093200B" w14:paraId="279F8F4B" w14:textId="77777777" w:rsidTr="00F02B76">
        <w:tc>
          <w:tcPr>
            <w:tcW w:w="4858" w:type="dxa"/>
          </w:tcPr>
          <w:p w14:paraId="4C809D91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7D299412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</w:tcPr>
          <w:p w14:paraId="3F2272EC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10"/>
          </w:p>
        </w:tc>
      </w:tr>
      <w:tr w:rsidR="00A053F0" w:rsidRPr="0093200B" w14:paraId="263C16AD" w14:textId="77777777" w:rsidTr="00F02B76">
        <w:tc>
          <w:tcPr>
            <w:tcW w:w="4858" w:type="dxa"/>
            <w:tcBorders>
              <w:bottom w:val="single" w:sz="4" w:space="0" w:color="FFFFFF"/>
            </w:tcBorders>
          </w:tcPr>
          <w:p w14:paraId="2F48F5A2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Name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1D0402F9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bottom w:val="single" w:sz="4" w:space="0" w:color="FFFFFF"/>
            </w:tcBorders>
          </w:tcPr>
          <w:p w14:paraId="3DF2C9FF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Signed</w:t>
            </w:r>
          </w:p>
        </w:tc>
      </w:tr>
      <w:tr w:rsidR="00A053F0" w:rsidRPr="0093200B" w14:paraId="4A536335" w14:textId="77777777" w:rsidTr="00F02B76">
        <w:tc>
          <w:tcPr>
            <w:tcW w:w="4858" w:type="dxa"/>
            <w:tcBorders>
              <w:top w:val="single" w:sz="4" w:space="0" w:color="FFFFFF"/>
            </w:tcBorders>
          </w:tcPr>
          <w:p w14:paraId="6A3EB8EC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034919EB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FFFFFF"/>
            </w:tcBorders>
          </w:tcPr>
          <w:p w14:paraId="2673FA3B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12"/>
          </w:p>
        </w:tc>
      </w:tr>
      <w:tr w:rsidR="00A053F0" w:rsidRPr="0093200B" w14:paraId="63AFC12A" w14:textId="77777777" w:rsidTr="00F02B76">
        <w:tc>
          <w:tcPr>
            <w:tcW w:w="4858" w:type="dxa"/>
            <w:tcBorders>
              <w:bottom w:val="single" w:sz="4" w:space="0" w:color="FFFFFF"/>
            </w:tcBorders>
          </w:tcPr>
          <w:p w14:paraId="7C11B474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Date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4E44BBED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bottom w:val="single" w:sz="4" w:space="0" w:color="FFFFFF"/>
            </w:tcBorders>
          </w:tcPr>
          <w:p w14:paraId="3DEA619E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Time</w:t>
            </w:r>
          </w:p>
        </w:tc>
      </w:tr>
    </w:tbl>
    <w:p w14:paraId="68924F22" w14:textId="77777777" w:rsidR="00A053F0" w:rsidRPr="0093200B" w:rsidRDefault="002D24E2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  <w:r w:rsidRPr="0093200B">
        <w:rPr>
          <w:rFonts w:asciiTheme="minorHAnsi" w:eastAsia="Times" w:hAnsiTheme="minorHAnsi"/>
          <w:color w:val="auto"/>
          <w:szCs w:val="20"/>
        </w:rPr>
        <w:t>---------------------------------------------------------------------------------------------</w:t>
      </w:r>
    </w:p>
    <w:p w14:paraId="4FF2B440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b/>
          <w:color w:val="auto"/>
          <w:szCs w:val="20"/>
        </w:rPr>
      </w:pPr>
      <w:r w:rsidRPr="0093200B">
        <w:rPr>
          <w:rFonts w:asciiTheme="minorHAnsi" w:eastAsia="Times" w:hAnsiTheme="minorHAnsi"/>
          <w:b/>
          <w:color w:val="auto"/>
          <w:szCs w:val="20"/>
        </w:rPr>
        <w:t xml:space="preserve">Approved by Director:  </w:t>
      </w:r>
      <w:r w:rsidR="00B01607" w:rsidRPr="0093200B">
        <w:rPr>
          <w:rFonts w:asciiTheme="minorHAnsi" w:eastAsia="Times" w:hAnsiTheme="minorHAnsi"/>
          <w:b/>
          <w:color w:val="auto"/>
          <w:szCs w:val="20"/>
        </w:rPr>
        <w:t>Market Regulation</w:t>
      </w:r>
    </w:p>
    <w:p w14:paraId="2CF9E07B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  <w:r w:rsidRPr="0093200B">
        <w:rPr>
          <w:rFonts w:asciiTheme="minorHAnsi" w:eastAsia="Times" w:hAnsiTheme="minorHAnsi"/>
          <w:color w:val="auto"/>
          <w:szCs w:val="20"/>
        </w:rPr>
        <w:t>Approved / Not Approved (delete where applicable)</w:t>
      </w:r>
    </w:p>
    <w:p w14:paraId="09259160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p w14:paraId="0146B651" w14:textId="77777777" w:rsidR="00A053F0" w:rsidRPr="0093200B" w:rsidRDefault="00A053F0" w:rsidP="00A053F0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tbl>
      <w:tblPr>
        <w:tblW w:w="9717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999999"/>
          <w:right w:val="single" w:sz="4" w:space="0" w:color="FFFFFF"/>
          <w:insideH w:val="single" w:sz="4" w:space="0" w:color="999999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40"/>
        <w:gridCol w:w="4319"/>
      </w:tblGrid>
      <w:tr w:rsidR="00A053F0" w:rsidRPr="0093200B" w14:paraId="2C59DB1E" w14:textId="77777777" w:rsidTr="00F02B76">
        <w:tc>
          <w:tcPr>
            <w:tcW w:w="4858" w:type="dxa"/>
          </w:tcPr>
          <w:bookmarkStart w:id="13" w:name="Text32"/>
          <w:p w14:paraId="10CCFBE0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13"/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22E76791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bookmarkStart w:id="14" w:name="Text33"/>
        <w:tc>
          <w:tcPr>
            <w:tcW w:w="4319" w:type="dxa"/>
          </w:tcPr>
          <w:p w14:paraId="227CE495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14"/>
          </w:p>
        </w:tc>
      </w:tr>
      <w:tr w:rsidR="00A053F0" w:rsidRPr="0093200B" w14:paraId="1AD67D58" w14:textId="77777777" w:rsidTr="00F02B76">
        <w:tc>
          <w:tcPr>
            <w:tcW w:w="4858" w:type="dxa"/>
            <w:tcBorders>
              <w:bottom w:val="single" w:sz="4" w:space="0" w:color="FFFFFF"/>
            </w:tcBorders>
          </w:tcPr>
          <w:p w14:paraId="0E37EBD3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Name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125EB849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bottom w:val="single" w:sz="4" w:space="0" w:color="FFFFFF"/>
            </w:tcBorders>
          </w:tcPr>
          <w:p w14:paraId="56D0944F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Signed</w:t>
            </w:r>
          </w:p>
        </w:tc>
      </w:tr>
      <w:bookmarkStart w:id="15" w:name="Text34"/>
      <w:tr w:rsidR="00A053F0" w:rsidRPr="0093200B" w14:paraId="6505FB51" w14:textId="77777777" w:rsidTr="00F02B76">
        <w:tc>
          <w:tcPr>
            <w:tcW w:w="4858" w:type="dxa"/>
            <w:tcBorders>
              <w:top w:val="single" w:sz="4" w:space="0" w:color="FFFFFF"/>
            </w:tcBorders>
          </w:tcPr>
          <w:p w14:paraId="319364A6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15"/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7E88F94F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bookmarkStart w:id="16" w:name="Text35"/>
        <w:tc>
          <w:tcPr>
            <w:tcW w:w="4319" w:type="dxa"/>
            <w:tcBorders>
              <w:top w:val="single" w:sz="4" w:space="0" w:color="FFFFFF"/>
            </w:tcBorders>
          </w:tcPr>
          <w:p w14:paraId="67D15710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  <w:bookmarkEnd w:id="16"/>
          </w:p>
        </w:tc>
      </w:tr>
      <w:tr w:rsidR="00A053F0" w:rsidRPr="0093200B" w14:paraId="0F63CEEC" w14:textId="77777777" w:rsidTr="00F02B76">
        <w:tc>
          <w:tcPr>
            <w:tcW w:w="4858" w:type="dxa"/>
            <w:tcBorders>
              <w:bottom w:val="single" w:sz="4" w:space="0" w:color="FFFFFF"/>
            </w:tcBorders>
          </w:tcPr>
          <w:p w14:paraId="318751F4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Date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2F5FDD53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bottom w:val="single" w:sz="4" w:space="0" w:color="FFFFFF"/>
            </w:tcBorders>
          </w:tcPr>
          <w:p w14:paraId="0BBA9146" w14:textId="77777777" w:rsidR="00A053F0" w:rsidRPr="0093200B" w:rsidRDefault="00A053F0" w:rsidP="00A053F0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Time</w:t>
            </w:r>
          </w:p>
        </w:tc>
      </w:tr>
    </w:tbl>
    <w:p w14:paraId="0305F8D3" w14:textId="77777777" w:rsidR="00B01607" w:rsidRPr="0093200B" w:rsidRDefault="00B01607" w:rsidP="00775F5C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p w14:paraId="172755E6" w14:textId="77777777" w:rsidR="00106361" w:rsidRPr="0093200B" w:rsidRDefault="002D24E2" w:rsidP="00775F5C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  <w:r w:rsidRPr="0093200B">
        <w:rPr>
          <w:rFonts w:asciiTheme="minorHAnsi" w:eastAsia="Times" w:hAnsiTheme="minorHAnsi"/>
          <w:color w:val="auto"/>
          <w:szCs w:val="20"/>
        </w:rPr>
        <w:t>------------------------------------------------------------------------------------------------</w:t>
      </w:r>
    </w:p>
    <w:p w14:paraId="5B172894" w14:textId="77777777" w:rsidR="005315A1" w:rsidRPr="0093200B" w:rsidRDefault="005315A1" w:rsidP="00B01607">
      <w:pPr>
        <w:spacing w:line="22" w:lineRule="atLeast"/>
        <w:jc w:val="left"/>
        <w:rPr>
          <w:rFonts w:asciiTheme="minorHAnsi" w:eastAsia="Times" w:hAnsiTheme="minorHAnsi"/>
          <w:b/>
          <w:color w:val="auto"/>
          <w:szCs w:val="20"/>
        </w:rPr>
      </w:pPr>
      <w:r w:rsidRPr="0093200B">
        <w:rPr>
          <w:rFonts w:asciiTheme="minorHAnsi" w:eastAsia="Times" w:hAnsiTheme="minorHAnsi"/>
          <w:b/>
          <w:color w:val="auto"/>
          <w:szCs w:val="20"/>
        </w:rPr>
        <w:t>Completed and signed Prior Permission Form lo</w:t>
      </w:r>
      <w:r w:rsidR="00106361" w:rsidRPr="0093200B">
        <w:rPr>
          <w:rFonts w:asciiTheme="minorHAnsi" w:eastAsia="Times" w:hAnsiTheme="minorHAnsi"/>
          <w:b/>
          <w:color w:val="auto"/>
          <w:szCs w:val="20"/>
        </w:rPr>
        <w:t>dged with Group Company Secretary</w:t>
      </w:r>
      <w:r w:rsidR="00F56EC0" w:rsidRPr="0093200B">
        <w:rPr>
          <w:rFonts w:asciiTheme="minorHAnsi" w:eastAsia="Times" w:hAnsiTheme="minorHAnsi"/>
          <w:b/>
          <w:color w:val="auto"/>
          <w:szCs w:val="20"/>
        </w:rPr>
        <w:t xml:space="preserve"> and confirmation of receipt confirmed by Group Company Secretary</w:t>
      </w:r>
    </w:p>
    <w:p w14:paraId="227CA64F" w14:textId="77777777" w:rsidR="00B01607" w:rsidRPr="0093200B" w:rsidRDefault="00B01607" w:rsidP="00B01607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tbl>
      <w:tblPr>
        <w:tblW w:w="9717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999999"/>
          <w:right w:val="single" w:sz="4" w:space="0" w:color="FFFFFF"/>
          <w:insideH w:val="single" w:sz="4" w:space="0" w:color="999999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540"/>
        <w:gridCol w:w="4319"/>
      </w:tblGrid>
      <w:tr w:rsidR="00B01607" w:rsidRPr="0093200B" w14:paraId="070BD20D" w14:textId="77777777" w:rsidTr="009947D7">
        <w:tc>
          <w:tcPr>
            <w:tcW w:w="4858" w:type="dxa"/>
          </w:tcPr>
          <w:p w14:paraId="2304F7CC" w14:textId="77777777" w:rsidR="00B01607" w:rsidRPr="0093200B" w:rsidRDefault="00F56EC0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Gra</w:t>
            </w:r>
            <w:r w:rsidR="0027396D" w:rsidRPr="0093200B">
              <w:rPr>
                <w:rFonts w:asciiTheme="minorHAnsi" w:hAnsiTheme="minorHAnsi"/>
                <w:color w:val="auto"/>
                <w:szCs w:val="20"/>
              </w:rPr>
              <w:t>eme Brookes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10A31172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</w:tcPr>
          <w:p w14:paraId="5AE10F10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</w:p>
        </w:tc>
      </w:tr>
      <w:tr w:rsidR="00B01607" w:rsidRPr="0093200B" w14:paraId="3F62D9A6" w14:textId="77777777" w:rsidTr="009947D7">
        <w:tc>
          <w:tcPr>
            <w:tcW w:w="4858" w:type="dxa"/>
            <w:tcBorders>
              <w:bottom w:val="single" w:sz="4" w:space="0" w:color="FFFFFF"/>
            </w:tcBorders>
          </w:tcPr>
          <w:p w14:paraId="6B85EC26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Name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0BC16D30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bottom w:val="single" w:sz="4" w:space="0" w:color="FFFFFF"/>
            </w:tcBorders>
          </w:tcPr>
          <w:p w14:paraId="168675D3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Signed</w:t>
            </w:r>
          </w:p>
        </w:tc>
      </w:tr>
      <w:tr w:rsidR="00B01607" w:rsidRPr="0093200B" w14:paraId="703E24BD" w14:textId="77777777" w:rsidTr="009947D7">
        <w:tc>
          <w:tcPr>
            <w:tcW w:w="4858" w:type="dxa"/>
            <w:tcBorders>
              <w:top w:val="single" w:sz="4" w:space="0" w:color="FFFFFF"/>
            </w:tcBorders>
          </w:tcPr>
          <w:p w14:paraId="4E447F69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34D8AB46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FFFFFF"/>
            </w:tcBorders>
          </w:tcPr>
          <w:p w14:paraId="772F64E2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instrText xml:space="preserve"> FORMTEXT </w:instrText>
            </w:r>
            <w:r w:rsidRPr="0093200B">
              <w:rPr>
                <w:rFonts w:asciiTheme="minorHAnsi" w:hAnsiTheme="minorHAnsi"/>
                <w:color w:val="auto"/>
                <w:szCs w:val="20"/>
              </w:rPr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separate"/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noProof/>
                <w:color w:val="auto"/>
                <w:szCs w:val="20"/>
              </w:rPr>
              <w:t> </w:t>
            </w:r>
            <w:r w:rsidRPr="0093200B">
              <w:rPr>
                <w:rFonts w:asciiTheme="minorHAnsi" w:hAnsiTheme="minorHAnsi"/>
                <w:color w:val="auto"/>
                <w:szCs w:val="20"/>
              </w:rPr>
              <w:fldChar w:fldCharType="end"/>
            </w:r>
          </w:p>
        </w:tc>
      </w:tr>
      <w:tr w:rsidR="00B01607" w:rsidRPr="0093200B" w14:paraId="4F3F8709" w14:textId="77777777" w:rsidTr="009947D7">
        <w:tc>
          <w:tcPr>
            <w:tcW w:w="4858" w:type="dxa"/>
            <w:tcBorders>
              <w:bottom w:val="single" w:sz="4" w:space="0" w:color="FFFFFF"/>
            </w:tcBorders>
          </w:tcPr>
          <w:p w14:paraId="1B146391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Date</w:t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</w:tcPr>
          <w:p w14:paraId="783C83B8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bottom w:val="single" w:sz="4" w:space="0" w:color="FFFFFF"/>
            </w:tcBorders>
          </w:tcPr>
          <w:p w14:paraId="44962613" w14:textId="77777777" w:rsidR="00B01607" w:rsidRPr="0093200B" w:rsidRDefault="00B01607" w:rsidP="009947D7">
            <w:pPr>
              <w:spacing w:line="22" w:lineRule="atLeast"/>
              <w:jc w:val="left"/>
              <w:rPr>
                <w:rFonts w:asciiTheme="minorHAnsi" w:hAnsiTheme="minorHAnsi"/>
                <w:color w:val="auto"/>
                <w:szCs w:val="20"/>
              </w:rPr>
            </w:pPr>
            <w:r w:rsidRPr="0093200B">
              <w:rPr>
                <w:rFonts w:asciiTheme="minorHAnsi" w:hAnsiTheme="minorHAnsi"/>
                <w:color w:val="auto"/>
                <w:szCs w:val="20"/>
              </w:rPr>
              <w:t>Time</w:t>
            </w:r>
          </w:p>
        </w:tc>
      </w:tr>
    </w:tbl>
    <w:p w14:paraId="532C3FD5" w14:textId="77777777" w:rsidR="00B01607" w:rsidRPr="0093200B" w:rsidRDefault="00B01607" w:rsidP="00775F5C">
      <w:pPr>
        <w:spacing w:line="22" w:lineRule="atLeast"/>
        <w:jc w:val="left"/>
        <w:rPr>
          <w:rFonts w:asciiTheme="minorHAnsi" w:eastAsia="Times" w:hAnsiTheme="minorHAnsi"/>
          <w:color w:val="auto"/>
          <w:szCs w:val="20"/>
        </w:rPr>
      </w:pPr>
    </w:p>
    <w:sectPr w:rsidR="00B01607" w:rsidRPr="0093200B" w:rsidSect="00B016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567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07C7" w14:textId="77777777" w:rsidR="00A053F0" w:rsidRDefault="00A053F0" w:rsidP="0076126D">
      <w:pPr>
        <w:spacing w:line="240" w:lineRule="auto"/>
      </w:pPr>
      <w:r>
        <w:separator/>
      </w:r>
    </w:p>
  </w:endnote>
  <w:endnote w:type="continuationSeparator" w:id="0">
    <w:p w14:paraId="1C2472F0" w14:textId="77777777" w:rsidR="00A053F0" w:rsidRDefault="00A053F0" w:rsidP="0076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2FB2" w14:textId="77777777" w:rsidR="00D83A08" w:rsidRDefault="00D83A08" w:rsidP="00550FF1">
    <w:pPr>
      <w:pStyle w:val="Footer"/>
      <w:tabs>
        <w:tab w:val="clear" w:pos="4513"/>
        <w:tab w:val="clear" w:pos="9026"/>
      </w:tabs>
    </w:pPr>
    <w:r w:rsidRPr="00D83A08">
      <w:rPr>
        <w:sz w:val="14"/>
        <w:szCs w:val="14"/>
      </w:rPr>
      <w:t xml:space="preserve">Page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PAGE </w:instrText>
    </w:r>
    <w:r w:rsidRPr="00D83A08">
      <w:rPr>
        <w:sz w:val="14"/>
        <w:szCs w:val="14"/>
      </w:rPr>
      <w:fldChar w:fldCharType="separate"/>
    </w:r>
    <w:r w:rsidR="0027396D">
      <w:rPr>
        <w:noProof/>
        <w:sz w:val="14"/>
        <w:szCs w:val="14"/>
      </w:rPr>
      <w:t>2</w:t>
    </w:r>
    <w:r w:rsidRPr="00D83A08">
      <w:rPr>
        <w:sz w:val="14"/>
        <w:szCs w:val="14"/>
      </w:rPr>
      <w:fldChar w:fldCharType="end"/>
    </w:r>
    <w:r w:rsidRPr="00D83A08">
      <w:rPr>
        <w:sz w:val="14"/>
        <w:szCs w:val="14"/>
      </w:rPr>
      <w:t xml:space="preserve"> of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NUMPAGES  </w:instrText>
    </w:r>
    <w:r w:rsidRPr="00D83A08">
      <w:rPr>
        <w:sz w:val="14"/>
        <w:szCs w:val="14"/>
      </w:rPr>
      <w:fldChar w:fldCharType="separate"/>
    </w:r>
    <w:r w:rsidR="0027396D">
      <w:rPr>
        <w:noProof/>
        <w:sz w:val="14"/>
        <w:szCs w:val="14"/>
      </w:rPr>
      <w:t>2</w:t>
    </w:r>
    <w:r w:rsidRPr="00D83A08">
      <w:rPr>
        <w:sz w:val="14"/>
        <w:szCs w:val="14"/>
      </w:rPr>
      <w:fldChar w:fldCharType="end"/>
    </w:r>
  </w:p>
  <w:p w14:paraId="710493BB" w14:textId="77777777" w:rsidR="00297AB8" w:rsidRDefault="00297AB8">
    <w:pPr>
      <w:pStyle w:val="Footer"/>
      <w:rPr>
        <w:sz w:val="14"/>
        <w:szCs w:val="14"/>
      </w:rPr>
    </w:pPr>
  </w:p>
  <w:p w14:paraId="57A4657E" w14:textId="77777777" w:rsidR="0009504B" w:rsidRPr="0048781B" w:rsidRDefault="0009504B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FDD7" w14:textId="77777777" w:rsidR="00A6397B" w:rsidRDefault="00FC17AD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  <w:r w:rsidRPr="00FC17AD">
      <w:rPr>
        <w:sz w:val="14"/>
        <w:szCs w:val="14"/>
      </w:rPr>
      <w:t xml:space="preserve">Page </w:t>
    </w:r>
    <w:r w:rsidRPr="00FC17AD">
      <w:rPr>
        <w:sz w:val="14"/>
        <w:szCs w:val="14"/>
      </w:rPr>
      <w:fldChar w:fldCharType="begin"/>
    </w:r>
    <w:r w:rsidRPr="00FC17AD">
      <w:rPr>
        <w:sz w:val="14"/>
        <w:szCs w:val="14"/>
      </w:rPr>
      <w:instrText xml:space="preserve"> PAGE  \* Arabic  \* MERGEFORMAT </w:instrText>
    </w:r>
    <w:r w:rsidRPr="00FC17AD">
      <w:rPr>
        <w:sz w:val="14"/>
        <w:szCs w:val="14"/>
      </w:rPr>
      <w:fldChar w:fldCharType="separate"/>
    </w:r>
    <w:r w:rsidR="00CA00FC">
      <w:rPr>
        <w:noProof/>
        <w:sz w:val="14"/>
        <w:szCs w:val="14"/>
      </w:rPr>
      <w:t>1</w:t>
    </w:r>
    <w:r w:rsidRPr="00FC17AD">
      <w:rPr>
        <w:sz w:val="14"/>
        <w:szCs w:val="14"/>
      </w:rPr>
      <w:fldChar w:fldCharType="end"/>
    </w:r>
    <w:r w:rsidRPr="00FC17AD">
      <w:rPr>
        <w:sz w:val="14"/>
        <w:szCs w:val="14"/>
      </w:rPr>
      <w:t xml:space="preserve"> of </w:t>
    </w:r>
    <w:r w:rsidRPr="00FC17AD">
      <w:rPr>
        <w:sz w:val="14"/>
        <w:szCs w:val="14"/>
      </w:rPr>
      <w:fldChar w:fldCharType="begin"/>
    </w:r>
    <w:r w:rsidRPr="00FC17AD">
      <w:rPr>
        <w:sz w:val="14"/>
        <w:szCs w:val="14"/>
      </w:rPr>
      <w:instrText xml:space="preserve"> NUMPAGES  \* Arabic  \* MERGEFORMAT </w:instrText>
    </w:r>
    <w:r w:rsidRPr="00FC17AD">
      <w:rPr>
        <w:sz w:val="14"/>
        <w:szCs w:val="14"/>
      </w:rPr>
      <w:fldChar w:fldCharType="separate"/>
    </w:r>
    <w:r w:rsidR="00CA00FC">
      <w:rPr>
        <w:noProof/>
        <w:sz w:val="14"/>
        <w:szCs w:val="14"/>
      </w:rPr>
      <w:t>1</w:t>
    </w:r>
    <w:r w:rsidRPr="00FC17AD">
      <w:rPr>
        <w:sz w:val="14"/>
        <w:szCs w:val="14"/>
      </w:rPr>
      <w:fldChar w:fldCharType="end"/>
    </w:r>
  </w:p>
  <w:p w14:paraId="7F66E151" w14:textId="77777777" w:rsidR="0009504B" w:rsidRDefault="0009504B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</w:p>
  <w:p w14:paraId="28DED3D1" w14:textId="77777777" w:rsidR="0009504B" w:rsidRPr="00FC17AD" w:rsidRDefault="0009504B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A6DE" w14:textId="77777777" w:rsidR="00A053F0" w:rsidRDefault="00A053F0" w:rsidP="0076126D">
      <w:pPr>
        <w:spacing w:line="240" w:lineRule="auto"/>
      </w:pPr>
      <w:r>
        <w:separator/>
      </w:r>
    </w:p>
  </w:footnote>
  <w:footnote w:type="continuationSeparator" w:id="0">
    <w:p w14:paraId="537F86CF" w14:textId="77777777" w:rsidR="00A053F0" w:rsidRDefault="00A053F0" w:rsidP="00761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748" w14:textId="77777777" w:rsidR="00A1200C" w:rsidRPr="0009504B" w:rsidRDefault="00A06FC1" w:rsidP="0009504B">
    <w:pPr>
      <w:pStyle w:val="Header"/>
      <w:tabs>
        <w:tab w:val="clear" w:pos="4513"/>
        <w:tab w:val="clear" w:pos="9026"/>
      </w:tabs>
      <w:ind w:left="-1134"/>
    </w:pPr>
    <w:r>
      <w:rPr>
        <w:noProof/>
        <w:lang w:val="en-ZA" w:eastAsia="en-ZA"/>
      </w:rPr>
      <w:drawing>
        <wp:inline distT="0" distB="0" distL="0" distR="0" wp14:anchorId="3EBED412" wp14:editId="39DA9D0B">
          <wp:extent cx="7572375" cy="16764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C361" w14:textId="77777777" w:rsidR="0009504B" w:rsidRDefault="00A06FC1" w:rsidP="005A2CB3">
    <w:pPr>
      <w:pStyle w:val="Header"/>
      <w:tabs>
        <w:tab w:val="clear" w:pos="4513"/>
        <w:tab w:val="clear" w:pos="9026"/>
      </w:tabs>
      <w:ind w:left="-1134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12C7750F" wp14:editId="08E26D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72375" cy="127254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C0DAE"/>
    <w:multiLevelType w:val="hybridMultilevel"/>
    <w:tmpl w:val="132E3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461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 style="mso-width-relative:margin;mso-height-relative:margin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A053F0"/>
    <w:rsid w:val="0007244D"/>
    <w:rsid w:val="0009504B"/>
    <w:rsid w:val="000A6BDF"/>
    <w:rsid w:val="000B06D6"/>
    <w:rsid w:val="000C1188"/>
    <w:rsid w:val="000F795B"/>
    <w:rsid w:val="00103ED1"/>
    <w:rsid w:val="00106361"/>
    <w:rsid w:val="001310F8"/>
    <w:rsid w:val="0015433A"/>
    <w:rsid w:val="001A05B0"/>
    <w:rsid w:val="001A2610"/>
    <w:rsid w:val="001B25AC"/>
    <w:rsid w:val="001C03BC"/>
    <w:rsid w:val="00207319"/>
    <w:rsid w:val="00217FCD"/>
    <w:rsid w:val="00243388"/>
    <w:rsid w:val="0027396D"/>
    <w:rsid w:val="0027565E"/>
    <w:rsid w:val="00292BD0"/>
    <w:rsid w:val="00297AB8"/>
    <w:rsid w:val="002D24E2"/>
    <w:rsid w:val="002E187E"/>
    <w:rsid w:val="002F4622"/>
    <w:rsid w:val="00307969"/>
    <w:rsid w:val="00314404"/>
    <w:rsid w:val="0033719D"/>
    <w:rsid w:val="003636E6"/>
    <w:rsid w:val="0037158A"/>
    <w:rsid w:val="003F6489"/>
    <w:rsid w:val="004209DF"/>
    <w:rsid w:val="00431153"/>
    <w:rsid w:val="00463230"/>
    <w:rsid w:val="00467869"/>
    <w:rsid w:val="0048781B"/>
    <w:rsid w:val="004912B4"/>
    <w:rsid w:val="004A7D5E"/>
    <w:rsid w:val="004C571D"/>
    <w:rsid w:val="004C6F31"/>
    <w:rsid w:val="004E038E"/>
    <w:rsid w:val="004E4B77"/>
    <w:rsid w:val="00512136"/>
    <w:rsid w:val="005315A1"/>
    <w:rsid w:val="00542C34"/>
    <w:rsid w:val="00546F5D"/>
    <w:rsid w:val="00550FF1"/>
    <w:rsid w:val="0058204A"/>
    <w:rsid w:val="005A2CB3"/>
    <w:rsid w:val="005D01F2"/>
    <w:rsid w:val="005E5903"/>
    <w:rsid w:val="00646AB2"/>
    <w:rsid w:val="00650D99"/>
    <w:rsid w:val="006A25E4"/>
    <w:rsid w:val="006C4DB3"/>
    <w:rsid w:val="006C608A"/>
    <w:rsid w:val="006E71BF"/>
    <w:rsid w:val="006F0D34"/>
    <w:rsid w:val="006F24EA"/>
    <w:rsid w:val="00730789"/>
    <w:rsid w:val="0076126D"/>
    <w:rsid w:val="00775F5C"/>
    <w:rsid w:val="007C321C"/>
    <w:rsid w:val="007E6F83"/>
    <w:rsid w:val="007F7B58"/>
    <w:rsid w:val="00813AF5"/>
    <w:rsid w:val="00825C7F"/>
    <w:rsid w:val="0083102B"/>
    <w:rsid w:val="00873081"/>
    <w:rsid w:val="008E5065"/>
    <w:rsid w:val="008E664C"/>
    <w:rsid w:val="00915296"/>
    <w:rsid w:val="00921FA4"/>
    <w:rsid w:val="00926B93"/>
    <w:rsid w:val="0093200B"/>
    <w:rsid w:val="00935308"/>
    <w:rsid w:val="00997762"/>
    <w:rsid w:val="009A240C"/>
    <w:rsid w:val="009E2262"/>
    <w:rsid w:val="00A053F0"/>
    <w:rsid w:val="00A06FC1"/>
    <w:rsid w:val="00A1200C"/>
    <w:rsid w:val="00A145E2"/>
    <w:rsid w:val="00A45B35"/>
    <w:rsid w:val="00A50018"/>
    <w:rsid w:val="00A6397B"/>
    <w:rsid w:val="00A70982"/>
    <w:rsid w:val="00AA59BF"/>
    <w:rsid w:val="00AB66C5"/>
    <w:rsid w:val="00B01607"/>
    <w:rsid w:val="00B1504E"/>
    <w:rsid w:val="00B2460B"/>
    <w:rsid w:val="00B30AA7"/>
    <w:rsid w:val="00B433B7"/>
    <w:rsid w:val="00B605F1"/>
    <w:rsid w:val="00B70E9D"/>
    <w:rsid w:val="00B74AFE"/>
    <w:rsid w:val="00BA7D13"/>
    <w:rsid w:val="00BB5947"/>
    <w:rsid w:val="00BD0E42"/>
    <w:rsid w:val="00BD2C12"/>
    <w:rsid w:val="00BF490E"/>
    <w:rsid w:val="00C02F6F"/>
    <w:rsid w:val="00C2196E"/>
    <w:rsid w:val="00C35D7C"/>
    <w:rsid w:val="00C37579"/>
    <w:rsid w:val="00C46C97"/>
    <w:rsid w:val="00CA00FC"/>
    <w:rsid w:val="00CF5E79"/>
    <w:rsid w:val="00D070C4"/>
    <w:rsid w:val="00D21FFE"/>
    <w:rsid w:val="00D36B35"/>
    <w:rsid w:val="00D81F35"/>
    <w:rsid w:val="00D83A08"/>
    <w:rsid w:val="00DB1963"/>
    <w:rsid w:val="00DE33EB"/>
    <w:rsid w:val="00DE71E7"/>
    <w:rsid w:val="00DF6EB6"/>
    <w:rsid w:val="00E0169B"/>
    <w:rsid w:val="00E061FD"/>
    <w:rsid w:val="00E40600"/>
    <w:rsid w:val="00E61618"/>
    <w:rsid w:val="00E76D0C"/>
    <w:rsid w:val="00E8183D"/>
    <w:rsid w:val="00EA642E"/>
    <w:rsid w:val="00ED200B"/>
    <w:rsid w:val="00EE5F4C"/>
    <w:rsid w:val="00EF0520"/>
    <w:rsid w:val="00EF11E3"/>
    <w:rsid w:val="00F2456B"/>
    <w:rsid w:val="00F56EC0"/>
    <w:rsid w:val="00F61042"/>
    <w:rsid w:val="00F7098D"/>
    <w:rsid w:val="00FA1BC7"/>
    <w:rsid w:val="00FB599C"/>
    <w:rsid w:val="00FC17AD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,"/>
  <w14:docId w14:val="00A96241"/>
  <w15:docId w15:val="{3DE7CF15-A16F-40EB-9E27-EFA4510B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BDF"/>
    <w:pPr>
      <w:spacing w:line="288" w:lineRule="auto"/>
      <w:jc w:val="both"/>
    </w:pPr>
    <w:rPr>
      <w:rFonts w:eastAsia="Times New Roman"/>
      <w:color w:val="2626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9B"/>
    <w:pPr>
      <w:keepNext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490E"/>
    <w:pPr>
      <w:keepNext/>
      <w:keepLines/>
      <w:spacing w:before="40"/>
      <w:jc w:val="left"/>
      <w:outlineLvl w:val="1"/>
    </w:pPr>
    <w:rPr>
      <w:b/>
      <w:color w:val="009FE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6D"/>
  </w:style>
  <w:style w:type="paragraph" w:styleId="Footer">
    <w:name w:val="footer"/>
    <w:basedOn w:val="Normal"/>
    <w:link w:val="Foot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6D"/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uiPriority w:val="59"/>
    <w:rsid w:val="0082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69B"/>
    <w:rPr>
      <w:rFonts w:eastAsia="Times New Roman"/>
      <w:b/>
      <w:caps/>
      <w:color w:val="262626"/>
    </w:rPr>
  </w:style>
  <w:style w:type="paragraph" w:styleId="NoSpacing">
    <w:name w:val="No Spacing"/>
    <w:uiPriority w:val="1"/>
    <w:rsid w:val="00BF490E"/>
    <w:pPr>
      <w:jc w:val="both"/>
    </w:pPr>
    <w:rPr>
      <w:rFonts w:ascii="Arial" w:eastAsia="Times New Roman" w:hAnsi="Arial"/>
      <w:color w:val="262626"/>
      <w:szCs w:val="24"/>
    </w:rPr>
  </w:style>
  <w:style w:type="character" w:customStyle="1" w:styleId="Heading2Char">
    <w:name w:val="Heading 2 Char"/>
    <w:link w:val="Heading2"/>
    <w:uiPriority w:val="9"/>
    <w:semiHidden/>
    <w:rsid w:val="00BF490E"/>
    <w:rPr>
      <w:rFonts w:ascii="Arial" w:eastAsia="Times New Roman" w:hAnsi="Arial" w:cs="Times New Roman"/>
      <w:b/>
      <w:color w:val="009FE3"/>
      <w:sz w:val="24"/>
      <w:szCs w:val="26"/>
      <w:lang w:val="en-US"/>
    </w:rPr>
  </w:style>
  <w:style w:type="character" w:styleId="Hyperlink">
    <w:name w:val="Hyperlink"/>
    <w:uiPriority w:val="99"/>
    <w:unhideWhenUsed/>
    <w:rsid w:val="007E6F83"/>
    <w:rPr>
      <w:color w:val="F328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JSE\Stationery\Word%20(Portrai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D6C8-1ACD-43B8-B1A8-0A359F0A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(Portrait)</Template>
  <TotalTime>1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JSE Letterhead</vt:lpstr>
    </vt:vector>
  </TitlesOfParts>
  <Company>JSE Limited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JSE Letterhead</dc:title>
  <dc:creator>Jseuser</dc:creator>
  <cp:keywords>Master</cp:keywords>
  <dc:description>07 Apr 2014 JD - checked alignment of address text box in header
18 Mar 2013 JD As per instr Julia, created based on document B:\Clients - Current\JSE\2014\Hawa New folder\JSE CI and templates\JSE Letterhead 2014.docx</dc:description>
  <cp:lastModifiedBy>Graeme Brookes</cp:lastModifiedBy>
  <cp:revision>2</cp:revision>
  <cp:lastPrinted>2015-01-05T11:56:00Z</cp:lastPrinted>
  <dcterms:created xsi:type="dcterms:W3CDTF">2022-08-02T09:13:00Z</dcterms:created>
  <dcterms:modified xsi:type="dcterms:W3CDTF">2022-08-02T09:13:00Z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ce93fc94-2a04-4870-acee-9c0cd4b7d590_Enabled">
    <vt:lpwstr>true</vt:lpwstr>
  </property>
  <property fmtid="{D5CDD505-2E9C-101B-9397-08002B2CF9AE}" pid="4" name="MSIP_Label_ce93fc94-2a04-4870-acee-9c0cd4b7d590_SetDate">
    <vt:lpwstr>2022-08-02T09:12:52Z</vt:lpwstr>
  </property>
  <property fmtid="{D5CDD505-2E9C-101B-9397-08002B2CF9AE}" pid="5" name="MSIP_Label_ce93fc94-2a04-4870-acee-9c0cd4b7d590_Method">
    <vt:lpwstr>Standard</vt:lpwstr>
  </property>
  <property fmtid="{D5CDD505-2E9C-101B-9397-08002B2CF9AE}" pid="6" name="MSIP_Label_ce93fc94-2a04-4870-acee-9c0cd4b7d590_Name">
    <vt:lpwstr>Internal</vt:lpwstr>
  </property>
  <property fmtid="{D5CDD505-2E9C-101B-9397-08002B2CF9AE}" pid="7" name="MSIP_Label_ce93fc94-2a04-4870-acee-9c0cd4b7d590_SiteId">
    <vt:lpwstr>cffa6640-7572-4f05-9c64-cd88068c19d4</vt:lpwstr>
  </property>
  <property fmtid="{D5CDD505-2E9C-101B-9397-08002B2CF9AE}" pid="8" name="MSIP_Label_ce93fc94-2a04-4870-acee-9c0cd4b7d590_ActionId">
    <vt:lpwstr>c38df4b6-dd16-4678-8e36-5540fd38fa3f</vt:lpwstr>
  </property>
  <property fmtid="{D5CDD505-2E9C-101B-9397-08002B2CF9AE}" pid="9" name="MSIP_Label_ce93fc94-2a04-4870-acee-9c0cd4b7d590_ContentBits">
    <vt:lpwstr>0</vt:lpwstr>
  </property>
</Properties>
</file>