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CE50" w14:textId="77777777" w:rsidR="00EE2664" w:rsidRPr="00115385" w:rsidRDefault="00EE2664" w:rsidP="00115385">
      <w:pPr>
        <w:spacing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D1F3ACC" w14:textId="77777777" w:rsidR="00115385" w:rsidRPr="00115385" w:rsidRDefault="00115385" w:rsidP="00115385">
      <w:pPr>
        <w:spacing w:line="240" w:lineRule="auto"/>
        <w:rPr>
          <w:rFonts w:ascii="Calibri" w:hAnsi="Calibri" w:cs="Calibri"/>
          <w:b/>
          <w:bCs/>
          <w:sz w:val="21"/>
          <w:szCs w:val="21"/>
        </w:rPr>
      </w:pPr>
    </w:p>
    <w:p w14:paraId="3B977750" w14:textId="77777777" w:rsidR="00115385" w:rsidRPr="00115385" w:rsidRDefault="00115385" w:rsidP="00115385">
      <w:pPr>
        <w:spacing w:line="240" w:lineRule="auto"/>
        <w:rPr>
          <w:rFonts w:ascii="Calibri" w:hAnsi="Calibri" w:cs="Calibri"/>
          <w:b/>
          <w:bCs/>
          <w:sz w:val="21"/>
          <w:szCs w:val="21"/>
        </w:rPr>
      </w:pPr>
    </w:p>
    <w:p w14:paraId="45A52D9B" w14:textId="721F734E" w:rsidR="007D7680" w:rsidRPr="00115385" w:rsidRDefault="007D7680" w:rsidP="00115385">
      <w:pPr>
        <w:spacing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115385">
        <w:rPr>
          <w:rFonts w:ascii="Calibri" w:hAnsi="Calibri" w:cs="Calibri"/>
          <w:b/>
          <w:bCs/>
          <w:sz w:val="21"/>
          <w:szCs w:val="21"/>
        </w:rPr>
        <w:t>Ukuvala Igebe Lokufunda Ngezezimali, i-JSE Inikeza Abantu baseNingizimu Afrika Amandla Okubanga Izabelo</w:t>
      </w:r>
    </w:p>
    <w:p w14:paraId="6DFA6CAA" w14:textId="4651A7F5" w:rsidR="00EE2664" w:rsidRPr="00115385" w:rsidRDefault="00EE2664" w:rsidP="00115385">
      <w:pPr>
        <w:spacing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1C18E7F" w14:textId="34E31676" w:rsidR="003411D5" w:rsidRPr="00115385" w:rsidRDefault="001B6628" w:rsidP="00115385">
      <w:pPr>
        <w:spacing w:line="240" w:lineRule="auto"/>
        <w:rPr>
          <w:rFonts w:ascii="Calibri" w:hAnsi="Calibri" w:cs="Calibri"/>
          <w:sz w:val="21"/>
          <w:szCs w:val="21"/>
        </w:rPr>
      </w:pPr>
      <w:r w:rsidRPr="00115385">
        <w:rPr>
          <w:rFonts w:ascii="Calibri" w:hAnsi="Calibri" w:cs="Calibri"/>
          <w:b/>
          <w:bCs/>
          <w:i/>
          <w:iCs/>
          <w:sz w:val="21"/>
          <w:szCs w:val="21"/>
        </w:rPr>
        <w:t xml:space="preserve">Johannesburg, </w:t>
      </w:r>
      <w:r w:rsidR="00115385" w:rsidRPr="00115385">
        <w:rPr>
          <w:rFonts w:ascii="Calibri" w:hAnsi="Calibri" w:cs="Calibri"/>
          <w:b/>
          <w:bCs/>
          <w:i/>
          <w:iCs/>
          <w:sz w:val="21"/>
          <w:szCs w:val="21"/>
        </w:rPr>
        <w:t>10</w:t>
      </w:r>
      <w:r w:rsidR="00A43032" w:rsidRPr="00115385">
        <w:rPr>
          <w:rFonts w:ascii="Calibri" w:hAnsi="Calibri" w:cs="Calibri"/>
          <w:b/>
          <w:bCs/>
          <w:i/>
          <w:iCs/>
          <w:sz w:val="21"/>
          <w:szCs w:val="21"/>
        </w:rPr>
        <w:t xml:space="preserve"> September</w:t>
      </w:r>
      <w:r w:rsidRPr="00115385">
        <w:rPr>
          <w:rFonts w:ascii="Calibri" w:hAnsi="Calibri" w:cs="Calibri"/>
          <w:b/>
          <w:bCs/>
          <w:i/>
          <w:iCs/>
          <w:sz w:val="21"/>
          <w:szCs w:val="21"/>
        </w:rPr>
        <w:t xml:space="preserve"> 2024</w:t>
      </w:r>
      <w:r w:rsidRPr="00115385">
        <w:rPr>
          <w:rFonts w:ascii="Calibri" w:hAnsi="Calibri" w:cs="Calibri"/>
          <w:sz w:val="21"/>
          <w:szCs w:val="21"/>
        </w:rPr>
        <w:t>:</w:t>
      </w:r>
      <w:r w:rsidR="00CE6319" w:rsidRPr="00115385">
        <w:rPr>
          <w:rFonts w:ascii="Calibri" w:hAnsi="Calibri" w:cs="Calibri"/>
          <w:sz w:val="21"/>
          <w:szCs w:val="21"/>
        </w:rPr>
        <w:t xml:space="preserve"> </w:t>
      </w:r>
      <w:r w:rsidR="00637092" w:rsidRPr="00115385">
        <w:rPr>
          <w:rFonts w:ascii="Calibri" w:hAnsi="Calibri" w:cs="Calibri"/>
          <w:sz w:val="21"/>
          <w:szCs w:val="21"/>
        </w:rPr>
        <w:t>Njengoba kunezabelo ezilinganiselwa ku-R4.5 billion ezingafunwanga ngenxa yabatshalizimali baseNingizimu Afrika, iJohannesburg Stock Exchange (JSE) isungula isinyathelo ezweni lonke okuhloswe ngaso ukufundisa abangase bafune ukutshala izimali.</w:t>
      </w:r>
      <w:r w:rsidR="00A32CD8" w:rsidRPr="00115385">
        <w:rPr>
          <w:rFonts w:ascii="Calibri" w:hAnsi="Calibri" w:cs="Calibri"/>
          <w:sz w:val="21"/>
          <w:szCs w:val="21"/>
        </w:rPr>
        <w:t xml:space="preserve"> </w:t>
      </w:r>
      <w:r w:rsidR="00C156F7" w:rsidRPr="00115385">
        <w:rPr>
          <w:rFonts w:ascii="Calibri" w:hAnsi="Calibri" w:cs="Calibri"/>
          <w:sz w:val="21"/>
          <w:szCs w:val="21"/>
        </w:rPr>
        <w:t>Lo mkhankaso ufuna ukunika abantu amandla ngokwezezimali, okwenza bakwazi ukufuna izinzuzo zabo ezifanele</w:t>
      </w:r>
      <w:r w:rsidR="00CD49DC" w:rsidRPr="00115385">
        <w:rPr>
          <w:rFonts w:ascii="Calibri" w:hAnsi="Calibri" w:cs="Calibri"/>
          <w:sz w:val="21"/>
          <w:szCs w:val="21"/>
        </w:rPr>
        <w:t>.</w:t>
      </w:r>
    </w:p>
    <w:p w14:paraId="4E5703C4" w14:textId="77777777" w:rsidR="003411D5" w:rsidRPr="00115385" w:rsidRDefault="003411D5" w:rsidP="00115385">
      <w:pPr>
        <w:spacing w:line="240" w:lineRule="auto"/>
        <w:rPr>
          <w:rFonts w:ascii="Calibri" w:hAnsi="Calibri" w:cs="Calibri"/>
          <w:sz w:val="21"/>
          <w:szCs w:val="21"/>
        </w:rPr>
      </w:pPr>
    </w:p>
    <w:p w14:paraId="67DAE857" w14:textId="7D4A5D4F" w:rsidR="001B6628" w:rsidRPr="00115385" w:rsidRDefault="00671CAB" w:rsidP="00115385">
      <w:pPr>
        <w:spacing w:line="240" w:lineRule="auto"/>
        <w:rPr>
          <w:rFonts w:ascii="Calibri" w:hAnsi="Calibri" w:cs="Calibri"/>
          <w:sz w:val="21"/>
          <w:szCs w:val="21"/>
        </w:rPr>
      </w:pPr>
      <w:bookmarkStart w:id="0" w:name="_Hlk174989300"/>
      <w:r w:rsidRPr="00115385">
        <w:rPr>
          <w:rFonts w:ascii="Calibri" w:hAnsi="Calibri" w:cs="Calibri"/>
          <w:sz w:val="21"/>
          <w:szCs w:val="21"/>
        </w:rPr>
        <w:t>Ngo</w:t>
      </w:r>
      <w:r w:rsidR="000508A9" w:rsidRPr="00115385">
        <w:rPr>
          <w:rFonts w:ascii="Calibri" w:hAnsi="Calibri" w:cs="Calibri"/>
          <w:sz w:val="21"/>
          <w:szCs w:val="21"/>
        </w:rPr>
        <w:t xml:space="preserve"> 2022,</w:t>
      </w:r>
      <w:r w:rsidR="001B6628" w:rsidRPr="00115385">
        <w:rPr>
          <w:rFonts w:ascii="Calibri" w:hAnsi="Calibri" w:cs="Calibri"/>
          <w:sz w:val="21"/>
          <w:szCs w:val="21"/>
        </w:rPr>
        <w:t xml:space="preserve"> </w:t>
      </w:r>
      <w:r w:rsidRPr="00115385">
        <w:rPr>
          <w:rFonts w:ascii="Calibri" w:hAnsi="Calibri" w:cs="Calibri"/>
          <w:sz w:val="21"/>
          <w:szCs w:val="21"/>
        </w:rPr>
        <w:t>ucwaningo lwe-</w:t>
      </w:r>
      <w:hyperlink r:id="rId11" w:history="1">
        <w:r w:rsidR="001B6628" w:rsidRPr="00115385">
          <w:rPr>
            <w:rStyle w:val="Hyperlink"/>
            <w:rFonts w:ascii="Calibri" w:hAnsi="Calibri" w:cs="Calibri"/>
            <w:color w:val="0070C0"/>
            <w:sz w:val="21"/>
            <w:szCs w:val="21"/>
          </w:rPr>
          <w:t xml:space="preserve">Financial Sector Conduct Authority’s (FSCA) </w:t>
        </w:r>
      </w:hyperlink>
      <w:r w:rsidR="00CB2952" w:rsidRPr="00115385">
        <w:rPr>
          <w:rFonts w:ascii="Calibri" w:hAnsi="Calibri" w:cs="Calibri"/>
          <w:sz w:val="21"/>
          <w:szCs w:val="21"/>
        </w:rPr>
        <w:t>luveze ukuthi kunempahla ecishe ibe ngu-R88.56 billion engafunwa kuwo wonke umkhakha wezezimali, ingxenye ebalulekile iboshelwe imihlomulo yomhlalaphansi engafunwanga. ENingizimu Afrika, lezi zimali ezingafunwanga zithinta ngokungalingani imiphakathi engaphansi lapho ukugcinwa kwamarekhodi okungalungile kuholele ebunikazini obungalandelwa.</w:t>
      </w:r>
    </w:p>
    <w:bookmarkEnd w:id="0"/>
    <w:p w14:paraId="7C568204" w14:textId="06E16C69" w:rsidR="00B32C01" w:rsidRPr="00115385" w:rsidRDefault="00B32C01" w:rsidP="00115385">
      <w:pPr>
        <w:spacing w:line="240" w:lineRule="auto"/>
        <w:rPr>
          <w:rFonts w:ascii="Calibri" w:hAnsi="Calibri" w:cs="Calibri"/>
          <w:sz w:val="21"/>
          <w:szCs w:val="21"/>
          <w:u w:val="single"/>
        </w:rPr>
      </w:pPr>
    </w:p>
    <w:p w14:paraId="541051BB" w14:textId="092C8D96" w:rsidR="001B6628" w:rsidRPr="00115385" w:rsidRDefault="00BF3D7F" w:rsidP="00115385">
      <w:pPr>
        <w:spacing w:line="240" w:lineRule="auto"/>
        <w:rPr>
          <w:rFonts w:ascii="Calibri" w:hAnsi="Calibri" w:cs="Calibri"/>
          <w:noProof/>
          <w:sz w:val="21"/>
          <w:szCs w:val="21"/>
        </w:rPr>
      </w:pPr>
      <w:r w:rsidRPr="00115385">
        <w:rPr>
          <w:rFonts w:ascii="Calibri" w:hAnsi="Calibri" w:cs="Calibri"/>
          <w:sz w:val="21"/>
          <w:szCs w:val="21"/>
        </w:rPr>
        <w:t>"Izici ezahlukahlukene zifaka isandla kwinselelo yezabelo ezingafunwanga, kusukela kumarekhodi amadala asebhange, abanikazi bamasheya abashonile</w:t>
      </w:r>
      <w:r w:rsidR="00846F90" w:rsidRPr="00115385">
        <w:rPr>
          <w:rFonts w:ascii="Calibri" w:hAnsi="Calibri" w:cs="Calibri"/>
          <w:sz w:val="21"/>
          <w:szCs w:val="21"/>
        </w:rPr>
        <w:t>, kusukela kubantu abashintsha amakheli nokungakwazi ukuthola imbalelwano, noma ukuhamba imisebenzi</w:t>
      </w:r>
      <w:r w:rsidR="00E44A87" w:rsidRPr="00115385">
        <w:rPr>
          <w:rFonts w:ascii="Calibri" w:hAnsi="Calibri" w:cs="Calibri"/>
          <w:sz w:val="21"/>
          <w:szCs w:val="21"/>
        </w:rPr>
        <w:t>ni</w:t>
      </w:r>
      <w:r w:rsidR="00846F90" w:rsidRPr="00115385">
        <w:rPr>
          <w:rFonts w:ascii="Calibri" w:hAnsi="Calibri" w:cs="Calibri"/>
          <w:sz w:val="21"/>
          <w:szCs w:val="21"/>
        </w:rPr>
        <w:t xml:space="preserve"> ngaphandle kokubuza ngezabelo ezivela ezinhlelweni zamasheya abasebenzi,"</w:t>
      </w:r>
      <w:r w:rsidR="001B6628" w:rsidRPr="00115385">
        <w:rPr>
          <w:rFonts w:ascii="Calibri" w:hAnsi="Calibri" w:cs="Calibri"/>
          <w:sz w:val="21"/>
          <w:szCs w:val="21"/>
        </w:rPr>
        <w:t xml:space="preserve"> </w:t>
      </w:r>
      <w:r w:rsidR="00F121D3" w:rsidRPr="00115385">
        <w:rPr>
          <w:rFonts w:ascii="Calibri" w:hAnsi="Calibri" w:cs="Calibri"/>
          <w:sz w:val="21"/>
          <w:szCs w:val="21"/>
        </w:rPr>
        <w:t>kusho</w:t>
      </w:r>
      <w:r w:rsidR="001B6628" w:rsidRPr="00115385">
        <w:rPr>
          <w:rFonts w:ascii="Calibri" w:hAnsi="Calibri" w:cs="Calibri"/>
          <w:sz w:val="21"/>
          <w:szCs w:val="21"/>
        </w:rPr>
        <w:t xml:space="preserve"> </w:t>
      </w:r>
      <w:r w:rsidR="00F121D3" w:rsidRPr="00115385">
        <w:rPr>
          <w:rFonts w:ascii="Calibri" w:hAnsi="Calibri" w:cs="Calibri"/>
          <w:sz w:val="21"/>
          <w:szCs w:val="21"/>
        </w:rPr>
        <w:t>u</w:t>
      </w:r>
      <w:r w:rsidR="001B6628" w:rsidRPr="00115385">
        <w:rPr>
          <w:rFonts w:ascii="Calibri" w:hAnsi="Calibri" w:cs="Calibri"/>
          <w:sz w:val="21"/>
          <w:szCs w:val="21"/>
        </w:rPr>
        <w:t xml:space="preserve">Vuyo Lee, </w:t>
      </w:r>
      <w:r w:rsidR="00F121D3" w:rsidRPr="00115385">
        <w:rPr>
          <w:rFonts w:ascii="Calibri" w:hAnsi="Calibri" w:cs="Calibri"/>
          <w:sz w:val="21"/>
          <w:szCs w:val="21"/>
        </w:rPr>
        <w:t>Umqondisi Wezokumaketha Nezindaba Zezinkampani ku-JSE</w:t>
      </w:r>
      <w:r w:rsidR="001B6628" w:rsidRPr="00115385">
        <w:rPr>
          <w:rFonts w:ascii="Calibri" w:hAnsi="Calibri" w:cs="Calibri"/>
          <w:sz w:val="21"/>
          <w:szCs w:val="21"/>
        </w:rPr>
        <w:t>.</w:t>
      </w:r>
      <w:r w:rsidR="0037730E" w:rsidRPr="00115385">
        <w:rPr>
          <w:rFonts w:ascii="Calibri" w:hAnsi="Calibri" w:cs="Calibri"/>
          <w:sz w:val="21"/>
          <w:szCs w:val="21"/>
        </w:rPr>
        <w:t xml:space="preserve"> </w:t>
      </w:r>
      <w:r w:rsidR="004D5A0F" w:rsidRPr="00115385">
        <w:rPr>
          <w:rFonts w:ascii="Calibri" w:hAnsi="Calibri" w:cs="Calibri"/>
          <w:sz w:val="21"/>
          <w:szCs w:val="21"/>
        </w:rPr>
        <w:t>"Ngalo mkhankaso wezemfundo, sihlose ukukhanyisa lolu daba futhi sifundise abantu ngabanye ukuthi yimaphi amasheya, izabelo ezikhona ezivela ezinkampanini ezifakwe ohlwini ezibamba iqhaza, nokuthi abantu bangaqinisekisa kanjani ukuthi bakweletwa imali."</w:t>
      </w:r>
    </w:p>
    <w:p w14:paraId="79E56C80" w14:textId="77777777" w:rsidR="00C06A89" w:rsidRPr="00115385" w:rsidRDefault="00C06A89" w:rsidP="00115385">
      <w:pPr>
        <w:spacing w:line="240" w:lineRule="auto"/>
        <w:rPr>
          <w:rFonts w:ascii="Calibri" w:hAnsi="Calibri" w:cs="Calibri"/>
          <w:noProof/>
          <w:sz w:val="21"/>
          <w:szCs w:val="21"/>
        </w:rPr>
      </w:pPr>
    </w:p>
    <w:p w14:paraId="73CF18A7" w14:textId="4E4C6E84" w:rsidR="00264946" w:rsidRPr="00115385" w:rsidRDefault="00255F60" w:rsidP="00115385">
      <w:pPr>
        <w:spacing w:line="240" w:lineRule="auto"/>
        <w:rPr>
          <w:rFonts w:ascii="Calibri" w:hAnsi="Calibri" w:cs="Calibri"/>
          <w:noProof/>
          <w:sz w:val="21"/>
          <w:szCs w:val="21"/>
        </w:rPr>
      </w:pPr>
      <w:r w:rsidRPr="00115385">
        <w:rPr>
          <w:rFonts w:ascii="Calibri" w:hAnsi="Calibri" w:cs="Calibri"/>
          <w:noProof/>
          <w:sz w:val="21"/>
          <w:szCs w:val="21"/>
        </w:rPr>
        <w:t>Ngaphezu kwalokho, ukuntuleka kwezinombolo zokuhlonza ezifanele kuholela kumarekhodi angaphelele, okwenza kube nzima ukuqinisekisa amalungu nabazuzayo, lokhu kubambezela ukusatshalaliswa kwezinzuzo ezingafunwa</w:t>
      </w:r>
      <w:r w:rsidR="00551B2D" w:rsidRPr="00115385">
        <w:rPr>
          <w:rFonts w:ascii="Calibri" w:hAnsi="Calibri" w:cs="Calibri"/>
          <w:noProof/>
          <w:sz w:val="21"/>
          <w:szCs w:val="21"/>
        </w:rPr>
        <w:t>.</w:t>
      </w:r>
      <w:r w:rsidR="00861A4D" w:rsidRPr="00115385">
        <w:rPr>
          <w:rFonts w:ascii="Calibri" w:hAnsi="Calibri" w:cs="Calibri"/>
          <w:sz w:val="21"/>
          <w:szCs w:val="21"/>
        </w:rPr>
        <w:t xml:space="preserve"> </w:t>
      </w:r>
      <w:r w:rsidR="00861A4D" w:rsidRPr="00115385">
        <w:rPr>
          <w:rFonts w:ascii="Calibri" w:hAnsi="Calibri" w:cs="Calibri"/>
          <w:noProof/>
          <w:sz w:val="21"/>
          <w:szCs w:val="21"/>
        </w:rPr>
        <w:t>I-JSE ifuna ukuxazulula lokhu ngokusebenzisa ubuchwepheshe obusha, ukwakha ithuluzi lokulandelela i-bespoke JSE ngezinhloso zokucebisa idatha ukuqinisekiswa kokuqala futhi okubaluleke kakhulu ukuhlukaniswa kwamasheya nokuqonda.</w:t>
      </w:r>
    </w:p>
    <w:p w14:paraId="6538A128" w14:textId="77777777" w:rsidR="00375695" w:rsidRPr="00115385" w:rsidRDefault="00375695" w:rsidP="00115385">
      <w:pPr>
        <w:spacing w:line="240" w:lineRule="auto"/>
        <w:rPr>
          <w:rFonts w:ascii="Calibri" w:hAnsi="Calibri" w:cs="Calibri"/>
          <w:noProof/>
          <w:sz w:val="21"/>
          <w:szCs w:val="21"/>
        </w:rPr>
      </w:pPr>
    </w:p>
    <w:p w14:paraId="45D18783" w14:textId="77777777" w:rsidR="00BB6482" w:rsidRDefault="005979C7" w:rsidP="00115385">
      <w:pPr>
        <w:spacing w:line="240" w:lineRule="auto"/>
        <w:rPr>
          <w:rFonts w:ascii="Calibri" w:hAnsi="Calibri" w:cs="Calibri"/>
          <w:sz w:val="21"/>
          <w:szCs w:val="21"/>
        </w:rPr>
      </w:pPr>
      <w:r w:rsidRPr="00115385">
        <w:rPr>
          <w:rFonts w:ascii="Calibri" w:hAnsi="Calibri" w:cs="Calibri"/>
          <w:noProof/>
          <w:sz w:val="21"/>
          <w:szCs w:val="21"/>
        </w:rPr>
        <w:t>Sibambisene ne-Baker Street Analytics, okuyinkam</w:t>
      </w:r>
      <w:r w:rsidR="00375695" w:rsidRPr="00115385">
        <w:rPr>
          <w:rFonts w:ascii="Calibri" w:hAnsi="Calibri" w:cs="Calibri"/>
          <w:noProof/>
          <w:sz w:val="21"/>
          <w:szCs w:val="21"/>
        </w:rPr>
        <w:t>pani yokuhlaziya idatha ehambaphambili</w:t>
      </w:r>
      <w:r w:rsidRPr="00115385">
        <w:rPr>
          <w:rFonts w:ascii="Calibri" w:hAnsi="Calibri" w:cs="Calibri"/>
          <w:noProof/>
          <w:sz w:val="21"/>
          <w:szCs w:val="21"/>
        </w:rPr>
        <w:t xml:space="preserve"> enomlando ophumelelayo ekulandeleni abanikazi bamasheya abalahlekile.</w:t>
      </w:r>
      <w:r w:rsidR="00DE12C0" w:rsidRPr="00115385">
        <w:rPr>
          <w:rFonts w:ascii="Calibri" w:hAnsi="Calibri" w:cs="Calibri"/>
          <w:sz w:val="21"/>
          <w:szCs w:val="21"/>
        </w:rPr>
        <w:t xml:space="preserve"> </w:t>
      </w:r>
      <w:r w:rsidR="00DE12C0" w:rsidRPr="00115385">
        <w:rPr>
          <w:rFonts w:ascii="Calibri" w:hAnsi="Calibri" w:cs="Calibri"/>
          <w:noProof/>
          <w:sz w:val="21"/>
          <w:szCs w:val="21"/>
        </w:rPr>
        <w:t>Ngokusebenzisa amandla okuhlaziya idatha okuphambili kanye nokubambisana okuningi kwamasu, sizokwenza yonke imizamo yokunciphisa umthwalo wezabelo ezingafunwa emakethe yaseNingizimu Afrika," kuchaza uLee.</w:t>
      </w:r>
      <w:r w:rsidR="00824C35" w:rsidRPr="00115385">
        <w:rPr>
          <w:rFonts w:ascii="Calibri" w:hAnsi="Calibri" w:cs="Calibri"/>
          <w:sz w:val="21"/>
          <w:szCs w:val="21"/>
        </w:rPr>
        <w:t xml:space="preserve"> </w:t>
      </w:r>
    </w:p>
    <w:p w14:paraId="05EC3E05" w14:textId="77777777" w:rsidR="00BB6482" w:rsidRDefault="00BB6482" w:rsidP="00115385">
      <w:pPr>
        <w:spacing w:line="240" w:lineRule="auto"/>
        <w:rPr>
          <w:rFonts w:ascii="Calibri" w:hAnsi="Calibri" w:cs="Calibri"/>
          <w:sz w:val="21"/>
          <w:szCs w:val="21"/>
        </w:rPr>
      </w:pPr>
    </w:p>
    <w:p w14:paraId="622E075D" w14:textId="45F22F44" w:rsidR="005979C7" w:rsidRPr="00115385" w:rsidRDefault="00824C35" w:rsidP="00115385">
      <w:pPr>
        <w:spacing w:line="240" w:lineRule="auto"/>
        <w:rPr>
          <w:rFonts w:ascii="Calibri" w:hAnsi="Calibri" w:cs="Calibri"/>
          <w:noProof/>
          <w:sz w:val="21"/>
          <w:szCs w:val="21"/>
        </w:rPr>
      </w:pPr>
      <w:r w:rsidRPr="00115385">
        <w:rPr>
          <w:rFonts w:ascii="Calibri" w:hAnsi="Calibri" w:cs="Calibri"/>
          <w:noProof/>
          <w:sz w:val="21"/>
          <w:szCs w:val="21"/>
        </w:rPr>
        <w:t>Izinkampani ezi</w:t>
      </w:r>
      <w:r w:rsidR="00BB6482">
        <w:rPr>
          <w:rFonts w:ascii="Calibri" w:hAnsi="Calibri" w:cs="Calibri"/>
          <w:noProof/>
          <w:sz w:val="21"/>
          <w:szCs w:val="21"/>
        </w:rPr>
        <w:t xml:space="preserve">yishumi </w:t>
      </w:r>
      <w:r w:rsidRPr="00115385">
        <w:rPr>
          <w:rFonts w:ascii="Calibri" w:hAnsi="Calibri" w:cs="Calibri"/>
          <w:noProof/>
          <w:sz w:val="21"/>
          <w:szCs w:val="21"/>
        </w:rPr>
        <w:t>ezinezizinda zamasheya ezingafunwanga zijoyine isinyathelo sezabelo ezingafunwanga.</w:t>
      </w:r>
      <w:r w:rsidR="00596D8B" w:rsidRPr="00115385">
        <w:rPr>
          <w:rFonts w:ascii="Calibri" w:hAnsi="Calibri" w:cs="Calibri"/>
          <w:sz w:val="21"/>
          <w:szCs w:val="21"/>
        </w:rPr>
        <w:t xml:space="preserve"> </w:t>
      </w:r>
      <w:r w:rsidR="00596D8B" w:rsidRPr="00115385">
        <w:rPr>
          <w:rFonts w:ascii="Calibri" w:hAnsi="Calibri" w:cs="Calibri"/>
          <w:noProof/>
          <w:sz w:val="21"/>
          <w:szCs w:val="21"/>
        </w:rPr>
        <w:t>Banxusa ababengabasebenzi, abanikazi bamasheya noma abazuzayo kumafa abamba amasheya kulezi zinkampani ukuba bahlanganyele nalo mkhankaso wezemfundo futhi bathathe izinyathelo ezidingekayo zokufuna izabelo zabo ezifanele.</w:t>
      </w:r>
    </w:p>
    <w:p w14:paraId="79F6C183" w14:textId="001DE8F4" w:rsidR="00264946" w:rsidRPr="00115385" w:rsidRDefault="00264946" w:rsidP="00115385">
      <w:pPr>
        <w:spacing w:line="240" w:lineRule="auto"/>
        <w:rPr>
          <w:rFonts w:ascii="Calibri" w:hAnsi="Calibri" w:cs="Calibri"/>
          <w:noProof/>
          <w:sz w:val="21"/>
          <w:szCs w:val="21"/>
        </w:rPr>
      </w:pPr>
    </w:p>
    <w:p w14:paraId="0DD772BD" w14:textId="20F4BCF1" w:rsidR="001B6628" w:rsidRPr="00115385" w:rsidRDefault="002B23D9" w:rsidP="00115385">
      <w:pPr>
        <w:spacing w:line="240" w:lineRule="auto"/>
        <w:rPr>
          <w:rFonts w:ascii="Calibri" w:hAnsi="Calibri" w:cs="Calibri"/>
          <w:noProof/>
          <w:sz w:val="21"/>
          <w:szCs w:val="21"/>
        </w:rPr>
      </w:pPr>
      <w:r w:rsidRPr="00115385">
        <w:rPr>
          <w:rFonts w:ascii="Calibri" w:hAnsi="Calibri" w:cs="Calibri"/>
          <w:noProof/>
          <w:sz w:val="21"/>
          <w:szCs w:val="21"/>
        </w:rPr>
        <w:t>"Ukubanga izabelo ezikweletwa wena kungaphezu kokufinyelela nje ezikhwameni; kumayelana nokuvula amandla akho ezezimali," kugcizelela uLee.</w:t>
      </w:r>
      <w:r w:rsidR="00FF7407" w:rsidRPr="00115385">
        <w:rPr>
          <w:rFonts w:ascii="Calibri" w:hAnsi="Calibri" w:cs="Calibri"/>
          <w:noProof/>
          <w:sz w:val="21"/>
          <w:szCs w:val="21"/>
        </w:rPr>
        <w:t xml:space="preserve"> </w:t>
      </w:r>
      <w:r w:rsidR="00483E92" w:rsidRPr="00115385">
        <w:rPr>
          <w:rFonts w:ascii="Calibri" w:hAnsi="Calibri" w:cs="Calibri"/>
          <w:noProof/>
          <w:sz w:val="21"/>
          <w:szCs w:val="21"/>
        </w:rPr>
        <w:t>"Ukubuyisela izabelo ezilinganiselwa ku-R4.5 billion ezingafunwa emuva kubatshalizimali baseNingizimu Afrika kungenza umthelela omkhulu kwezomnotho ezimpilweni zansuku zonke zabantu</w:t>
      </w:r>
      <w:r w:rsidR="002343DB" w:rsidRPr="00115385">
        <w:rPr>
          <w:rFonts w:ascii="Calibri" w:hAnsi="Calibri" w:cs="Calibri"/>
          <w:noProof/>
          <w:sz w:val="21"/>
          <w:szCs w:val="21"/>
        </w:rPr>
        <w:t>."</w:t>
      </w:r>
    </w:p>
    <w:p w14:paraId="109DE2A5" w14:textId="77777777" w:rsidR="00AC67F5" w:rsidRPr="00115385" w:rsidRDefault="00AC67F5" w:rsidP="00115385">
      <w:pPr>
        <w:spacing w:line="240" w:lineRule="auto"/>
        <w:rPr>
          <w:rFonts w:ascii="Calibri" w:hAnsi="Calibri" w:cs="Calibri"/>
          <w:noProof/>
          <w:sz w:val="21"/>
          <w:szCs w:val="21"/>
        </w:rPr>
      </w:pPr>
    </w:p>
    <w:p w14:paraId="64944E43" w14:textId="3C84AC5D" w:rsidR="00AC67F5" w:rsidRPr="00115385" w:rsidRDefault="00821FDD" w:rsidP="00115385">
      <w:pPr>
        <w:spacing w:line="240" w:lineRule="auto"/>
        <w:rPr>
          <w:rFonts w:ascii="Calibri" w:hAnsi="Calibri" w:cs="Calibri"/>
          <w:noProof/>
          <w:sz w:val="21"/>
          <w:szCs w:val="21"/>
        </w:rPr>
      </w:pPr>
      <w:r w:rsidRPr="00115385">
        <w:rPr>
          <w:rFonts w:ascii="Calibri" w:hAnsi="Calibri" w:cs="Calibri"/>
          <w:noProof/>
          <w:sz w:val="21"/>
          <w:szCs w:val="21"/>
        </w:rPr>
        <w:lastRenderedPageBreak/>
        <w:t>Ukuze uthole ukwaziswa okwengeziwe mayelana nomkhankaso wezemfundo kanye nokushayela i</w:t>
      </w:r>
      <w:r w:rsidR="00CC09AB" w:rsidRPr="00115385">
        <w:rPr>
          <w:rFonts w:ascii="Calibri" w:hAnsi="Calibri" w:cs="Calibri"/>
          <w:noProof/>
          <w:sz w:val="21"/>
          <w:szCs w:val="21"/>
        </w:rPr>
        <w:t xml:space="preserve">zabelo ezingafunwa, </w:t>
      </w:r>
      <w:r w:rsidRPr="00115385">
        <w:rPr>
          <w:rFonts w:ascii="Calibri" w:hAnsi="Calibri" w:cs="Calibri"/>
          <w:noProof/>
          <w:sz w:val="21"/>
          <w:szCs w:val="21"/>
        </w:rPr>
        <w:t xml:space="preserve">vakashela </w:t>
      </w:r>
      <w:hyperlink r:id="rId12" w:history="1">
        <w:r w:rsidRPr="00115385">
          <w:rPr>
            <w:rStyle w:val="Hyperlink"/>
            <w:rFonts w:ascii="Calibri" w:hAnsi="Calibri" w:cs="Calibri"/>
            <w:noProof/>
            <w:color w:val="0070C0"/>
            <w:sz w:val="21"/>
            <w:szCs w:val="21"/>
          </w:rPr>
          <w:t xml:space="preserve">iwebhusayithi </w:t>
        </w:r>
        <w:r w:rsidR="00115385" w:rsidRPr="00115385">
          <w:rPr>
            <w:rStyle w:val="Hyperlink"/>
            <w:rFonts w:ascii="Calibri" w:hAnsi="Calibri" w:cs="Calibri"/>
            <w:noProof/>
            <w:color w:val="0070C0"/>
            <w:sz w:val="21"/>
            <w:szCs w:val="21"/>
          </w:rPr>
          <w:t>yeJSE</w:t>
        </w:r>
      </w:hyperlink>
      <w:r w:rsidR="00AC67F5" w:rsidRPr="00115385">
        <w:rPr>
          <w:rFonts w:ascii="Calibri" w:hAnsi="Calibri" w:cs="Calibri"/>
          <w:noProof/>
          <w:sz w:val="21"/>
          <w:szCs w:val="21"/>
        </w:rPr>
        <w:t xml:space="preserve"> </w:t>
      </w:r>
      <w:r w:rsidR="00ED6BAE" w:rsidRPr="00115385">
        <w:rPr>
          <w:rFonts w:ascii="Calibri" w:hAnsi="Calibri" w:cs="Calibri"/>
          <w:noProof/>
          <w:sz w:val="21"/>
          <w:szCs w:val="21"/>
        </w:rPr>
        <w:t xml:space="preserve">bese ulandela ama-akhawunti wezokuxhumana </w:t>
      </w:r>
      <w:r w:rsidR="00115385">
        <w:rPr>
          <w:rFonts w:ascii="Calibri" w:hAnsi="Calibri" w:cs="Calibri"/>
          <w:noProof/>
          <w:sz w:val="21"/>
          <w:szCs w:val="21"/>
        </w:rPr>
        <w:t>wayo</w:t>
      </w:r>
      <w:r w:rsidR="00ED6BAE" w:rsidRPr="00115385">
        <w:rPr>
          <w:rFonts w:ascii="Calibri" w:hAnsi="Calibri" w:cs="Calibri"/>
          <w:noProof/>
          <w:sz w:val="21"/>
          <w:szCs w:val="21"/>
        </w:rPr>
        <w:t xml:space="preserve"> ku</w:t>
      </w:r>
      <w:r w:rsidR="00AC67F5" w:rsidRPr="00115385">
        <w:rPr>
          <w:rFonts w:ascii="Calibri" w:hAnsi="Calibri" w:cs="Calibri"/>
          <w:noProof/>
          <w:sz w:val="21"/>
          <w:szCs w:val="21"/>
        </w:rPr>
        <w:t xml:space="preserve"> </w:t>
      </w:r>
      <w:hyperlink r:id="rId13" w:history="1">
        <w:r w:rsidR="00AC67F5" w:rsidRPr="00115385">
          <w:rPr>
            <w:rStyle w:val="Hyperlink"/>
            <w:rFonts w:ascii="Calibri" w:hAnsi="Calibri" w:cs="Calibri"/>
            <w:noProof/>
            <w:color w:val="0070C0"/>
            <w:sz w:val="21"/>
            <w:szCs w:val="21"/>
          </w:rPr>
          <w:t>Facebook</w:t>
        </w:r>
      </w:hyperlink>
      <w:r w:rsidR="00AC67F5" w:rsidRPr="00115385">
        <w:rPr>
          <w:rFonts w:ascii="Calibri" w:hAnsi="Calibri" w:cs="Calibri"/>
          <w:noProof/>
          <w:sz w:val="21"/>
          <w:szCs w:val="21"/>
        </w:rPr>
        <w:t>,</w:t>
      </w:r>
      <w:r w:rsidR="00AC67F5" w:rsidRPr="00115385">
        <w:rPr>
          <w:rFonts w:ascii="Calibri" w:hAnsi="Calibri" w:cs="Calibri"/>
          <w:noProof/>
          <w:color w:val="0070C0"/>
          <w:sz w:val="21"/>
          <w:szCs w:val="21"/>
        </w:rPr>
        <w:t xml:space="preserve"> </w:t>
      </w:r>
      <w:hyperlink r:id="rId14" w:history="1">
        <w:r w:rsidR="00AC67F5" w:rsidRPr="00115385">
          <w:rPr>
            <w:rStyle w:val="Hyperlink"/>
            <w:rFonts w:ascii="Calibri" w:hAnsi="Calibri" w:cs="Calibri"/>
            <w:noProof/>
            <w:color w:val="0070C0"/>
            <w:sz w:val="21"/>
            <w:szCs w:val="21"/>
          </w:rPr>
          <w:t>X</w:t>
        </w:r>
      </w:hyperlink>
      <w:r w:rsidR="00AC67F5" w:rsidRPr="00115385">
        <w:rPr>
          <w:rFonts w:ascii="Calibri" w:hAnsi="Calibri" w:cs="Calibri"/>
          <w:noProof/>
          <w:color w:val="0070C0"/>
          <w:sz w:val="21"/>
          <w:szCs w:val="21"/>
        </w:rPr>
        <w:t xml:space="preserve"> </w:t>
      </w:r>
      <w:r w:rsidR="00ED6BAE" w:rsidRPr="00115385">
        <w:rPr>
          <w:rFonts w:ascii="Calibri" w:hAnsi="Calibri" w:cs="Calibri"/>
          <w:noProof/>
          <w:sz w:val="21"/>
          <w:szCs w:val="21"/>
        </w:rPr>
        <w:t>naku</w:t>
      </w:r>
      <w:r w:rsidR="00AC67F5" w:rsidRPr="00115385">
        <w:rPr>
          <w:rFonts w:ascii="Calibri" w:hAnsi="Calibri" w:cs="Calibri"/>
          <w:noProof/>
          <w:sz w:val="21"/>
          <w:szCs w:val="21"/>
        </w:rPr>
        <w:t xml:space="preserve"> </w:t>
      </w:r>
      <w:hyperlink r:id="rId15" w:history="1">
        <w:r w:rsidR="00AC67F5" w:rsidRPr="00115385">
          <w:rPr>
            <w:rStyle w:val="Hyperlink"/>
            <w:rFonts w:ascii="Calibri" w:hAnsi="Calibri" w:cs="Calibri"/>
            <w:noProof/>
            <w:color w:val="0070C0"/>
            <w:sz w:val="21"/>
            <w:szCs w:val="21"/>
          </w:rPr>
          <w:t>LinkedIn</w:t>
        </w:r>
      </w:hyperlink>
      <w:r w:rsidR="00AC67F5" w:rsidRPr="00115385">
        <w:rPr>
          <w:rFonts w:ascii="Calibri" w:hAnsi="Calibri" w:cs="Calibri"/>
          <w:noProof/>
          <w:sz w:val="21"/>
          <w:szCs w:val="21"/>
        </w:rPr>
        <w:t xml:space="preserve"> </w:t>
      </w:r>
      <w:r w:rsidR="0062253D" w:rsidRPr="00115385">
        <w:rPr>
          <w:rFonts w:ascii="Calibri" w:hAnsi="Calibri" w:cs="Calibri"/>
          <w:noProof/>
          <w:sz w:val="21"/>
          <w:szCs w:val="21"/>
        </w:rPr>
        <w:t>lapho okuqukethwe kwezemfundo.</w:t>
      </w:r>
    </w:p>
    <w:p w14:paraId="7C88B7A5" w14:textId="1363778C" w:rsidR="003C60F0" w:rsidRPr="00115385" w:rsidRDefault="008D4BE6" w:rsidP="00115385">
      <w:pPr>
        <w:spacing w:line="240" w:lineRule="auto"/>
        <w:jc w:val="center"/>
        <w:rPr>
          <w:rFonts w:ascii="Calibri" w:hAnsi="Calibri" w:cs="Calibri"/>
          <w:b/>
          <w:iCs/>
          <w:color w:val="000000" w:themeColor="text1"/>
          <w:sz w:val="21"/>
          <w:szCs w:val="21"/>
        </w:rPr>
      </w:pPr>
      <w:r w:rsidRPr="00115385">
        <w:rPr>
          <w:rFonts w:ascii="Calibri" w:hAnsi="Calibri" w:cs="Calibri"/>
          <w:b/>
          <w:iCs/>
          <w:color w:val="000000" w:themeColor="text1"/>
          <w:sz w:val="21"/>
          <w:szCs w:val="21"/>
        </w:rPr>
        <w:t>IYAPHELA</w:t>
      </w:r>
    </w:p>
    <w:p w14:paraId="188BB1DA" w14:textId="625428DD" w:rsidR="00060C26" w:rsidRPr="00115385" w:rsidRDefault="00060C26" w:rsidP="00115385">
      <w:pPr>
        <w:spacing w:line="240" w:lineRule="auto"/>
        <w:jc w:val="center"/>
        <w:rPr>
          <w:rFonts w:ascii="Calibri" w:hAnsi="Calibri" w:cs="Calibri"/>
          <w:b/>
          <w:iCs/>
          <w:color w:val="000000" w:themeColor="text1"/>
          <w:sz w:val="21"/>
          <w:szCs w:val="21"/>
        </w:rPr>
      </w:pPr>
    </w:p>
    <w:p w14:paraId="1A6234D4" w14:textId="06F22F64" w:rsidR="002B35CE" w:rsidRPr="00115385" w:rsidRDefault="00685F84" w:rsidP="00115385">
      <w:pPr>
        <w:spacing w:line="240" w:lineRule="auto"/>
        <w:jc w:val="left"/>
        <w:rPr>
          <w:rFonts w:ascii="Calibri" w:hAnsi="Calibri" w:cs="Calibri"/>
          <w:b/>
          <w:iCs/>
          <w:color w:val="000000" w:themeColor="text1"/>
          <w:sz w:val="21"/>
          <w:szCs w:val="21"/>
        </w:rPr>
      </w:pPr>
      <w:r w:rsidRPr="00115385">
        <w:rPr>
          <w:rFonts w:ascii="Calibri" w:hAnsi="Calibri" w:cs="Calibri"/>
          <w:b/>
          <w:iCs/>
          <w:color w:val="000000" w:themeColor="text1"/>
          <w:sz w:val="21"/>
          <w:szCs w:val="21"/>
        </w:rPr>
        <w:t>Umbhalo oyakumhleli: Ab</w:t>
      </w:r>
      <w:r w:rsidR="003C4132" w:rsidRPr="00115385">
        <w:rPr>
          <w:rFonts w:ascii="Calibri" w:hAnsi="Calibri" w:cs="Calibri"/>
          <w:b/>
          <w:iCs/>
          <w:color w:val="000000" w:themeColor="text1"/>
          <w:sz w:val="21"/>
          <w:szCs w:val="21"/>
        </w:rPr>
        <w:t>akhiphi ababambe iqhaza kusukela</w:t>
      </w:r>
      <w:r w:rsidRPr="00115385">
        <w:rPr>
          <w:rFonts w:ascii="Calibri" w:hAnsi="Calibri" w:cs="Calibri"/>
          <w:b/>
          <w:iCs/>
          <w:color w:val="000000" w:themeColor="text1"/>
          <w:sz w:val="21"/>
          <w:szCs w:val="21"/>
        </w:rPr>
        <w:t xml:space="preserve"> </w:t>
      </w:r>
      <w:r w:rsidR="003C4132" w:rsidRPr="00115385">
        <w:rPr>
          <w:rFonts w:ascii="Calibri" w:hAnsi="Calibri" w:cs="Calibri"/>
          <w:b/>
          <w:iCs/>
          <w:color w:val="000000" w:themeColor="text1"/>
          <w:sz w:val="21"/>
          <w:szCs w:val="21"/>
        </w:rPr>
        <w:t>ngo</w:t>
      </w:r>
      <w:r w:rsidRPr="00115385">
        <w:rPr>
          <w:rFonts w:ascii="Calibri" w:hAnsi="Calibri" w:cs="Calibri"/>
          <w:b/>
          <w:iCs/>
          <w:color w:val="000000" w:themeColor="text1"/>
          <w:sz w:val="21"/>
          <w:szCs w:val="21"/>
        </w:rPr>
        <w:t>-6 Septhemba</w:t>
      </w:r>
    </w:p>
    <w:p w14:paraId="6D4E96E4" w14:textId="77777777" w:rsidR="002B35CE" w:rsidRPr="00115385" w:rsidRDefault="002B35CE" w:rsidP="00115385">
      <w:pPr>
        <w:spacing w:line="240" w:lineRule="auto"/>
        <w:jc w:val="center"/>
        <w:rPr>
          <w:rFonts w:ascii="Calibri" w:hAnsi="Calibri" w:cs="Calibri"/>
          <w:b/>
          <w:iCs/>
          <w:color w:val="000000" w:themeColor="text1"/>
          <w:sz w:val="21"/>
          <w:szCs w:val="21"/>
        </w:rPr>
      </w:pPr>
    </w:p>
    <w:tbl>
      <w:tblPr>
        <w:tblW w:w="5509" w:type="dxa"/>
        <w:tblLook w:val="04A0" w:firstRow="1" w:lastRow="0" w:firstColumn="1" w:lastColumn="0" w:noHBand="0" w:noVBand="1"/>
      </w:tblPr>
      <w:tblGrid>
        <w:gridCol w:w="5509"/>
      </w:tblGrid>
      <w:tr w:rsidR="00115385" w:rsidRPr="00003A62" w14:paraId="1D3099BB" w14:textId="77777777" w:rsidTr="00F56DE6">
        <w:trPr>
          <w:trHeight w:val="28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8A216A" w14:textId="77777777" w:rsidR="00115385" w:rsidRPr="00003A62" w:rsidRDefault="00115385" w:rsidP="00F56DE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ZA" w:eastAsia="en-ZA"/>
              </w:rPr>
            </w:pPr>
            <w:r w:rsidRPr="00003A62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ZA" w:eastAsia="en-ZA"/>
              </w:rPr>
              <w:t>Issuer</w:t>
            </w:r>
          </w:p>
        </w:tc>
      </w:tr>
      <w:tr w:rsidR="00115385" w:rsidRPr="00003A62" w14:paraId="78413AE4" w14:textId="77777777" w:rsidTr="00F56DE6">
        <w:trPr>
          <w:trHeight w:val="281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5394" w14:textId="77777777" w:rsidR="00115385" w:rsidRPr="00003A62" w:rsidRDefault="00115385" w:rsidP="00F56DE6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</w:pPr>
            <w:r w:rsidRPr="00003A62"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  <w:t>Reunert</w:t>
            </w:r>
          </w:p>
        </w:tc>
      </w:tr>
      <w:tr w:rsidR="00115385" w:rsidRPr="00003A62" w14:paraId="522E4996" w14:textId="77777777" w:rsidTr="00F56DE6">
        <w:trPr>
          <w:trHeight w:val="281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CD8" w14:textId="77777777" w:rsidR="00115385" w:rsidRPr="00003A62" w:rsidRDefault="00115385" w:rsidP="00F56DE6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</w:pPr>
            <w:r w:rsidRPr="00003A62"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  <w:t>Old Mutual</w:t>
            </w:r>
          </w:p>
        </w:tc>
      </w:tr>
      <w:tr w:rsidR="00115385" w:rsidRPr="00003A62" w14:paraId="60CB4AB8" w14:textId="77777777" w:rsidTr="00F56DE6">
        <w:trPr>
          <w:trHeight w:val="368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E7B7" w14:textId="77777777" w:rsidR="00115385" w:rsidRPr="00003A62" w:rsidRDefault="00115385" w:rsidP="00F56DE6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</w:pPr>
            <w:r w:rsidRPr="00003A62"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  <w:t>Sasol Inzalo Investments</w:t>
            </w:r>
          </w:p>
        </w:tc>
      </w:tr>
      <w:tr w:rsidR="00115385" w:rsidRPr="00003A62" w14:paraId="46340931" w14:textId="77777777" w:rsidTr="00F56DE6">
        <w:trPr>
          <w:trHeight w:val="339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C9E" w14:textId="77777777" w:rsidR="00115385" w:rsidRPr="00003A62" w:rsidRDefault="00115385" w:rsidP="00F56DE6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</w:pPr>
            <w:r w:rsidRPr="00003A62"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  <w:t>Sasol  limited</w:t>
            </w:r>
          </w:p>
        </w:tc>
      </w:tr>
      <w:tr w:rsidR="00115385" w:rsidRPr="00003A62" w14:paraId="314CC2BC" w14:textId="77777777" w:rsidTr="00F56DE6">
        <w:trPr>
          <w:trHeight w:val="281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6F0" w14:textId="77777777" w:rsidR="00115385" w:rsidRPr="00003A62" w:rsidRDefault="00115385" w:rsidP="00F56DE6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</w:pPr>
            <w:r w:rsidRPr="00003A62"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  <w:t>Sasol South Africa</w:t>
            </w:r>
          </w:p>
        </w:tc>
      </w:tr>
      <w:tr w:rsidR="00115385" w:rsidRPr="00003A62" w14:paraId="2BD1ED9E" w14:textId="77777777" w:rsidTr="00F56DE6">
        <w:trPr>
          <w:trHeight w:val="281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F33" w14:textId="77777777" w:rsidR="00115385" w:rsidRPr="00003A62" w:rsidRDefault="00115385" w:rsidP="00F56DE6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</w:pPr>
            <w:r w:rsidRPr="00003A62"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  <w:t>WBHO</w:t>
            </w:r>
          </w:p>
        </w:tc>
      </w:tr>
      <w:tr w:rsidR="00115385" w:rsidRPr="00003A62" w14:paraId="15F84676" w14:textId="77777777" w:rsidTr="00F56DE6">
        <w:trPr>
          <w:trHeight w:val="281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411" w14:textId="77777777" w:rsidR="00115385" w:rsidRPr="00003A62" w:rsidRDefault="00115385" w:rsidP="00F56DE6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</w:pPr>
            <w:r w:rsidRPr="00003A62"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  <w:t>SuperGroup</w:t>
            </w:r>
          </w:p>
        </w:tc>
      </w:tr>
      <w:tr w:rsidR="00115385" w:rsidRPr="00003A62" w14:paraId="3F7A388D" w14:textId="77777777" w:rsidTr="00F56DE6">
        <w:trPr>
          <w:trHeight w:val="281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EE0" w14:textId="77777777" w:rsidR="00115385" w:rsidRPr="00003A62" w:rsidRDefault="00115385" w:rsidP="00F56DE6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</w:pPr>
            <w:r w:rsidRPr="00003A62"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  <w:t>Advtech</w:t>
            </w:r>
          </w:p>
        </w:tc>
      </w:tr>
      <w:tr w:rsidR="00115385" w:rsidRPr="00003A62" w14:paraId="5CD1D4A7" w14:textId="77777777" w:rsidTr="00F56DE6">
        <w:trPr>
          <w:trHeight w:val="281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8C1" w14:textId="77777777" w:rsidR="00115385" w:rsidRPr="00003A62" w:rsidRDefault="00115385" w:rsidP="00F56DE6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</w:pPr>
            <w:r w:rsidRPr="00003A62"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  <w:t>Finbond</w:t>
            </w:r>
          </w:p>
        </w:tc>
      </w:tr>
      <w:tr w:rsidR="00115385" w:rsidRPr="00003A62" w14:paraId="12232A53" w14:textId="77777777" w:rsidTr="00F56DE6">
        <w:trPr>
          <w:trHeight w:val="281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420" w14:textId="77777777" w:rsidR="00115385" w:rsidRPr="00003A62" w:rsidRDefault="00115385" w:rsidP="00F56DE6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</w:pPr>
            <w:r w:rsidRPr="00003A62"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  <w:t>YeboYethu</w:t>
            </w:r>
          </w:p>
        </w:tc>
      </w:tr>
      <w:tr w:rsidR="00115385" w:rsidRPr="00003A62" w14:paraId="3BDC77B5" w14:textId="77777777" w:rsidTr="00F56DE6">
        <w:trPr>
          <w:trHeight w:val="281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ECD" w14:textId="77777777" w:rsidR="00115385" w:rsidRPr="00003A62" w:rsidRDefault="00115385" w:rsidP="00F56DE6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</w:pPr>
            <w:r w:rsidRPr="00003A62"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  <w:t>Africa Media Entertainment</w:t>
            </w:r>
          </w:p>
        </w:tc>
      </w:tr>
      <w:tr w:rsidR="00115385" w:rsidRPr="00003A62" w14:paraId="73F843DF" w14:textId="77777777" w:rsidTr="00F56DE6">
        <w:trPr>
          <w:trHeight w:val="281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308D" w14:textId="77777777" w:rsidR="00115385" w:rsidRPr="00003A62" w:rsidRDefault="00115385" w:rsidP="00F56DE6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</w:pPr>
            <w:r w:rsidRPr="00003A62">
              <w:rPr>
                <w:rFonts w:eastAsia="Times New Roman" w:cstheme="minorHAnsi"/>
                <w:color w:val="000000"/>
                <w:sz w:val="21"/>
                <w:szCs w:val="21"/>
                <w:lang w:val="en-ZA" w:eastAsia="en-ZA"/>
              </w:rPr>
              <w:t>Naspers Ltd</w:t>
            </w:r>
          </w:p>
        </w:tc>
      </w:tr>
    </w:tbl>
    <w:p w14:paraId="7B51EE61" w14:textId="77777777" w:rsidR="00F81593" w:rsidRPr="00115385" w:rsidRDefault="00F81593" w:rsidP="00115385">
      <w:pPr>
        <w:spacing w:line="240" w:lineRule="auto"/>
        <w:jc w:val="center"/>
        <w:rPr>
          <w:rFonts w:ascii="Calibri" w:hAnsi="Calibri" w:cs="Calibri"/>
          <w:b/>
          <w:iCs/>
          <w:color w:val="000000" w:themeColor="text1"/>
          <w:sz w:val="21"/>
          <w:szCs w:val="21"/>
        </w:rPr>
      </w:pPr>
    </w:p>
    <w:p w14:paraId="57C595A7" w14:textId="4F7E4E04" w:rsidR="0016545C" w:rsidRPr="00115385" w:rsidRDefault="00A7043B" w:rsidP="00115385">
      <w:pPr>
        <w:spacing w:line="240" w:lineRule="auto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115385">
        <w:rPr>
          <w:rFonts w:ascii="Calibri" w:hAnsi="Calibri" w:cs="Calibri"/>
          <w:b/>
          <w:bCs/>
          <w:color w:val="000000"/>
          <w:sz w:val="21"/>
          <w:szCs w:val="21"/>
        </w:rPr>
        <w:t>MAYELANA NE-JSE</w:t>
      </w:r>
      <w:r w:rsidR="0016545C" w:rsidRPr="00115385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</w:p>
    <w:p w14:paraId="1BFA86F8" w14:textId="4AF3ED75" w:rsidR="00ED5977" w:rsidRPr="00115385" w:rsidRDefault="00CE096D" w:rsidP="00115385">
      <w:pPr>
        <w:spacing w:line="240" w:lineRule="auto"/>
        <w:rPr>
          <w:rFonts w:ascii="Calibri" w:hAnsi="Calibri" w:cs="Calibri"/>
          <w:sz w:val="21"/>
          <w:szCs w:val="21"/>
        </w:rPr>
      </w:pPr>
      <w:r w:rsidRPr="00115385">
        <w:rPr>
          <w:rFonts w:ascii="Calibri" w:hAnsi="Calibri" w:cs="Calibri"/>
          <w:sz w:val="21"/>
          <w:szCs w:val="21"/>
        </w:rPr>
        <w:t>I-Johannesburg Stock Exchange (JSE) inomlando osungulwe kahle wokusebenza njengendawo yemakethe yokuhweba ngemikhiqizo yezezimali.</w:t>
      </w:r>
      <w:r w:rsidR="0016545C" w:rsidRPr="00115385">
        <w:rPr>
          <w:rFonts w:ascii="Calibri" w:hAnsi="Calibri" w:cs="Calibri"/>
          <w:sz w:val="21"/>
          <w:szCs w:val="21"/>
        </w:rPr>
        <w:t xml:space="preserve"> </w:t>
      </w:r>
      <w:r w:rsidRPr="00115385">
        <w:rPr>
          <w:rFonts w:ascii="Calibri" w:hAnsi="Calibri" w:cs="Calibri"/>
          <w:sz w:val="21"/>
          <w:szCs w:val="21"/>
        </w:rPr>
        <w:t>Kuyiqembu lokushintshanisa eliphayona, elixhumene emhlabeni wonke elenza ukukhula komnotho okubandakanya wonke umuntu ngokusebenzisa imikhiqizo ethembekile, esezingeni lomhlaba, enesibopho emphakathini, kanye nezinsizakalo zomtshalizimali wesikhathi esizayo</w:t>
      </w:r>
      <w:r w:rsidR="008043B0" w:rsidRPr="00115385">
        <w:rPr>
          <w:rFonts w:ascii="Calibri" w:hAnsi="Calibri" w:cs="Calibri"/>
          <w:sz w:val="21"/>
          <w:szCs w:val="21"/>
        </w:rPr>
        <w:t>. Inikeza izimakethe zezimakethe ezivikelekile nezisebenzayo eziyinhloko nezesibili kuzo zonke izinhlobo ezihlukahlukene zezibambiso, ezihlanganisa ama-equities, ama-derivatives, kanye nezimakethe zezikweletu.</w:t>
      </w:r>
      <w:r w:rsidR="0016545C" w:rsidRPr="00115385">
        <w:rPr>
          <w:rFonts w:ascii="Calibri" w:hAnsi="Calibri" w:cs="Calibri"/>
          <w:sz w:val="21"/>
          <w:szCs w:val="21"/>
        </w:rPr>
        <w:t xml:space="preserve"> </w:t>
      </w:r>
      <w:r w:rsidR="006421E6" w:rsidRPr="00115385">
        <w:rPr>
          <w:rFonts w:ascii="Calibri" w:hAnsi="Calibri" w:cs="Calibri"/>
          <w:sz w:val="21"/>
          <w:szCs w:val="21"/>
        </w:rPr>
        <w:t>Iyaziqhenya ngokuba yimakethe yokuzikhethela kubatshalizimali bendawo nakwamanye amazwe ababheke ukuthola ukuvezwa kwezimakethe ezihamba phambili ezwenikazi lase-Afrika.</w:t>
      </w:r>
      <w:r w:rsidR="0016545C" w:rsidRPr="00115385">
        <w:rPr>
          <w:rFonts w:ascii="Calibri" w:hAnsi="Calibri" w:cs="Calibri"/>
          <w:sz w:val="21"/>
          <w:szCs w:val="21"/>
        </w:rPr>
        <w:t xml:space="preserve"> </w:t>
      </w:r>
    </w:p>
    <w:p w14:paraId="3172255E" w14:textId="77777777" w:rsidR="00ED5977" w:rsidRPr="00115385" w:rsidRDefault="00ED5977" w:rsidP="00115385">
      <w:pPr>
        <w:spacing w:line="240" w:lineRule="auto"/>
        <w:rPr>
          <w:rFonts w:ascii="Calibri" w:hAnsi="Calibri" w:cs="Calibri"/>
          <w:sz w:val="21"/>
          <w:szCs w:val="21"/>
        </w:rPr>
      </w:pPr>
    </w:p>
    <w:p w14:paraId="56856DD0" w14:textId="79F0E361" w:rsidR="00A16D9B" w:rsidRPr="00115385" w:rsidRDefault="003C3111" w:rsidP="00115385">
      <w:pPr>
        <w:spacing w:line="240" w:lineRule="auto"/>
        <w:rPr>
          <w:rFonts w:ascii="Calibri" w:hAnsi="Calibri" w:cs="Calibri"/>
          <w:color w:val="0070C0"/>
          <w:sz w:val="21"/>
          <w:szCs w:val="21"/>
        </w:rPr>
      </w:pPr>
      <w:r w:rsidRPr="00115385">
        <w:rPr>
          <w:rFonts w:ascii="Calibri" w:hAnsi="Calibri" w:cs="Calibri"/>
          <w:sz w:val="21"/>
          <w:szCs w:val="21"/>
        </w:rPr>
        <w:t>I-JSE njengamanje ibekwe ku-Top 20 enkulu kunazo zonke yokushintshaniswa kwamasheya emhlabeni ngemali yemakethe, futhi iyi-stock exchange enkulu kunazo zonke e-Afrika, isebenza iminyaka engu-137</w:t>
      </w:r>
      <w:r w:rsidR="0016545C" w:rsidRPr="00115385">
        <w:rPr>
          <w:rFonts w:ascii="Calibri" w:hAnsi="Calibri" w:cs="Calibri"/>
          <w:sz w:val="21"/>
          <w:szCs w:val="21"/>
        </w:rPr>
        <w:t xml:space="preserve">. </w:t>
      </w:r>
      <w:r w:rsidRPr="00115385">
        <w:rPr>
          <w:rFonts w:ascii="Calibri" w:hAnsi="Calibri" w:cs="Calibri"/>
          <w:color w:val="000000"/>
          <w:sz w:val="21"/>
          <w:szCs w:val="21"/>
        </w:rPr>
        <w:t>Njengokushintshaniswa okuhamba phambili komhlaba wonke, i-JSE idala ngokubambisana, ivula inani futhi yenza ukuxhumana kwangempela kwenzeke</w:t>
      </w:r>
      <w:r w:rsidR="0016545C" w:rsidRPr="00115385">
        <w:rPr>
          <w:rFonts w:ascii="Calibri" w:hAnsi="Calibri" w:cs="Calibri"/>
          <w:color w:val="000000"/>
          <w:sz w:val="21"/>
          <w:szCs w:val="21"/>
        </w:rPr>
        <w:t xml:space="preserve">. </w:t>
      </w:r>
      <w:hyperlink r:id="rId16" w:history="1">
        <w:r w:rsidR="00AC66D0" w:rsidRPr="00115385">
          <w:rPr>
            <w:rStyle w:val="Hyperlink"/>
            <w:rFonts w:ascii="Calibri" w:hAnsi="Calibri" w:cs="Calibri"/>
            <w:color w:val="0070C0"/>
            <w:sz w:val="21"/>
            <w:szCs w:val="21"/>
          </w:rPr>
          <w:t>www.jse.co.za</w:t>
        </w:r>
      </w:hyperlink>
      <w:r w:rsidR="00A16D9B" w:rsidRPr="00115385">
        <w:rPr>
          <w:rFonts w:ascii="Calibri" w:hAnsi="Calibri" w:cs="Calibri"/>
          <w:color w:val="0070C0"/>
          <w:sz w:val="21"/>
          <w:szCs w:val="21"/>
        </w:rPr>
        <w:t xml:space="preserve">  </w:t>
      </w:r>
    </w:p>
    <w:p w14:paraId="3E9E7205" w14:textId="77777777" w:rsidR="00A16D9B" w:rsidRPr="00115385" w:rsidRDefault="00A16D9B" w:rsidP="00115385">
      <w:pPr>
        <w:spacing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42525AF0" w14:textId="22EBF544" w:rsidR="0016545C" w:rsidRPr="00115385" w:rsidRDefault="00AC2ABE" w:rsidP="00115385">
      <w:pPr>
        <w:spacing w:line="240" w:lineRule="auto"/>
        <w:rPr>
          <w:rFonts w:ascii="Calibri" w:hAnsi="Calibri" w:cs="Calibri"/>
          <w:i/>
          <w:iCs/>
          <w:color w:val="000000"/>
          <w:sz w:val="21"/>
          <w:szCs w:val="21"/>
          <w:lang w:val="en-ZA"/>
        </w:rPr>
      </w:pPr>
      <w:r w:rsidRPr="00115385">
        <w:rPr>
          <w:rFonts w:ascii="Calibri" w:hAnsi="Calibri" w:cs="Calibri"/>
          <w:i/>
          <w:iCs/>
          <w:color w:val="000000"/>
          <w:sz w:val="21"/>
          <w:szCs w:val="21"/>
        </w:rPr>
        <w:t>I-JSE ithatha ubumfihlo bakho ngokungathí sina ngokuhambisana noMthetho we-POPI</w:t>
      </w:r>
      <w:r w:rsidR="0016545C" w:rsidRPr="00115385">
        <w:rPr>
          <w:rFonts w:ascii="Calibri" w:hAnsi="Calibri" w:cs="Calibri"/>
          <w:i/>
          <w:iCs/>
          <w:color w:val="000000"/>
          <w:sz w:val="21"/>
          <w:szCs w:val="21"/>
        </w:rPr>
        <w:t xml:space="preserve">. </w:t>
      </w:r>
      <w:r w:rsidR="008A4F4E" w:rsidRPr="00115385">
        <w:rPr>
          <w:rFonts w:ascii="Calibri" w:hAnsi="Calibri" w:cs="Calibri"/>
          <w:i/>
          <w:iCs/>
          <w:color w:val="000000"/>
          <w:sz w:val="21"/>
          <w:szCs w:val="21"/>
        </w:rPr>
        <w:t>Sizama ukukuthumela kuphela ulwazi olufanele esicabanga ukuthi luzoba nesithakazelo kuwe kanye nesihloko semidiya osebenza kuyo</w:t>
      </w:r>
      <w:r w:rsidR="0016545C" w:rsidRPr="00115385">
        <w:rPr>
          <w:rFonts w:ascii="Calibri" w:hAnsi="Calibri" w:cs="Calibri"/>
          <w:i/>
          <w:iCs/>
          <w:color w:val="000000"/>
          <w:sz w:val="21"/>
          <w:szCs w:val="21"/>
        </w:rPr>
        <w:t xml:space="preserve">. </w:t>
      </w:r>
      <w:r w:rsidR="008A4F4E" w:rsidRPr="00115385">
        <w:rPr>
          <w:rFonts w:ascii="Calibri" w:hAnsi="Calibri" w:cs="Calibri"/>
          <w:i/>
          <w:iCs/>
          <w:color w:val="000000"/>
          <w:sz w:val="21"/>
          <w:szCs w:val="21"/>
        </w:rPr>
        <w:t>Asikho isenzo esidingekayo uma ujabulela ukuqhubeka nokuthola izindaba ze-JSE nolwazi</w:t>
      </w:r>
      <w:r w:rsidR="0016545C" w:rsidRPr="00115385">
        <w:rPr>
          <w:rFonts w:ascii="Calibri" w:hAnsi="Calibri" w:cs="Calibri"/>
          <w:i/>
          <w:iCs/>
          <w:color w:val="000000"/>
          <w:sz w:val="21"/>
          <w:szCs w:val="21"/>
        </w:rPr>
        <w:t xml:space="preserve">. </w:t>
      </w:r>
      <w:r w:rsidR="00160416" w:rsidRPr="00115385">
        <w:rPr>
          <w:rFonts w:ascii="Calibri" w:hAnsi="Calibri" w:cs="Calibri"/>
          <w:i/>
          <w:iCs/>
          <w:color w:val="000000"/>
          <w:sz w:val="21"/>
          <w:szCs w:val="21"/>
        </w:rPr>
        <w:t>Uma kufanele ushintshe umqondo wakho nganoma yisiphi isikhathi esikhathini esizayo, sicela usazise. Uma ungafisi ukuthola izindaba ze-JSE nolwazi, sicela uphendule kule imeyili futhi sizokususa ekusakazeni kwesikhathi esizayo</w:t>
      </w:r>
      <w:r w:rsidR="0016545C" w:rsidRPr="00115385">
        <w:rPr>
          <w:rFonts w:ascii="Calibri" w:hAnsi="Calibri" w:cs="Calibri"/>
          <w:i/>
          <w:iCs/>
          <w:color w:val="000000"/>
          <w:sz w:val="21"/>
          <w:szCs w:val="21"/>
        </w:rPr>
        <w:t>.</w:t>
      </w:r>
    </w:p>
    <w:p w14:paraId="7EB22E58" w14:textId="77777777" w:rsidR="00EA15FB" w:rsidRPr="00115385" w:rsidRDefault="00EA15FB" w:rsidP="00115385">
      <w:pPr>
        <w:spacing w:line="240" w:lineRule="auto"/>
        <w:rPr>
          <w:rFonts w:ascii="Calibri" w:hAnsi="Calibri" w:cs="Calibri"/>
          <w:b/>
          <w:bCs/>
          <w:color w:val="00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933"/>
      </w:tblGrid>
      <w:tr w:rsidR="0016545C" w:rsidRPr="00115385" w14:paraId="6210F805" w14:textId="77777777" w:rsidTr="0016545C"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F3BA9" w14:textId="77777777" w:rsidR="0016545C" w:rsidRPr="00115385" w:rsidRDefault="0016545C" w:rsidP="0011538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15385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JSE general enquiries:</w:t>
            </w:r>
          </w:p>
          <w:p w14:paraId="3A00854E" w14:textId="398C4ACF" w:rsidR="0016545C" w:rsidRPr="00115385" w:rsidRDefault="00DC70BF" w:rsidP="00115385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15385">
              <w:rPr>
                <w:rFonts w:ascii="Calibri" w:hAnsi="Calibri" w:cs="Calibri"/>
                <w:color w:val="000000"/>
                <w:sz w:val="21"/>
                <w:szCs w:val="21"/>
              </w:rPr>
              <w:t>Imeyili</w:t>
            </w:r>
            <w:r w:rsidR="0016545C" w:rsidRPr="0011538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: </w:t>
            </w:r>
            <w:hyperlink r:id="rId17" w:history="1">
              <w:r w:rsidR="0016545C" w:rsidRPr="00115385">
                <w:rPr>
                  <w:rStyle w:val="Hyperlink"/>
                  <w:rFonts w:ascii="Calibri" w:hAnsi="Calibri" w:cs="Calibri"/>
                  <w:color w:val="0070C0"/>
                  <w:sz w:val="21"/>
                  <w:szCs w:val="21"/>
                </w:rPr>
                <w:t>info@jse.co.za</w:t>
              </w:r>
            </w:hyperlink>
            <w:r w:rsidR="0016545C" w:rsidRPr="00115385">
              <w:rPr>
                <w:rFonts w:ascii="Calibri" w:hAnsi="Calibri" w:cs="Calibri"/>
                <w:color w:val="0070C0"/>
                <w:sz w:val="21"/>
                <w:szCs w:val="21"/>
              </w:rPr>
              <w:t xml:space="preserve"> </w:t>
            </w:r>
          </w:p>
          <w:p w14:paraId="4106E30B" w14:textId="13FFCAC2" w:rsidR="0016545C" w:rsidRPr="00115385" w:rsidRDefault="00302FAF" w:rsidP="0011538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ZA"/>
              </w:rPr>
            </w:pPr>
            <w:r w:rsidRPr="00115385">
              <w:rPr>
                <w:rFonts w:ascii="Calibri" w:hAnsi="Calibri" w:cs="Calibri"/>
                <w:color w:val="000000"/>
                <w:sz w:val="21"/>
                <w:szCs w:val="21"/>
              </w:rPr>
              <w:t>Ucingo</w:t>
            </w:r>
            <w:r w:rsidR="0016545C" w:rsidRPr="00115385">
              <w:rPr>
                <w:rFonts w:ascii="Calibri" w:hAnsi="Calibri" w:cs="Calibri"/>
                <w:color w:val="000000"/>
                <w:sz w:val="21"/>
                <w:szCs w:val="21"/>
              </w:rPr>
              <w:t>: 011 520 7000</w:t>
            </w:r>
          </w:p>
        </w:tc>
        <w:tc>
          <w:tcPr>
            <w:tcW w:w="6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F171" w14:textId="77777777" w:rsidR="0016545C" w:rsidRPr="00115385" w:rsidRDefault="0016545C" w:rsidP="0011538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it-IT" w:eastAsia="en-ZA"/>
              </w:rPr>
            </w:pPr>
            <w:r w:rsidRPr="00115385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it-IT"/>
              </w:rPr>
              <w:t xml:space="preserve">JSE media contact: </w:t>
            </w:r>
          </w:p>
          <w:p w14:paraId="46B59D4D" w14:textId="77777777" w:rsidR="00AA71BB" w:rsidRPr="00115385" w:rsidRDefault="0016545C" w:rsidP="00115385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115385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Paballo Makhetha</w:t>
            </w:r>
          </w:p>
          <w:p w14:paraId="12EE90C6" w14:textId="046C3839" w:rsidR="0016545C" w:rsidRPr="00115385" w:rsidRDefault="0016545C" w:rsidP="00115385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115385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Communication Specialist</w:t>
            </w:r>
          </w:p>
          <w:p w14:paraId="31315AD8" w14:textId="1175B0A7" w:rsidR="0016545C" w:rsidRPr="00115385" w:rsidRDefault="002C511C" w:rsidP="00115385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  <w:lang w:val="fr-FR"/>
              </w:rPr>
            </w:pPr>
            <w:r w:rsidRPr="00115385">
              <w:rPr>
                <w:rFonts w:ascii="Calibri" w:hAnsi="Calibri" w:cs="Calibri"/>
                <w:color w:val="000000"/>
                <w:sz w:val="21"/>
                <w:szCs w:val="21"/>
                <w:lang w:val="fr-FR"/>
              </w:rPr>
              <w:t>Ucingo</w:t>
            </w:r>
            <w:r w:rsidR="0016545C" w:rsidRPr="00115385">
              <w:rPr>
                <w:rFonts w:ascii="Calibri" w:hAnsi="Calibri" w:cs="Calibri"/>
                <w:color w:val="000000"/>
                <w:sz w:val="21"/>
                <w:szCs w:val="21"/>
                <w:lang w:val="fr-FR"/>
              </w:rPr>
              <w:t>: 011 520 7331</w:t>
            </w:r>
            <w:r w:rsidR="00C71D76" w:rsidRPr="00115385">
              <w:rPr>
                <w:rFonts w:ascii="Calibri" w:hAnsi="Calibri" w:cs="Calibri"/>
                <w:color w:val="000000"/>
                <w:sz w:val="21"/>
                <w:szCs w:val="21"/>
                <w:lang w:val="fr-FR"/>
              </w:rPr>
              <w:t xml:space="preserve"> | </w:t>
            </w:r>
            <w:r w:rsidR="0016545C" w:rsidRPr="00115385">
              <w:rPr>
                <w:rFonts w:ascii="Calibri" w:hAnsi="Calibri" w:cs="Calibri"/>
                <w:color w:val="000000"/>
                <w:sz w:val="21"/>
                <w:szCs w:val="21"/>
                <w:lang w:val="fr-FR"/>
              </w:rPr>
              <w:t>Mobile: 066 261 7405</w:t>
            </w:r>
          </w:p>
          <w:p w14:paraId="4D76CFDC" w14:textId="16CB8AF8" w:rsidR="0016545C" w:rsidRPr="00115385" w:rsidRDefault="00BE319B" w:rsidP="00115385">
            <w:pPr>
              <w:spacing w:line="240" w:lineRule="auto"/>
              <w:rPr>
                <w:rFonts w:ascii="Calibri" w:hAnsi="Calibri" w:cs="Calibri"/>
                <w:color w:val="000000"/>
                <w:sz w:val="21"/>
                <w:szCs w:val="21"/>
                <w:lang w:val="fr-FR"/>
              </w:rPr>
            </w:pPr>
            <w:r w:rsidRPr="00115385">
              <w:rPr>
                <w:rFonts w:ascii="Calibri" w:hAnsi="Calibri" w:cs="Calibri"/>
                <w:color w:val="000000"/>
                <w:sz w:val="21"/>
                <w:szCs w:val="21"/>
                <w:lang w:val="fr-FR"/>
              </w:rPr>
              <w:t>Imeyili</w:t>
            </w:r>
            <w:r w:rsidR="0016545C" w:rsidRPr="00115385">
              <w:rPr>
                <w:rFonts w:ascii="Calibri" w:hAnsi="Calibri" w:cs="Calibri"/>
                <w:color w:val="000000"/>
                <w:sz w:val="21"/>
                <w:szCs w:val="21"/>
                <w:lang w:val="fr-FR"/>
              </w:rPr>
              <w:t xml:space="preserve">: </w:t>
            </w:r>
            <w:hyperlink r:id="rId18" w:history="1">
              <w:r w:rsidR="0016545C" w:rsidRPr="00115385">
                <w:rPr>
                  <w:rStyle w:val="Hyperlink"/>
                  <w:rFonts w:ascii="Calibri" w:hAnsi="Calibri" w:cs="Calibri"/>
                  <w:color w:val="0070C0"/>
                  <w:sz w:val="21"/>
                  <w:szCs w:val="21"/>
                  <w:lang w:val="fr-FR"/>
                </w:rPr>
                <w:t>paballom@jse.co.za</w:t>
              </w:r>
            </w:hyperlink>
            <w:r w:rsidR="0016545C" w:rsidRPr="00115385">
              <w:rPr>
                <w:rFonts w:ascii="Calibri" w:hAnsi="Calibri" w:cs="Calibri"/>
                <w:color w:val="0070C0"/>
                <w:sz w:val="21"/>
                <w:szCs w:val="21"/>
                <w:lang w:val="fr-FR"/>
              </w:rPr>
              <w:t xml:space="preserve">  </w:t>
            </w:r>
          </w:p>
        </w:tc>
      </w:tr>
    </w:tbl>
    <w:p w14:paraId="551CFE02" w14:textId="05C0E289" w:rsidR="00A85B00" w:rsidRPr="00115385" w:rsidRDefault="00A85B00" w:rsidP="00115385">
      <w:pPr>
        <w:spacing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en-ZA"/>
        </w:rPr>
      </w:pPr>
    </w:p>
    <w:sectPr w:rsidR="00A85B00" w:rsidRPr="00115385" w:rsidSect="00F721A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8" w:right="1134" w:bottom="1418" w:left="1134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23635" w14:textId="77777777" w:rsidR="000B4953" w:rsidRDefault="000B4953" w:rsidP="0076126D">
      <w:pPr>
        <w:spacing w:line="240" w:lineRule="auto"/>
      </w:pPr>
      <w:r>
        <w:separator/>
      </w:r>
    </w:p>
  </w:endnote>
  <w:endnote w:type="continuationSeparator" w:id="0">
    <w:p w14:paraId="4793F800" w14:textId="77777777" w:rsidR="000B4953" w:rsidRDefault="000B4953" w:rsidP="0076126D">
      <w:pPr>
        <w:spacing w:line="240" w:lineRule="auto"/>
      </w:pPr>
      <w:r>
        <w:continuationSeparator/>
      </w:r>
    </w:p>
  </w:endnote>
  <w:endnote w:type="continuationNotice" w:id="1">
    <w:p w14:paraId="4EB5A966" w14:textId="77777777" w:rsidR="000B4953" w:rsidRDefault="000B49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Gotham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250F" w14:textId="28C6E35B" w:rsidR="00F110D3" w:rsidRDefault="00000000" w:rsidP="004648B3">
    <w:pPr>
      <w:widowControl w:val="0"/>
      <w:autoSpaceDE w:val="0"/>
      <w:autoSpaceDN w:val="0"/>
      <w:adjustRightInd w:val="0"/>
      <w:spacing w:line="240" w:lineRule="auto"/>
      <w:rPr>
        <w:rFonts w:cs="Arial"/>
        <w:bCs/>
        <w:sz w:val="14"/>
        <w:szCs w:val="14"/>
      </w:rPr>
    </w:pPr>
    <w:sdt>
      <w:sdtPr>
        <w:rPr>
          <w:sz w:val="14"/>
          <w:szCs w:val="14"/>
        </w:rPr>
        <w:id w:val="1711067827"/>
        <w:docPartObj>
          <w:docPartGallery w:val="Page Numbers (Bottom of Page)"/>
          <w:docPartUnique/>
        </w:docPartObj>
      </w:sdtPr>
      <w:sdtContent>
        <w:r w:rsidR="00F110D3">
          <w:rPr>
            <w:noProof/>
            <w:lang w:val="en-ZA" w:eastAsia="en-ZA"/>
          </w:rPr>
          <w:drawing>
            <wp:anchor distT="0" distB="0" distL="114300" distR="114300" simplePos="0" relativeHeight="251658241" behindDoc="0" locked="0" layoutInCell="1" allowOverlap="1" wp14:anchorId="5312951E" wp14:editId="0AEF7B2A">
              <wp:simplePos x="0" y="0"/>
              <wp:positionH relativeFrom="column">
                <wp:posOffset>6615430</wp:posOffset>
              </wp:positionH>
              <wp:positionV relativeFrom="paragraph">
                <wp:posOffset>-346710</wp:posOffset>
              </wp:positionV>
              <wp:extent cx="252730" cy="426720"/>
              <wp:effectExtent l="0" t="0" r="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730" cy="426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110D3">
          <w:rPr>
            <w:rFonts w:cs="Arial"/>
            <w:bCs/>
            <w:sz w:val="14"/>
            <w:szCs w:val="14"/>
          </w:rPr>
          <w:t xml:space="preserve">Page </w:t>
        </w:r>
        <w:r w:rsidR="00F110D3">
          <w:rPr>
            <w:rFonts w:cs="Arial"/>
            <w:bCs/>
            <w:sz w:val="14"/>
            <w:szCs w:val="14"/>
          </w:rPr>
          <w:fldChar w:fldCharType="begin"/>
        </w:r>
        <w:r w:rsidR="00F110D3">
          <w:rPr>
            <w:rFonts w:cs="Arial"/>
            <w:bCs/>
            <w:sz w:val="14"/>
            <w:szCs w:val="14"/>
          </w:rPr>
          <w:instrText xml:space="preserve"> PAGE  \* Arabic  \* MERGEFORMAT </w:instrText>
        </w:r>
        <w:r w:rsidR="00F110D3">
          <w:rPr>
            <w:rFonts w:cs="Arial"/>
            <w:bCs/>
            <w:sz w:val="14"/>
            <w:szCs w:val="14"/>
          </w:rPr>
          <w:fldChar w:fldCharType="separate"/>
        </w:r>
        <w:r w:rsidR="00FA0164">
          <w:rPr>
            <w:rFonts w:cs="Arial"/>
            <w:bCs/>
            <w:noProof/>
            <w:sz w:val="14"/>
            <w:szCs w:val="14"/>
          </w:rPr>
          <w:t>3</w:t>
        </w:r>
        <w:r w:rsidR="00F110D3">
          <w:rPr>
            <w:rFonts w:cs="Arial"/>
            <w:bCs/>
            <w:sz w:val="14"/>
            <w:szCs w:val="14"/>
          </w:rPr>
          <w:fldChar w:fldCharType="end"/>
        </w:r>
        <w:r w:rsidR="00F110D3">
          <w:rPr>
            <w:rFonts w:cs="Arial"/>
            <w:bCs/>
            <w:sz w:val="14"/>
            <w:szCs w:val="14"/>
          </w:rPr>
          <w:t xml:space="preserve"> of </w:t>
        </w:r>
        <w:r w:rsidR="00F110D3">
          <w:rPr>
            <w:rFonts w:cs="Arial"/>
            <w:bCs/>
            <w:sz w:val="14"/>
            <w:szCs w:val="14"/>
          </w:rPr>
          <w:fldChar w:fldCharType="begin"/>
        </w:r>
        <w:r w:rsidR="00F110D3">
          <w:rPr>
            <w:rFonts w:cs="Arial"/>
            <w:bCs/>
            <w:sz w:val="14"/>
            <w:szCs w:val="14"/>
          </w:rPr>
          <w:instrText xml:space="preserve"> NUMPAGES  \* Arabic  \* MERGEFORMAT </w:instrText>
        </w:r>
        <w:r w:rsidR="00F110D3">
          <w:rPr>
            <w:rFonts w:cs="Arial"/>
            <w:bCs/>
            <w:sz w:val="14"/>
            <w:szCs w:val="14"/>
          </w:rPr>
          <w:fldChar w:fldCharType="separate"/>
        </w:r>
        <w:r w:rsidR="00FA0164">
          <w:rPr>
            <w:rFonts w:cs="Arial"/>
            <w:bCs/>
            <w:noProof/>
            <w:sz w:val="14"/>
            <w:szCs w:val="14"/>
          </w:rPr>
          <w:t>3</w:t>
        </w:r>
        <w:r w:rsidR="00F110D3">
          <w:rPr>
            <w:rFonts w:cs="Arial"/>
            <w:bCs/>
            <w:sz w:val="14"/>
            <w:szCs w:val="14"/>
          </w:rPr>
          <w:fldChar w:fldCharType="end"/>
        </w:r>
      </w:sdtContent>
    </w:sdt>
  </w:p>
  <w:p w14:paraId="4D8D86D7" w14:textId="77777777" w:rsidR="00F110D3" w:rsidRDefault="00F110D3" w:rsidP="004648B3">
    <w:pPr>
      <w:pStyle w:val="Footer"/>
      <w:rPr>
        <w:sz w:val="14"/>
        <w:szCs w:val="14"/>
      </w:rPr>
    </w:pPr>
  </w:p>
  <w:p w14:paraId="497AD081" w14:textId="77777777" w:rsidR="00F110D3" w:rsidRDefault="00F110D3" w:rsidP="004648B3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16A0" w14:textId="3EF0D7BF" w:rsidR="00F110D3" w:rsidRDefault="00F110D3" w:rsidP="004648B3">
    <w:pPr>
      <w:widowControl w:val="0"/>
      <w:autoSpaceDE w:val="0"/>
      <w:autoSpaceDN w:val="0"/>
      <w:adjustRightInd w:val="0"/>
      <w:spacing w:line="240" w:lineRule="auto"/>
      <w:rPr>
        <w:rFonts w:cs="Arial"/>
        <w:bCs/>
        <w:sz w:val="14"/>
        <w:szCs w:val="14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75864C11" wp14:editId="3C212887">
          <wp:simplePos x="0" y="0"/>
          <wp:positionH relativeFrom="column">
            <wp:posOffset>6614160</wp:posOffset>
          </wp:positionH>
          <wp:positionV relativeFrom="paragraph">
            <wp:posOffset>200025</wp:posOffset>
          </wp:positionV>
          <wp:extent cx="252730" cy="4267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14"/>
        <w:szCs w:val="14"/>
      </w:rPr>
      <w:t xml:space="preserve"> </w:t>
    </w:r>
  </w:p>
  <w:p w14:paraId="6EF8DE79" w14:textId="77777777" w:rsidR="00F110D3" w:rsidRDefault="00F110D3" w:rsidP="004648B3">
    <w:pPr>
      <w:widowControl w:val="0"/>
      <w:autoSpaceDE w:val="0"/>
      <w:autoSpaceDN w:val="0"/>
      <w:adjustRightInd w:val="0"/>
      <w:spacing w:line="240" w:lineRule="auto"/>
      <w:rPr>
        <w:rFonts w:cs="Arial"/>
        <w:bCs/>
        <w:sz w:val="14"/>
        <w:szCs w:val="14"/>
      </w:rPr>
    </w:pPr>
    <w:r>
      <w:rPr>
        <w:rFonts w:cs="Arial"/>
        <w:bCs/>
        <w:sz w:val="14"/>
        <w:szCs w:val="14"/>
      </w:rPr>
      <w:t xml:space="preserve"> </w:t>
    </w:r>
  </w:p>
  <w:p w14:paraId="5C7BCCF4" w14:textId="77777777" w:rsidR="00F110D3" w:rsidRDefault="00F110D3" w:rsidP="004648B3">
    <w:pPr>
      <w:widowControl w:val="0"/>
      <w:autoSpaceDE w:val="0"/>
      <w:autoSpaceDN w:val="0"/>
      <w:adjustRightInd w:val="0"/>
      <w:spacing w:line="240" w:lineRule="auto"/>
      <w:rPr>
        <w:rFonts w:cs="Arial"/>
        <w:bCs/>
        <w:sz w:val="14"/>
        <w:szCs w:val="14"/>
      </w:rPr>
    </w:pPr>
  </w:p>
  <w:p w14:paraId="1472965E" w14:textId="77777777" w:rsidR="00F110D3" w:rsidRDefault="00F110D3" w:rsidP="004648B3">
    <w:pPr>
      <w:widowControl w:val="0"/>
      <w:autoSpaceDE w:val="0"/>
      <w:autoSpaceDN w:val="0"/>
      <w:adjustRightInd w:val="0"/>
      <w:spacing w:line="240" w:lineRule="auto"/>
      <w:rPr>
        <w:rFonts w:cs="Arial"/>
        <w:b/>
        <w:bCs/>
        <w:sz w:val="14"/>
        <w:szCs w:val="14"/>
      </w:rPr>
    </w:pPr>
    <w:r>
      <w:rPr>
        <w:rFonts w:cs="Arial"/>
        <w:b/>
        <w:bCs/>
        <w:sz w:val="14"/>
        <w:szCs w:val="14"/>
      </w:rPr>
      <w:t>JSE Limited Reg No: 2005/022939/06 Member of the World Federation of Exchanges</w:t>
    </w:r>
  </w:p>
  <w:p w14:paraId="0AFF52F1" w14:textId="77777777" w:rsidR="00F110D3" w:rsidRDefault="00F110D3" w:rsidP="004648B3">
    <w:pPr>
      <w:widowControl w:val="0"/>
      <w:autoSpaceDE w:val="0"/>
      <w:autoSpaceDN w:val="0"/>
      <w:adjustRightInd w:val="0"/>
      <w:spacing w:line="240" w:lineRule="auto"/>
      <w:rPr>
        <w:rFonts w:cs="Arial"/>
        <w:b/>
        <w:bCs/>
        <w:sz w:val="14"/>
        <w:szCs w:val="14"/>
      </w:rPr>
    </w:pPr>
  </w:p>
  <w:p w14:paraId="001DA346" w14:textId="41A42C8F" w:rsidR="00F110D3" w:rsidRDefault="00F110D3" w:rsidP="004648B3">
    <w:pPr>
      <w:widowControl w:val="0"/>
      <w:autoSpaceDE w:val="0"/>
      <w:autoSpaceDN w:val="0"/>
      <w:adjustRightInd w:val="0"/>
      <w:spacing w:line="240" w:lineRule="auto"/>
      <w:rPr>
        <w:rFonts w:cs="Arial"/>
        <w:bCs/>
        <w:sz w:val="14"/>
        <w:szCs w:val="14"/>
      </w:rPr>
    </w:pPr>
    <w:r>
      <w:rPr>
        <w:rFonts w:cs="Arial"/>
        <w:bCs/>
        <w:sz w:val="14"/>
        <w:szCs w:val="14"/>
      </w:rPr>
      <w:t xml:space="preserve">Page </w:t>
    </w:r>
    <w:r>
      <w:rPr>
        <w:rFonts w:cs="Arial"/>
        <w:bCs/>
        <w:sz w:val="14"/>
        <w:szCs w:val="14"/>
      </w:rPr>
      <w:fldChar w:fldCharType="begin"/>
    </w:r>
    <w:r>
      <w:rPr>
        <w:rFonts w:cs="Arial"/>
        <w:bCs/>
        <w:sz w:val="14"/>
        <w:szCs w:val="14"/>
      </w:rPr>
      <w:instrText xml:space="preserve"> PAGE  \* Arabic  \* MERGEFORMAT </w:instrText>
    </w:r>
    <w:r>
      <w:rPr>
        <w:rFonts w:cs="Arial"/>
        <w:bCs/>
        <w:sz w:val="14"/>
        <w:szCs w:val="14"/>
      </w:rPr>
      <w:fldChar w:fldCharType="separate"/>
    </w:r>
    <w:r w:rsidR="00FA0164">
      <w:rPr>
        <w:rFonts w:cs="Arial"/>
        <w:bCs/>
        <w:noProof/>
        <w:sz w:val="14"/>
        <w:szCs w:val="14"/>
      </w:rPr>
      <w:t>1</w:t>
    </w:r>
    <w:r>
      <w:rPr>
        <w:rFonts w:cs="Arial"/>
        <w:bCs/>
        <w:sz w:val="14"/>
        <w:szCs w:val="14"/>
      </w:rPr>
      <w:fldChar w:fldCharType="end"/>
    </w:r>
    <w:r>
      <w:rPr>
        <w:rFonts w:cs="Arial"/>
        <w:bCs/>
        <w:sz w:val="14"/>
        <w:szCs w:val="14"/>
      </w:rPr>
      <w:t xml:space="preserve"> of </w:t>
    </w:r>
    <w:r>
      <w:rPr>
        <w:rFonts w:cs="Arial"/>
        <w:bCs/>
        <w:sz w:val="14"/>
        <w:szCs w:val="14"/>
      </w:rPr>
      <w:fldChar w:fldCharType="begin"/>
    </w:r>
    <w:r>
      <w:rPr>
        <w:rFonts w:cs="Arial"/>
        <w:bCs/>
        <w:sz w:val="14"/>
        <w:szCs w:val="14"/>
      </w:rPr>
      <w:instrText xml:space="preserve"> NUMPAGES  \* Arabic  \* MERGEFORMAT </w:instrText>
    </w:r>
    <w:r>
      <w:rPr>
        <w:rFonts w:cs="Arial"/>
        <w:bCs/>
        <w:sz w:val="14"/>
        <w:szCs w:val="14"/>
      </w:rPr>
      <w:fldChar w:fldCharType="separate"/>
    </w:r>
    <w:r w:rsidR="00FA0164">
      <w:rPr>
        <w:rFonts w:cs="Arial"/>
        <w:bCs/>
        <w:noProof/>
        <w:sz w:val="14"/>
        <w:szCs w:val="14"/>
      </w:rPr>
      <w:t>3</w:t>
    </w:r>
    <w:r>
      <w:rPr>
        <w:rFonts w:cs="Arial"/>
        <w:bCs/>
        <w:sz w:val="14"/>
        <w:szCs w:val="14"/>
      </w:rPr>
      <w:fldChar w:fldCharType="end"/>
    </w:r>
  </w:p>
  <w:p w14:paraId="0C0D5EFE" w14:textId="77777777" w:rsidR="00F110D3" w:rsidRDefault="00F110D3" w:rsidP="004648B3">
    <w:pPr>
      <w:widowControl w:val="0"/>
      <w:autoSpaceDE w:val="0"/>
      <w:autoSpaceDN w:val="0"/>
      <w:adjustRightInd w:val="0"/>
      <w:rPr>
        <w:rFonts w:cs="Arial"/>
        <w:sz w:val="12"/>
        <w:szCs w:val="16"/>
      </w:rPr>
    </w:pPr>
  </w:p>
  <w:p w14:paraId="7801F057" w14:textId="77777777" w:rsidR="00F110D3" w:rsidRDefault="00F110D3" w:rsidP="004648B3">
    <w:pPr>
      <w:widowControl w:val="0"/>
      <w:autoSpaceDE w:val="0"/>
      <w:autoSpaceDN w:val="0"/>
      <w:adjustRightInd w:val="0"/>
      <w:rPr>
        <w:rFonts w:cs="Arial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6B7D6" w14:textId="77777777" w:rsidR="000B4953" w:rsidRDefault="000B4953" w:rsidP="0076126D">
      <w:pPr>
        <w:spacing w:line="240" w:lineRule="auto"/>
      </w:pPr>
      <w:r>
        <w:separator/>
      </w:r>
    </w:p>
  </w:footnote>
  <w:footnote w:type="continuationSeparator" w:id="0">
    <w:p w14:paraId="6B39B866" w14:textId="77777777" w:rsidR="000B4953" w:rsidRDefault="000B4953" w:rsidP="0076126D">
      <w:pPr>
        <w:spacing w:line="240" w:lineRule="auto"/>
      </w:pPr>
      <w:r>
        <w:continuationSeparator/>
      </w:r>
    </w:p>
  </w:footnote>
  <w:footnote w:type="continuationNotice" w:id="1">
    <w:p w14:paraId="38D8FB47" w14:textId="77777777" w:rsidR="000B4953" w:rsidRDefault="000B49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9D99" w14:textId="77777777" w:rsidR="00F110D3" w:rsidRDefault="00F110D3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3" behindDoc="1" locked="0" layoutInCell="1" allowOverlap="1" wp14:anchorId="1F5BA7D5" wp14:editId="1A4255C5">
          <wp:simplePos x="0" y="0"/>
          <wp:positionH relativeFrom="column">
            <wp:posOffset>-733425</wp:posOffset>
          </wp:positionH>
          <wp:positionV relativeFrom="paragraph">
            <wp:posOffset>-454660</wp:posOffset>
          </wp:positionV>
          <wp:extent cx="7560000" cy="1426261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26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3EE21A" w14:textId="77777777" w:rsidR="00F110D3" w:rsidRDefault="00F110D3" w:rsidP="00BF490E">
    <w:pPr>
      <w:pStyle w:val="Header"/>
    </w:pPr>
  </w:p>
  <w:p w14:paraId="0974F277" w14:textId="77777777" w:rsidR="00F110D3" w:rsidRDefault="00F110D3">
    <w:pPr>
      <w:pStyle w:val="Header"/>
    </w:pPr>
  </w:p>
  <w:p w14:paraId="66866BBC" w14:textId="77777777" w:rsidR="00F110D3" w:rsidRDefault="00F110D3">
    <w:pPr>
      <w:pStyle w:val="Header"/>
    </w:pPr>
  </w:p>
  <w:p w14:paraId="4DE00774" w14:textId="77777777" w:rsidR="00F110D3" w:rsidRDefault="00F110D3">
    <w:pPr>
      <w:pStyle w:val="Header"/>
    </w:pPr>
  </w:p>
  <w:p w14:paraId="268AC628" w14:textId="77777777" w:rsidR="00F110D3" w:rsidRDefault="00F110D3">
    <w:pPr>
      <w:pStyle w:val="Header"/>
    </w:pPr>
  </w:p>
  <w:p w14:paraId="34E0BE47" w14:textId="77777777" w:rsidR="00F110D3" w:rsidRDefault="00F110D3">
    <w:pPr>
      <w:pStyle w:val="Header"/>
    </w:pPr>
  </w:p>
  <w:p w14:paraId="2CF08A27" w14:textId="77777777" w:rsidR="00F110D3" w:rsidRDefault="00F11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55B8" w14:textId="77777777" w:rsidR="00F110D3" w:rsidRDefault="00F110D3" w:rsidP="0048781B">
    <w:pPr>
      <w:pStyle w:val="Header"/>
      <w:tabs>
        <w:tab w:val="left" w:pos="7279"/>
      </w:tabs>
      <w:rPr>
        <w:noProof/>
        <w:lang w:val="en-ZA" w:eastAsia="en-ZA"/>
      </w:rPr>
    </w:pPr>
    <w:r>
      <w:rPr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2054B6E1" wp14:editId="6CF88730">
              <wp:simplePos x="0" y="0"/>
              <wp:positionH relativeFrom="column">
                <wp:posOffset>-729615</wp:posOffset>
              </wp:positionH>
              <wp:positionV relativeFrom="paragraph">
                <wp:posOffset>-375064</wp:posOffset>
              </wp:positionV>
              <wp:extent cx="7563485" cy="2593975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485" cy="2593975"/>
                        <a:chOff x="0" y="0"/>
                        <a:chExt cx="7563678" cy="2594113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678" cy="2594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678" cy="14212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CEFD58" id="Group 4" o:spid="_x0000_s1026" style="position:absolute;margin-left:-57.45pt;margin-top:-29.55pt;width:595.55pt;height:204.25pt;z-index:-251658238" coordsize="75636,259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GkAAAAAAAAAAAAKdmVjdG9yRGF0&#10;YWJvb2wBAAAAAFBnUHNlbnVtAAAAAFBnUHMAAAAAUGdQQwAAAABMZWZ0VW50RiNSbHQAAAAAAAAA&#10;AAAAAABUb3AgVW50RiNSbHQAAAAAAAAAAAAAAABTY2wgVW50RiNQcmNAWQAAAAAAADhCSU0D7QAA&#10;AAAAEADIAAAAAQACAMgAAAABAAI4QklNBCYAAAAAAA4AAAAAAAAAAAAAP4A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z8AAAAGAAAAAAAAAAAA&#10;AAE4AAAGdgAAAAUAbABoAGUAYQBkAAAAAQAAAAAAAAAAAAAAAAAAAAAAAAABAAAAAAAAAAAAAAZ2&#10;AAABOAAAAAAAAAAAAAAAAAAAAAABAAAAAAAAAAAAAAAAAAAAAAAAABAAAAABAAAAAAAAbnVsbAAA&#10;AAIAAAAGYm91bmRzT2JqYwAAAAEAAAAAAABSY3QxAAAABAAAAABUb3AgbG9uZwAAAAAAAAAATGVm&#10;dGxvbmcAAAAAAAAAAEJ0b21sb25nAAABOAAAAABSZ2h0bG9uZwAABnY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TgAAAAA&#10;UmdodGxvbmcAAAZ2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AjhCSU0EDAAAAAAEtgAAAAEAAACgAAAAHgAAAeAAADhAAAAEmgAYAAH/2P/tAAxBZG9iZV9D&#10;TQAB/+4ADkFkb2JlAGSAAAAAAf/bAIQADAgICAkIDAkJDBELCgsRFQ8MDA8VGBMTFRMTGBEMDAwM&#10;DAwRDAwMDAwMDAwMDAwMDAwMDAwMDAwMDAwMDAwMDAENCwsNDg0QDg4QFA4ODhQUDg4ODhQRDAwM&#10;DAwREQwMDAwMDBEMDAwMDAwMDAwMDAwMDAwMDAwMDAwMDAwMDAwM/8AAEQgAHg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5636;height:25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">
                <v:imagedata r:id="rId3" o:title=""/>
              </v:shape>
              <v:shape id="Picture 3" o:spid="_x0000_s1028" type="#_x0000_t75" style="position:absolute;width:75636;height:14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14:paraId="10DF4824" w14:textId="77777777" w:rsidR="00F110D3" w:rsidRDefault="00F110D3" w:rsidP="0048781B">
    <w:pPr>
      <w:pStyle w:val="Header"/>
      <w:tabs>
        <w:tab w:val="left" w:pos="7279"/>
      </w:tabs>
      <w:rPr>
        <w:noProof/>
        <w:lang w:val="en-ZA" w:eastAsia="en-ZA"/>
      </w:rPr>
    </w:pPr>
  </w:p>
  <w:p w14:paraId="60DF4DD1" w14:textId="77777777" w:rsidR="00F110D3" w:rsidRDefault="00F110D3" w:rsidP="0048781B">
    <w:pPr>
      <w:pStyle w:val="Header"/>
      <w:tabs>
        <w:tab w:val="left" w:pos="7279"/>
      </w:tabs>
      <w:rPr>
        <w:noProof/>
        <w:lang w:val="en-ZA" w:eastAsia="en-ZA"/>
      </w:rPr>
    </w:pPr>
  </w:p>
  <w:p w14:paraId="71B9225D" w14:textId="77777777" w:rsidR="00F110D3" w:rsidRDefault="00F110D3" w:rsidP="0048781B">
    <w:pPr>
      <w:pStyle w:val="Header"/>
      <w:tabs>
        <w:tab w:val="left" w:pos="7279"/>
      </w:tabs>
      <w:rPr>
        <w:noProof/>
        <w:lang w:val="en-ZA" w:eastAsia="en-ZA"/>
      </w:rPr>
    </w:pPr>
  </w:p>
  <w:p w14:paraId="66684903" w14:textId="77777777" w:rsidR="00F110D3" w:rsidRDefault="00F110D3" w:rsidP="0048781B">
    <w:pPr>
      <w:pStyle w:val="Header"/>
      <w:tabs>
        <w:tab w:val="left" w:pos="7279"/>
      </w:tabs>
      <w:rPr>
        <w:noProof/>
        <w:lang w:val="en-ZA" w:eastAsia="en-ZA"/>
      </w:rPr>
    </w:pPr>
  </w:p>
  <w:p w14:paraId="49C5E26A" w14:textId="77777777" w:rsidR="00F110D3" w:rsidRDefault="00F110D3" w:rsidP="0048781B">
    <w:pPr>
      <w:pStyle w:val="Header"/>
      <w:tabs>
        <w:tab w:val="left" w:pos="7279"/>
      </w:tabs>
      <w:rPr>
        <w:noProof/>
        <w:lang w:val="en-ZA" w:eastAsia="en-ZA"/>
      </w:rPr>
    </w:pPr>
  </w:p>
  <w:p w14:paraId="57CB31DB" w14:textId="09147A49" w:rsidR="00F110D3" w:rsidRDefault="00F110D3" w:rsidP="00BB1C2D">
    <w:pPr>
      <w:pStyle w:val="Header"/>
      <w:tabs>
        <w:tab w:val="clear" w:pos="4513"/>
        <w:tab w:val="clear" w:pos="9026"/>
        <w:tab w:val="left" w:pos="1416"/>
      </w:tabs>
      <w:rPr>
        <w:noProof/>
        <w:lang w:val="en-ZA" w:eastAsia="en-ZA"/>
      </w:rPr>
    </w:pPr>
  </w:p>
  <w:p w14:paraId="2944892F" w14:textId="0356EA16" w:rsidR="00F110D3" w:rsidRDefault="00BB1C2D" w:rsidP="00BB1C2D">
    <w:pPr>
      <w:pStyle w:val="Header"/>
      <w:tabs>
        <w:tab w:val="clear" w:pos="4513"/>
        <w:tab w:val="clear" w:pos="9026"/>
        <w:tab w:val="left" w:pos="1416"/>
      </w:tabs>
    </w:pPr>
    <w:r>
      <w:tab/>
    </w:r>
  </w:p>
  <w:p w14:paraId="454F95C2" w14:textId="1391576E" w:rsidR="00F110D3" w:rsidRDefault="00BB1C2D" w:rsidP="00BB1C2D">
    <w:pPr>
      <w:tabs>
        <w:tab w:val="left" w:pos="1032"/>
      </w:tabs>
      <w:outlineLvl w:val="0"/>
    </w:pPr>
    <w:r>
      <w:tab/>
    </w:r>
  </w:p>
  <w:p w14:paraId="19310A79" w14:textId="77777777" w:rsidR="00F110D3" w:rsidRDefault="00F110D3" w:rsidP="004648B3">
    <w:pPr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E5426E"/>
    <w:multiLevelType w:val="hybridMultilevel"/>
    <w:tmpl w:val="79DF61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D27CA"/>
    <w:multiLevelType w:val="hybridMultilevel"/>
    <w:tmpl w:val="3940B316"/>
    <w:lvl w:ilvl="0" w:tplc="E22AF9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B88D0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3F4EC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7B843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4D2FD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5F4FD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EE0EB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2D852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99E99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F222C8A"/>
    <w:multiLevelType w:val="multilevel"/>
    <w:tmpl w:val="AEC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D138C"/>
    <w:multiLevelType w:val="multilevel"/>
    <w:tmpl w:val="4914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B50E2"/>
    <w:multiLevelType w:val="hybridMultilevel"/>
    <w:tmpl w:val="4A3A1ABE"/>
    <w:lvl w:ilvl="0" w:tplc="32A65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E81C2">
      <w:start w:val="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C3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EA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65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0D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63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E5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64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880635"/>
    <w:multiLevelType w:val="hybridMultilevel"/>
    <w:tmpl w:val="47C83398"/>
    <w:lvl w:ilvl="0" w:tplc="032C2B4C">
      <w:start w:val="2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82EBB"/>
    <w:multiLevelType w:val="hybridMultilevel"/>
    <w:tmpl w:val="093C80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D1924"/>
    <w:multiLevelType w:val="hybridMultilevel"/>
    <w:tmpl w:val="59743A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E1AD4"/>
    <w:multiLevelType w:val="multilevel"/>
    <w:tmpl w:val="FA62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22F5A"/>
    <w:multiLevelType w:val="hybridMultilevel"/>
    <w:tmpl w:val="730CF97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D76B6D"/>
    <w:multiLevelType w:val="hybridMultilevel"/>
    <w:tmpl w:val="2542D6C2"/>
    <w:lvl w:ilvl="0" w:tplc="7B1A1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82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C6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84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2E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C8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4C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0F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6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E842E5"/>
    <w:multiLevelType w:val="hybridMultilevel"/>
    <w:tmpl w:val="1D720C2A"/>
    <w:lvl w:ilvl="0" w:tplc="16A07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70BA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E6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AF0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0C3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62F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CF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AD2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C3C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F0C"/>
    <w:multiLevelType w:val="multilevel"/>
    <w:tmpl w:val="CBD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7436E"/>
    <w:multiLevelType w:val="multilevel"/>
    <w:tmpl w:val="842C2A78"/>
    <w:lvl w:ilvl="0">
      <w:start w:val="1"/>
      <w:numFmt w:val="decimal"/>
      <w:pStyle w:val="Para1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pStyle w:val="Para2"/>
      <w:lvlText w:val="%1.%2."/>
      <w:lvlJc w:val="left"/>
      <w:pPr>
        <w:ind w:left="792" w:hanging="432"/>
      </w:pPr>
    </w:lvl>
    <w:lvl w:ilvl="2">
      <w:start w:val="1"/>
      <w:numFmt w:val="decimal"/>
      <w:pStyle w:val="Para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C5179E"/>
    <w:multiLevelType w:val="hybridMultilevel"/>
    <w:tmpl w:val="571E7838"/>
    <w:lvl w:ilvl="0" w:tplc="8BF48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8E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85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49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C0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C4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23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9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06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B67E95"/>
    <w:multiLevelType w:val="hybridMultilevel"/>
    <w:tmpl w:val="E2E4C34A"/>
    <w:lvl w:ilvl="0" w:tplc="76CE3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08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89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A0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2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A1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6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28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2D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1F6843"/>
    <w:multiLevelType w:val="hybridMultilevel"/>
    <w:tmpl w:val="283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1B092"/>
    <w:multiLevelType w:val="hybridMultilevel"/>
    <w:tmpl w:val="18F06F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8B1D2C"/>
    <w:multiLevelType w:val="hybridMultilevel"/>
    <w:tmpl w:val="D304D3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86419"/>
    <w:multiLevelType w:val="hybridMultilevel"/>
    <w:tmpl w:val="E318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E20CE"/>
    <w:multiLevelType w:val="hybridMultilevel"/>
    <w:tmpl w:val="4D482D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6163C"/>
    <w:multiLevelType w:val="hybridMultilevel"/>
    <w:tmpl w:val="7822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417C0"/>
    <w:multiLevelType w:val="hybridMultilevel"/>
    <w:tmpl w:val="B7ACEE0A"/>
    <w:lvl w:ilvl="0" w:tplc="A372F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5C4CD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B7EAC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4EE6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B83D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D1CC6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D0E07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C496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F2C08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965230113">
    <w:abstractNumId w:val="18"/>
  </w:num>
  <w:num w:numId="2" w16cid:durableId="1491095266">
    <w:abstractNumId w:val="6"/>
  </w:num>
  <w:num w:numId="3" w16cid:durableId="48455707">
    <w:abstractNumId w:val="22"/>
  </w:num>
  <w:num w:numId="4" w16cid:durableId="150802585">
    <w:abstractNumId w:val="20"/>
  </w:num>
  <w:num w:numId="5" w16cid:durableId="1862163670">
    <w:abstractNumId w:val="11"/>
  </w:num>
  <w:num w:numId="6" w16cid:durableId="1053390167">
    <w:abstractNumId w:val="7"/>
  </w:num>
  <w:num w:numId="7" w16cid:durableId="462234618">
    <w:abstractNumId w:val="4"/>
  </w:num>
  <w:num w:numId="8" w16cid:durableId="423310030">
    <w:abstractNumId w:val="15"/>
  </w:num>
  <w:num w:numId="9" w16cid:durableId="1129586250">
    <w:abstractNumId w:val="10"/>
  </w:num>
  <w:num w:numId="10" w16cid:durableId="781536227">
    <w:abstractNumId w:val="14"/>
  </w:num>
  <w:num w:numId="11" w16cid:durableId="1422069836">
    <w:abstractNumId w:val="3"/>
  </w:num>
  <w:num w:numId="12" w16cid:durableId="1583180131">
    <w:abstractNumId w:val="0"/>
  </w:num>
  <w:num w:numId="13" w16cid:durableId="1374496472">
    <w:abstractNumId w:val="17"/>
  </w:num>
  <w:num w:numId="14" w16cid:durableId="497039810">
    <w:abstractNumId w:val="12"/>
  </w:num>
  <w:num w:numId="15" w16cid:durableId="182476415">
    <w:abstractNumId w:val="2"/>
  </w:num>
  <w:num w:numId="16" w16cid:durableId="1781948625">
    <w:abstractNumId w:val="16"/>
  </w:num>
  <w:num w:numId="17" w16cid:durableId="561410977">
    <w:abstractNumId w:val="13"/>
  </w:num>
  <w:num w:numId="18" w16cid:durableId="1327974939">
    <w:abstractNumId w:val="5"/>
  </w:num>
  <w:num w:numId="19" w16cid:durableId="1177966894">
    <w:abstractNumId w:val="19"/>
  </w:num>
  <w:num w:numId="20" w16cid:durableId="398942655">
    <w:abstractNumId w:val="9"/>
  </w:num>
  <w:num w:numId="21" w16cid:durableId="265815722">
    <w:abstractNumId w:val="8"/>
  </w:num>
  <w:num w:numId="22" w16cid:durableId="2093889712">
    <w:abstractNumId w:val="1"/>
  </w:num>
  <w:num w:numId="23" w16cid:durableId="14611910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B4"/>
    <w:rsid w:val="0000092D"/>
    <w:rsid w:val="0000170E"/>
    <w:rsid w:val="000035A0"/>
    <w:rsid w:val="0000453E"/>
    <w:rsid w:val="00007B71"/>
    <w:rsid w:val="00007DC4"/>
    <w:rsid w:val="00012011"/>
    <w:rsid w:val="000137E3"/>
    <w:rsid w:val="00013FC1"/>
    <w:rsid w:val="00016209"/>
    <w:rsid w:val="0002052D"/>
    <w:rsid w:val="0002132E"/>
    <w:rsid w:val="00021BBB"/>
    <w:rsid w:val="00021C02"/>
    <w:rsid w:val="0002307C"/>
    <w:rsid w:val="00023174"/>
    <w:rsid w:val="000246D6"/>
    <w:rsid w:val="00024B77"/>
    <w:rsid w:val="00025B1A"/>
    <w:rsid w:val="00025FB4"/>
    <w:rsid w:val="000263EF"/>
    <w:rsid w:val="00026C36"/>
    <w:rsid w:val="00026F8F"/>
    <w:rsid w:val="00027C5D"/>
    <w:rsid w:val="00031537"/>
    <w:rsid w:val="000325BB"/>
    <w:rsid w:val="000337DA"/>
    <w:rsid w:val="0003386B"/>
    <w:rsid w:val="00033A3E"/>
    <w:rsid w:val="00033F68"/>
    <w:rsid w:val="00037A55"/>
    <w:rsid w:val="00037BFF"/>
    <w:rsid w:val="00037D2E"/>
    <w:rsid w:val="00040238"/>
    <w:rsid w:val="00040D44"/>
    <w:rsid w:val="0004421A"/>
    <w:rsid w:val="00044523"/>
    <w:rsid w:val="00046872"/>
    <w:rsid w:val="000469CC"/>
    <w:rsid w:val="000508A9"/>
    <w:rsid w:val="00052CFE"/>
    <w:rsid w:val="00055980"/>
    <w:rsid w:val="00060279"/>
    <w:rsid w:val="0006053C"/>
    <w:rsid w:val="00060C26"/>
    <w:rsid w:val="0006207D"/>
    <w:rsid w:val="0006225E"/>
    <w:rsid w:val="00063E8C"/>
    <w:rsid w:val="000645D2"/>
    <w:rsid w:val="000700D0"/>
    <w:rsid w:val="000702D4"/>
    <w:rsid w:val="000702DE"/>
    <w:rsid w:val="00073A0E"/>
    <w:rsid w:val="000779FB"/>
    <w:rsid w:val="000817D8"/>
    <w:rsid w:val="00082EBA"/>
    <w:rsid w:val="00084128"/>
    <w:rsid w:val="00086880"/>
    <w:rsid w:val="00087FB8"/>
    <w:rsid w:val="000901B9"/>
    <w:rsid w:val="00090396"/>
    <w:rsid w:val="0009269E"/>
    <w:rsid w:val="000940C3"/>
    <w:rsid w:val="00095B8B"/>
    <w:rsid w:val="00096915"/>
    <w:rsid w:val="0009714B"/>
    <w:rsid w:val="000A1452"/>
    <w:rsid w:val="000A25F1"/>
    <w:rsid w:val="000A290D"/>
    <w:rsid w:val="000A4D6E"/>
    <w:rsid w:val="000A5F00"/>
    <w:rsid w:val="000A7148"/>
    <w:rsid w:val="000A7E05"/>
    <w:rsid w:val="000B0503"/>
    <w:rsid w:val="000B1042"/>
    <w:rsid w:val="000B3D2B"/>
    <w:rsid w:val="000B4953"/>
    <w:rsid w:val="000B627B"/>
    <w:rsid w:val="000B7B79"/>
    <w:rsid w:val="000C02E9"/>
    <w:rsid w:val="000C2689"/>
    <w:rsid w:val="000C3911"/>
    <w:rsid w:val="000C3CE8"/>
    <w:rsid w:val="000C43CF"/>
    <w:rsid w:val="000C6034"/>
    <w:rsid w:val="000C6124"/>
    <w:rsid w:val="000C7F6C"/>
    <w:rsid w:val="000D0E99"/>
    <w:rsid w:val="000D221B"/>
    <w:rsid w:val="000D28D7"/>
    <w:rsid w:val="000D3838"/>
    <w:rsid w:val="000D3D5E"/>
    <w:rsid w:val="000D3F61"/>
    <w:rsid w:val="000D4EB5"/>
    <w:rsid w:val="000D5F80"/>
    <w:rsid w:val="000D6D97"/>
    <w:rsid w:val="000D7748"/>
    <w:rsid w:val="000E273A"/>
    <w:rsid w:val="000E2EBF"/>
    <w:rsid w:val="000E486C"/>
    <w:rsid w:val="000E5018"/>
    <w:rsid w:val="000E5422"/>
    <w:rsid w:val="000E6C20"/>
    <w:rsid w:val="000E7752"/>
    <w:rsid w:val="000F038F"/>
    <w:rsid w:val="000F1203"/>
    <w:rsid w:val="000F2697"/>
    <w:rsid w:val="000F6895"/>
    <w:rsid w:val="000F6D24"/>
    <w:rsid w:val="000F6E5C"/>
    <w:rsid w:val="000F6F4A"/>
    <w:rsid w:val="00101CEE"/>
    <w:rsid w:val="0010354D"/>
    <w:rsid w:val="00103ED1"/>
    <w:rsid w:val="001043DC"/>
    <w:rsid w:val="001047EC"/>
    <w:rsid w:val="0010491B"/>
    <w:rsid w:val="00107141"/>
    <w:rsid w:val="00107187"/>
    <w:rsid w:val="00110124"/>
    <w:rsid w:val="00111DB2"/>
    <w:rsid w:val="001139A7"/>
    <w:rsid w:val="00114887"/>
    <w:rsid w:val="00114E07"/>
    <w:rsid w:val="00115385"/>
    <w:rsid w:val="00123411"/>
    <w:rsid w:val="00123757"/>
    <w:rsid w:val="00123E66"/>
    <w:rsid w:val="00124F2F"/>
    <w:rsid w:val="00125BF9"/>
    <w:rsid w:val="00125F22"/>
    <w:rsid w:val="0012779A"/>
    <w:rsid w:val="00132A97"/>
    <w:rsid w:val="0013347C"/>
    <w:rsid w:val="001334E7"/>
    <w:rsid w:val="001336EF"/>
    <w:rsid w:val="00133803"/>
    <w:rsid w:val="0013442C"/>
    <w:rsid w:val="001364F2"/>
    <w:rsid w:val="00136D9B"/>
    <w:rsid w:val="00140F15"/>
    <w:rsid w:val="001424F0"/>
    <w:rsid w:val="00142EE9"/>
    <w:rsid w:val="001453C4"/>
    <w:rsid w:val="00145D6B"/>
    <w:rsid w:val="001465AA"/>
    <w:rsid w:val="00153CE7"/>
    <w:rsid w:val="0015433A"/>
    <w:rsid w:val="001546CD"/>
    <w:rsid w:val="00154B3A"/>
    <w:rsid w:val="001563CE"/>
    <w:rsid w:val="00156E3C"/>
    <w:rsid w:val="00157BE2"/>
    <w:rsid w:val="00160416"/>
    <w:rsid w:val="00164E07"/>
    <w:rsid w:val="0016545C"/>
    <w:rsid w:val="00167870"/>
    <w:rsid w:val="00167F92"/>
    <w:rsid w:val="001705F6"/>
    <w:rsid w:val="00171A9F"/>
    <w:rsid w:val="00172D02"/>
    <w:rsid w:val="0018338B"/>
    <w:rsid w:val="00186C1A"/>
    <w:rsid w:val="00192B44"/>
    <w:rsid w:val="00193CCD"/>
    <w:rsid w:val="00194957"/>
    <w:rsid w:val="00194FFB"/>
    <w:rsid w:val="001A0619"/>
    <w:rsid w:val="001A0CD5"/>
    <w:rsid w:val="001A114E"/>
    <w:rsid w:val="001A1694"/>
    <w:rsid w:val="001A49A6"/>
    <w:rsid w:val="001A5622"/>
    <w:rsid w:val="001A7874"/>
    <w:rsid w:val="001B25AC"/>
    <w:rsid w:val="001B2AA6"/>
    <w:rsid w:val="001B4CBB"/>
    <w:rsid w:val="001B6628"/>
    <w:rsid w:val="001C010E"/>
    <w:rsid w:val="001C03BC"/>
    <w:rsid w:val="001C195D"/>
    <w:rsid w:val="001C21F0"/>
    <w:rsid w:val="001C75D5"/>
    <w:rsid w:val="001D0202"/>
    <w:rsid w:val="001D0420"/>
    <w:rsid w:val="001D0921"/>
    <w:rsid w:val="001D1D31"/>
    <w:rsid w:val="001D1DB3"/>
    <w:rsid w:val="001D23CE"/>
    <w:rsid w:val="001D2E68"/>
    <w:rsid w:val="001D2F60"/>
    <w:rsid w:val="001D38F4"/>
    <w:rsid w:val="001D608F"/>
    <w:rsid w:val="001D72C0"/>
    <w:rsid w:val="001D7525"/>
    <w:rsid w:val="001E03A3"/>
    <w:rsid w:val="001E1EA6"/>
    <w:rsid w:val="001E3D9F"/>
    <w:rsid w:val="001E5250"/>
    <w:rsid w:val="001E6A0F"/>
    <w:rsid w:val="001E75B3"/>
    <w:rsid w:val="001F0611"/>
    <w:rsid w:val="001F6B98"/>
    <w:rsid w:val="001F6F97"/>
    <w:rsid w:val="001F770F"/>
    <w:rsid w:val="001F7A0E"/>
    <w:rsid w:val="001F7F50"/>
    <w:rsid w:val="00201631"/>
    <w:rsid w:val="00202FDD"/>
    <w:rsid w:val="002047A4"/>
    <w:rsid w:val="0020762B"/>
    <w:rsid w:val="00215D4C"/>
    <w:rsid w:val="0021607F"/>
    <w:rsid w:val="00216EBA"/>
    <w:rsid w:val="00217476"/>
    <w:rsid w:val="002208FC"/>
    <w:rsid w:val="00222874"/>
    <w:rsid w:val="00223C40"/>
    <w:rsid w:val="00223CA8"/>
    <w:rsid w:val="00224829"/>
    <w:rsid w:val="00225F32"/>
    <w:rsid w:val="002301E1"/>
    <w:rsid w:val="00231DAC"/>
    <w:rsid w:val="0023418E"/>
    <w:rsid w:val="002343DB"/>
    <w:rsid w:val="002353B4"/>
    <w:rsid w:val="00236DCB"/>
    <w:rsid w:val="0024171C"/>
    <w:rsid w:val="00243106"/>
    <w:rsid w:val="002435EA"/>
    <w:rsid w:val="00244AA2"/>
    <w:rsid w:val="00245509"/>
    <w:rsid w:val="00251A49"/>
    <w:rsid w:val="00255727"/>
    <w:rsid w:val="00255A8F"/>
    <w:rsid w:val="00255F60"/>
    <w:rsid w:val="0025617E"/>
    <w:rsid w:val="00257080"/>
    <w:rsid w:val="002601D2"/>
    <w:rsid w:val="0026031C"/>
    <w:rsid w:val="00261EBD"/>
    <w:rsid w:val="0026232B"/>
    <w:rsid w:val="00262A1F"/>
    <w:rsid w:val="00262BCE"/>
    <w:rsid w:val="00264946"/>
    <w:rsid w:val="00265E9B"/>
    <w:rsid w:val="00265F1C"/>
    <w:rsid w:val="0026674F"/>
    <w:rsid w:val="002672E6"/>
    <w:rsid w:val="00270D0A"/>
    <w:rsid w:val="00272D14"/>
    <w:rsid w:val="00274D84"/>
    <w:rsid w:val="002761AC"/>
    <w:rsid w:val="002768C3"/>
    <w:rsid w:val="00276900"/>
    <w:rsid w:val="00280691"/>
    <w:rsid w:val="00280A3A"/>
    <w:rsid w:val="002827BB"/>
    <w:rsid w:val="00282F71"/>
    <w:rsid w:val="00283AB7"/>
    <w:rsid w:val="00284805"/>
    <w:rsid w:val="002856A8"/>
    <w:rsid w:val="002869DF"/>
    <w:rsid w:val="00286A9B"/>
    <w:rsid w:val="00290103"/>
    <w:rsid w:val="00294DB2"/>
    <w:rsid w:val="0029664B"/>
    <w:rsid w:val="00297AB8"/>
    <w:rsid w:val="002A00B7"/>
    <w:rsid w:val="002A15A8"/>
    <w:rsid w:val="002A253A"/>
    <w:rsid w:val="002A306A"/>
    <w:rsid w:val="002A4D62"/>
    <w:rsid w:val="002A7B7F"/>
    <w:rsid w:val="002A7C02"/>
    <w:rsid w:val="002B0770"/>
    <w:rsid w:val="002B0F74"/>
    <w:rsid w:val="002B1220"/>
    <w:rsid w:val="002B23D9"/>
    <w:rsid w:val="002B35CE"/>
    <w:rsid w:val="002B4106"/>
    <w:rsid w:val="002B4CDC"/>
    <w:rsid w:val="002B5FC2"/>
    <w:rsid w:val="002B5FE5"/>
    <w:rsid w:val="002B6D60"/>
    <w:rsid w:val="002C1568"/>
    <w:rsid w:val="002C1F47"/>
    <w:rsid w:val="002C2245"/>
    <w:rsid w:val="002C419D"/>
    <w:rsid w:val="002C4A5C"/>
    <w:rsid w:val="002C511C"/>
    <w:rsid w:val="002C7FBC"/>
    <w:rsid w:val="002D55FA"/>
    <w:rsid w:val="002D5B69"/>
    <w:rsid w:val="002D6598"/>
    <w:rsid w:val="002D7CBD"/>
    <w:rsid w:val="002E02EB"/>
    <w:rsid w:val="002E1330"/>
    <w:rsid w:val="002E187E"/>
    <w:rsid w:val="002E258E"/>
    <w:rsid w:val="002E327F"/>
    <w:rsid w:val="002E4E94"/>
    <w:rsid w:val="002E5ED8"/>
    <w:rsid w:val="002E6086"/>
    <w:rsid w:val="002E66B2"/>
    <w:rsid w:val="002E72FF"/>
    <w:rsid w:val="002E759C"/>
    <w:rsid w:val="002F1C65"/>
    <w:rsid w:val="002F3BC3"/>
    <w:rsid w:val="002F3FB9"/>
    <w:rsid w:val="002F3FDE"/>
    <w:rsid w:val="002F4622"/>
    <w:rsid w:val="002F4662"/>
    <w:rsid w:val="002F7CE7"/>
    <w:rsid w:val="00302799"/>
    <w:rsid w:val="00302FAF"/>
    <w:rsid w:val="00303571"/>
    <w:rsid w:val="00305479"/>
    <w:rsid w:val="003117A8"/>
    <w:rsid w:val="00313838"/>
    <w:rsid w:val="00314059"/>
    <w:rsid w:val="00314FC4"/>
    <w:rsid w:val="00315326"/>
    <w:rsid w:val="0031752A"/>
    <w:rsid w:val="00317865"/>
    <w:rsid w:val="0032099B"/>
    <w:rsid w:val="00320A36"/>
    <w:rsid w:val="00321529"/>
    <w:rsid w:val="00322065"/>
    <w:rsid w:val="00322812"/>
    <w:rsid w:val="003236D8"/>
    <w:rsid w:val="00324DE6"/>
    <w:rsid w:val="00324E07"/>
    <w:rsid w:val="0033021E"/>
    <w:rsid w:val="00330D3A"/>
    <w:rsid w:val="00331907"/>
    <w:rsid w:val="00333DE2"/>
    <w:rsid w:val="003355D9"/>
    <w:rsid w:val="00336B03"/>
    <w:rsid w:val="00337EA4"/>
    <w:rsid w:val="003411D5"/>
    <w:rsid w:val="00344F3B"/>
    <w:rsid w:val="00347A45"/>
    <w:rsid w:val="00350262"/>
    <w:rsid w:val="00352BB4"/>
    <w:rsid w:val="00353DAC"/>
    <w:rsid w:val="00353DC3"/>
    <w:rsid w:val="0035436F"/>
    <w:rsid w:val="003571DD"/>
    <w:rsid w:val="00357545"/>
    <w:rsid w:val="00357DC8"/>
    <w:rsid w:val="00361EFF"/>
    <w:rsid w:val="003624D9"/>
    <w:rsid w:val="0036268F"/>
    <w:rsid w:val="00362977"/>
    <w:rsid w:val="003648B7"/>
    <w:rsid w:val="003665AA"/>
    <w:rsid w:val="00370399"/>
    <w:rsid w:val="003712D6"/>
    <w:rsid w:val="0037158A"/>
    <w:rsid w:val="00372606"/>
    <w:rsid w:val="00373A74"/>
    <w:rsid w:val="00375695"/>
    <w:rsid w:val="00375B07"/>
    <w:rsid w:val="00376560"/>
    <w:rsid w:val="00376E6B"/>
    <w:rsid w:val="00377077"/>
    <w:rsid w:val="0037730E"/>
    <w:rsid w:val="00380859"/>
    <w:rsid w:val="00380C19"/>
    <w:rsid w:val="003824BE"/>
    <w:rsid w:val="00384D88"/>
    <w:rsid w:val="00387D0D"/>
    <w:rsid w:val="003904EC"/>
    <w:rsid w:val="00392307"/>
    <w:rsid w:val="00392EA8"/>
    <w:rsid w:val="00393081"/>
    <w:rsid w:val="00394360"/>
    <w:rsid w:val="003947EF"/>
    <w:rsid w:val="0039610A"/>
    <w:rsid w:val="00396216"/>
    <w:rsid w:val="003968B1"/>
    <w:rsid w:val="00396F8D"/>
    <w:rsid w:val="003973C6"/>
    <w:rsid w:val="003A040B"/>
    <w:rsid w:val="003A25D7"/>
    <w:rsid w:val="003A46AD"/>
    <w:rsid w:val="003A4DFF"/>
    <w:rsid w:val="003A564E"/>
    <w:rsid w:val="003A572B"/>
    <w:rsid w:val="003A5F1A"/>
    <w:rsid w:val="003A6F44"/>
    <w:rsid w:val="003B0557"/>
    <w:rsid w:val="003B085A"/>
    <w:rsid w:val="003B13CE"/>
    <w:rsid w:val="003B2A7C"/>
    <w:rsid w:val="003B3E62"/>
    <w:rsid w:val="003B4C68"/>
    <w:rsid w:val="003B626E"/>
    <w:rsid w:val="003C0632"/>
    <w:rsid w:val="003C0B36"/>
    <w:rsid w:val="003C3111"/>
    <w:rsid w:val="003C4132"/>
    <w:rsid w:val="003C47F6"/>
    <w:rsid w:val="003C60F0"/>
    <w:rsid w:val="003C6B3E"/>
    <w:rsid w:val="003D01D5"/>
    <w:rsid w:val="003D163F"/>
    <w:rsid w:val="003D3A17"/>
    <w:rsid w:val="003D407E"/>
    <w:rsid w:val="003D4294"/>
    <w:rsid w:val="003D7D54"/>
    <w:rsid w:val="003E2135"/>
    <w:rsid w:val="003E32D0"/>
    <w:rsid w:val="003E3320"/>
    <w:rsid w:val="003E660F"/>
    <w:rsid w:val="003E71EC"/>
    <w:rsid w:val="003E7496"/>
    <w:rsid w:val="003E7B3E"/>
    <w:rsid w:val="003F3050"/>
    <w:rsid w:val="003F3C6E"/>
    <w:rsid w:val="003F578D"/>
    <w:rsid w:val="003F63CC"/>
    <w:rsid w:val="003F67D7"/>
    <w:rsid w:val="004014D3"/>
    <w:rsid w:val="00404147"/>
    <w:rsid w:val="00405E1C"/>
    <w:rsid w:val="00405FFF"/>
    <w:rsid w:val="004060F7"/>
    <w:rsid w:val="004110A8"/>
    <w:rsid w:val="00411CAC"/>
    <w:rsid w:val="00412B1A"/>
    <w:rsid w:val="00414F5F"/>
    <w:rsid w:val="00420A6B"/>
    <w:rsid w:val="00420C03"/>
    <w:rsid w:val="0042130B"/>
    <w:rsid w:val="00422D20"/>
    <w:rsid w:val="00422F53"/>
    <w:rsid w:val="00423271"/>
    <w:rsid w:val="0042360F"/>
    <w:rsid w:val="00425E0E"/>
    <w:rsid w:val="00430582"/>
    <w:rsid w:val="00430D85"/>
    <w:rsid w:val="00432B0B"/>
    <w:rsid w:val="00432DDD"/>
    <w:rsid w:val="00434F20"/>
    <w:rsid w:val="00435955"/>
    <w:rsid w:val="004376E0"/>
    <w:rsid w:val="00437C57"/>
    <w:rsid w:val="00440F33"/>
    <w:rsid w:val="00442B5D"/>
    <w:rsid w:val="004446D0"/>
    <w:rsid w:val="004456D5"/>
    <w:rsid w:val="00450179"/>
    <w:rsid w:val="0045162B"/>
    <w:rsid w:val="0045163E"/>
    <w:rsid w:val="00451A48"/>
    <w:rsid w:val="00451AF0"/>
    <w:rsid w:val="0045298D"/>
    <w:rsid w:val="00452A02"/>
    <w:rsid w:val="00452E2A"/>
    <w:rsid w:val="0045514E"/>
    <w:rsid w:val="00455206"/>
    <w:rsid w:val="00455606"/>
    <w:rsid w:val="00455DF3"/>
    <w:rsid w:val="00456134"/>
    <w:rsid w:val="00457604"/>
    <w:rsid w:val="004578D3"/>
    <w:rsid w:val="00461BAD"/>
    <w:rsid w:val="00463230"/>
    <w:rsid w:val="004648B3"/>
    <w:rsid w:val="00466E05"/>
    <w:rsid w:val="004679DC"/>
    <w:rsid w:val="00467A23"/>
    <w:rsid w:val="00467CD1"/>
    <w:rsid w:val="00471B72"/>
    <w:rsid w:val="00475599"/>
    <w:rsid w:val="00477966"/>
    <w:rsid w:val="00477ADB"/>
    <w:rsid w:val="00480A73"/>
    <w:rsid w:val="00481F0E"/>
    <w:rsid w:val="004820BE"/>
    <w:rsid w:val="00483E92"/>
    <w:rsid w:val="0048433B"/>
    <w:rsid w:val="00484665"/>
    <w:rsid w:val="00485328"/>
    <w:rsid w:val="00485C2C"/>
    <w:rsid w:val="00485DE9"/>
    <w:rsid w:val="00486968"/>
    <w:rsid w:val="00487611"/>
    <w:rsid w:val="0048781B"/>
    <w:rsid w:val="00487F4D"/>
    <w:rsid w:val="00490155"/>
    <w:rsid w:val="00490EF1"/>
    <w:rsid w:val="00492A09"/>
    <w:rsid w:val="00493604"/>
    <w:rsid w:val="004937A9"/>
    <w:rsid w:val="00494854"/>
    <w:rsid w:val="004960A6"/>
    <w:rsid w:val="004A0045"/>
    <w:rsid w:val="004A03B5"/>
    <w:rsid w:val="004A03E2"/>
    <w:rsid w:val="004A057F"/>
    <w:rsid w:val="004A06F9"/>
    <w:rsid w:val="004A15E6"/>
    <w:rsid w:val="004A166E"/>
    <w:rsid w:val="004A4BD7"/>
    <w:rsid w:val="004A5752"/>
    <w:rsid w:val="004A757A"/>
    <w:rsid w:val="004A7D5E"/>
    <w:rsid w:val="004B0CED"/>
    <w:rsid w:val="004B35C3"/>
    <w:rsid w:val="004B451B"/>
    <w:rsid w:val="004B5B4A"/>
    <w:rsid w:val="004B5C7A"/>
    <w:rsid w:val="004B6A24"/>
    <w:rsid w:val="004C16C1"/>
    <w:rsid w:val="004C38A6"/>
    <w:rsid w:val="004C5640"/>
    <w:rsid w:val="004C65D7"/>
    <w:rsid w:val="004D2EA8"/>
    <w:rsid w:val="004D4A33"/>
    <w:rsid w:val="004D5A0F"/>
    <w:rsid w:val="004E0283"/>
    <w:rsid w:val="004E193C"/>
    <w:rsid w:val="004E2616"/>
    <w:rsid w:val="004E462F"/>
    <w:rsid w:val="004E6B34"/>
    <w:rsid w:val="004E70B0"/>
    <w:rsid w:val="004F07E1"/>
    <w:rsid w:val="004F279B"/>
    <w:rsid w:val="005012D2"/>
    <w:rsid w:val="005052EF"/>
    <w:rsid w:val="00511BF8"/>
    <w:rsid w:val="00512136"/>
    <w:rsid w:val="0051362A"/>
    <w:rsid w:val="00513C8E"/>
    <w:rsid w:val="00513DE9"/>
    <w:rsid w:val="00514400"/>
    <w:rsid w:val="0051666C"/>
    <w:rsid w:val="00521D65"/>
    <w:rsid w:val="00522180"/>
    <w:rsid w:val="00524235"/>
    <w:rsid w:val="005272B1"/>
    <w:rsid w:val="0052782B"/>
    <w:rsid w:val="00534BD3"/>
    <w:rsid w:val="00535646"/>
    <w:rsid w:val="00536090"/>
    <w:rsid w:val="005367C0"/>
    <w:rsid w:val="00543D82"/>
    <w:rsid w:val="00544904"/>
    <w:rsid w:val="00544AB9"/>
    <w:rsid w:val="00545800"/>
    <w:rsid w:val="005466E0"/>
    <w:rsid w:val="005472F7"/>
    <w:rsid w:val="005501EF"/>
    <w:rsid w:val="005516F9"/>
    <w:rsid w:val="00551B2D"/>
    <w:rsid w:val="00554F3B"/>
    <w:rsid w:val="00557B09"/>
    <w:rsid w:val="0056097F"/>
    <w:rsid w:val="00560CA9"/>
    <w:rsid w:val="00563622"/>
    <w:rsid w:val="005638C3"/>
    <w:rsid w:val="00564BBC"/>
    <w:rsid w:val="00566BE7"/>
    <w:rsid w:val="00570068"/>
    <w:rsid w:val="005708C0"/>
    <w:rsid w:val="00570CEC"/>
    <w:rsid w:val="00571457"/>
    <w:rsid w:val="005738FC"/>
    <w:rsid w:val="00574AAA"/>
    <w:rsid w:val="005773D6"/>
    <w:rsid w:val="00580893"/>
    <w:rsid w:val="00581B1B"/>
    <w:rsid w:val="00581CB0"/>
    <w:rsid w:val="0058242E"/>
    <w:rsid w:val="005832D8"/>
    <w:rsid w:val="005867FB"/>
    <w:rsid w:val="0059072B"/>
    <w:rsid w:val="00590C5D"/>
    <w:rsid w:val="00592105"/>
    <w:rsid w:val="00592ECA"/>
    <w:rsid w:val="0059394D"/>
    <w:rsid w:val="00593973"/>
    <w:rsid w:val="00595727"/>
    <w:rsid w:val="00595A9F"/>
    <w:rsid w:val="00596D8B"/>
    <w:rsid w:val="005979C7"/>
    <w:rsid w:val="005A170B"/>
    <w:rsid w:val="005A2AE4"/>
    <w:rsid w:val="005A443A"/>
    <w:rsid w:val="005A5829"/>
    <w:rsid w:val="005A6038"/>
    <w:rsid w:val="005A7522"/>
    <w:rsid w:val="005B35E9"/>
    <w:rsid w:val="005B4896"/>
    <w:rsid w:val="005B4C34"/>
    <w:rsid w:val="005B6155"/>
    <w:rsid w:val="005B6460"/>
    <w:rsid w:val="005B68E5"/>
    <w:rsid w:val="005B7269"/>
    <w:rsid w:val="005C3639"/>
    <w:rsid w:val="005C3A58"/>
    <w:rsid w:val="005C63A8"/>
    <w:rsid w:val="005D017E"/>
    <w:rsid w:val="005D183C"/>
    <w:rsid w:val="005D50C8"/>
    <w:rsid w:val="005D5D00"/>
    <w:rsid w:val="005E0571"/>
    <w:rsid w:val="005E0ED5"/>
    <w:rsid w:val="005E10DF"/>
    <w:rsid w:val="005E1DF4"/>
    <w:rsid w:val="005E2EEF"/>
    <w:rsid w:val="005E46FA"/>
    <w:rsid w:val="005E697D"/>
    <w:rsid w:val="005E6A5A"/>
    <w:rsid w:val="005E7C9B"/>
    <w:rsid w:val="005E7CAB"/>
    <w:rsid w:val="005E7D2B"/>
    <w:rsid w:val="005F0E5A"/>
    <w:rsid w:val="005F4E60"/>
    <w:rsid w:val="005F583D"/>
    <w:rsid w:val="005F7B6D"/>
    <w:rsid w:val="0060089E"/>
    <w:rsid w:val="00600C47"/>
    <w:rsid w:val="00601F09"/>
    <w:rsid w:val="00602BF2"/>
    <w:rsid w:val="00603A4D"/>
    <w:rsid w:val="00603ABC"/>
    <w:rsid w:val="00603B25"/>
    <w:rsid w:val="006044FE"/>
    <w:rsid w:val="00607BCF"/>
    <w:rsid w:val="00610AD7"/>
    <w:rsid w:val="0061101E"/>
    <w:rsid w:val="0061367C"/>
    <w:rsid w:val="006168F4"/>
    <w:rsid w:val="00621600"/>
    <w:rsid w:val="006224C6"/>
    <w:rsid w:val="0062253D"/>
    <w:rsid w:val="0062390B"/>
    <w:rsid w:val="006249E4"/>
    <w:rsid w:val="00633AE5"/>
    <w:rsid w:val="00633CD0"/>
    <w:rsid w:val="00634997"/>
    <w:rsid w:val="00635FF1"/>
    <w:rsid w:val="00637092"/>
    <w:rsid w:val="00640997"/>
    <w:rsid w:val="006421E6"/>
    <w:rsid w:val="00643822"/>
    <w:rsid w:val="00644973"/>
    <w:rsid w:val="0064618D"/>
    <w:rsid w:val="0064693E"/>
    <w:rsid w:val="0065081E"/>
    <w:rsid w:val="0065105E"/>
    <w:rsid w:val="00660757"/>
    <w:rsid w:val="0066228F"/>
    <w:rsid w:val="00662D1B"/>
    <w:rsid w:val="00663EE3"/>
    <w:rsid w:val="00664652"/>
    <w:rsid w:val="00664D52"/>
    <w:rsid w:val="006664F7"/>
    <w:rsid w:val="0066724E"/>
    <w:rsid w:val="00670031"/>
    <w:rsid w:val="00671CAB"/>
    <w:rsid w:val="0067330F"/>
    <w:rsid w:val="0067438C"/>
    <w:rsid w:val="00674A3B"/>
    <w:rsid w:val="006757F0"/>
    <w:rsid w:val="006769D7"/>
    <w:rsid w:val="00677796"/>
    <w:rsid w:val="00677DE3"/>
    <w:rsid w:val="006834BB"/>
    <w:rsid w:val="00685F84"/>
    <w:rsid w:val="00686EC8"/>
    <w:rsid w:val="006904E6"/>
    <w:rsid w:val="006919E7"/>
    <w:rsid w:val="00694392"/>
    <w:rsid w:val="006967F8"/>
    <w:rsid w:val="006A180A"/>
    <w:rsid w:val="006A2BE6"/>
    <w:rsid w:val="006A3322"/>
    <w:rsid w:val="006A5135"/>
    <w:rsid w:val="006A766F"/>
    <w:rsid w:val="006B00D3"/>
    <w:rsid w:val="006B06A1"/>
    <w:rsid w:val="006B16B5"/>
    <w:rsid w:val="006B37D3"/>
    <w:rsid w:val="006B489E"/>
    <w:rsid w:val="006B4BA1"/>
    <w:rsid w:val="006C1918"/>
    <w:rsid w:val="006C1CEC"/>
    <w:rsid w:val="006C3073"/>
    <w:rsid w:val="006C4DB3"/>
    <w:rsid w:val="006C608A"/>
    <w:rsid w:val="006D0046"/>
    <w:rsid w:val="006D24DE"/>
    <w:rsid w:val="006D2C12"/>
    <w:rsid w:val="006D42CC"/>
    <w:rsid w:val="006D4A94"/>
    <w:rsid w:val="006D5015"/>
    <w:rsid w:val="006D6BF6"/>
    <w:rsid w:val="006D721A"/>
    <w:rsid w:val="006D7565"/>
    <w:rsid w:val="006E27B4"/>
    <w:rsid w:val="006E4FBF"/>
    <w:rsid w:val="006E7A66"/>
    <w:rsid w:val="006F17C1"/>
    <w:rsid w:val="006F24B4"/>
    <w:rsid w:val="006F3282"/>
    <w:rsid w:val="006F3980"/>
    <w:rsid w:val="006F3C27"/>
    <w:rsid w:val="006F53A8"/>
    <w:rsid w:val="006F5582"/>
    <w:rsid w:val="006F58F9"/>
    <w:rsid w:val="00701E78"/>
    <w:rsid w:val="00702413"/>
    <w:rsid w:val="00704143"/>
    <w:rsid w:val="0070692E"/>
    <w:rsid w:val="00706ABD"/>
    <w:rsid w:val="00707E24"/>
    <w:rsid w:val="00710277"/>
    <w:rsid w:val="00712F08"/>
    <w:rsid w:val="00713966"/>
    <w:rsid w:val="00717A1F"/>
    <w:rsid w:val="00720609"/>
    <w:rsid w:val="00720C31"/>
    <w:rsid w:val="007222DE"/>
    <w:rsid w:val="00722E7B"/>
    <w:rsid w:val="00725A83"/>
    <w:rsid w:val="0072611B"/>
    <w:rsid w:val="0072661C"/>
    <w:rsid w:val="00726AE9"/>
    <w:rsid w:val="0072713B"/>
    <w:rsid w:val="00727458"/>
    <w:rsid w:val="00730789"/>
    <w:rsid w:val="007318C7"/>
    <w:rsid w:val="007324C3"/>
    <w:rsid w:val="0073574A"/>
    <w:rsid w:val="00737706"/>
    <w:rsid w:val="007422C3"/>
    <w:rsid w:val="0074241D"/>
    <w:rsid w:val="00742E71"/>
    <w:rsid w:val="00743996"/>
    <w:rsid w:val="00744EFB"/>
    <w:rsid w:val="00745B53"/>
    <w:rsid w:val="007468F2"/>
    <w:rsid w:val="00750BF6"/>
    <w:rsid w:val="0075155C"/>
    <w:rsid w:val="00751B34"/>
    <w:rsid w:val="00751D23"/>
    <w:rsid w:val="00751EE0"/>
    <w:rsid w:val="0075259E"/>
    <w:rsid w:val="007547DB"/>
    <w:rsid w:val="00754961"/>
    <w:rsid w:val="00755139"/>
    <w:rsid w:val="007572BC"/>
    <w:rsid w:val="007576DC"/>
    <w:rsid w:val="00757E1F"/>
    <w:rsid w:val="00757F3F"/>
    <w:rsid w:val="00760556"/>
    <w:rsid w:val="007611B7"/>
    <w:rsid w:val="0076126D"/>
    <w:rsid w:val="00761FE3"/>
    <w:rsid w:val="00762FA0"/>
    <w:rsid w:val="007655DE"/>
    <w:rsid w:val="00765EF1"/>
    <w:rsid w:val="00766D2E"/>
    <w:rsid w:val="00766DFD"/>
    <w:rsid w:val="00776F96"/>
    <w:rsid w:val="00777D6E"/>
    <w:rsid w:val="007825CC"/>
    <w:rsid w:val="00782BE2"/>
    <w:rsid w:val="00783499"/>
    <w:rsid w:val="007843F1"/>
    <w:rsid w:val="00785195"/>
    <w:rsid w:val="0078529C"/>
    <w:rsid w:val="00786CED"/>
    <w:rsid w:val="00786DAA"/>
    <w:rsid w:val="00787684"/>
    <w:rsid w:val="00787B7A"/>
    <w:rsid w:val="00792511"/>
    <w:rsid w:val="00797C02"/>
    <w:rsid w:val="007A034D"/>
    <w:rsid w:val="007A0F8F"/>
    <w:rsid w:val="007A26B1"/>
    <w:rsid w:val="007A53A3"/>
    <w:rsid w:val="007A77B0"/>
    <w:rsid w:val="007B0FC6"/>
    <w:rsid w:val="007B1663"/>
    <w:rsid w:val="007B1D35"/>
    <w:rsid w:val="007B222B"/>
    <w:rsid w:val="007B3300"/>
    <w:rsid w:val="007B3AED"/>
    <w:rsid w:val="007B5729"/>
    <w:rsid w:val="007B6659"/>
    <w:rsid w:val="007B6EC8"/>
    <w:rsid w:val="007B760C"/>
    <w:rsid w:val="007B79C6"/>
    <w:rsid w:val="007B7E5F"/>
    <w:rsid w:val="007C0576"/>
    <w:rsid w:val="007C0A13"/>
    <w:rsid w:val="007C21D1"/>
    <w:rsid w:val="007C2A23"/>
    <w:rsid w:val="007C2C8C"/>
    <w:rsid w:val="007C34C2"/>
    <w:rsid w:val="007C3AC4"/>
    <w:rsid w:val="007C57C9"/>
    <w:rsid w:val="007D1E8B"/>
    <w:rsid w:val="007D491F"/>
    <w:rsid w:val="007D5CFC"/>
    <w:rsid w:val="007D6197"/>
    <w:rsid w:val="007D7279"/>
    <w:rsid w:val="007D7680"/>
    <w:rsid w:val="007E0B23"/>
    <w:rsid w:val="007E0C0B"/>
    <w:rsid w:val="007E4C4B"/>
    <w:rsid w:val="007E543D"/>
    <w:rsid w:val="007F1B87"/>
    <w:rsid w:val="007F3322"/>
    <w:rsid w:val="007F77F3"/>
    <w:rsid w:val="007F79E4"/>
    <w:rsid w:val="007F7B58"/>
    <w:rsid w:val="00800E14"/>
    <w:rsid w:val="008017F0"/>
    <w:rsid w:val="00803977"/>
    <w:rsid w:val="008043B0"/>
    <w:rsid w:val="008053CE"/>
    <w:rsid w:val="00807A02"/>
    <w:rsid w:val="0081052A"/>
    <w:rsid w:val="00810CDC"/>
    <w:rsid w:val="00810D4B"/>
    <w:rsid w:val="00813437"/>
    <w:rsid w:val="00814266"/>
    <w:rsid w:val="00815713"/>
    <w:rsid w:val="00820303"/>
    <w:rsid w:val="008203FE"/>
    <w:rsid w:val="00821FDD"/>
    <w:rsid w:val="0082265A"/>
    <w:rsid w:val="00824A8D"/>
    <w:rsid w:val="00824C35"/>
    <w:rsid w:val="00825C7F"/>
    <w:rsid w:val="00825CCC"/>
    <w:rsid w:val="00825EBF"/>
    <w:rsid w:val="0082618B"/>
    <w:rsid w:val="00826356"/>
    <w:rsid w:val="0082659D"/>
    <w:rsid w:val="00826DFB"/>
    <w:rsid w:val="00833CEE"/>
    <w:rsid w:val="00834766"/>
    <w:rsid w:val="00834B69"/>
    <w:rsid w:val="008361A9"/>
    <w:rsid w:val="0083692E"/>
    <w:rsid w:val="008377AD"/>
    <w:rsid w:val="008409BB"/>
    <w:rsid w:val="0084242B"/>
    <w:rsid w:val="00842556"/>
    <w:rsid w:val="00843C5C"/>
    <w:rsid w:val="00843D48"/>
    <w:rsid w:val="00844494"/>
    <w:rsid w:val="00844A53"/>
    <w:rsid w:val="00844B6B"/>
    <w:rsid w:val="00844D4A"/>
    <w:rsid w:val="00844F81"/>
    <w:rsid w:val="00845B70"/>
    <w:rsid w:val="0084608C"/>
    <w:rsid w:val="008468C2"/>
    <w:rsid w:val="00846F90"/>
    <w:rsid w:val="008478A6"/>
    <w:rsid w:val="00850DAA"/>
    <w:rsid w:val="00852732"/>
    <w:rsid w:val="008528FB"/>
    <w:rsid w:val="00854D4B"/>
    <w:rsid w:val="00854D9D"/>
    <w:rsid w:val="00855D4B"/>
    <w:rsid w:val="00857692"/>
    <w:rsid w:val="00861610"/>
    <w:rsid w:val="00861A4D"/>
    <w:rsid w:val="00865294"/>
    <w:rsid w:val="00865CCE"/>
    <w:rsid w:val="00866300"/>
    <w:rsid w:val="00867EAC"/>
    <w:rsid w:val="00873081"/>
    <w:rsid w:val="008750FF"/>
    <w:rsid w:val="00875AE6"/>
    <w:rsid w:val="00875D01"/>
    <w:rsid w:val="008775A7"/>
    <w:rsid w:val="00877F36"/>
    <w:rsid w:val="00877F52"/>
    <w:rsid w:val="00882989"/>
    <w:rsid w:val="00884BE4"/>
    <w:rsid w:val="00884EE3"/>
    <w:rsid w:val="0088573B"/>
    <w:rsid w:val="00885996"/>
    <w:rsid w:val="00885B2B"/>
    <w:rsid w:val="00887005"/>
    <w:rsid w:val="0088723E"/>
    <w:rsid w:val="00887A42"/>
    <w:rsid w:val="00887FB2"/>
    <w:rsid w:val="0089016C"/>
    <w:rsid w:val="0089027A"/>
    <w:rsid w:val="00890AB2"/>
    <w:rsid w:val="00890F21"/>
    <w:rsid w:val="0089131D"/>
    <w:rsid w:val="00894C6B"/>
    <w:rsid w:val="00896ED0"/>
    <w:rsid w:val="008972E6"/>
    <w:rsid w:val="008A15E6"/>
    <w:rsid w:val="008A2209"/>
    <w:rsid w:val="008A3B0B"/>
    <w:rsid w:val="008A413A"/>
    <w:rsid w:val="008A4F4E"/>
    <w:rsid w:val="008A501E"/>
    <w:rsid w:val="008A59B4"/>
    <w:rsid w:val="008A5AF7"/>
    <w:rsid w:val="008A60B4"/>
    <w:rsid w:val="008B01A8"/>
    <w:rsid w:val="008B15D2"/>
    <w:rsid w:val="008B21A9"/>
    <w:rsid w:val="008B22A6"/>
    <w:rsid w:val="008B23A7"/>
    <w:rsid w:val="008B38EE"/>
    <w:rsid w:val="008B7116"/>
    <w:rsid w:val="008B754F"/>
    <w:rsid w:val="008B7943"/>
    <w:rsid w:val="008B7A91"/>
    <w:rsid w:val="008B7EF7"/>
    <w:rsid w:val="008C2281"/>
    <w:rsid w:val="008C24B1"/>
    <w:rsid w:val="008C4F2C"/>
    <w:rsid w:val="008C5E97"/>
    <w:rsid w:val="008C726B"/>
    <w:rsid w:val="008C7E31"/>
    <w:rsid w:val="008C7E45"/>
    <w:rsid w:val="008D0313"/>
    <w:rsid w:val="008D0DCA"/>
    <w:rsid w:val="008D0FAD"/>
    <w:rsid w:val="008D37FB"/>
    <w:rsid w:val="008D491F"/>
    <w:rsid w:val="008D4BE6"/>
    <w:rsid w:val="008D56A2"/>
    <w:rsid w:val="008D56E1"/>
    <w:rsid w:val="008D6C1A"/>
    <w:rsid w:val="008E0726"/>
    <w:rsid w:val="008E21CA"/>
    <w:rsid w:val="008E2D99"/>
    <w:rsid w:val="008E4AB4"/>
    <w:rsid w:val="008E5065"/>
    <w:rsid w:val="008E6ADA"/>
    <w:rsid w:val="008E6BB3"/>
    <w:rsid w:val="008E731F"/>
    <w:rsid w:val="008F007A"/>
    <w:rsid w:val="008F1F8B"/>
    <w:rsid w:val="008F3A15"/>
    <w:rsid w:val="008F3E06"/>
    <w:rsid w:val="00900C10"/>
    <w:rsid w:val="00903195"/>
    <w:rsid w:val="009059CE"/>
    <w:rsid w:val="00905D03"/>
    <w:rsid w:val="00906CC8"/>
    <w:rsid w:val="0090772B"/>
    <w:rsid w:val="00907BD6"/>
    <w:rsid w:val="00910635"/>
    <w:rsid w:val="00911439"/>
    <w:rsid w:val="00912F72"/>
    <w:rsid w:val="0091336B"/>
    <w:rsid w:val="009171D2"/>
    <w:rsid w:val="00920108"/>
    <w:rsid w:val="00920EB6"/>
    <w:rsid w:val="00923EDE"/>
    <w:rsid w:val="009243EB"/>
    <w:rsid w:val="0092546D"/>
    <w:rsid w:val="00925CB0"/>
    <w:rsid w:val="00926B93"/>
    <w:rsid w:val="0092780E"/>
    <w:rsid w:val="00927CE0"/>
    <w:rsid w:val="00931A53"/>
    <w:rsid w:val="009341D9"/>
    <w:rsid w:val="00936B0D"/>
    <w:rsid w:val="00936BB4"/>
    <w:rsid w:val="00940A36"/>
    <w:rsid w:val="00940DF1"/>
    <w:rsid w:val="00942C37"/>
    <w:rsid w:val="0094616E"/>
    <w:rsid w:val="00952441"/>
    <w:rsid w:val="009531C9"/>
    <w:rsid w:val="009542C1"/>
    <w:rsid w:val="00955ABA"/>
    <w:rsid w:val="00955CED"/>
    <w:rsid w:val="00956BE2"/>
    <w:rsid w:val="009576AD"/>
    <w:rsid w:val="009616C4"/>
    <w:rsid w:val="00962D61"/>
    <w:rsid w:val="009632A2"/>
    <w:rsid w:val="00963844"/>
    <w:rsid w:val="009640BB"/>
    <w:rsid w:val="00964B36"/>
    <w:rsid w:val="009650A6"/>
    <w:rsid w:val="00965182"/>
    <w:rsid w:val="0096532D"/>
    <w:rsid w:val="009700A8"/>
    <w:rsid w:val="00970470"/>
    <w:rsid w:val="0097152A"/>
    <w:rsid w:val="00977F51"/>
    <w:rsid w:val="00980CD4"/>
    <w:rsid w:val="00981203"/>
    <w:rsid w:val="0098123D"/>
    <w:rsid w:val="00983CDE"/>
    <w:rsid w:val="00984493"/>
    <w:rsid w:val="009849B9"/>
    <w:rsid w:val="00985F08"/>
    <w:rsid w:val="0098703E"/>
    <w:rsid w:val="00987F98"/>
    <w:rsid w:val="00990042"/>
    <w:rsid w:val="009906BB"/>
    <w:rsid w:val="009940F3"/>
    <w:rsid w:val="009952D0"/>
    <w:rsid w:val="0099596D"/>
    <w:rsid w:val="009967F6"/>
    <w:rsid w:val="0099726E"/>
    <w:rsid w:val="00997762"/>
    <w:rsid w:val="009A0302"/>
    <w:rsid w:val="009A178D"/>
    <w:rsid w:val="009A240C"/>
    <w:rsid w:val="009A6C19"/>
    <w:rsid w:val="009A7938"/>
    <w:rsid w:val="009B0815"/>
    <w:rsid w:val="009B2435"/>
    <w:rsid w:val="009B265F"/>
    <w:rsid w:val="009B5701"/>
    <w:rsid w:val="009B7B4E"/>
    <w:rsid w:val="009C57BE"/>
    <w:rsid w:val="009C688F"/>
    <w:rsid w:val="009C7085"/>
    <w:rsid w:val="009C75B0"/>
    <w:rsid w:val="009D01B7"/>
    <w:rsid w:val="009D14C1"/>
    <w:rsid w:val="009D26AC"/>
    <w:rsid w:val="009D2DCF"/>
    <w:rsid w:val="009D5855"/>
    <w:rsid w:val="009D5DEB"/>
    <w:rsid w:val="009D6662"/>
    <w:rsid w:val="009D6E9E"/>
    <w:rsid w:val="009D777E"/>
    <w:rsid w:val="009E2262"/>
    <w:rsid w:val="009E2B09"/>
    <w:rsid w:val="009E32C6"/>
    <w:rsid w:val="009E3AE7"/>
    <w:rsid w:val="009E6143"/>
    <w:rsid w:val="009F0F9D"/>
    <w:rsid w:val="009F2E7C"/>
    <w:rsid w:val="009F516D"/>
    <w:rsid w:val="009F66FF"/>
    <w:rsid w:val="009F6DC6"/>
    <w:rsid w:val="00A005F4"/>
    <w:rsid w:val="00A008AD"/>
    <w:rsid w:val="00A009F8"/>
    <w:rsid w:val="00A01316"/>
    <w:rsid w:val="00A01471"/>
    <w:rsid w:val="00A033CE"/>
    <w:rsid w:val="00A03C34"/>
    <w:rsid w:val="00A03E97"/>
    <w:rsid w:val="00A042E2"/>
    <w:rsid w:val="00A0591D"/>
    <w:rsid w:val="00A07406"/>
    <w:rsid w:val="00A10957"/>
    <w:rsid w:val="00A110E6"/>
    <w:rsid w:val="00A1200C"/>
    <w:rsid w:val="00A13DFD"/>
    <w:rsid w:val="00A1461D"/>
    <w:rsid w:val="00A154D4"/>
    <w:rsid w:val="00A15DDE"/>
    <w:rsid w:val="00A161ED"/>
    <w:rsid w:val="00A16D9B"/>
    <w:rsid w:val="00A17450"/>
    <w:rsid w:val="00A22CC4"/>
    <w:rsid w:val="00A22CCE"/>
    <w:rsid w:val="00A23185"/>
    <w:rsid w:val="00A23F39"/>
    <w:rsid w:val="00A26C5E"/>
    <w:rsid w:val="00A3053D"/>
    <w:rsid w:val="00A3095C"/>
    <w:rsid w:val="00A30ABB"/>
    <w:rsid w:val="00A32CD8"/>
    <w:rsid w:val="00A35293"/>
    <w:rsid w:val="00A36675"/>
    <w:rsid w:val="00A36711"/>
    <w:rsid w:val="00A36A03"/>
    <w:rsid w:val="00A3788D"/>
    <w:rsid w:val="00A40820"/>
    <w:rsid w:val="00A4276B"/>
    <w:rsid w:val="00A4288E"/>
    <w:rsid w:val="00A43032"/>
    <w:rsid w:val="00A45E47"/>
    <w:rsid w:val="00A46DEE"/>
    <w:rsid w:val="00A47C2A"/>
    <w:rsid w:val="00A52149"/>
    <w:rsid w:val="00A5381F"/>
    <w:rsid w:val="00A53B5A"/>
    <w:rsid w:val="00A6208C"/>
    <w:rsid w:val="00A6271D"/>
    <w:rsid w:val="00A6397B"/>
    <w:rsid w:val="00A6467D"/>
    <w:rsid w:val="00A64A6E"/>
    <w:rsid w:val="00A7012B"/>
    <w:rsid w:val="00A7043B"/>
    <w:rsid w:val="00A7181F"/>
    <w:rsid w:val="00A7283A"/>
    <w:rsid w:val="00A732E3"/>
    <w:rsid w:val="00A735F3"/>
    <w:rsid w:val="00A73689"/>
    <w:rsid w:val="00A73802"/>
    <w:rsid w:val="00A73858"/>
    <w:rsid w:val="00A769EB"/>
    <w:rsid w:val="00A76D83"/>
    <w:rsid w:val="00A822E1"/>
    <w:rsid w:val="00A825FA"/>
    <w:rsid w:val="00A82C03"/>
    <w:rsid w:val="00A83361"/>
    <w:rsid w:val="00A8377D"/>
    <w:rsid w:val="00A8592D"/>
    <w:rsid w:val="00A85B00"/>
    <w:rsid w:val="00A85D56"/>
    <w:rsid w:val="00A866F7"/>
    <w:rsid w:val="00A900F8"/>
    <w:rsid w:val="00A9017E"/>
    <w:rsid w:val="00A91458"/>
    <w:rsid w:val="00A92139"/>
    <w:rsid w:val="00A92734"/>
    <w:rsid w:val="00A92BA7"/>
    <w:rsid w:val="00A93A26"/>
    <w:rsid w:val="00A95ACF"/>
    <w:rsid w:val="00A96012"/>
    <w:rsid w:val="00A96274"/>
    <w:rsid w:val="00AA02DD"/>
    <w:rsid w:val="00AA0CA5"/>
    <w:rsid w:val="00AA1B1C"/>
    <w:rsid w:val="00AA3D82"/>
    <w:rsid w:val="00AA4190"/>
    <w:rsid w:val="00AA4A35"/>
    <w:rsid w:val="00AA4E1E"/>
    <w:rsid w:val="00AA59BF"/>
    <w:rsid w:val="00AA7045"/>
    <w:rsid w:val="00AA71BB"/>
    <w:rsid w:val="00AB0213"/>
    <w:rsid w:val="00AB0DBA"/>
    <w:rsid w:val="00AB189F"/>
    <w:rsid w:val="00AB22B8"/>
    <w:rsid w:val="00AB34B7"/>
    <w:rsid w:val="00AB5BB4"/>
    <w:rsid w:val="00AB5E9B"/>
    <w:rsid w:val="00AB64EE"/>
    <w:rsid w:val="00AB778B"/>
    <w:rsid w:val="00AC242C"/>
    <w:rsid w:val="00AC2ABE"/>
    <w:rsid w:val="00AC5937"/>
    <w:rsid w:val="00AC5B5D"/>
    <w:rsid w:val="00AC66D0"/>
    <w:rsid w:val="00AC67F5"/>
    <w:rsid w:val="00AD17B0"/>
    <w:rsid w:val="00AD263D"/>
    <w:rsid w:val="00AD2AB1"/>
    <w:rsid w:val="00AD2D1F"/>
    <w:rsid w:val="00AD3828"/>
    <w:rsid w:val="00AD4EE6"/>
    <w:rsid w:val="00AD645A"/>
    <w:rsid w:val="00AD650B"/>
    <w:rsid w:val="00AD6904"/>
    <w:rsid w:val="00AD7494"/>
    <w:rsid w:val="00AE0673"/>
    <w:rsid w:val="00AE101E"/>
    <w:rsid w:val="00AE14F4"/>
    <w:rsid w:val="00AE1547"/>
    <w:rsid w:val="00AE3C0A"/>
    <w:rsid w:val="00AE52AE"/>
    <w:rsid w:val="00AE6224"/>
    <w:rsid w:val="00AE63B3"/>
    <w:rsid w:val="00AE707C"/>
    <w:rsid w:val="00AE741B"/>
    <w:rsid w:val="00AE7AC2"/>
    <w:rsid w:val="00AF1E0B"/>
    <w:rsid w:val="00AF2692"/>
    <w:rsid w:val="00AF3AE3"/>
    <w:rsid w:val="00AF6D57"/>
    <w:rsid w:val="00AF73C1"/>
    <w:rsid w:val="00B00A20"/>
    <w:rsid w:val="00B035E0"/>
    <w:rsid w:val="00B0428D"/>
    <w:rsid w:val="00B04984"/>
    <w:rsid w:val="00B11129"/>
    <w:rsid w:val="00B14A6C"/>
    <w:rsid w:val="00B152CA"/>
    <w:rsid w:val="00B15CDC"/>
    <w:rsid w:val="00B2044F"/>
    <w:rsid w:val="00B2058A"/>
    <w:rsid w:val="00B2214F"/>
    <w:rsid w:val="00B2291C"/>
    <w:rsid w:val="00B24261"/>
    <w:rsid w:val="00B2460B"/>
    <w:rsid w:val="00B26E64"/>
    <w:rsid w:val="00B27335"/>
    <w:rsid w:val="00B30AA7"/>
    <w:rsid w:val="00B32C01"/>
    <w:rsid w:val="00B3560B"/>
    <w:rsid w:val="00B37E54"/>
    <w:rsid w:val="00B41764"/>
    <w:rsid w:val="00B436EC"/>
    <w:rsid w:val="00B45825"/>
    <w:rsid w:val="00B52EE7"/>
    <w:rsid w:val="00B530E4"/>
    <w:rsid w:val="00B53C77"/>
    <w:rsid w:val="00B54AB5"/>
    <w:rsid w:val="00B54AE0"/>
    <w:rsid w:val="00B556CD"/>
    <w:rsid w:val="00B574C4"/>
    <w:rsid w:val="00B60347"/>
    <w:rsid w:val="00B654A0"/>
    <w:rsid w:val="00B654C2"/>
    <w:rsid w:val="00B666CA"/>
    <w:rsid w:val="00B66E48"/>
    <w:rsid w:val="00B72674"/>
    <w:rsid w:val="00B73E8F"/>
    <w:rsid w:val="00B7496A"/>
    <w:rsid w:val="00B75A5F"/>
    <w:rsid w:val="00B77738"/>
    <w:rsid w:val="00B808A8"/>
    <w:rsid w:val="00B80BB3"/>
    <w:rsid w:val="00B82024"/>
    <w:rsid w:val="00B85424"/>
    <w:rsid w:val="00B878AF"/>
    <w:rsid w:val="00B92066"/>
    <w:rsid w:val="00B93D39"/>
    <w:rsid w:val="00B94084"/>
    <w:rsid w:val="00B940D9"/>
    <w:rsid w:val="00B95C67"/>
    <w:rsid w:val="00B97DE0"/>
    <w:rsid w:val="00BA002F"/>
    <w:rsid w:val="00BA010F"/>
    <w:rsid w:val="00BA10A1"/>
    <w:rsid w:val="00BA1284"/>
    <w:rsid w:val="00BA186F"/>
    <w:rsid w:val="00BA252C"/>
    <w:rsid w:val="00BA2962"/>
    <w:rsid w:val="00BA29C0"/>
    <w:rsid w:val="00BA3D02"/>
    <w:rsid w:val="00BA4DCD"/>
    <w:rsid w:val="00BB063B"/>
    <w:rsid w:val="00BB0E25"/>
    <w:rsid w:val="00BB1C2D"/>
    <w:rsid w:val="00BB5400"/>
    <w:rsid w:val="00BB601B"/>
    <w:rsid w:val="00BB6482"/>
    <w:rsid w:val="00BB7CCD"/>
    <w:rsid w:val="00BC1725"/>
    <w:rsid w:val="00BC3A6C"/>
    <w:rsid w:val="00BC58C9"/>
    <w:rsid w:val="00BC677D"/>
    <w:rsid w:val="00BC71F4"/>
    <w:rsid w:val="00BD0148"/>
    <w:rsid w:val="00BD0E42"/>
    <w:rsid w:val="00BD24D3"/>
    <w:rsid w:val="00BD270D"/>
    <w:rsid w:val="00BD41C8"/>
    <w:rsid w:val="00BD541D"/>
    <w:rsid w:val="00BD66DF"/>
    <w:rsid w:val="00BE185E"/>
    <w:rsid w:val="00BE319B"/>
    <w:rsid w:val="00BE3361"/>
    <w:rsid w:val="00BE6C5C"/>
    <w:rsid w:val="00BF1788"/>
    <w:rsid w:val="00BF2047"/>
    <w:rsid w:val="00BF23F8"/>
    <w:rsid w:val="00BF3D7F"/>
    <w:rsid w:val="00BF402A"/>
    <w:rsid w:val="00BF490E"/>
    <w:rsid w:val="00BF4B4B"/>
    <w:rsid w:val="00BF513D"/>
    <w:rsid w:val="00BF55DD"/>
    <w:rsid w:val="00BF6308"/>
    <w:rsid w:val="00BF69AA"/>
    <w:rsid w:val="00BF6C1A"/>
    <w:rsid w:val="00C0080E"/>
    <w:rsid w:val="00C00849"/>
    <w:rsid w:val="00C01A04"/>
    <w:rsid w:val="00C033ED"/>
    <w:rsid w:val="00C04B2A"/>
    <w:rsid w:val="00C04DB1"/>
    <w:rsid w:val="00C06A89"/>
    <w:rsid w:val="00C06E3B"/>
    <w:rsid w:val="00C0729F"/>
    <w:rsid w:val="00C118EC"/>
    <w:rsid w:val="00C128E9"/>
    <w:rsid w:val="00C1459A"/>
    <w:rsid w:val="00C14D34"/>
    <w:rsid w:val="00C156F7"/>
    <w:rsid w:val="00C15899"/>
    <w:rsid w:val="00C15D63"/>
    <w:rsid w:val="00C16C03"/>
    <w:rsid w:val="00C17CAD"/>
    <w:rsid w:val="00C20339"/>
    <w:rsid w:val="00C20823"/>
    <w:rsid w:val="00C22E9A"/>
    <w:rsid w:val="00C23143"/>
    <w:rsid w:val="00C23638"/>
    <w:rsid w:val="00C26C70"/>
    <w:rsid w:val="00C30DBE"/>
    <w:rsid w:val="00C3247F"/>
    <w:rsid w:val="00C326F2"/>
    <w:rsid w:val="00C35D7C"/>
    <w:rsid w:val="00C3650B"/>
    <w:rsid w:val="00C400DD"/>
    <w:rsid w:val="00C402E0"/>
    <w:rsid w:val="00C45A0A"/>
    <w:rsid w:val="00C5030F"/>
    <w:rsid w:val="00C5172A"/>
    <w:rsid w:val="00C51B0E"/>
    <w:rsid w:val="00C51F94"/>
    <w:rsid w:val="00C56732"/>
    <w:rsid w:val="00C56CBC"/>
    <w:rsid w:val="00C605E2"/>
    <w:rsid w:val="00C61536"/>
    <w:rsid w:val="00C61957"/>
    <w:rsid w:val="00C62299"/>
    <w:rsid w:val="00C623F8"/>
    <w:rsid w:val="00C639CB"/>
    <w:rsid w:val="00C63E6F"/>
    <w:rsid w:val="00C65954"/>
    <w:rsid w:val="00C702A9"/>
    <w:rsid w:val="00C71A9D"/>
    <w:rsid w:val="00C71D76"/>
    <w:rsid w:val="00C7436C"/>
    <w:rsid w:val="00C76C30"/>
    <w:rsid w:val="00C77181"/>
    <w:rsid w:val="00C772D8"/>
    <w:rsid w:val="00C80F0F"/>
    <w:rsid w:val="00C83B4C"/>
    <w:rsid w:val="00C843E0"/>
    <w:rsid w:val="00C84AD1"/>
    <w:rsid w:val="00C8531D"/>
    <w:rsid w:val="00C86B0E"/>
    <w:rsid w:val="00C872F6"/>
    <w:rsid w:val="00C90F9F"/>
    <w:rsid w:val="00C91862"/>
    <w:rsid w:val="00C91C10"/>
    <w:rsid w:val="00C91D25"/>
    <w:rsid w:val="00C9222F"/>
    <w:rsid w:val="00C93841"/>
    <w:rsid w:val="00C947E8"/>
    <w:rsid w:val="00C95717"/>
    <w:rsid w:val="00C95B27"/>
    <w:rsid w:val="00C976B6"/>
    <w:rsid w:val="00C9795A"/>
    <w:rsid w:val="00CA151B"/>
    <w:rsid w:val="00CA1DCD"/>
    <w:rsid w:val="00CA2461"/>
    <w:rsid w:val="00CA3616"/>
    <w:rsid w:val="00CA7399"/>
    <w:rsid w:val="00CB0222"/>
    <w:rsid w:val="00CB02CF"/>
    <w:rsid w:val="00CB0725"/>
    <w:rsid w:val="00CB2952"/>
    <w:rsid w:val="00CB4E37"/>
    <w:rsid w:val="00CB632B"/>
    <w:rsid w:val="00CC09AB"/>
    <w:rsid w:val="00CC23C4"/>
    <w:rsid w:val="00CC5AD5"/>
    <w:rsid w:val="00CC6B69"/>
    <w:rsid w:val="00CC75BD"/>
    <w:rsid w:val="00CC7839"/>
    <w:rsid w:val="00CD0A12"/>
    <w:rsid w:val="00CD28CD"/>
    <w:rsid w:val="00CD3447"/>
    <w:rsid w:val="00CD49DC"/>
    <w:rsid w:val="00CD4A82"/>
    <w:rsid w:val="00CD4C8C"/>
    <w:rsid w:val="00CD5A95"/>
    <w:rsid w:val="00CD5E69"/>
    <w:rsid w:val="00CE02B9"/>
    <w:rsid w:val="00CE096D"/>
    <w:rsid w:val="00CE0A76"/>
    <w:rsid w:val="00CE4C0B"/>
    <w:rsid w:val="00CE5EF6"/>
    <w:rsid w:val="00CE6319"/>
    <w:rsid w:val="00CE67B6"/>
    <w:rsid w:val="00CE72B3"/>
    <w:rsid w:val="00CE7B2F"/>
    <w:rsid w:val="00CE7F20"/>
    <w:rsid w:val="00CF28B3"/>
    <w:rsid w:val="00CF3AE9"/>
    <w:rsid w:val="00CF48B8"/>
    <w:rsid w:val="00CF6302"/>
    <w:rsid w:val="00CF7D97"/>
    <w:rsid w:val="00D001CA"/>
    <w:rsid w:val="00D05265"/>
    <w:rsid w:val="00D062E5"/>
    <w:rsid w:val="00D07D8C"/>
    <w:rsid w:val="00D07E09"/>
    <w:rsid w:val="00D07E6B"/>
    <w:rsid w:val="00D10DBD"/>
    <w:rsid w:val="00D12E4A"/>
    <w:rsid w:val="00D1383A"/>
    <w:rsid w:val="00D138EC"/>
    <w:rsid w:val="00D155D1"/>
    <w:rsid w:val="00D205B2"/>
    <w:rsid w:val="00D20680"/>
    <w:rsid w:val="00D20A95"/>
    <w:rsid w:val="00D2204E"/>
    <w:rsid w:val="00D22404"/>
    <w:rsid w:val="00D232E7"/>
    <w:rsid w:val="00D24DC5"/>
    <w:rsid w:val="00D26200"/>
    <w:rsid w:val="00D264FF"/>
    <w:rsid w:val="00D31C27"/>
    <w:rsid w:val="00D326ED"/>
    <w:rsid w:val="00D33768"/>
    <w:rsid w:val="00D3377D"/>
    <w:rsid w:val="00D33AE5"/>
    <w:rsid w:val="00D33C4F"/>
    <w:rsid w:val="00D34DF4"/>
    <w:rsid w:val="00D4242A"/>
    <w:rsid w:val="00D424F8"/>
    <w:rsid w:val="00D4281A"/>
    <w:rsid w:val="00D43952"/>
    <w:rsid w:val="00D43A76"/>
    <w:rsid w:val="00D44BCB"/>
    <w:rsid w:val="00D47795"/>
    <w:rsid w:val="00D50382"/>
    <w:rsid w:val="00D50499"/>
    <w:rsid w:val="00D52A6F"/>
    <w:rsid w:val="00D5342D"/>
    <w:rsid w:val="00D544E3"/>
    <w:rsid w:val="00D572B9"/>
    <w:rsid w:val="00D575EB"/>
    <w:rsid w:val="00D60793"/>
    <w:rsid w:val="00D60AAF"/>
    <w:rsid w:val="00D624D1"/>
    <w:rsid w:val="00D63323"/>
    <w:rsid w:val="00D639AE"/>
    <w:rsid w:val="00D65245"/>
    <w:rsid w:val="00D662FB"/>
    <w:rsid w:val="00D6644C"/>
    <w:rsid w:val="00D6713D"/>
    <w:rsid w:val="00D67260"/>
    <w:rsid w:val="00D6741B"/>
    <w:rsid w:val="00D70730"/>
    <w:rsid w:val="00D71067"/>
    <w:rsid w:val="00D714CC"/>
    <w:rsid w:val="00D71BF5"/>
    <w:rsid w:val="00D732B3"/>
    <w:rsid w:val="00D75157"/>
    <w:rsid w:val="00D80526"/>
    <w:rsid w:val="00D80794"/>
    <w:rsid w:val="00D813F6"/>
    <w:rsid w:val="00D81F35"/>
    <w:rsid w:val="00D82B12"/>
    <w:rsid w:val="00D83461"/>
    <w:rsid w:val="00D841D2"/>
    <w:rsid w:val="00D86396"/>
    <w:rsid w:val="00D912EC"/>
    <w:rsid w:val="00D915EE"/>
    <w:rsid w:val="00D917A1"/>
    <w:rsid w:val="00D92BF2"/>
    <w:rsid w:val="00D969EE"/>
    <w:rsid w:val="00D973FC"/>
    <w:rsid w:val="00DA1E6F"/>
    <w:rsid w:val="00DA239B"/>
    <w:rsid w:val="00DA2A54"/>
    <w:rsid w:val="00DA2BBF"/>
    <w:rsid w:val="00DA38D5"/>
    <w:rsid w:val="00DA5D02"/>
    <w:rsid w:val="00DA5F21"/>
    <w:rsid w:val="00DA7E1A"/>
    <w:rsid w:val="00DB0545"/>
    <w:rsid w:val="00DB0738"/>
    <w:rsid w:val="00DB0F6A"/>
    <w:rsid w:val="00DB1963"/>
    <w:rsid w:val="00DB1A42"/>
    <w:rsid w:val="00DB21FB"/>
    <w:rsid w:val="00DB22B0"/>
    <w:rsid w:val="00DB4440"/>
    <w:rsid w:val="00DB55E0"/>
    <w:rsid w:val="00DB718B"/>
    <w:rsid w:val="00DB753F"/>
    <w:rsid w:val="00DB7CE8"/>
    <w:rsid w:val="00DC0E6C"/>
    <w:rsid w:val="00DC1083"/>
    <w:rsid w:val="00DC4B92"/>
    <w:rsid w:val="00DC53E9"/>
    <w:rsid w:val="00DC5733"/>
    <w:rsid w:val="00DC6001"/>
    <w:rsid w:val="00DC70BF"/>
    <w:rsid w:val="00DD0C98"/>
    <w:rsid w:val="00DD1A0C"/>
    <w:rsid w:val="00DD2C48"/>
    <w:rsid w:val="00DD36A2"/>
    <w:rsid w:val="00DE06D7"/>
    <w:rsid w:val="00DE12C0"/>
    <w:rsid w:val="00DE22BF"/>
    <w:rsid w:val="00DE3240"/>
    <w:rsid w:val="00DE353E"/>
    <w:rsid w:val="00DE45CA"/>
    <w:rsid w:val="00DF039C"/>
    <w:rsid w:val="00DF0C7D"/>
    <w:rsid w:val="00DF2A8F"/>
    <w:rsid w:val="00DF2BCD"/>
    <w:rsid w:val="00DF613C"/>
    <w:rsid w:val="00DF69E6"/>
    <w:rsid w:val="00DF6F3F"/>
    <w:rsid w:val="00DF7BA9"/>
    <w:rsid w:val="00E0060C"/>
    <w:rsid w:val="00E017CC"/>
    <w:rsid w:val="00E02C6B"/>
    <w:rsid w:val="00E03075"/>
    <w:rsid w:val="00E0697A"/>
    <w:rsid w:val="00E118C6"/>
    <w:rsid w:val="00E13606"/>
    <w:rsid w:val="00E1364A"/>
    <w:rsid w:val="00E138AD"/>
    <w:rsid w:val="00E13F81"/>
    <w:rsid w:val="00E14209"/>
    <w:rsid w:val="00E147AB"/>
    <w:rsid w:val="00E147ED"/>
    <w:rsid w:val="00E14802"/>
    <w:rsid w:val="00E16AC4"/>
    <w:rsid w:val="00E16D48"/>
    <w:rsid w:val="00E20297"/>
    <w:rsid w:val="00E229C2"/>
    <w:rsid w:val="00E22F50"/>
    <w:rsid w:val="00E234EC"/>
    <w:rsid w:val="00E2384A"/>
    <w:rsid w:val="00E239D8"/>
    <w:rsid w:val="00E30531"/>
    <w:rsid w:val="00E30837"/>
    <w:rsid w:val="00E30EA2"/>
    <w:rsid w:val="00E331D0"/>
    <w:rsid w:val="00E3433D"/>
    <w:rsid w:val="00E40600"/>
    <w:rsid w:val="00E407B5"/>
    <w:rsid w:val="00E415DE"/>
    <w:rsid w:val="00E44A87"/>
    <w:rsid w:val="00E45AB6"/>
    <w:rsid w:val="00E503D7"/>
    <w:rsid w:val="00E5283C"/>
    <w:rsid w:val="00E52882"/>
    <w:rsid w:val="00E54235"/>
    <w:rsid w:val="00E55EA5"/>
    <w:rsid w:val="00E56DD9"/>
    <w:rsid w:val="00E573E2"/>
    <w:rsid w:val="00E57AB5"/>
    <w:rsid w:val="00E607F1"/>
    <w:rsid w:val="00E6189B"/>
    <w:rsid w:val="00E655F1"/>
    <w:rsid w:val="00E6630A"/>
    <w:rsid w:val="00E6633F"/>
    <w:rsid w:val="00E66461"/>
    <w:rsid w:val="00E6737B"/>
    <w:rsid w:val="00E6795C"/>
    <w:rsid w:val="00E76D0C"/>
    <w:rsid w:val="00E76E98"/>
    <w:rsid w:val="00E82C72"/>
    <w:rsid w:val="00E82F3C"/>
    <w:rsid w:val="00E83023"/>
    <w:rsid w:val="00E84D42"/>
    <w:rsid w:val="00E85AA0"/>
    <w:rsid w:val="00E863F1"/>
    <w:rsid w:val="00E86C5B"/>
    <w:rsid w:val="00E90E65"/>
    <w:rsid w:val="00E91770"/>
    <w:rsid w:val="00E92E49"/>
    <w:rsid w:val="00E94CDE"/>
    <w:rsid w:val="00E94CFF"/>
    <w:rsid w:val="00E9547B"/>
    <w:rsid w:val="00E96B1B"/>
    <w:rsid w:val="00E978BE"/>
    <w:rsid w:val="00EA03AB"/>
    <w:rsid w:val="00EA15FB"/>
    <w:rsid w:val="00EA32B3"/>
    <w:rsid w:val="00EA3541"/>
    <w:rsid w:val="00EA3A17"/>
    <w:rsid w:val="00EA6ADD"/>
    <w:rsid w:val="00EA7AEE"/>
    <w:rsid w:val="00EB270F"/>
    <w:rsid w:val="00EB2747"/>
    <w:rsid w:val="00EB2EAD"/>
    <w:rsid w:val="00EB30CC"/>
    <w:rsid w:val="00EB45E4"/>
    <w:rsid w:val="00EB4F74"/>
    <w:rsid w:val="00EB5108"/>
    <w:rsid w:val="00EB6408"/>
    <w:rsid w:val="00EC022A"/>
    <w:rsid w:val="00EC041F"/>
    <w:rsid w:val="00EC0A4E"/>
    <w:rsid w:val="00EC4349"/>
    <w:rsid w:val="00EC44BF"/>
    <w:rsid w:val="00ED0C06"/>
    <w:rsid w:val="00ED1905"/>
    <w:rsid w:val="00ED200B"/>
    <w:rsid w:val="00ED26D9"/>
    <w:rsid w:val="00ED30D0"/>
    <w:rsid w:val="00ED5977"/>
    <w:rsid w:val="00ED5B25"/>
    <w:rsid w:val="00ED60C2"/>
    <w:rsid w:val="00ED662F"/>
    <w:rsid w:val="00ED6BAE"/>
    <w:rsid w:val="00ED6C2A"/>
    <w:rsid w:val="00EE179E"/>
    <w:rsid w:val="00EE1D3E"/>
    <w:rsid w:val="00EE2664"/>
    <w:rsid w:val="00EE2FC0"/>
    <w:rsid w:val="00EE5F4C"/>
    <w:rsid w:val="00EE666F"/>
    <w:rsid w:val="00EE7D28"/>
    <w:rsid w:val="00EF091E"/>
    <w:rsid w:val="00EF2158"/>
    <w:rsid w:val="00EF3573"/>
    <w:rsid w:val="00EF3B36"/>
    <w:rsid w:val="00EF437F"/>
    <w:rsid w:val="00EF4805"/>
    <w:rsid w:val="00EF655E"/>
    <w:rsid w:val="00EF6C56"/>
    <w:rsid w:val="00F003E6"/>
    <w:rsid w:val="00F007EB"/>
    <w:rsid w:val="00F024F1"/>
    <w:rsid w:val="00F02ACA"/>
    <w:rsid w:val="00F02B26"/>
    <w:rsid w:val="00F04116"/>
    <w:rsid w:val="00F05836"/>
    <w:rsid w:val="00F103DB"/>
    <w:rsid w:val="00F1089A"/>
    <w:rsid w:val="00F110D3"/>
    <w:rsid w:val="00F116B3"/>
    <w:rsid w:val="00F121D3"/>
    <w:rsid w:val="00F13416"/>
    <w:rsid w:val="00F146A7"/>
    <w:rsid w:val="00F153C1"/>
    <w:rsid w:val="00F15460"/>
    <w:rsid w:val="00F17CC5"/>
    <w:rsid w:val="00F21028"/>
    <w:rsid w:val="00F22115"/>
    <w:rsid w:val="00F22930"/>
    <w:rsid w:val="00F22A90"/>
    <w:rsid w:val="00F23BA3"/>
    <w:rsid w:val="00F25162"/>
    <w:rsid w:val="00F253E1"/>
    <w:rsid w:val="00F25CDE"/>
    <w:rsid w:val="00F26525"/>
    <w:rsid w:val="00F2716C"/>
    <w:rsid w:val="00F27275"/>
    <w:rsid w:val="00F3041A"/>
    <w:rsid w:val="00F307E2"/>
    <w:rsid w:val="00F3183B"/>
    <w:rsid w:val="00F33C5F"/>
    <w:rsid w:val="00F342EC"/>
    <w:rsid w:val="00F36BD5"/>
    <w:rsid w:val="00F40EE1"/>
    <w:rsid w:val="00F41A98"/>
    <w:rsid w:val="00F41AE8"/>
    <w:rsid w:val="00F442A2"/>
    <w:rsid w:val="00F45228"/>
    <w:rsid w:val="00F45C34"/>
    <w:rsid w:val="00F50E24"/>
    <w:rsid w:val="00F5291C"/>
    <w:rsid w:val="00F54217"/>
    <w:rsid w:val="00F54D02"/>
    <w:rsid w:val="00F557F5"/>
    <w:rsid w:val="00F55B8F"/>
    <w:rsid w:val="00F57CD9"/>
    <w:rsid w:val="00F57D58"/>
    <w:rsid w:val="00F57FE1"/>
    <w:rsid w:val="00F61549"/>
    <w:rsid w:val="00F61E64"/>
    <w:rsid w:val="00F621E6"/>
    <w:rsid w:val="00F6371F"/>
    <w:rsid w:val="00F645CD"/>
    <w:rsid w:val="00F67904"/>
    <w:rsid w:val="00F716DC"/>
    <w:rsid w:val="00F721A7"/>
    <w:rsid w:val="00F73274"/>
    <w:rsid w:val="00F73576"/>
    <w:rsid w:val="00F73FDF"/>
    <w:rsid w:val="00F76153"/>
    <w:rsid w:val="00F76AC7"/>
    <w:rsid w:val="00F76C15"/>
    <w:rsid w:val="00F80E39"/>
    <w:rsid w:val="00F80E8D"/>
    <w:rsid w:val="00F81593"/>
    <w:rsid w:val="00F87837"/>
    <w:rsid w:val="00F901A1"/>
    <w:rsid w:val="00F9099E"/>
    <w:rsid w:val="00F90BC6"/>
    <w:rsid w:val="00F90F9B"/>
    <w:rsid w:val="00F913E4"/>
    <w:rsid w:val="00F917C2"/>
    <w:rsid w:val="00F92B26"/>
    <w:rsid w:val="00F94725"/>
    <w:rsid w:val="00F94F7B"/>
    <w:rsid w:val="00F951F3"/>
    <w:rsid w:val="00FA0164"/>
    <w:rsid w:val="00FA153A"/>
    <w:rsid w:val="00FA5728"/>
    <w:rsid w:val="00FA68D1"/>
    <w:rsid w:val="00FB0BB3"/>
    <w:rsid w:val="00FB4220"/>
    <w:rsid w:val="00FB53F6"/>
    <w:rsid w:val="00FB599C"/>
    <w:rsid w:val="00FB61AB"/>
    <w:rsid w:val="00FB73EE"/>
    <w:rsid w:val="00FC293C"/>
    <w:rsid w:val="00FC5607"/>
    <w:rsid w:val="00FC7886"/>
    <w:rsid w:val="00FD1574"/>
    <w:rsid w:val="00FD2502"/>
    <w:rsid w:val="00FD266D"/>
    <w:rsid w:val="00FD3CEB"/>
    <w:rsid w:val="00FD6EFE"/>
    <w:rsid w:val="00FD6F9A"/>
    <w:rsid w:val="00FD72B6"/>
    <w:rsid w:val="00FE0554"/>
    <w:rsid w:val="00FE0C14"/>
    <w:rsid w:val="00FE1E57"/>
    <w:rsid w:val="00FE273E"/>
    <w:rsid w:val="00FE38D1"/>
    <w:rsid w:val="00FE453E"/>
    <w:rsid w:val="00FE46EF"/>
    <w:rsid w:val="00FF089E"/>
    <w:rsid w:val="00FF17BF"/>
    <w:rsid w:val="00FF232E"/>
    <w:rsid w:val="00FF376A"/>
    <w:rsid w:val="00FF3EB4"/>
    <w:rsid w:val="00FF55A6"/>
    <w:rsid w:val="00FF7205"/>
    <w:rsid w:val="00FF7407"/>
    <w:rsid w:val="00FF741E"/>
    <w:rsid w:val="017E6C8D"/>
    <w:rsid w:val="039DDEC0"/>
    <w:rsid w:val="41046770"/>
    <w:rsid w:val="42032665"/>
    <w:rsid w:val="566E66BD"/>
    <w:rsid w:val="6A94372C"/>
    <w:rsid w:val="729D91BA"/>
    <w:rsid w:val="7DD9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5663C"/>
  <w15:docId w15:val="{1768D754-EEE0-452A-8433-D59D5D39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90"/>
    <w:rPr>
      <w:rFonts w:eastAsiaTheme="minorEastAsia"/>
      <w:color w:val="262626" w:themeColor="text1" w:themeTint="D9"/>
      <w:sz w:val="20"/>
      <w:szCs w:val="24"/>
      <w:lang w:val="zu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97B"/>
    <w:pPr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90E"/>
    <w:pPr>
      <w:keepNext/>
      <w:keepLines/>
      <w:spacing w:before="40"/>
      <w:jc w:val="left"/>
      <w:outlineLvl w:val="1"/>
    </w:pPr>
    <w:rPr>
      <w:rFonts w:eastAsiaTheme="majorEastAsia" w:cstheme="majorBidi"/>
      <w:b/>
      <w:color w:val="009FE3" w:themeColor="accent3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A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96A0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2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6D"/>
  </w:style>
  <w:style w:type="paragraph" w:styleId="Footer">
    <w:name w:val="footer"/>
    <w:basedOn w:val="Normal"/>
    <w:link w:val="Foot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6D"/>
  </w:style>
  <w:style w:type="paragraph" w:customStyle="1" w:styleId="BasicParagraph">
    <w:name w:val="[Basic Paragraph]"/>
    <w:basedOn w:val="Normal"/>
    <w:uiPriority w:val="99"/>
    <w:rsid w:val="0076126D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lang w:val="en-GB"/>
    </w:rPr>
  </w:style>
  <w:style w:type="table" w:styleId="TableGrid">
    <w:name w:val="Table Grid"/>
    <w:basedOn w:val="TableNormal"/>
    <w:uiPriority w:val="59"/>
    <w:rsid w:val="00825C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397B"/>
    <w:rPr>
      <w:rFonts w:eastAsiaTheme="minorEastAsia"/>
      <w:b/>
      <w:caps/>
      <w:color w:val="262626" w:themeColor="text1" w:themeTint="D9"/>
      <w:sz w:val="20"/>
      <w:szCs w:val="20"/>
      <w:lang w:val="en-US"/>
    </w:rPr>
  </w:style>
  <w:style w:type="paragraph" w:styleId="NoSpacing">
    <w:name w:val="No Spacing"/>
    <w:uiPriority w:val="1"/>
    <w:qFormat/>
    <w:rsid w:val="00BF490E"/>
    <w:pPr>
      <w:spacing w:line="240" w:lineRule="auto"/>
    </w:pPr>
    <w:rPr>
      <w:rFonts w:ascii="Arial" w:eastAsiaTheme="minorEastAsia" w:hAnsi="Arial"/>
      <w:color w:val="262626" w:themeColor="text1" w:themeTint="D9"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90E"/>
    <w:rPr>
      <w:rFonts w:ascii="Arial" w:eastAsiaTheme="majorEastAsia" w:hAnsi="Arial" w:cstheme="majorBidi"/>
      <w:b/>
      <w:color w:val="009FE3" w:themeColor="accent3"/>
      <w:sz w:val="24"/>
      <w:szCs w:val="26"/>
      <w:lang w:val="en-US"/>
    </w:rPr>
  </w:style>
  <w:style w:type="table" w:customStyle="1" w:styleId="TableGrid1">
    <w:name w:val="Table Grid1"/>
    <w:basedOn w:val="TableNormal"/>
    <w:uiPriority w:val="59"/>
    <w:rsid w:val="000E486C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5D4B"/>
    <w:rPr>
      <w:color w:val="F3283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88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88D"/>
    <w:rPr>
      <w:rFonts w:eastAsiaTheme="minorEastAsia"/>
      <w:color w:val="262626" w:themeColor="text1" w:themeTint="D9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8D"/>
    <w:rPr>
      <w:rFonts w:eastAsiaTheme="minorEastAsia"/>
      <w:b/>
      <w:bCs/>
      <w:color w:val="262626" w:themeColor="text1" w:themeTint="D9"/>
      <w:sz w:val="20"/>
      <w:szCs w:val="20"/>
      <w:lang w:val="en-US"/>
    </w:rPr>
  </w:style>
  <w:style w:type="paragraph" w:customStyle="1" w:styleId="Default">
    <w:name w:val="Default"/>
    <w:rsid w:val="00745B5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aliases w:val="Catalog,List Paragraph - 2,Table of contents numbered,Paragraph - graph"/>
    <w:basedOn w:val="Normal"/>
    <w:link w:val="ListParagraphChar"/>
    <w:uiPriority w:val="34"/>
    <w:qFormat/>
    <w:rsid w:val="008361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5108"/>
    <w:rPr>
      <w:b/>
      <w:bCs/>
      <w:i w:val="0"/>
      <w:iCs w:val="0"/>
    </w:rPr>
  </w:style>
  <w:style w:type="character" w:customStyle="1" w:styleId="st1">
    <w:name w:val="st1"/>
    <w:basedOn w:val="DefaultParagraphFont"/>
    <w:rsid w:val="00EB5108"/>
  </w:style>
  <w:style w:type="character" w:customStyle="1" w:styleId="apple-converted-space">
    <w:name w:val="apple-converted-space"/>
    <w:basedOn w:val="DefaultParagraphFont"/>
    <w:rsid w:val="00493604"/>
  </w:style>
  <w:style w:type="paragraph" w:styleId="NormalWeb">
    <w:name w:val="Normal (Web)"/>
    <w:basedOn w:val="Normal"/>
    <w:uiPriority w:val="99"/>
    <w:unhideWhenUsed/>
    <w:rsid w:val="006777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val="en-ZA" w:eastAsia="en-ZA"/>
    </w:rPr>
  </w:style>
  <w:style w:type="paragraph" w:customStyle="1" w:styleId="xmsonormal">
    <w:name w:val="x_msonormal"/>
    <w:basedOn w:val="Normal"/>
    <w:rsid w:val="00C9222F"/>
    <w:pPr>
      <w:spacing w:line="240" w:lineRule="auto"/>
      <w:jc w:val="left"/>
    </w:pPr>
    <w:rPr>
      <w:rFonts w:ascii="Calibri" w:eastAsiaTheme="minorHAnsi" w:hAnsi="Calibri" w:cs="Calibri"/>
      <w:color w:val="auto"/>
      <w:sz w:val="22"/>
      <w:szCs w:val="22"/>
      <w:lang w:val="en-ZA" w:eastAsia="en-ZA"/>
    </w:rPr>
  </w:style>
  <w:style w:type="character" w:styleId="Strong">
    <w:name w:val="Strong"/>
    <w:basedOn w:val="DefaultParagraphFont"/>
    <w:uiPriority w:val="22"/>
    <w:qFormat/>
    <w:rsid w:val="00FF3EB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A02"/>
    <w:rPr>
      <w:rFonts w:asciiTheme="majorHAnsi" w:eastAsiaTheme="majorEastAsia" w:hAnsiTheme="majorHAnsi" w:cstheme="majorBidi"/>
      <w:color w:val="496A00" w:themeColor="accent1" w:themeShade="7F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0453E"/>
    <w:pPr>
      <w:spacing w:line="240" w:lineRule="auto"/>
      <w:jc w:val="left"/>
    </w:pPr>
    <w:rPr>
      <w:rFonts w:eastAsiaTheme="minorEastAsia"/>
      <w:color w:val="262626" w:themeColor="text1" w:themeTint="D9"/>
      <w:sz w:val="20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66DFD"/>
    <w:rPr>
      <w:color w:val="94D60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E273A"/>
    <w:pPr>
      <w:spacing w:line="240" w:lineRule="auto"/>
      <w:jc w:val="left"/>
    </w:pPr>
    <w:rPr>
      <w:rFonts w:ascii="Arial" w:eastAsiaTheme="minorHAnsi" w:hAnsi="Arial" w:cs="Arial"/>
      <w:color w:val="002060"/>
      <w:sz w:val="22"/>
      <w:szCs w:val="22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0E273A"/>
    <w:rPr>
      <w:rFonts w:ascii="Arial" w:hAnsi="Arial" w:cs="Arial"/>
      <w:color w:val="002060"/>
    </w:rPr>
  </w:style>
  <w:style w:type="character" w:customStyle="1" w:styleId="a5">
    <w:name w:val="a5"/>
    <w:basedOn w:val="DefaultParagraphFont"/>
    <w:rsid w:val="0004421A"/>
    <w:rPr>
      <w:rFonts w:ascii="Roboto Light" w:hAnsi="Roboto Light" w:hint="default"/>
      <w:color w:val="000000"/>
    </w:rPr>
  </w:style>
  <w:style w:type="character" w:customStyle="1" w:styleId="A1">
    <w:name w:val="A1"/>
    <w:uiPriority w:val="99"/>
    <w:rsid w:val="00A85B00"/>
    <w:rPr>
      <w:rFonts w:cs="Gotham Book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A85B00"/>
    <w:pPr>
      <w:spacing w:line="241" w:lineRule="atLeast"/>
    </w:pPr>
    <w:rPr>
      <w:rFonts w:ascii="Gotham Book" w:hAnsi="Gotham Book" w:cstheme="minorBidi"/>
      <w:color w:val="auto"/>
      <w:lang w:val="en-ZA"/>
    </w:rPr>
  </w:style>
  <w:style w:type="paragraph" w:customStyle="1" w:styleId="Para1">
    <w:name w:val="Para1"/>
    <w:basedOn w:val="Normal"/>
    <w:qFormat/>
    <w:rsid w:val="00AD2D1F"/>
    <w:pPr>
      <w:numPr>
        <w:numId w:val="17"/>
      </w:numPr>
      <w:tabs>
        <w:tab w:val="left" w:pos="0"/>
        <w:tab w:val="left" w:pos="567"/>
      </w:tabs>
      <w:spacing w:before="240" w:line="360" w:lineRule="auto"/>
    </w:pPr>
    <w:rPr>
      <w:rFonts w:ascii="Minion Pro" w:eastAsiaTheme="minorHAnsi" w:hAnsi="Minion Pro" w:cs="Times New Roman"/>
      <w:color w:val="auto"/>
      <w:sz w:val="26"/>
      <w:szCs w:val="26"/>
      <w:lang w:val="en-ZA"/>
    </w:rPr>
  </w:style>
  <w:style w:type="paragraph" w:customStyle="1" w:styleId="Para2">
    <w:name w:val="Para2"/>
    <w:basedOn w:val="Para1"/>
    <w:qFormat/>
    <w:rsid w:val="00AD2D1F"/>
    <w:pPr>
      <w:numPr>
        <w:ilvl w:val="1"/>
      </w:numPr>
      <w:tabs>
        <w:tab w:val="clear" w:pos="567"/>
        <w:tab w:val="left" w:pos="851"/>
      </w:tabs>
    </w:pPr>
  </w:style>
  <w:style w:type="paragraph" w:customStyle="1" w:styleId="Para3">
    <w:name w:val="Para3"/>
    <w:basedOn w:val="Para2"/>
    <w:qFormat/>
    <w:rsid w:val="00AD2D1F"/>
    <w:pPr>
      <w:numPr>
        <w:ilvl w:val="2"/>
      </w:numPr>
      <w:tabs>
        <w:tab w:val="clear" w:pos="851"/>
        <w:tab w:val="left" w:pos="1276"/>
      </w:tabs>
      <w:ind w:left="1276" w:hanging="1276"/>
    </w:pPr>
  </w:style>
  <w:style w:type="character" w:customStyle="1" w:styleId="ListParagraphChar">
    <w:name w:val="List Paragraph Char"/>
    <w:aliases w:val="Catalog Char,List Paragraph - 2 Char,Table of contents numbered Char,Paragraph - graph Char"/>
    <w:link w:val="ListParagraph"/>
    <w:uiPriority w:val="34"/>
    <w:rsid w:val="009A6C19"/>
    <w:rPr>
      <w:rFonts w:eastAsiaTheme="minorEastAsia"/>
      <w:color w:val="262626" w:themeColor="text1" w:themeTint="D9"/>
      <w:sz w:val="20"/>
      <w:szCs w:val="24"/>
      <w:lang w:val="en-US"/>
    </w:rPr>
  </w:style>
  <w:style w:type="paragraph" w:customStyle="1" w:styleId="intro">
    <w:name w:val="intro"/>
    <w:basedOn w:val="Normal"/>
    <w:rsid w:val="008B22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val="en-ZA" w:eastAsia="en-ZA"/>
    </w:rPr>
  </w:style>
  <w:style w:type="paragraph" w:customStyle="1" w:styleId="Pa7">
    <w:name w:val="Pa7"/>
    <w:basedOn w:val="Default"/>
    <w:next w:val="Default"/>
    <w:uiPriority w:val="99"/>
    <w:rsid w:val="003D01D5"/>
    <w:pPr>
      <w:spacing w:line="181" w:lineRule="atLeast"/>
    </w:pPr>
    <w:rPr>
      <w:color w:val="auto"/>
      <w:lang w:val="en-Z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022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0222"/>
    <w:rPr>
      <w:rFonts w:ascii="Consolas" w:eastAsiaTheme="minorEastAsia" w:hAnsi="Consolas"/>
      <w:color w:val="262626" w:themeColor="text1" w:themeTint="D9"/>
      <w:sz w:val="20"/>
      <w:szCs w:val="20"/>
      <w:lang w:val="en-US"/>
    </w:rPr>
  </w:style>
  <w:style w:type="character" w:customStyle="1" w:styleId="Mention1">
    <w:name w:val="Mention1"/>
    <w:basedOn w:val="DefaultParagraphFont"/>
    <w:uiPriority w:val="99"/>
    <w:unhideWhenUsed/>
    <w:rsid w:val="008B15D2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5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5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23612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7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1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3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6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9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6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03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7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0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1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6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51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3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39242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20" w:color="62626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363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8389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327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9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092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2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Johannesburg.Stock.Exchange" TargetMode="External"/><Relationship Id="rId18" Type="http://schemas.openxmlformats.org/officeDocument/2006/relationships/hyperlink" Target="mailto:paballom@jse.co.z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jse.co.za/learn-how-to-invest/what-are-dividends" TargetMode="External"/><Relationship Id="rId17" Type="http://schemas.openxmlformats.org/officeDocument/2006/relationships/hyperlink" Target="mailto:info@jse.co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se.co.z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ca.co.za/Regulatory%20Frameworks/Regulatory%20Frameworks%20Documents/FSCA%20Discussion%20Paper%20-%20A%20Framework%20for%20Unclaimed%20Financial%20Assets%20in%20South%20Africa%202022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jse-limited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x.com/JSE_Group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wab\AppData\Local\Temp\Temp2_jsetemplates.zip\JSE%20Media%20Release_24.03.14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9F9F9F"/>
      </a:dk2>
      <a:lt2>
        <a:srgbClr val="EEECE1"/>
      </a:lt2>
      <a:accent1>
        <a:srgbClr val="94D600"/>
      </a:accent1>
      <a:accent2>
        <a:srgbClr val="F32836"/>
      </a:accent2>
      <a:accent3>
        <a:srgbClr val="009FE3"/>
      </a:accent3>
      <a:accent4>
        <a:srgbClr val="FFCE00"/>
      </a:accent4>
      <a:accent5>
        <a:srgbClr val="00A888"/>
      </a:accent5>
      <a:accent6>
        <a:srgbClr val="9F9F9F"/>
      </a:accent6>
      <a:hlink>
        <a:srgbClr val="F32836"/>
      </a:hlink>
      <a:folHlink>
        <a:srgbClr val="94D6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BF6DE302DF1429F0C13BDAF240CB5" ma:contentTypeVersion="18" ma:contentTypeDescription="Create a new document." ma:contentTypeScope="" ma:versionID="9bde2b0186cd9e5b0df805b0ad278d14">
  <xsd:schema xmlns:xsd="http://www.w3.org/2001/XMLSchema" xmlns:xs="http://www.w3.org/2001/XMLSchema" xmlns:p="http://schemas.microsoft.com/office/2006/metadata/properties" xmlns:ns1="http://schemas.microsoft.com/sharepoint/v3" xmlns:ns2="3cad695f-760c-476b-9341-48c484f06c6a" xmlns:ns3="3fc780dc-a6fa-48e3-80d0-1b4632aa2998" xmlns:ns4="da915641-5193-4fd4-baf0-aaa4fe2efc6b" targetNamespace="http://schemas.microsoft.com/office/2006/metadata/properties" ma:root="true" ma:fieldsID="d473da30d893f9c3d6be97b314bd9d17" ns1:_="" ns2:_="" ns3:_="" ns4:_="">
    <xsd:import namespace="http://schemas.microsoft.com/sharepoint/v3"/>
    <xsd:import namespace="3cad695f-760c-476b-9341-48c484f06c6a"/>
    <xsd:import namespace="3fc780dc-a6fa-48e3-80d0-1b4632aa2998"/>
    <xsd:import namespace="da915641-5193-4fd4-baf0-aaa4fe2efc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695f-760c-476b-9341-48c484f06c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80dc-a6fa-48e3-80d0-1b4632aa2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ef18318-a7c6-4d73-9da8-6c6e0bc1d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15641-5193-4fd4-baf0-aaa4fe2efc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5bfc227-af82-4e14-b658-5d66bb10ec8c}" ma:internalName="TaxCatchAll" ma:showField="CatchAllData" ma:web="3cad695f-760c-476b-9341-48c484f06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a915641-5193-4fd4-baf0-aaa4fe2efc6b" xsi:nil="true"/>
    <lcf76f155ced4ddcb4097134ff3c332f xmlns="3fc780dc-a6fa-48e3-80d0-1b4632aa299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14400-C7F2-4B3A-9CC7-69174F439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ad695f-760c-476b-9341-48c484f06c6a"/>
    <ds:schemaRef ds:uri="3fc780dc-a6fa-48e3-80d0-1b4632aa2998"/>
    <ds:schemaRef ds:uri="da915641-5193-4fd4-baf0-aaa4fe2ef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374F0-1495-4466-8325-5E25394916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915641-5193-4fd4-baf0-aaa4fe2efc6b"/>
    <ds:schemaRef ds:uri="3fc780dc-a6fa-48e3-80d0-1b4632aa2998"/>
  </ds:schemaRefs>
</ds:datastoreItem>
</file>

<file path=customXml/itemProps3.xml><?xml version="1.0" encoding="utf-8"?>
<ds:datastoreItem xmlns:ds="http://schemas.openxmlformats.org/officeDocument/2006/customXml" ds:itemID="{5553CCED-5D86-4F93-800C-810E470433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CF226-7606-4A66-B81C-DF558C805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JSE Media Release_24.03.14</Template>
  <TotalTime>4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Jseuser</dc:creator>
  <cp:keywords/>
  <dc:description/>
  <cp:lastModifiedBy>Paballo Makhetha</cp:lastModifiedBy>
  <cp:revision>3</cp:revision>
  <cp:lastPrinted>2019-11-14T19:09:00Z</cp:lastPrinted>
  <dcterms:created xsi:type="dcterms:W3CDTF">2024-09-09T14:57:00Z</dcterms:created>
  <dcterms:modified xsi:type="dcterms:W3CDTF">2024-09-09T14:58:00Z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0x010100195BF6DE302DF1429F0C13BDAF240CB5</vt:lpwstr>
  </property>
  <property fmtid="{D5CDD505-2E9C-101B-9397-08002B2CF9AE}" pid="3" name="MSIP_Label_0702bf62-88e6-456d-b298-e2abb13de1ea_Enabled">
    <vt:lpwstr>True</vt:lpwstr>
  </property>
  <property fmtid="{D5CDD505-2E9C-101B-9397-08002B2CF9AE}" pid="4" name="MSIP_Label_0702bf62-88e6-456d-b298-e2abb13de1ea_SiteId">
    <vt:lpwstr>548d26ab-8caa-49e1-97c2-a1b1a06cc39c</vt:lpwstr>
  </property>
  <property fmtid="{D5CDD505-2E9C-101B-9397-08002B2CF9AE}" pid="5" name="MSIP_Label_0702bf62-88e6-456d-b298-e2abb13de1ea_Owner">
    <vt:lpwstr>asheik@coca-cola.com</vt:lpwstr>
  </property>
  <property fmtid="{D5CDD505-2E9C-101B-9397-08002B2CF9AE}" pid="6" name="MSIP_Label_0702bf62-88e6-456d-b298-e2abb13de1ea_SetDate">
    <vt:lpwstr>2020-04-08T13:27:24.8171912Z</vt:lpwstr>
  </property>
  <property fmtid="{D5CDD505-2E9C-101B-9397-08002B2CF9AE}" pid="7" name="MSIP_Label_0702bf62-88e6-456d-b298-e2abb13de1ea_Name">
    <vt:lpwstr>Confidential (not protected)</vt:lpwstr>
  </property>
  <property fmtid="{D5CDD505-2E9C-101B-9397-08002B2CF9AE}" pid="8" name="MSIP_Label_0702bf62-88e6-456d-b298-e2abb13de1ea_Application">
    <vt:lpwstr>Microsoft Azure Information Protection</vt:lpwstr>
  </property>
  <property fmtid="{D5CDD505-2E9C-101B-9397-08002B2CF9AE}" pid="9" name="MSIP_Label_0702bf62-88e6-456d-b298-e2abb13de1ea_ActionId">
    <vt:lpwstr>c580e76f-7c57-4f54-b494-6ac21fb2ac8d</vt:lpwstr>
  </property>
  <property fmtid="{D5CDD505-2E9C-101B-9397-08002B2CF9AE}" pid="10" name="MSIP_Label_0702bf62-88e6-456d-b298-e2abb13de1ea_Extended_MSFT_Method">
    <vt:lpwstr>Automatic</vt:lpwstr>
  </property>
  <property fmtid="{D5CDD505-2E9C-101B-9397-08002B2CF9AE}" pid="11" name="MSIP_Label_fb3ff2d6-7c2c-441b-97b8-52c111077da7_Enabled">
    <vt:lpwstr>True</vt:lpwstr>
  </property>
  <property fmtid="{D5CDD505-2E9C-101B-9397-08002B2CF9AE}" pid="12" name="MSIP_Label_fb3ff2d6-7c2c-441b-97b8-52c111077da7_SiteId">
    <vt:lpwstr>0b1d23d8-10d1-4093-8cb7-fd0bb32f81e1</vt:lpwstr>
  </property>
  <property fmtid="{D5CDD505-2E9C-101B-9397-08002B2CF9AE}" pid="13" name="MSIP_Label_fb3ff2d6-7c2c-441b-97b8-52c111077da7_Owner">
    <vt:lpwstr>SanyaB@nedbank.co.za</vt:lpwstr>
  </property>
  <property fmtid="{D5CDD505-2E9C-101B-9397-08002B2CF9AE}" pid="14" name="MSIP_Label_fb3ff2d6-7c2c-441b-97b8-52c111077da7_SetDate">
    <vt:lpwstr>2019-11-21T16:24:14.6911705Z</vt:lpwstr>
  </property>
  <property fmtid="{D5CDD505-2E9C-101B-9397-08002B2CF9AE}" pid="15" name="MSIP_Label_fb3ff2d6-7c2c-441b-97b8-52c111077da7_Name">
    <vt:lpwstr>NGL Internal Use Only</vt:lpwstr>
  </property>
  <property fmtid="{D5CDD505-2E9C-101B-9397-08002B2CF9AE}" pid="16" name="MSIP_Label_fb3ff2d6-7c2c-441b-97b8-52c111077da7_Application">
    <vt:lpwstr>Microsoft Azure Information Protection</vt:lpwstr>
  </property>
  <property fmtid="{D5CDD505-2E9C-101B-9397-08002B2CF9AE}" pid="17" name="MSIP_Label_fb3ff2d6-7c2c-441b-97b8-52c111077da7_ActionId">
    <vt:lpwstr>884ef43a-edcf-4802-840c-75d10aedede3</vt:lpwstr>
  </property>
  <property fmtid="{D5CDD505-2E9C-101B-9397-08002B2CF9AE}" pid="18" name="MSIP_Label_fb3ff2d6-7c2c-441b-97b8-52c111077da7_Extended_MSFT_Method">
    <vt:lpwstr>Automatic</vt:lpwstr>
  </property>
  <property fmtid="{D5CDD505-2E9C-101B-9397-08002B2CF9AE}" pid="19" name="GrammarlyDocumentId">
    <vt:lpwstr>3c6250c2923661ddaca6279cd8e879738a35d9b4bc0fcb651a2a316da8ec850e</vt:lpwstr>
  </property>
  <property fmtid="{D5CDD505-2E9C-101B-9397-08002B2CF9AE}" pid="20" name="MSIP_Label_66d8a90e-c522-4829-9625-db8c70f8b095_Enabled">
    <vt:lpwstr>true</vt:lpwstr>
  </property>
  <property fmtid="{D5CDD505-2E9C-101B-9397-08002B2CF9AE}" pid="21" name="MSIP_Label_66d8a90e-c522-4829-9625-db8c70f8b095_SetDate">
    <vt:lpwstr>2022-11-09T09:44:14Z</vt:lpwstr>
  </property>
  <property fmtid="{D5CDD505-2E9C-101B-9397-08002B2CF9AE}" pid="22" name="MSIP_Label_66d8a90e-c522-4829-9625-db8c70f8b095_Method">
    <vt:lpwstr>Privileged</vt:lpwstr>
  </property>
  <property fmtid="{D5CDD505-2E9C-101B-9397-08002B2CF9AE}" pid="23" name="MSIP_Label_66d8a90e-c522-4829-9625-db8c70f8b095_Name">
    <vt:lpwstr>Public</vt:lpwstr>
  </property>
  <property fmtid="{D5CDD505-2E9C-101B-9397-08002B2CF9AE}" pid="24" name="MSIP_Label_66d8a90e-c522-4829-9625-db8c70f8b095_SiteId">
    <vt:lpwstr>cffa6640-7572-4f05-9c64-cd88068c19d4</vt:lpwstr>
  </property>
  <property fmtid="{D5CDD505-2E9C-101B-9397-08002B2CF9AE}" pid="25" name="MSIP_Label_66d8a90e-c522-4829-9625-db8c70f8b095_ActionId">
    <vt:lpwstr>927c30e5-ff33-4aee-a809-5666a68ddb0e</vt:lpwstr>
  </property>
  <property fmtid="{D5CDD505-2E9C-101B-9397-08002B2CF9AE}" pid="26" name="MSIP_Label_66d8a90e-c522-4829-9625-db8c70f8b095_ContentBits">
    <vt:lpwstr>0</vt:lpwstr>
  </property>
  <property fmtid="{D5CDD505-2E9C-101B-9397-08002B2CF9AE}" pid="27" name="MediaServiceImageTags">
    <vt:lpwstr/>
  </property>
</Properties>
</file>