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ECE50" w14:textId="77777777" w:rsidR="00314194" w:rsidRPr="00F23BE0" w:rsidRDefault="00314194" w:rsidP="00BD443A">
      <w:pPr>
        <w:spacing w:line="240" w:lineRule="auto"/>
        <w:jc w:val="center"/>
        <w:rPr>
          <w:b/>
          <w:sz w:val="28"/>
          <w:lang w:val="st-ZA"/>
        </w:rPr>
      </w:pPr>
    </w:p>
    <w:p w14:paraId="6DFA6CAA" w14:textId="176A2AFE" w:rsidR="00314194" w:rsidRPr="00F23BE0" w:rsidRDefault="003E66FB" w:rsidP="00BD443A">
      <w:pPr>
        <w:pStyle w:val="P68B1DB1-Normal1"/>
        <w:spacing w:line="240" w:lineRule="auto"/>
        <w:jc w:val="center"/>
        <w:rPr>
          <w:lang w:val="st-ZA"/>
        </w:rPr>
      </w:pPr>
      <w:r>
        <w:rPr>
          <w:lang w:val="st-ZA"/>
        </w:rPr>
        <w:t>E le h</w:t>
      </w:r>
      <w:r w:rsidR="007D292F">
        <w:rPr>
          <w:lang w:val="st-ZA"/>
        </w:rPr>
        <w:t>o Kwala Lekg</w:t>
      </w:r>
      <w:r w:rsidR="00DF1C09" w:rsidRPr="00F23BE0">
        <w:rPr>
          <w:lang w:val="st-ZA"/>
        </w:rPr>
        <w:t xml:space="preserve">alo la Tsebo ya Dichelete, JSE E Matlafatsa Maafrika Borwa ho Kopa </w:t>
      </w:r>
      <w:r w:rsidR="00B34236">
        <w:rPr>
          <w:lang w:val="st-ZA"/>
        </w:rPr>
        <w:t>Meputso ya Phaello</w:t>
      </w:r>
      <w:r w:rsidR="00DF1C09" w:rsidRPr="00F23BE0">
        <w:rPr>
          <w:lang w:val="st-ZA"/>
        </w:rPr>
        <w:t xml:space="preserve"> </w:t>
      </w:r>
    </w:p>
    <w:p w14:paraId="548B4590" w14:textId="77777777" w:rsidR="00314194" w:rsidRPr="00F23BE0" w:rsidRDefault="00314194" w:rsidP="00BD443A">
      <w:pPr>
        <w:spacing w:line="240" w:lineRule="auto"/>
        <w:jc w:val="center"/>
        <w:rPr>
          <w:b/>
          <w:lang w:val="st-ZA"/>
        </w:rPr>
      </w:pPr>
    </w:p>
    <w:p w14:paraId="11C18E7F" w14:textId="168C9B78" w:rsidR="00314194" w:rsidRPr="00F23BE0" w:rsidRDefault="003E66FB" w:rsidP="00BD443A">
      <w:pPr>
        <w:spacing w:line="240" w:lineRule="auto"/>
        <w:rPr>
          <w:sz w:val="21"/>
          <w:lang w:val="st-ZA"/>
        </w:rPr>
      </w:pPr>
      <w:r>
        <w:rPr>
          <w:b/>
          <w:i/>
          <w:sz w:val="21"/>
          <w:lang w:val="st-ZA"/>
        </w:rPr>
        <w:t xml:space="preserve">Johannesburg, </w:t>
      </w:r>
      <w:r w:rsidR="00BD443A">
        <w:rPr>
          <w:b/>
          <w:i/>
          <w:sz w:val="21"/>
          <w:lang w:val="st-ZA"/>
        </w:rPr>
        <w:t xml:space="preserve">10 September </w:t>
      </w:r>
      <w:r w:rsidR="00DF1C09" w:rsidRPr="00F23BE0">
        <w:rPr>
          <w:b/>
          <w:i/>
          <w:sz w:val="21"/>
          <w:lang w:val="st-ZA"/>
        </w:rPr>
        <w:t>2024</w:t>
      </w:r>
      <w:r w:rsidR="00DF1C09" w:rsidRPr="00F23BE0">
        <w:rPr>
          <w:sz w:val="21"/>
          <w:lang w:val="st-ZA"/>
        </w:rPr>
        <w:t>: Ka</w:t>
      </w:r>
      <w:r w:rsidR="00DF1C09" w:rsidRPr="00F23BE0">
        <w:rPr>
          <w:lang w:val="st-ZA"/>
        </w:rPr>
        <w:t xml:space="preserve"> meputso</w:t>
      </w:r>
      <w:r w:rsidR="00F23BE0" w:rsidRPr="00F23BE0">
        <w:rPr>
          <w:lang w:val="st-ZA"/>
        </w:rPr>
        <w:t xml:space="preserve"> ya phaello</w:t>
      </w:r>
      <w:r w:rsidR="00DF1C09" w:rsidRPr="00F23BE0">
        <w:rPr>
          <w:lang w:val="st-ZA"/>
        </w:rPr>
        <w:t xml:space="preserve"> e sa batlwang ya boleng ba R4.5 </w:t>
      </w:r>
      <w:r w:rsidR="00D149F5">
        <w:rPr>
          <w:sz w:val="21"/>
          <w:lang w:val="st-ZA"/>
        </w:rPr>
        <w:t>billione y</w:t>
      </w:r>
      <w:r w:rsidR="00DF1C09" w:rsidRPr="00F23BE0">
        <w:rPr>
          <w:sz w:val="21"/>
          <w:lang w:val="st-ZA"/>
        </w:rPr>
        <w:t>a batsetedi ba Afrika Boroa, Johann</w:t>
      </w:r>
      <w:r w:rsidR="00F23BE0" w:rsidRPr="00F23BE0">
        <w:rPr>
          <w:sz w:val="21"/>
          <w:lang w:val="st-ZA"/>
        </w:rPr>
        <w:t>esburg Stock Exchange (JSE) e</w:t>
      </w:r>
      <w:r w:rsidR="00DF1C09" w:rsidRPr="00F23BE0">
        <w:rPr>
          <w:sz w:val="21"/>
          <w:lang w:val="st-ZA"/>
        </w:rPr>
        <w:t xml:space="preserve"> thak</w:t>
      </w:r>
      <w:r w:rsidR="00F23BE0" w:rsidRPr="00F23BE0">
        <w:rPr>
          <w:sz w:val="21"/>
          <w:lang w:val="st-ZA"/>
        </w:rPr>
        <w:t>g</w:t>
      </w:r>
      <w:r w:rsidR="00DF1C09" w:rsidRPr="00F23BE0">
        <w:rPr>
          <w:sz w:val="21"/>
          <w:lang w:val="st-ZA"/>
        </w:rPr>
        <w:t xml:space="preserve">ola mohato wa naha ka bophara o reretsweng ho ruta batho bao ba batlang mabapi le ho tsetela. Letsholo lena le batla ho matlafatsa batho ka dichelete, ho ba nolofalletsa ho batla </w:t>
      </w:r>
      <w:r w:rsidR="00375B76">
        <w:rPr>
          <w:sz w:val="21"/>
          <w:lang w:val="st-ZA"/>
        </w:rPr>
        <w:t xml:space="preserve">dichelete tsa </w:t>
      </w:r>
      <w:r w:rsidR="00DF1C09" w:rsidRPr="00F23BE0">
        <w:rPr>
          <w:sz w:val="21"/>
          <w:lang w:val="st-ZA"/>
        </w:rPr>
        <w:t xml:space="preserve">bona </w:t>
      </w:r>
      <w:r w:rsidR="00375B76">
        <w:rPr>
          <w:sz w:val="21"/>
          <w:lang w:val="st-ZA"/>
        </w:rPr>
        <w:t>tse loketseng</w:t>
      </w:r>
      <w:r w:rsidR="00DF1C09" w:rsidRPr="00F23BE0">
        <w:rPr>
          <w:sz w:val="21"/>
          <w:lang w:val="st-ZA"/>
        </w:rPr>
        <w:t>.</w:t>
      </w:r>
    </w:p>
    <w:p w14:paraId="4E5703C4" w14:textId="77777777" w:rsidR="00314194" w:rsidRPr="00F23BE0" w:rsidRDefault="00314194" w:rsidP="00BD443A">
      <w:pPr>
        <w:spacing w:line="240" w:lineRule="auto"/>
        <w:rPr>
          <w:sz w:val="21"/>
          <w:lang w:val="st-ZA"/>
        </w:rPr>
      </w:pPr>
    </w:p>
    <w:p w14:paraId="67DAE857" w14:textId="10522C00" w:rsidR="00314194" w:rsidRPr="00F23BE0" w:rsidRDefault="00DF1C09" w:rsidP="00BD443A">
      <w:pPr>
        <w:spacing w:line="240" w:lineRule="auto"/>
        <w:rPr>
          <w:lang w:val="st-ZA"/>
        </w:rPr>
      </w:pPr>
      <w:bookmarkStart w:id="0" w:name="_Hlk174989300"/>
      <w:r w:rsidRPr="00F23BE0">
        <w:rPr>
          <w:sz w:val="21"/>
          <w:lang w:val="st-ZA"/>
        </w:rPr>
        <w:t xml:space="preserve">Ka 2022, </w:t>
      </w:r>
      <w:hyperlink r:id="rId11" w:history="1">
        <w:r w:rsidR="003402E9">
          <w:rPr>
            <w:rStyle w:val="Hyperlink"/>
            <w:color w:val="0070C0"/>
            <w:sz w:val="21"/>
            <w:lang w:val="st-ZA"/>
          </w:rPr>
          <w:t>patlisiso y</w:t>
        </w:r>
        <w:r w:rsidRPr="00F23BE0">
          <w:rPr>
            <w:rStyle w:val="Hyperlink"/>
            <w:color w:val="0070C0"/>
            <w:sz w:val="21"/>
            <w:lang w:val="st-ZA"/>
          </w:rPr>
          <w:t>a Financial Sector Conduct Authority (FSCA)</w:t>
        </w:r>
      </w:hyperlink>
      <w:r w:rsidRPr="00F23BE0">
        <w:rPr>
          <w:color w:val="0070C0"/>
          <w:sz w:val="21"/>
          <w:lang w:val="st-ZA"/>
        </w:rPr>
        <w:t xml:space="preserve"> </w:t>
      </w:r>
      <w:r w:rsidR="0068485C">
        <w:rPr>
          <w:sz w:val="21"/>
          <w:lang w:val="st-ZA"/>
        </w:rPr>
        <w:t>e</w:t>
      </w:r>
      <w:r w:rsidRPr="00F23BE0">
        <w:rPr>
          <w:sz w:val="21"/>
          <w:lang w:val="st-ZA"/>
        </w:rPr>
        <w:t xml:space="preserve"> senotse </w:t>
      </w:r>
      <w:r w:rsidR="003402E9">
        <w:rPr>
          <w:sz w:val="21"/>
          <w:lang w:val="st-ZA"/>
        </w:rPr>
        <w:t>hore ho na le thepa e ka bang R</w:t>
      </w:r>
      <w:r w:rsidRPr="00F23BE0">
        <w:rPr>
          <w:sz w:val="21"/>
          <w:lang w:val="st-ZA"/>
        </w:rPr>
        <w:t>88.56 billione e sa</w:t>
      </w:r>
      <w:r w:rsidR="003402E9">
        <w:rPr>
          <w:sz w:val="21"/>
          <w:lang w:val="st-ZA"/>
        </w:rPr>
        <w:t xml:space="preserve"> batlwang ho pholletsa le lekal</w:t>
      </w:r>
      <w:r w:rsidRPr="00F23BE0">
        <w:rPr>
          <w:sz w:val="21"/>
          <w:lang w:val="st-ZA"/>
        </w:rPr>
        <w:t>a la dichelete, yeo karolo e kholo e amanang le dichelete tse sa b</w:t>
      </w:r>
      <w:r w:rsidR="003402E9">
        <w:rPr>
          <w:sz w:val="21"/>
          <w:lang w:val="st-ZA"/>
        </w:rPr>
        <w:t>atlwang tsa penshene</w:t>
      </w:r>
      <w:r w:rsidRPr="00F23BE0">
        <w:rPr>
          <w:sz w:val="21"/>
          <w:lang w:val="st-ZA"/>
        </w:rPr>
        <w:t xml:space="preserve">. </w:t>
      </w:r>
      <w:r w:rsidR="008C5589" w:rsidRPr="00B9587D">
        <w:rPr>
          <w:lang w:val="st-ZA"/>
        </w:rPr>
        <w:t>Mo Af</w:t>
      </w:r>
      <w:r w:rsidRPr="00B9587D">
        <w:rPr>
          <w:lang w:val="st-ZA"/>
        </w:rPr>
        <w:t>rika Borwa, d</w:t>
      </w:r>
      <w:r w:rsidR="00472AC7">
        <w:rPr>
          <w:lang w:val="st-ZA"/>
        </w:rPr>
        <w:t>ic</w:t>
      </w:r>
      <w:r w:rsidR="00B9587D" w:rsidRPr="00B9587D">
        <w:rPr>
          <w:lang w:val="st-ZA"/>
        </w:rPr>
        <w:t>helete tsena tse sa batlwang</w:t>
      </w:r>
      <w:r w:rsidRPr="00B9587D">
        <w:rPr>
          <w:lang w:val="st-ZA"/>
        </w:rPr>
        <w:t xml:space="preserve"> di na le tshu</w:t>
      </w:r>
      <w:r w:rsidR="00B9587D" w:rsidRPr="00B9587D">
        <w:rPr>
          <w:lang w:val="st-ZA"/>
        </w:rPr>
        <w:t>sumetso e sa leka</w:t>
      </w:r>
      <w:r w:rsidR="008C5589" w:rsidRPr="00B9587D">
        <w:rPr>
          <w:lang w:val="st-ZA"/>
        </w:rPr>
        <w:t xml:space="preserve">lekaneng </w:t>
      </w:r>
      <w:r w:rsidR="00EA56FB">
        <w:rPr>
          <w:lang w:val="st-ZA"/>
        </w:rPr>
        <w:t>dichabeng tse itlhokelang</w:t>
      </w:r>
      <w:r w:rsidRPr="00B9587D">
        <w:rPr>
          <w:lang w:val="st-ZA"/>
        </w:rPr>
        <w:t xml:space="preserve"> moo ho boloka direkoto </w:t>
      </w:r>
      <w:r w:rsidR="00B9587D" w:rsidRPr="00B9587D">
        <w:rPr>
          <w:lang w:val="st-ZA"/>
        </w:rPr>
        <w:t xml:space="preserve">ka tsela </w:t>
      </w:r>
      <w:r w:rsidRPr="00B9587D">
        <w:rPr>
          <w:lang w:val="st-ZA"/>
        </w:rPr>
        <w:t xml:space="preserve">e mpe ho lebisitseng ho </w:t>
      </w:r>
      <w:r w:rsidR="00B9587D" w:rsidRPr="00B9587D">
        <w:rPr>
          <w:lang w:val="st-ZA"/>
        </w:rPr>
        <w:t xml:space="preserve">se </w:t>
      </w:r>
      <w:r w:rsidRPr="00B9587D">
        <w:rPr>
          <w:lang w:val="st-ZA"/>
        </w:rPr>
        <w:t>tsejweng</w:t>
      </w:r>
      <w:r w:rsidR="00B9587D" w:rsidRPr="00B9587D">
        <w:rPr>
          <w:lang w:val="st-ZA"/>
        </w:rPr>
        <w:t xml:space="preserve"> ha beng</w:t>
      </w:r>
      <w:r w:rsidRPr="00B9587D">
        <w:rPr>
          <w:lang w:val="st-ZA"/>
        </w:rPr>
        <w:t>.</w:t>
      </w:r>
    </w:p>
    <w:bookmarkEnd w:id="0"/>
    <w:p w14:paraId="6448CA06" w14:textId="77777777" w:rsidR="00314194" w:rsidRPr="00F23BE0" w:rsidRDefault="00314194" w:rsidP="00BD443A">
      <w:pPr>
        <w:spacing w:line="240" w:lineRule="auto"/>
        <w:rPr>
          <w:sz w:val="21"/>
          <w:lang w:val="st-ZA"/>
        </w:rPr>
      </w:pPr>
    </w:p>
    <w:p w14:paraId="541051BB" w14:textId="24D8BD8E" w:rsidR="00314194" w:rsidRPr="00F23BE0" w:rsidRDefault="00DF1C09" w:rsidP="00BD443A">
      <w:pPr>
        <w:pStyle w:val="P68B1DB1-Normal3"/>
        <w:spacing w:line="240" w:lineRule="auto"/>
        <w:rPr>
          <w:lang w:val="st-ZA"/>
        </w:rPr>
      </w:pPr>
      <w:r w:rsidRPr="00F23BE0">
        <w:rPr>
          <w:lang w:val="st-ZA"/>
        </w:rPr>
        <w:t>Vuyo Lee,</w:t>
      </w:r>
      <w:r w:rsidR="00302933">
        <w:rPr>
          <w:lang w:val="st-ZA"/>
        </w:rPr>
        <w:t xml:space="preserve"> e leng</w:t>
      </w:r>
      <w:r w:rsidRPr="00F23BE0">
        <w:rPr>
          <w:lang w:val="st-ZA"/>
        </w:rPr>
        <w:t xml:space="preserve"> Motsamaisi wa Kgwebo le Ditaba tsa Kgwebo ho JSE, o itse: "Dintlha tse fapaneng di kenya letsoho phephetsong ya meputso ya phaello e sa batlwang, ho tloha ho</w:t>
      </w:r>
      <w:r w:rsidR="005A67D4">
        <w:rPr>
          <w:lang w:val="st-ZA"/>
        </w:rPr>
        <w:t xml:space="preserve"> ditlaleho tsa kgale tsa banka,</w:t>
      </w:r>
      <w:r w:rsidR="00B82BA3">
        <w:rPr>
          <w:lang w:val="st-ZA"/>
        </w:rPr>
        <w:t xml:space="preserve"> beng</w:t>
      </w:r>
      <w:r w:rsidR="005A67D4">
        <w:rPr>
          <w:lang w:val="st-ZA"/>
        </w:rPr>
        <w:t xml:space="preserve">dishere ba shweleng, </w:t>
      </w:r>
      <w:r w:rsidRPr="00F23BE0">
        <w:rPr>
          <w:lang w:val="st-ZA"/>
        </w:rPr>
        <w:t xml:space="preserve"> batho ba fetolang diaterese le ho se khone ho fumana mangolo, kapa ho falla mesebetsing ntle le ho botsa ka meputso ya phaello ya diki</w:t>
      </w:r>
      <w:r w:rsidR="00434049">
        <w:rPr>
          <w:lang w:val="st-ZA"/>
        </w:rPr>
        <w:t xml:space="preserve">mi tsa dishere tsa basebetsi. </w:t>
      </w:r>
      <w:r w:rsidRPr="00F23BE0">
        <w:rPr>
          <w:lang w:val="st-ZA"/>
        </w:rPr>
        <w:t>Ka letsholo lena la thuto, re ikemiseditse ho kgantsha lesedi ka tab</w:t>
      </w:r>
      <w:r w:rsidR="00434049">
        <w:rPr>
          <w:lang w:val="st-ZA"/>
        </w:rPr>
        <w:t>a ena le ho ruta batho ka seo dishere di</w:t>
      </w:r>
      <w:r w:rsidRPr="00F23BE0">
        <w:rPr>
          <w:lang w:val="st-ZA"/>
        </w:rPr>
        <w:t xml:space="preserve"> leng sona, meputso ya phaello e fumanehang ho tswa dikhamphaning tse ngodisitsweng tse nkang karolo, le hore batho ba ka netefatsa jwang hore ba kolotwa chelete.”</w:t>
      </w:r>
    </w:p>
    <w:p w14:paraId="6F6B6707" w14:textId="77777777" w:rsidR="00314194" w:rsidRDefault="00314194" w:rsidP="00BD443A">
      <w:pPr>
        <w:spacing w:line="240" w:lineRule="auto"/>
        <w:rPr>
          <w:sz w:val="21"/>
          <w:lang w:val="st-ZA"/>
        </w:rPr>
      </w:pPr>
    </w:p>
    <w:p w14:paraId="73EF60D4" w14:textId="2C3E76E0" w:rsidR="001233E7" w:rsidRDefault="001233E7" w:rsidP="00BD443A">
      <w:pPr>
        <w:spacing w:line="240" w:lineRule="auto"/>
        <w:rPr>
          <w:sz w:val="21"/>
          <w:lang w:val="st-ZA"/>
        </w:rPr>
      </w:pPr>
      <w:r w:rsidRPr="001233E7">
        <w:rPr>
          <w:sz w:val="21"/>
          <w:lang w:val="st-ZA"/>
        </w:rPr>
        <w:t xml:space="preserve">Ho feta moo, ho haella ha </w:t>
      </w:r>
      <w:r>
        <w:rPr>
          <w:sz w:val="21"/>
          <w:lang w:val="st-ZA"/>
        </w:rPr>
        <w:t>d</w:t>
      </w:r>
      <w:r w:rsidRPr="001233E7">
        <w:rPr>
          <w:sz w:val="21"/>
          <w:lang w:val="st-ZA"/>
        </w:rPr>
        <w:t>inomoro tsa boitsebah</w:t>
      </w:r>
      <w:r>
        <w:rPr>
          <w:sz w:val="21"/>
          <w:lang w:val="st-ZA"/>
        </w:rPr>
        <w:t>atso tse nepahetseng ho lebisa d</w:t>
      </w:r>
      <w:r w:rsidRPr="001233E7">
        <w:rPr>
          <w:sz w:val="21"/>
          <w:lang w:val="st-ZA"/>
        </w:rPr>
        <w:t>irekotong tse sa fellang, e leng ho etsang</w:t>
      </w:r>
      <w:r>
        <w:rPr>
          <w:sz w:val="21"/>
          <w:lang w:val="st-ZA"/>
        </w:rPr>
        <w:t xml:space="preserve"> hore ho be thata ho netefatsa maloko le bajalefa, ka hona hwa</w:t>
      </w:r>
      <w:r w:rsidR="00DD21A7">
        <w:rPr>
          <w:sz w:val="21"/>
          <w:lang w:val="st-ZA"/>
        </w:rPr>
        <w:t xml:space="preserve"> diehisa kabo y</w:t>
      </w:r>
      <w:r w:rsidRPr="001233E7">
        <w:rPr>
          <w:sz w:val="21"/>
          <w:lang w:val="st-ZA"/>
        </w:rPr>
        <w:t>a</w:t>
      </w:r>
      <w:r w:rsidR="00DD21A7">
        <w:rPr>
          <w:sz w:val="21"/>
          <w:lang w:val="st-ZA"/>
        </w:rPr>
        <w:t xml:space="preserve"> meputso ya phaello e sa batlw</w:t>
      </w:r>
      <w:r w:rsidRPr="001233E7">
        <w:rPr>
          <w:sz w:val="21"/>
          <w:lang w:val="st-ZA"/>
        </w:rPr>
        <w:t>ang.</w:t>
      </w:r>
    </w:p>
    <w:p w14:paraId="5034EB4E" w14:textId="77777777" w:rsidR="00DD21A7" w:rsidRDefault="00DD21A7" w:rsidP="00BD443A">
      <w:pPr>
        <w:spacing w:line="240" w:lineRule="auto"/>
        <w:rPr>
          <w:sz w:val="21"/>
          <w:lang w:val="st-ZA"/>
        </w:rPr>
      </w:pPr>
    </w:p>
    <w:p w14:paraId="1933E163" w14:textId="1567D060" w:rsidR="00DD21A7" w:rsidRDefault="00DD21A7" w:rsidP="00BD443A">
      <w:pPr>
        <w:spacing w:line="240" w:lineRule="auto"/>
        <w:rPr>
          <w:sz w:val="21"/>
          <w:lang w:val="st-ZA"/>
        </w:rPr>
      </w:pPr>
      <w:r w:rsidRPr="00DD21A7">
        <w:rPr>
          <w:sz w:val="21"/>
          <w:lang w:val="st-ZA"/>
        </w:rPr>
        <w:t xml:space="preserve">JSE e batla ho rarolla sena ka theknoloji e ncha, ho </w:t>
      </w:r>
      <w:r>
        <w:rPr>
          <w:sz w:val="21"/>
          <w:lang w:val="st-ZA"/>
        </w:rPr>
        <w:t>h</w:t>
      </w:r>
      <w:r w:rsidRPr="00DD21A7">
        <w:rPr>
          <w:sz w:val="21"/>
          <w:lang w:val="st-ZA"/>
        </w:rPr>
        <w:t>aha sesebediswa sa ho l</w:t>
      </w:r>
      <w:r>
        <w:rPr>
          <w:sz w:val="21"/>
          <w:lang w:val="st-ZA"/>
        </w:rPr>
        <w:t>atedisa sa JSE ka sepheo sa</w:t>
      </w:r>
      <w:r w:rsidR="00B82BA3">
        <w:rPr>
          <w:sz w:val="21"/>
          <w:lang w:val="st-ZA"/>
        </w:rPr>
        <w:t xml:space="preserve"> ntlafatso ya boitsebiso</w:t>
      </w:r>
      <w:r w:rsidRPr="00DD21A7">
        <w:rPr>
          <w:sz w:val="21"/>
          <w:lang w:val="st-ZA"/>
        </w:rPr>
        <w:t>, netefatso</w:t>
      </w:r>
      <w:r>
        <w:rPr>
          <w:sz w:val="21"/>
          <w:lang w:val="st-ZA"/>
        </w:rPr>
        <w:t xml:space="preserve"> ya pele,</w:t>
      </w:r>
      <w:r w:rsidRPr="00DD21A7">
        <w:rPr>
          <w:sz w:val="21"/>
          <w:lang w:val="st-ZA"/>
        </w:rPr>
        <w:t xml:space="preserve"> mme sa bohlokwa ka ho fetisisa karohano ya beng</w:t>
      </w:r>
      <w:r>
        <w:rPr>
          <w:sz w:val="21"/>
          <w:lang w:val="st-ZA"/>
        </w:rPr>
        <w:t>dishere</w:t>
      </w:r>
      <w:r w:rsidRPr="00DD21A7">
        <w:rPr>
          <w:sz w:val="21"/>
          <w:lang w:val="st-ZA"/>
        </w:rPr>
        <w:t xml:space="preserve"> le </w:t>
      </w:r>
      <w:r>
        <w:rPr>
          <w:sz w:val="21"/>
          <w:lang w:val="st-ZA"/>
        </w:rPr>
        <w:t>temohisiso</w:t>
      </w:r>
      <w:r w:rsidRPr="00DD21A7">
        <w:rPr>
          <w:sz w:val="21"/>
          <w:lang w:val="st-ZA"/>
        </w:rPr>
        <w:t>.</w:t>
      </w:r>
    </w:p>
    <w:p w14:paraId="725CD73B" w14:textId="77777777" w:rsidR="006E7B6D" w:rsidRDefault="006E7B6D" w:rsidP="00BD443A">
      <w:pPr>
        <w:spacing w:line="240" w:lineRule="auto"/>
        <w:rPr>
          <w:sz w:val="21"/>
          <w:lang w:val="st-ZA"/>
        </w:rPr>
      </w:pPr>
    </w:p>
    <w:p w14:paraId="6EB9F45B" w14:textId="20440E75" w:rsidR="006E7B6D" w:rsidRDefault="006E7B6D" w:rsidP="00BD443A">
      <w:pPr>
        <w:spacing w:line="240" w:lineRule="auto"/>
        <w:rPr>
          <w:sz w:val="21"/>
          <w:lang w:val="st-ZA"/>
        </w:rPr>
      </w:pPr>
      <w:r>
        <w:rPr>
          <w:sz w:val="21"/>
          <w:lang w:val="st-ZA"/>
        </w:rPr>
        <w:t>Lee o hlalositse hore: “Re sebelisane m</w:t>
      </w:r>
      <w:r w:rsidRPr="006E7B6D">
        <w:rPr>
          <w:sz w:val="21"/>
          <w:lang w:val="st-ZA"/>
        </w:rPr>
        <w:t>moho le B</w:t>
      </w:r>
      <w:r>
        <w:rPr>
          <w:sz w:val="21"/>
          <w:lang w:val="st-ZA"/>
        </w:rPr>
        <w:t>aker Street Analytics, e leng k</w:t>
      </w:r>
      <w:r w:rsidRPr="006E7B6D">
        <w:rPr>
          <w:sz w:val="21"/>
          <w:lang w:val="st-ZA"/>
        </w:rPr>
        <w:t>hamphani e hlahelletseng e hlahlobang boitsebiso e nang le tlaleho e atlehilen</w:t>
      </w:r>
      <w:r>
        <w:rPr>
          <w:sz w:val="21"/>
          <w:lang w:val="st-ZA"/>
        </w:rPr>
        <w:t xml:space="preserve">g ya ho batla bengdishere ba </w:t>
      </w:r>
      <w:r w:rsidR="00B82BA3">
        <w:rPr>
          <w:sz w:val="21"/>
          <w:lang w:val="st-ZA"/>
        </w:rPr>
        <w:t>lahlehileng. Ka ho sebed</w:t>
      </w:r>
      <w:r w:rsidRPr="006E7B6D">
        <w:rPr>
          <w:sz w:val="21"/>
          <w:lang w:val="st-ZA"/>
        </w:rPr>
        <w:t>isa matla a tlhahlobo e ts</w:t>
      </w:r>
      <w:r>
        <w:rPr>
          <w:sz w:val="21"/>
          <w:lang w:val="st-ZA"/>
        </w:rPr>
        <w:t>wetseng pele y</w:t>
      </w:r>
      <w:r w:rsidRPr="006E7B6D">
        <w:rPr>
          <w:sz w:val="21"/>
          <w:lang w:val="st-ZA"/>
        </w:rPr>
        <w:t xml:space="preserve">a </w:t>
      </w:r>
      <w:r w:rsidR="00B82BA3">
        <w:rPr>
          <w:sz w:val="21"/>
          <w:lang w:val="st-ZA"/>
        </w:rPr>
        <w:t>boitsebiso</w:t>
      </w:r>
      <w:r>
        <w:rPr>
          <w:sz w:val="21"/>
          <w:lang w:val="st-ZA"/>
        </w:rPr>
        <w:t xml:space="preserve"> le d</w:t>
      </w:r>
      <w:r w:rsidRPr="006E7B6D">
        <w:rPr>
          <w:sz w:val="21"/>
          <w:lang w:val="st-ZA"/>
        </w:rPr>
        <w:t>ikamano tse ngata tsa maano, re tla e</w:t>
      </w:r>
      <w:r>
        <w:rPr>
          <w:sz w:val="21"/>
          <w:lang w:val="st-ZA"/>
        </w:rPr>
        <w:t>tsa matsapa ohle ho fokotsa morw</w:t>
      </w:r>
      <w:r w:rsidRPr="006E7B6D">
        <w:rPr>
          <w:sz w:val="21"/>
          <w:lang w:val="st-ZA"/>
        </w:rPr>
        <w:t xml:space="preserve">alo </w:t>
      </w:r>
      <w:r>
        <w:rPr>
          <w:sz w:val="21"/>
          <w:lang w:val="st-ZA"/>
        </w:rPr>
        <w:t xml:space="preserve">wa meputso ya phaello e </w:t>
      </w:r>
      <w:r w:rsidRPr="006E7B6D">
        <w:rPr>
          <w:sz w:val="21"/>
          <w:lang w:val="st-ZA"/>
        </w:rPr>
        <w:t>sa bat</w:t>
      </w:r>
      <w:r>
        <w:rPr>
          <w:sz w:val="21"/>
          <w:lang w:val="st-ZA"/>
        </w:rPr>
        <w:t>lwang mmarakeng wa Afrika Borwa.”</w:t>
      </w:r>
    </w:p>
    <w:p w14:paraId="402BA94E" w14:textId="77777777" w:rsidR="001233E7" w:rsidRPr="00F23BE0" w:rsidRDefault="001233E7" w:rsidP="00BD443A">
      <w:pPr>
        <w:spacing w:line="240" w:lineRule="auto"/>
        <w:rPr>
          <w:sz w:val="21"/>
          <w:lang w:val="st-ZA"/>
        </w:rPr>
      </w:pPr>
    </w:p>
    <w:p w14:paraId="73CF18A7" w14:textId="6CB03B33" w:rsidR="00314194" w:rsidRPr="00F23BE0" w:rsidRDefault="00DF1C09" w:rsidP="00BD443A">
      <w:pPr>
        <w:pStyle w:val="P68B1DB1-Normal2"/>
        <w:spacing w:line="240" w:lineRule="auto"/>
        <w:rPr>
          <w:lang w:val="st-ZA"/>
        </w:rPr>
      </w:pPr>
      <w:r w:rsidRPr="00F23BE0">
        <w:rPr>
          <w:lang w:val="st-ZA"/>
        </w:rPr>
        <w:t xml:space="preserve">Dikhamphani </w:t>
      </w:r>
      <w:r w:rsidR="00F60447">
        <w:rPr>
          <w:lang w:val="st-ZA"/>
        </w:rPr>
        <w:t xml:space="preserve">tse </w:t>
      </w:r>
      <w:r w:rsidR="00BD443A">
        <w:rPr>
          <w:lang w:val="st-ZA"/>
        </w:rPr>
        <w:t>10</w:t>
      </w:r>
      <w:r w:rsidR="00F60447">
        <w:rPr>
          <w:lang w:val="st-ZA"/>
        </w:rPr>
        <w:t xml:space="preserve"> </w:t>
      </w:r>
      <w:r w:rsidRPr="00F23BE0">
        <w:rPr>
          <w:lang w:val="st-ZA"/>
        </w:rPr>
        <w:t>tseo</w:t>
      </w:r>
      <w:r w:rsidR="003802AD">
        <w:rPr>
          <w:lang w:val="st-ZA"/>
        </w:rPr>
        <w:t xml:space="preserve"> di nang le</w:t>
      </w:r>
      <w:r w:rsidRPr="00F23BE0">
        <w:rPr>
          <w:lang w:val="st-ZA"/>
        </w:rPr>
        <w:t xml:space="preserve"> </w:t>
      </w:r>
      <w:r w:rsidR="003802AD" w:rsidRPr="00F23BE0">
        <w:rPr>
          <w:lang w:val="st-ZA"/>
        </w:rPr>
        <w:t xml:space="preserve">meputso ya phaello </w:t>
      </w:r>
      <w:r w:rsidR="003802AD">
        <w:rPr>
          <w:lang w:val="st-ZA"/>
        </w:rPr>
        <w:t xml:space="preserve">ya bengdishere </w:t>
      </w:r>
      <w:r w:rsidR="003802AD" w:rsidRPr="00F23BE0">
        <w:rPr>
          <w:lang w:val="st-ZA"/>
        </w:rPr>
        <w:t xml:space="preserve">e sa batlwang </w:t>
      </w:r>
      <w:r w:rsidR="003802AD">
        <w:rPr>
          <w:lang w:val="st-ZA"/>
        </w:rPr>
        <w:t>di ikopantse le</w:t>
      </w:r>
      <w:r w:rsidRPr="00F23BE0">
        <w:rPr>
          <w:lang w:val="st-ZA"/>
        </w:rPr>
        <w:t xml:space="preserve"> morero wa</w:t>
      </w:r>
      <w:r w:rsidR="003802AD">
        <w:rPr>
          <w:lang w:val="st-ZA"/>
        </w:rPr>
        <w:t xml:space="preserve"> </w:t>
      </w:r>
      <w:r w:rsidR="003802AD" w:rsidRPr="00F23BE0">
        <w:rPr>
          <w:lang w:val="st-ZA"/>
        </w:rPr>
        <w:t>meputso ya phaello</w:t>
      </w:r>
      <w:r w:rsidR="003802AD">
        <w:rPr>
          <w:lang w:val="st-ZA"/>
        </w:rPr>
        <w:t xml:space="preserve"> e sa batlwang. D</w:t>
      </w:r>
      <w:r w:rsidRPr="00F23BE0">
        <w:rPr>
          <w:lang w:val="st-ZA"/>
        </w:rPr>
        <w:t>i kgothaletsa basebetsi ba m</w:t>
      </w:r>
      <w:r w:rsidR="00F60447">
        <w:rPr>
          <w:lang w:val="st-ZA"/>
        </w:rPr>
        <w:t>ehleng</w:t>
      </w:r>
      <w:r w:rsidR="003802AD">
        <w:rPr>
          <w:lang w:val="st-ZA"/>
        </w:rPr>
        <w:t>, bengdishere</w:t>
      </w:r>
      <w:r w:rsidR="00F60447">
        <w:rPr>
          <w:lang w:val="st-ZA"/>
        </w:rPr>
        <w:t xml:space="preserve"> kapa bajalefa ba thepa e</w:t>
      </w:r>
      <w:r w:rsidRPr="00F23BE0">
        <w:rPr>
          <w:lang w:val="st-ZA"/>
        </w:rPr>
        <w:t xml:space="preserve"> nang le dishere ho tswa dikhamphaning tsena ho nka karolo letsholong lena la thuto le ho nka mehato e hlokahalang ho kopa meputso ya bona ya phaello e loketseng.</w:t>
      </w:r>
    </w:p>
    <w:p w14:paraId="79F6C183" w14:textId="001DE8F4" w:rsidR="00314194" w:rsidRPr="00F23BE0" w:rsidRDefault="00314194" w:rsidP="00BD443A">
      <w:pPr>
        <w:spacing w:line="240" w:lineRule="auto"/>
        <w:rPr>
          <w:sz w:val="21"/>
          <w:lang w:val="st-ZA"/>
        </w:rPr>
      </w:pPr>
    </w:p>
    <w:p w14:paraId="0DD772BD" w14:textId="08B9D30F" w:rsidR="00314194" w:rsidRPr="00F23BE0" w:rsidRDefault="00DF1C09" w:rsidP="00BD443A">
      <w:pPr>
        <w:pStyle w:val="P68B1DB1-Normal2"/>
        <w:spacing w:line="240" w:lineRule="auto"/>
        <w:rPr>
          <w:lang w:val="st-ZA"/>
        </w:rPr>
      </w:pPr>
      <w:r w:rsidRPr="00F23BE0">
        <w:rPr>
          <w:lang w:val="st-ZA"/>
        </w:rPr>
        <w:t xml:space="preserve">Lee o hatelletse hore: "Ho batla meputso ya hao ya phaello </w:t>
      </w:r>
      <w:r w:rsidR="003802AD">
        <w:rPr>
          <w:lang w:val="st-ZA"/>
        </w:rPr>
        <w:t>yeo o e kolotwang</w:t>
      </w:r>
      <w:r w:rsidRPr="00F23BE0">
        <w:rPr>
          <w:lang w:val="st-ZA"/>
        </w:rPr>
        <w:t xml:space="preserve"> ke ntho e</w:t>
      </w:r>
      <w:r w:rsidR="003802AD">
        <w:rPr>
          <w:lang w:val="st-ZA"/>
        </w:rPr>
        <w:t xml:space="preserve"> fetang feela ho fumana chelete;</w:t>
      </w:r>
      <w:r w:rsidRPr="00F23BE0">
        <w:rPr>
          <w:lang w:val="st-ZA"/>
        </w:rPr>
        <w:t xml:space="preserve"> ke ho bula </w:t>
      </w:r>
      <w:r w:rsidR="00F60447">
        <w:rPr>
          <w:lang w:val="st-ZA"/>
        </w:rPr>
        <w:t xml:space="preserve">menyetla ya hau ya dichelete. </w:t>
      </w:r>
      <w:r w:rsidRPr="00F23BE0">
        <w:rPr>
          <w:lang w:val="st-ZA"/>
        </w:rPr>
        <w:t>Ho kgutlisetsa chelete e kaalo ka R4.5 billione ho batsetedi ba Afrika Borwa ho ka ba le tshusumetso e kgolo ya moruo maphelong</w:t>
      </w:r>
      <w:r w:rsidR="003802AD">
        <w:rPr>
          <w:lang w:val="st-ZA"/>
        </w:rPr>
        <w:t xml:space="preserve"> a letsatsi le letsatsi</w:t>
      </w:r>
      <w:r w:rsidRPr="00F23BE0">
        <w:rPr>
          <w:lang w:val="st-ZA"/>
        </w:rPr>
        <w:t xml:space="preserve"> a batho." </w:t>
      </w:r>
    </w:p>
    <w:p w14:paraId="109DE2A5" w14:textId="77777777" w:rsidR="00314194" w:rsidRPr="00F23BE0" w:rsidRDefault="00314194" w:rsidP="00BD443A">
      <w:pPr>
        <w:spacing w:line="240" w:lineRule="auto"/>
        <w:rPr>
          <w:sz w:val="21"/>
          <w:lang w:val="st-ZA"/>
        </w:rPr>
      </w:pPr>
    </w:p>
    <w:p w14:paraId="64944E43" w14:textId="545B754F" w:rsidR="00314194" w:rsidRPr="00F23BE0" w:rsidRDefault="00DF1C09" w:rsidP="00BD443A">
      <w:pPr>
        <w:spacing w:line="240" w:lineRule="auto"/>
        <w:rPr>
          <w:sz w:val="21"/>
          <w:lang w:val="st-ZA"/>
        </w:rPr>
      </w:pPr>
      <w:r w:rsidRPr="00F23BE0">
        <w:rPr>
          <w:sz w:val="21"/>
          <w:lang w:val="st-ZA"/>
        </w:rPr>
        <w:lastRenderedPageBreak/>
        <w:t>Bakeng sa tlhaiso leseding e batsi ka letsholo la thuto</w:t>
      </w:r>
      <w:r w:rsidR="00F359EC">
        <w:rPr>
          <w:sz w:val="21"/>
          <w:lang w:val="st-ZA"/>
        </w:rPr>
        <w:t>,</w:t>
      </w:r>
      <w:r w:rsidRPr="00F23BE0">
        <w:rPr>
          <w:sz w:val="21"/>
          <w:lang w:val="st-ZA"/>
        </w:rPr>
        <w:t xml:space="preserve"> morero wa meputso ya phaello e sa batlwang </w:t>
      </w:r>
      <w:r w:rsidR="00F359EC">
        <w:rPr>
          <w:sz w:val="21"/>
          <w:lang w:val="st-ZA"/>
        </w:rPr>
        <w:t xml:space="preserve">le hore o ka nka karolo jwang, </w:t>
      </w:r>
      <w:r w:rsidRPr="00F23BE0">
        <w:rPr>
          <w:sz w:val="21"/>
          <w:lang w:val="st-ZA"/>
        </w:rPr>
        <w:t>etela</w:t>
      </w:r>
      <w:r w:rsidRPr="001D5C30">
        <w:rPr>
          <w:color w:val="auto"/>
          <w:sz w:val="21"/>
          <w:lang w:val="st-ZA"/>
        </w:rPr>
        <w:t xml:space="preserve"> </w:t>
      </w:r>
      <w:hyperlink r:id="rId12" w:history="1">
        <w:r w:rsidRPr="00BD443A">
          <w:rPr>
            <w:rStyle w:val="Hyperlink"/>
            <w:color w:val="0070C0"/>
            <w:sz w:val="21"/>
            <w:lang w:val="st-ZA"/>
          </w:rPr>
          <w:t>websaete ya JSE</w:t>
        </w:r>
      </w:hyperlink>
      <w:r w:rsidR="00F60447">
        <w:rPr>
          <w:sz w:val="21"/>
          <w:lang w:val="st-ZA"/>
        </w:rPr>
        <w:t xml:space="preserve"> mme </w:t>
      </w:r>
      <w:r w:rsidR="00B82BA3">
        <w:rPr>
          <w:sz w:val="21"/>
          <w:lang w:val="st-ZA"/>
        </w:rPr>
        <w:t>o</w:t>
      </w:r>
      <w:r w:rsidR="00F60447">
        <w:rPr>
          <w:sz w:val="21"/>
          <w:lang w:val="st-ZA"/>
        </w:rPr>
        <w:t xml:space="preserve"> latele</w:t>
      </w:r>
      <w:r w:rsidRPr="00F23BE0">
        <w:rPr>
          <w:sz w:val="21"/>
          <w:lang w:val="st-ZA"/>
        </w:rPr>
        <w:t xml:space="preserve"> diakhaonto tsa ditaba tsa sechaba tsa phapanyetsano ho </w:t>
      </w:r>
      <w:r w:rsidR="00291DD3">
        <w:rPr>
          <w:rStyle w:val="Hyperlink"/>
          <w:color w:val="0070C0"/>
          <w:sz w:val="21"/>
          <w:lang w:val="st-ZA"/>
        </w:rPr>
        <w:fldChar w:fldCharType="begin"/>
      </w:r>
      <w:r w:rsidR="00291DD3">
        <w:rPr>
          <w:rStyle w:val="Hyperlink"/>
          <w:color w:val="0070C0"/>
          <w:sz w:val="21"/>
          <w:lang w:val="st-ZA"/>
        </w:rPr>
        <w:instrText xml:space="preserve"> HYPERLINK "https://www.facebook.com/Johannesburg.Stock.Exchange" </w:instrText>
      </w:r>
      <w:r w:rsidR="00291DD3">
        <w:rPr>
          <w:rStyle w:val="Hyperlink"/>
          <w:color w:val="0070C0"/>
          <w:sz w:val="21"/>
          <w:lang w:val="st-ZA"/>
        </w:rPr>
      </w:r>
      <w:r w:rsidR="00291DD3">
        <w:rPr>
          <w:rStyle w:val="Hyperlink"/>
          <w:color w:val="0070C0"/>
          <w:sz w:val="21"/>
          <w:lang w:val="st-ZA"/>
        </w:rPr>
        <w:fldChar w:fldCharType="separate"/>
      </w:r>
      <w:r w:rsidRPr="00F23BE0">
        <w:rPr>
          <w:rStyle w:val="Hyperlink"/>
          <w:color w:val="0070C0"/>
          <w:sz w:val="21"/>
          <w:lang w:val="st-ZA"/>
        </w:rPr>
        <w:t>Facebook</w:t>
      </w:r>
      <w:r w:rsidR="00291DD3">
        <w:rPr>
          <w:rStyle w:val="Hyperlink"/>
          <w:color w:val="0070C0"/>
          <w:sz w:val="21"/>
          <w:lang w:val="st-ZA"/>
        </w:rPr>
        <w:fldChar w:fldCharType="end"/>
      </w:r>
      <w:r w:rsidRPr="00F23BE0">
        <w:rPr>
          <w:sz w:val="21"/>
          <w:lang w:val="st-ZA"/>
        </w:rPr>
        <w:t>,</w:t>
      </w:r>
      <w:r w:rsidRPr="00F23BE0">
        <w:rPr>
          <w:color w:val="0070C0"/>
          <w:sz w:val="21"/>
          <w:lang w:val="st-ZA"/>
        </w:rPr>
        <w:t xml:space="preserve"> </w:t>
      </w:r>
      <w:hyperlink r:id="rId13" w:history="1">
        <w:r w:rsidRPr="00F23BE0">
          <w:rPr>
            <w:rStyle w:val="Hyperlink"/>
            <w:color w:val="0070C0"/>
            <w:sz w:val="21"/>
            <w:lang w:val="st-ZA"/>
          </w:rPr>
          <w:t>X</w:t>
        </w:r>
      </w:hyperlink>
      <w:r w:rsidRPr="00F23BE0">
        <w:rPr>
          <w:color w:val="0070C0"/>
          <w:sz w:val="21"/>
          <w:lang w:val="st-ZA"/>
        </w:rPr>
        <w:t xml:space="preserve"> </w:t>
      </w:r>
      <w:r w:rsidRPr="00F23BE0">
        <w:rPr>
          <w:sz w:val="21"/>
          <w:lang w:val="st-ZA"/>
        </w:rPr>
        <w:t xml:space="preserve">le </w:t>
      </w:r>
      <w:hyperlink r:id="rId14" w:history="1">
        <w:r w:rsidRPr="00F23BE0">
          <w:rPr>
            <w:rStyle w:val="Hyperlink"/>
            <w:color w:val="0070C0"/>
            <w:sz w:val="21"/>
            <w:lang w:val="st-ZA"/>
          </w:rPr>
          <w:t>LinkedIn</w:t>
        </w:r>
      </w:hyperlink>
      <w:r w:rsidRPr="00F23BE0">
        <w:rPr>
          <w:sz w:val="21"/>
          <w:lang w:val="st-ZA"/>
        </w:rPr>
        <w:t xml:space="preserve"> moo ditaba tsa thuto di tla romel</w:t>
      </w:r>
      <w:r w:rsidR="00F60447">
        <w:rPr>
          <w:sz w:val="21"/>
          <w:lang w:val="st-ZA"/>
        </w:rPr>
        <w:t>lwa kgafetsa ho fihlela nakong ya letsholo</w:t>
      </w:r>
      <w:r w:rsidRPr="00F23BE0">
        <w:rPr>
          <w:sz w:val="21"/>
          <w:lang w:val="st-ZA"/>
        </w:rPr>
        <w:t xml:space="preserve"> ka 2025.</w:t>
      </w:r>
    </w:p>
    <w:p w14:paraId="21FC95B5" w14:textId="77777777" w:rsidR="005C6AC0" w:rsidRDefault="005C6AC0" w:rsidP="00BD443A">
      <w:pPr>
        <w:pStyle w:val="P68B1DB1-Normal4"/>
        <w:spacing w:line="240" w:lineRule="auto"/>
        <w:jc w:val="center"/>
        <w:rPr>
          <w:lang w:val="st-ZA"/>
        </w:rPr>
      </w:pPr>
    </w:p>
    <w:p w14:paraId="7C88B7A5" w14:textId="50238E7C" w:rsidR="00314194" w:rsidRDefault="009638D5" w:rsidP="00BD443A">
      <w:pPr>
        <w:pStyle w:val="P68B1DB1-Normal4"/>
        <w:spacing w:line="240" w:lineRule="auto"/>
        <w:jc w:val="center"/>
        <w:rPr>
          <w:lang w:val="st-ZA"/>
        </w:rPr>
      </w:pPr>
      <w:r>
        <w:rPr>
          <w:lang w:val="st-ZA"/>
        </w:rPr>
        <w:t>QETELO</w:t>
      </w:r>
    </w:p>
    <w:p w14:paraId="5F62C58A" w14:textId="77777777" w:rsidR="0068485C" w:rsidRDefault="0068485C" w:rsidP="00BD443A">
      <w:pPr>
        <w:pStyle w:val="P68B1DB1-Normal4"/>
        <w:spacing w:line="240" w:lineRule="auto"/>
        <w:jc w:val="center"/>
        <w:rPr>
          <w:lang w:val="st-ZA"/>
        </w:rPr>
      </w:pPr>
    </w:p>
    <w:p w14:paraId="67E69656" w14:textId="77777777" w:rsidR="00BD443A" w:rsidRPr="007F73EF" w:rsidRDefault="00BD443A" w:rsidP="00BD443A">
      <w:pPr>
        <w:spacing w:line="240" w:lineRule="auto"/>
        <w:jc w:val="left"/>
        <w:rPr>
          <w:rFonts w:cstheme="minorHAnsi"/>
          <w:b/>
          <w:iCs/>
          <w:color w:val="000000" w:themeColor="text1"/>
          <w:sz w:val="21"/>
          <w:szCs w:val="21"/>
        </w:rPr>
      </w:pPr>
      <w:r w:rsidRPr="007F73EF">
        <w:rPr>
          <w:rFonts w:cstheme="minorHAnsi"/>
          <w:b/>
          <w:iCs/>
          <w:color w:val="000000" w:themeColor="text1"/>
          <w:sz w:val="21"/>
          <w:szCs w:val="21"/>
        </w:rPr>
        <w:t>Note to editor</w:t>
      </w:r>
      <w:r>
        <w:rPr>
          <w:rFonts w:cstheme="minorHAnsi"/>
          <w:b/>
          <w:iCs/>
          <w:color w:val="000000" w:themeColor="text1"/>
          <w:sz w:val="21"/>
          <w:szCs w:val="21"/>
        </w:rPr>
        <w:t xml:space="preserve"> – </w:t>
      </w:r>
      <w:r w:rsidRPr="007F73EF">
        <w:rPr>
          <w:rFonts w:cstheme="minorHAnsi"/>
          <w:b/>
          <w:iCs/>
          <w:color w:val="000000" w:themeColor="text1"/>
          <w:sz w:val="21"/>
          <w:szCs w:val="21"/>
        </w:rPr>
        <w:t xml:space="preserve">Participating Issuers as </w:t>
      </w:r>
      <w:proofErr w:type="gramStart"/>
      <w:r w:rsidRPr="007F73EF">
        <w:rPr>
          <w:rFonts w:cstheme="minorHAnsi"/>
          <w:b/>
          <w:iCs/>
          <w:color w:val="000000" w:themeColor="text1"/>
          <w:sz w:val="21"/>
          <w:szCs w:val="21"/>
        </w:rPr>
        <w:t>at</w:t>
      </w:r>
      <w:proofErr w:type="gramEnd"/>
      <w:r w:rsidRPr="007F73EF">
        <w:rPr>
          <w:rFonts w:cstheme="minorHAnsi"/>
          <w:b/>
          <w:iCs/>
          <w:color w:val="000000" w:themeColor="text1"/>
          <w:sz w:val="21"/>
          <w:szCs w:val="21"/>
        </w:rPr>
        <w:t xml:space="preserve"> 6 September</w:t>
      </w:r>
      <w:r>
        <w:rPr>
          <w:rFonts w:cstheme="minorHAnsi"/>
          <w:b/>
          <w:iCs/>
          <w:color w:val="000000" w:themeColor="text1"/>
          <w:sz w:val="21"/>
          <w:szCs w:val="21"/>
        </w:rPr>
        <w:t xml:space="preserve"> include:</w:t>
      </w:r>
    </w:p>
    <w:p w14:paraId="1422486C" w14:textId="77777777" w:rsidR="00BD443A" w:rsidRPr="007F73EF" w:rsidRDefault="00BD443A" w:rsidP="00BD443A">
      <w:pPr>
        <w:spacing w:line="240" w:lineRule="auto"/>
        <w:jc w:val="left"/>
        <w:rPr>
          <w:rFonts w:cstheme="minorHAnsi"/>
          <w:b/>
          <w:iCs/>
          <w:color w:val="000000" w:themeColor="text1"/>
          <w:sz w:val="21"/>
          <w:szCs w:val="21"/>
        </w:rPr>
      </w:pPr>
    </w:p>
    <w:tbl>
      <w:tblPr>
        <w:tblW w:w="5509" w:type="dxa"/>
        <w:tblLook w:val="04A0" w:firstRow="1" w:lastRow="0" w:firstColumn="1" w:lastColumn="0" w:noHBand="0" w:noVBand="1"/>
      </w:tblPr>
      <w:tblGrid>
        <w:gridCol w:w="5509"/>
      </w:tblGrid>
      <w:tr w:rsidR="00BD443A" w:rsidRPr="00003A62" w14:paraId="14F411E7" w14:textId="77777777" w:rsidTr="00F56DE6">
        <w:trPr>
          <w:trHeight w:val="281"/>
        </w:trPr>
        <w:tc>
          <w:tcPr>
            <w:tcW w:w="550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2410F49" w14:textId="77777777" w:rsidR="00BD443A" w:rsidRPr="00003A62" w:rsidRDefault="00BD443A" w:rsidP="00BD443A">
            <w:pPr>
              <w:spacing w:line="240" w:lineRule="auto"/>
              <w:jc w:val="center"/>
              <w:rPr>
                <w:rFonts w:eastAsia="Times New Roman" w:cstheme="minorHAnsi"/>
                <w:b/>
                <w:bCs/>
                <w:color w:val="000000"/>
                <w:sz w:val="21"/>
                <w:szCs w:val="21"/>
              </w:rPr>
            </w:pPr>
            <w:r w:rsidRPr="00003A62">
              <w:rPr>
                <w:rFonts w:eastAsia="Times New Roman" w:cstheme="minorHAnsi"/>
                <w:b/>
                <w:bCs/>
                <w:color w:val="000000"/>
                <w:sz w:val="21"/>
                <w:szCs w:val="21"/>
              </w:rPr>
              <w:t>Issuer</w:t>
            </w:r>
          </w:p>
        </w:tc>
      </w:tr>
      <w:tr w:rsidR="00BD443A" w:rsidRPr="00003A62" w14:paraId="5701D487"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725F8F1A" w14:textId="77777777" w:rsidR="00BD443A" w:rsidRPr="00003A62" w:rsidRDefault="00BD443A" w:rsidP="00BD443A">
            <w:pPr>
              <w:spacing w:line="240" w:lineRule="auto"/>
              <w:jc w:val="left"/>
              <w:rPr>
                <w:rFonts w:eastAsia="Times New Roman" w:cstheme="minorHAnsi"/>
                <w:color w:val="000000"/>
                <w:sz w:val="21"/>
                <w:szCs w:val="21"/>
              </w:rPr>
            </w:pPr>
            <w:r w:rsidRPr="00003A62">
              <w:rPr>
                <w:rFonts w:eastAsia="Times New Roman" w:cstheme="minorHAnsi"/>
                <w:color w:val="000000"/>
                <w:sz w:val="21"/>
                <w:szCs w:val="21"/>
              </w:rPr>
              <w:t>Reunert</w:t>
            </w:r>
          </w:p>
        </w:tc>
      </w:tr>
      <w:tr w:rsidR="00BD443A" w:rsidRPr="00003A62" w14:paraId="33F37539"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7C431116" w14:textId="77777777" w:rsidR="00BD443A" w:rsidRPr="00003A62" w:rsidRDefault="00BD443A" w:rsidP="00BD443A">
            <w:pPr>
              <w:spacing w:line="240" w:lineRule="auto"/>
              <w:jc w:val="left"/>
              <w:rPr>
                <w:rFonts w:eastAsia="Times New Roman" w:cstheme="minorHAnsi"/>
                <w:color w:val="000000"/>
                <w:sz w:val="21"/>
                <w:szCs w:val="21"/>
              </w:rPr>
            </w:pPr>
            <w:r w:rsidRPr="00003A62">
              <w:rPr>
                <w:rFonts w:eastAsia="Times New Roman" w:cstheme="minorHAnsi"/>
                <w:color w:val="000000"/>
                <w:sz w:val="21"/>
                <w:szCs w:val="21"/>
              </w:rPr>
              <w:t>Old Mutual</w:t>
            </w:r>
          </w:p>
        </w:tc>
      </w:tr>
      <w:tr w:rsidR="00BD443A" w:rsidRPr="00003A62" w14:paraId="723872AA" w14:textId="77777777" w:rsidTr="00F56DE6">
        <w:trPr>
          <w:trHeight w:val="368"/>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1DE4EBD8" w14:textId="77777777" w:rsidR="00BD443A" w:rsidRPr="00003A62" w:rsidRDefault="00BD443A" w:rsidP="00BD443A">
            <w:pPr>
              <w:spacing w:line="240" w:lineRule="auto"/>
              <w:jc w:val="left"/>
              <w:rPr>
                <w:rFonts w:eastAsia="Times New Roman" w:cstheme="minorHAnsi"/>
                <w:color w:val="000000"/>
                <w:sz w:val="21"/>
                <w:szCs w:val="21"/>
              </w:rPr>
            </w:pPr>
            <w:r w:rsidRPr="00003A62">
              <w:rPr>
                <w:rFonts w:eastAsia="Times New Roman" w:cstheme="minorHAnsi"/>
                <w:color w:val="000000"/>
                <w:sz w:val="21"/>
                <w:szCs w:val="21"/>
              </w:rPr>
              <w:t xml:space="preserve">Sasol </w:t>
            </w:r>
            <w:proofErr w:type="spellStart"/>
            <w:r w:rsidRPr="00003A62">
              <w:rPr>
                <w:rFonts w:eastAsia="Times New Roman" w:cstheme="minorHAnsi"/>
                <w:color w:val="000000"/>
                <w:sz w:val="21"/>
                <w:szCs w:val="21"/>
              </w:rPr>
              <w:t>Inzalo</w:t>
            </w:r>
            <w:proofErr w:type="spellEnd"/>
            <w:r w:rsidRPr="00003A62">
              <w:rPr>
                <w:rFonts w:eastAsia="Times New Roman" w:cstheme="minorHAnsi"/>
                <w:color w:val="000000"/>
                <w:sz w:val="21"/>
                <w:szCs w:val="21"/>
              </w:rPr>
              <w:t xml:space="preserve"> Investments</w:t>
            </w:r>
          </w:p>
        </w:tc>
      </w:tr>
      <w:tr w:rsidR="00BD443A" w:rsidRPr="00003A62" w14:paraId="16696872" w14:textId="77777777" w:rsidTr="00F56DE6">
        <w:trPr>
          <w:trHeight w:val="339"/>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7A93E29C" w14:textId="37CCE4D0" w:rsidR="00BD443A" w:rsidRPr="00003A62" w:rsidRDefault="00BD443A" w:rsidP="00BD443A">
            <w:pPr>
              <w:spacing w:line="240" w:lineRule="auto"/>
              <w:jc w:val="left"/>
              <w:rPr>
                <w:rFonts w:eastAsia="Times New Roman" w:cstheme="minorHAnsi"/>
                <w:color w:val="000000"/>
                <w:sz w:val="21"/>
                <w:szCs w:val="21"/>
              </w:rPr>
            </w:pPr>
            <w:r w:rsidRPr="00003A62">
              <w:rPr>
                <w:rFonts w:eastAsia="Times New Roman" w:cstheme="minorHAnsi"/>
                <w:color w:val="000000"/>
                <w:sz w:val="21"/>
                <w:szCs w:val="21"/>
              </w:rPr>
              <w:t>Sasol limited</w:t>
            </w:r>
          </w:p>
        </w:tc>
      </w:tr>
      <w:tr w:rsidR="00BD443A" w:rsidRPr="00003A62" w14:paraId="63D68584"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64D894EF" w14:textId="77777777" w:rsidR="00BD443A" w:rsidRPr="00003A62" w:rsidRDefault="00BD443A" w:rsidP="00BD443A">
            <w:pPr>
              <w:spacing w:line="240" w:lineRule="auto"/>
              <w:jc w:val="left"/>
              <w:rPr>
                <w:rFonts w:eastAsia="Times New Roman" w:cstheme="minorHAnsi"/>
                <w:color w:val="000000"/>
                <w:sz w:val="21"/>
                <w:szCs w:val="21"/>
              </w:rPr>
            </w:pPr>
            <w:r w:rsidRPr="00003A62">
              <w:rPr>
                <w:rFonts w:eastAsia="Times New Roman" w:cstheme="minorHAnsi"/>
                <w:color w:val="000000"/>
                <w:sz w:val="21"/>
                <w:szCs w:val="21"/>
              </w:rPr>
              <w:t>Sasol South Africa</w:t>
            </w:r>
          </w:p>
        </w:tc>
      </w:tr>
      <w:tr w:rsidR="00BD443A" w:rsidRPr="00003A62" w14:paraId="4D9F1B01"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37CCF9FC" w14:textId="77777777" w:rsidR="00BD443A" w:rsidRPr="00003A62" w:rsidRDefault="00BD443A" w:rsidP="00BD443A">
            <w:pPr>
              <w:spacing w:line="240" w:lineRule="auto"/>
              <w:jc w:val="left"/>
              <w:rPr>
                <w:rFonts w:eastAsia="Times New Roman" w:cstheme="minorHAnsi"/>
                <w:color w:val="000000"/>
                <w:sz w:val="21"/>
                <w:szCs w:val="21"/>
              </w:rPr>
            </w:pPr>
            <w:r w:rsidRPr="00003A62">
              <w:rPr>
                <w:rFonts w:eastAsia="Times New Roman" w:cstheme="minorHAnsi"/>
                <w:color w:val="000000"/>
                <w:sz w:val="21"/>
                <w:szCs w:val="21"/>
              </w:rPr>
              <w:t>WBHO</w:t>
            </w:r>
          </w:p>
        </w:tc>
      </w:tr>
      <w:tr w:rsidR="00BD443A" w:rsidRPr="00003A62" w14:paraId="68CBA507"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6BDBC2C3" w14:textId="77777777" w:rsidR="00BD443A" w:rsidRPr="00003A62" w:rsidRDefault="00BD443A" w:rsidP="00BD443A">
            <w:pPr>
              <w:spacing w:line="240" w:lineRule="auto"/>
              <w:jc w:val="left"/>
              <w:rPr>
                <w:rFonts w:eastAsia="Times New Roman" w:cstheme="minorHAnsi"/>
                <w:color w:val="000000"/>
                <w:sz w:val="21"/>
                <w:szCs w:val="21"/>
              </w:rPr>
            </w:pPr>
            <w:proofErr w:type="spellStart"/>
            <w:r w:rsidRPr="00003A62">
              <w:rPr>
                <w:rFonts w:eastAsia="Times New Roman" w:cstheme="minorHAnsi"/>
                <w:color w:val="000000"/>
                <w:sz w:val="21"/>
                <w:szCs w:val="21"/>
              </w:rPr>
              <w:t>SuperGroup</w:t>
            </w:r>
            <w:proofErr w:type="spellEnd"/>
          </w:p>
        </w:tc>
      </w:tr>
      <w:tr w:rsidR="00BD443A" w:rsidRPr="00003A62" w14:paraId="3FB8E5F5"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6786F6DA" w14:textId="77777777" w:rsidR="00BD443A" w:rsidRPr="00003A62" w:rsidRDefault="00BD443A" w:rsidP="00BD443A">
            <w:pPr>
              <w:spacing w:line="240" w:lineRule="auto"/>
              <w:jc w:val="left"/>
              <w:rPr>
                <w:rFonts w:eastAsia="Times New Roman" w:cstheme="minorHAnsi"/>
                <w:color w:val="000000"/>
                <w:sz w:val="21"/>
                <w:szCs w:val="21"/>
              </w:rPr>
            </w:pPr>
            <w:proofErr w:type="spellStart"/>
            <w:r w:rsidRPr="00003A62">
              <w:rPr>
                <w:rFonts w:eastAsia="Times New Roman" w:cstheme="minorHAnsi"/>
                <w:color w:val="000000"/>
                <w:sz w:val="21"/>
                <w:szCs w:val="21"/>
              </w:rPr>
              <w:t>Advtech</w:t>
            </w:r>
            <w:proofErr w:type="spellEnd"/>
          </w:p>
        </w:tc>
      </w:tr>
      <w:tr w:rsidR="00BD443A" w:rsidRPr="00003A62" w14:paraId="3B0D95AD"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335ABCE6" w14:textId="77777777" w:rsidR="00BD443A" w:rsidRPr="00003A62" w:rsidRDefault="00BD443A" w:rsidP="00BD443A">
            <w:pPr>
              <w:spacing w:line="240" w:lineRule="auto"/>
              <w:jc w:val="left"/>
              <w:rPr>
                <w:rFonts w:eastAsia="Times New Roman" w:cstheme="minorHAnsi"/>
                <w:color w:val="000000"/>
                <w:sz w:val="21"/>
                <w:szCs w:val="21"/>
              </w:rPr>
            </w:pPr>
            <w:proofErr w:type="spellStart"/>
            <w:r w:rsidRPr="00003A62">
              <w:rPr>
                <w:rFonts w:eastAsia="Times New Roman" w:cstheme="minorHAnsi"/>
                <w:color w:val="000000"/>
                <w:sz w:val="21"/>
                <w:szCs w:val="21"/>
              </w:rPr>
              <w:t>Finbond</w:t>
            </w:r>
            <w:proofErr w:type="spellEnd"/>
          </w:p>
        </w:tc>
      </w:tr>
      <w:tr w:rsidR="00BD443A" w:rsidRPr="00003A62" w14:paraId="49BF1770"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1333EAB0" w14:textId="77777777" w:rsidR="00BD443A" w:rsidRPr="00003A62" w:rsidRDefault="00BD443A" w:rsidP="00BD443A">
            <w:pPr>
              <w:spacing w:line="240" w:lineRule="auto"/>
              <w:jc w:val="left"/>
              <w:rPr>
                <w:rFonts w:eastAsia="Times New Roman" w:cstheme="minorHAnsi"/>
                <w:color w:val="000000"/>
                <w:sz w:val="21"/>
                <w:szCs w:val="21"/>
              </w:rPr>
            </w:pPr>
            <w:proofErr w:type="spellStart"/>
            <w:r w:rsidRPr="00003A62">
              <w:rPr>
                <w:rFonts w:eastAsia="Times New Roman" w:cstheme="minorHAnsi"/>
                <w:color w:val="000000"/>
                <w:sz w:val="21"/>
                <w:szCs w:val="21"/>
              </w:rPr>
              <w:t>YeboYethu</w:t>
            </w:r>
            <w:proofErr w:type="spellEnd"/>
          </w:p>
        </w:tc>
      </w:tr>
      <w:tr w:rsidR="00BD443A" w:rsidRPr="00003A62" w14:paraId="7D2ECA25"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42F2F1B0" w14:textId="77777777" w:rsidR="00BD443A" w:rsidRPr="00003A62" w:rsidRDefault="00BD443A" w:rsidP="00BD443A">
            <w:pPr>
              <w:spacing w:line="240" w:lineRule="auto"/>
              <w:jc w:val="left"/>
              <w:rPr>
                <w:rFonts w:eastAsia="Times New Roman" w:cstheme="minorHAnsi"/>
                <w:color w:val="000000"/>
                <w:sz w:val="21"/>
                <w:szCs w:val="21"/>
              </w:rPr>
            </w:pPr>
            <w:r w:rsidRPr="00003A62">
              <w:rPr>
                <w:rFonts w:eastAsia="Times New Roman" w:cstheme="minorHAnsi"/>
                <w:color w:val="000000"/>
                <w:sz w:val="21"/>
                <w:szCs w:val="21"/>
              </w:rPr>
              <w:t>Africa Media Entertainment</w:t>
            </w:r>
          </w:p>
        </w:tc>
      </w:tr>
      <w:tr w:rsidR="00BD443A" w:rsidRPr="00003A62" w14:paraId="3C292746"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070DEC26" w14:textId="77777777" w:rsidR="00BD443A" w:rsidRPr="00003A62" w:rsidRDefault="00BD443A" w:rsidP="00BD443A">
            <w:pPr>
              <w:spacing w:line="240" w:lineRule="auto"/>
              <w:jc w:val="left"/>
              <w:rPr>
                <w:rFonts w:eastAsia="Times New Roman" w:cstheme="minorHAnsi"/>
                <w:color w:val="000000"/>
                <w:sz w:val="21"/>
                <w:szCs w:val="21"/>
              </w:rPr>
            </w:pPr>
            <w:r w:rsidRPr="00003A62">
              <w:rPr>
                <w:rFonts w:eastAsia="Times New Roman" w:cstheme="minorHAnsi"/>
                <w:color w:val="000000"/>
                <w:sz w:val="21"/>
                <w:szCs w:val="21"/>
              </w:rPr>
              <w:t>Naspers Ltd</w:t>
            </w:r>
          </w:p>
        </w:tc>
      </w:tr>
    </w:tbl>
    <w:p w14:paraId="2C8366A9" w14:textId="77777777" w:rsidR="00292272" w:rsidRDefault="00292272" w:rsidP="00BD443A">
      <w:pPr>
        <w:pStyle w:val="P68B1DB1-Normal4"/>
        <w:spacing w:line="240" w:lineRule="auto"/>
        <w:rPr>
          <w:lang w:val="st-ZA"/>
        </w:rPr>
      </w:pPr>
    </w:p>
    <w:p w14:paraId="57C595A7" w14:textId="648EF402" w:rsidR="00314194" w:rsidRPr="00F23BE0" w:rsidRDefault="00DF1C09" w:rsidP="00BD443A">
      <w:pPr>
        <w:pStyle w:val="P68B1DB1-Normal4"/>
        <w:spacing w:line="240" w:lineRule="auto"/>
        <w:rPr>
          <w:color w:val="000000"/>
          <w:lang w:val="st-ZA"/>
        </w:rPr>
      </w:pPr>
      <w:r w:rsidRPr="00F23BE0">
        <w:rPr>
          <w:lang w:val="st-ZA"/>
        </w:rPr>
        <w:t xml:space="preserve">MABAPI LE JSE </w:t>
      </w:r>
    </w:p>
    <w:p w14:paraId="1BFA86F8" w14:textId="5FE3F804" w:rsidR="00314194" w:rsidRPr="00F23BE0" w:rsidRDefault="00DF1C09" w:rsidP="00BD443A">
      <w:pPr>
        <w:pStyle w:val="P68B1DB1-Normal5"/>
        <w:spacing w:line="240" w:lineRule="auto"/>
        <w:rPr>
          <w:lang w:val="st-ZA"/>
        </w:rPr>
      </w:pPr>
      <w:r w:rsidRPr="00F23BE0">
        <w:rPr>
          <w:lang w:val="st-ZA"/>
        </w:rPr>
        <w:t xml:space="preserve">Johannesburg Stock Exchange (JSE) e na le nalane e tsitsitseng ya ho sebetsa e le mmaraka wa ho rekisa dihlahiswa tsa dichelete. Ke sehlopha se itlhommeng pele sa phapanyetsano, se hokahantsweng lefatsheng ka bophara se nolofalletsang kgolo e akaretsang ya moruo ka dihlahiswa tse tshepahalang, tsa maemo a lefatshe, dihlahiswa tse ikarabellang sechabeng, le ditshebeletso bakeng sa motsetedi wa kamoso. E fana ka </w:t>
      </w:r>
      <w:r w:rsidR="000F66D7">
        <w:rPr>
          <w:lang w:val="st-ZA"/>
        </w:rPr>
        <w:t>d</w:t>
      </w:r>
      <w:r w:rsidRPr="00F23BE0">
        <w:rPr>
          <w:lang w:val="st-ZA"/>
        </w:rPr>
        <w:t>immaraka tse bolokehileng le tse sebetsang</w:t>
      </w:r>
      <w:r w:rsidR="000F66D7">
        <w:rPr>
          <w:lang w:val="st-ZA"/>
        </w:rPr>
        <w:t xml:space="preserve"> hantle tsa mantlha le tsa bobed</w:t>
      </w:r>
      <w:r w:rsidRPr="00F23BE0">
        <w:rPr>
          <w:lang w:val="st-ZA"/>
        </w:rPr>
        <w:t>i ho pholletsa le mefut</w:t>
      </w:r>
      <w:r w:rsidR="002833DC">
        <w:rPr>
          <w:lang w:val="st-ZA"/>
        </w:rPr>
        <w:t xml:space="preserve">a e fapaneng ya ditshireletso, ditekatekano </w:t>
      </w:r>
      <w:r w:rsidRPr="00F23BE0">
        <w:rPr>
          <w:lang w:val="st-ZA"/>
        </w:rPr>
        <w:t xml:space="preserve"> tse qal</w:t>
      </w:r>
      <w:r w:rsidR="002833DC">
        <w:rPr>
          <w:lang w:val="st-ZA"/>
        </w:rPr>
        <w:t>ang, tse nkilweng, le mebaraka ya dikol</w:t>
      </w:r>
      <w:r w:rsidRPr="00F23BE0">
        <w:rPr>
          <w:lang w:val="st-ZA"/>
        </w:rPr>
        <w:t xml:space="preserve">oto. E ithorisa ka ho ba mmaraka wa khetho bakeng sa batsetedi ba lehae le ba machabeng ba batlang ho fumana monyetla wa ho fumana monyetla wa ho ba le dimmaraka tse kgolo kontinenteng ya Afrika. </w:t>
      </w:r>
    </w:p>
    <w:p w14:paraId="3172255E" w14:textId="77777777" w:rsidR="00314194" w:rsidRPr="00F23BE0" w:rsidRDefault="00314194" w:rsidP="00BD443A">
      <w:pPr>
        <w:spacing w:line="240" w:lineRule="auto"/>
        <w:rPr>
          <w:rFonts w:cstheme="minorHAnsi"/>
          <w:sz w:val="21"/>
          <w:lang w:val="st-ZA"/>
        </w:rPr>
      </w:pPr>
    </w:p>
    <w:p w14:paraId="56856DD0" w14:textId="3BBC1A6F" w:rsidR="00314194" w:rsidRPr="00F23BE0" w:rsidRDefault="00DF1C09" w:rsidP="00BD443A">
      <w:pPr>
        <w:spacing w:line="240" w:lineRule="auto"/>
        <w:rPr>
          <w:rFonts w:cstheme="minorHAnsi"/>
          <w:color w:val="0070C0"/>
          <w:sz w:val="21"/>
          <w:lang w:val="st-ZA"/>
        </w:rPr>
      </w:pPr>
      <w:r w:rsidRPr="00F23BE0">
        <w:rPr>
          <w:rFonts w:cstheme="minorHAnsi"/>
          <w:sz w:val="21"/>
          <w:lang w:val="st-ZA"/>
        </w:rPr>
        <w:t xml:space="preserve">JSE ha jwale e maemong a Hodimo ho di-stock exchange tse 20 tse kgolo ka ho fetisisa lefatšeng ka capitalisation ya mmaraka, mme ke phapanyetsano e kgolo ka ho fetisisa Afrika, kaha e bile tshebetsong ka dilemo tse 137. </w:t>
      </w:r>
      <w:r w:rsidRPr="00F23BE0">
        <w:rPr>
          <w:rFonts w:cstheme="minorHAnsi"/>
          <w:color w:val="000000"/>
          <w:sz w:val="21"/>
          <w:lang w:val="st-ZA"/>
        </w:rPr>
        <w:t xml:space="preserve">Jwalo ka phapanyetsano e etelletseng pele lefatsheng, JSE e theha, e bula boleng le ho etsa hore dikamano tsa sebele di etsahale. </w:t>
      </w:r>
      <w:hyperlink r:id="rId15" w:history="1">
        <w:r w:rsidRPr="00F23BE0">
          <w:rPr>
            <w:rStyle w:val="Hyperlink"/>
            <w:rFonts w:cstheme="minorHAnsi"/>
            <w:color w:val="0070C0"/>
            <w:sz w:val="21"/>
            <w:lang w:val="st-ZA"/>
          </w:rPr>
          <w:t>www.jse.co.za</w:t>
        </w:r>
      </w:hyperlink>
      <w:r w:rsidRPr="00F23BE0">
        <w:rPr>
          <w:rFonts w:cstheme="minorHAnsi"/>
          <w:color w:val="0070C0"/>
          <w:sz w:val="21"/>
          <w:lang w:val="st-ZA"/>
        </w:rPr>
        <w:t xml:space="preserve">  </w:t>
      </w:r>
    </w:p>
    <w:p w14:paraId="3E9E7205" w14:textId="77777777" w:rsidR="00314194" w:rsidRPr="00F23BE0" w:rsidRDefault="00314194" w:rsidP="00BD443A">
      <w:pPr>
        <w:spacing w:line="240" w:lineRule="auto"/>
        <w:rPr>
          <w:rFonts w:cstheme="minorHAnsi"/>
          <w:color w:val="000000"/>
          <w:sz w:val="21"/>
          <w:lang w:val="st-ZA"/>
        </w:rPr>
      </w:pPr>
    </w:p>
    <w:p w14:paraId="42525AF0" w14:textId="40606E76" w:rsidR="00314194" w:rsidRPr="00BD443A" w:rsidRDefault="00DF1C09" w:rsidP="00BD443A">
      <w:pPr>
        <w:pStyle w:val="P68B1DB1-Normal6"/>
        <w:spacing w:line="240" w:lineRule="auto"/>
        <w:rPr>
          <w:sz w:val="20"/>
          <w:szCs w:val="18"/>
          <w:lang w:val="st-ZA"/>
        </w:rPr>
      </w:pPr>
      <w:r w:rsidRPr="00BD443A">
        <w:rPr>
          <w:sz w:val="20"/>
          <w:szCs w:val="18"/>
          <w:lang w:val="st-ZA"/>
        </w:rPr>
        <w:t>JSE e nka khupamarama ya hao ka botebo ho ya ka Molao wa POPI. Re leka ho u romella feela boitsebiso bo nepahetseng boo re nahanang hore bo tla u kgahla le sehlooho sa ditaba seo u sebetsang ka sona. Ha ho hlokahale hore u etse letho haeba u thabela ho tswela pele ho fumana ditaba le tlhahisoleseding ya JSE. Haeba o fetola maikutlo nako efe kapa efe kamoso, ka kopo re tsebise. Haeba u sa batle ho amohela ditaba le tlhahisoleseding tsa JSE, ka kopo arabela imeile ena mme re tla u tlosa ho kabo ya nakong e tlang.</w:t>
      </w:r>
    </w:p>
    <w:p w14:paraId="7EB22E58" w14:textId="77777777" w:rsidR="00314194" w:rsidRPr="00F23BE0" w:rsidRDefault="00314194" w:rsidP="00BD443A">
      <w:pPr>
        <w:spacing w:line="240" w:lineRule="auto"/>
        <w:rPr>
          <w:rFonts w:cstheme="minorHAnsi"/>
          <w:b/>
          <w:color w:val="000000"/>
          <w:sz w:val="21"/>
          <w:lang w:val="st-ZA"/>
        </w:rPr>
      </w:pPr>
    </w:p>
    <w:tbl>
      <w:tblPr>
        <w:tblW w:w="0" w:type="auto"/>
        <w:tblCellMar>
          <w:left w:w="0" w:type="dxa"/>
          <w:right w:w="0" w:type="dxa"/>
        </w:tblCellMar>
        <w:tblLook w:val="04A0" w:firstRow="1" w:lastRow="0" w:firstColumn="1" w:lastColumn="0" w:noHBand="0" w:noVBand="1"/>
      </w:tblPr>
      <w:tblGrid>
        <w:gridCol w:w="2695"/>
        <w:gridCol w:w="6933"/>
      </w:tblGrid>
      <w:tr w:rsidR="00314194" w:rsidRPr="00BD443A" w14:paraId="6210F805" w14:textId="77777777">
        <w:tc>
          <w:tcPr>
            <w:tcW w:w="2695" w:type="dxa"/>
            <w:tcMar>
              <w:top w:w="0" w:type="dxa"/>
              <w:left w:w="108" w:type="dxa"/>
              <w:bottom w:w="0" w:type="dxa"/>
              <w:right w:w="108" w:type="dxa"/>
            </w:tcMar>
            <w:hideMark/>
          </w:tcPr>
          <w:p w14:paraId="27DF3BA9" w14:textId="30F2A691" w:rsidR="00314194" w:rsidRPr="00BD443A" w:rsidRDefault="00F23BE0" w:rsidP="00BD443A">
            <w:pPr>
              <w:pStyle w:val="P68B1DB1-Normal4"/>
              <w:spacing w:line="240" w:lineRule="auto"/>
              <w:rPr>
                <w:color w:val="000000"/>
                <w:sz w:val="20"/>
                <w:szCs w:val="18"/>
                <w:lang w:val="st-ZA"/>
              </w:rPr>
            </w:pPr>
            <w:r w:rsidRPr="00BD443A">
              <w:rPr>
                <w:sz w:val="20"/>
                <w:szCs w:val="18"/>
                <w:lang w:val="st-ZA"/>
              </w:rPr>
              <w:t>Dipotso kakaretso</w:t>
            </w:r>
            <w:r w:rsidR="00DF1C09" w:rsidRPr="00BD443A">
              <w:rPr>
                <w:sz w:val="20"/>
                <w:szCs w:val="18"/>
                <w:lang w:val="st-ZA"/>
              </w:rPr>
              <w:t xml:space="preserve"> tsa JSE:</w:t>
            </w:r>
          </w:p>
          <w:p w14:paraId="3A00854E" w14:textId="77777777" w:rsidR="00314194" w:rsidRPr="00BD443A" w:rsidRDefault="00DF1C09" w:rsidP="00BD443A">
            <w:pPr>
              <w:spacing w:line="240" w:lineRule="auto"/>
              <w:rPr>
                <w:rFonts w:cstheme="minorHAnsi"/>
                <w:color w:val="000000"/>
                <w:szCs w:val="18"/>
                <w:lang w:val="st-ZA"/>
              </w:rPr>
            </w:pPr>
            <w:r w:rsidRPr="00BD443A">
              <w:rPr>
                <w:rFonts w:cstheme="minorHAnsi"/>
                <w:color w:val="000000"/>
                <w:szCs w:val="18"/>
                <w:lang w:val="st-ZA"/>
              </w:rPr>
              <w:t xml:space="preserve">Imeile: </w:t>
            </w:r>
            <w:hyperlink r:id="rId16" w:history="1">
              <w:r w:rsidRPr="00BD443A">
                <w:rPr>
                  <w:rStyle w:val="Hyperlink"/>
                  <w:rFonts w:cstheme="minorHAnsi"/>
                  <w:color w:val="0070C0"/>
                  <w:szCs w:val="18"/>
                  <w:lang w:val="st-ZA"/>
                </w:rPr>
                <w:t>info@jse.co.za</w:t>
              </w:r>
            </w:hyperlink>
            <w:r w:rsidRPr="00BD443A">
              <w:rPr>
                <w:rFonts w:cstheme="minorHAnsi"/>
                <w:color w:val="0070C0"/>
                <w:szCs w:val="18"/>
                <w:lang w:val="st-ZA"/>
              </w:rPr>
              <w:t xml:space="preserve"> </w:t>
            </w:r>
          </w:p>
          <w:p w14:paraId="4106E30B" w14:textId="77777777" w:rsidR="00314194" w:rsidRPr="00BD443A" w:rsidRDefault="00DF1C09" w:rsidP="00BD443A">
            <w:pPr>
              <w:pStyle w:val="P68B1DB1-Normal7"/>
              <w:spacing w:line="240" w:lineRule="auto"/>
              <w:rPr>
                <w:b/>
                <w:sz w:val="20"/>
                <w:szCs w:val="18"/>
                <w:lang w:val="st-ZA"/>
              </w:rPr>
            </w:pPr>
            <w:r w:rsidRPr="00BD443A">
              <w:rPr>
                <w:sz w:val="20"/>
                <w:szCs w:val="18"/>
                <w:lang w:val="st-ZA"/>
              </w:rPr>
              <w:t>Mohala: 011 520 7000</w:t>
            </w:r>
          </w:p>
        </w:tc>
        <w:tc>
          <w:tcPr>
            <w:tcW w:w="6933" w:type="dxa"/>
            <w:tcMar>
              <w:top w:w="0" w:type="dxa"/>
              <w:left w:w="108" w:type="dxa"/>
              <w:bottom w:w="0" w:type="dxa"/>
              <w:right w:w="108" w:type="dxa"/>
            </w:tcMar>
            <w:hideMark/>
          </w:tcPr>
          <w:p w14:paraId="4040F171" w14:textId="77777777" w:rsidR="00314194" w:rsidRPr="00BD443A" w:rsidRDefault="00DF1C09" w:rsidP="00BD443A">
            <w:pPr>
              <w:pStyle w:val="P68B1DB1-Normal4"/>
              <w:spacing w:line="240" w:lineRule="auto"/>
              <w:rPr>
                <w:color w:val="000000"/>
                <w:sz w:val="20"/>
                <w:szCs w:val="18"/>
                <w:lang w:val="st-ZA"/>
              </w:rPr>
            </w:pPr>
            <w:r w:rsidRPr="00BD443A">
              <w:rPr>
                <w:sz w:val="20"/>
                <w:szCs w:val="18"/>
                <w:lang w:val="st-ZA"/>
              </w:rPr>
              <w:t xml:space="preserve">Mohokahanyi wa ditaba wa JSE: </w:t>
            </w:r>
          </w:p>
          <w:p w14:paraId="12EE90C6" w14:textId="3D6F9BD9" w:rsidR="00314194" w:rsidRPr="00BD443A" w:rsidRDefault="00DF1C09" w:rsidP="00BD443A">
            <w:pPr>
              <w:pStyle w:val="P68B1DB1-Normal7"/>
              <w:spacing w:line="240" w:lineRule="auto"/>
              <w:rPr>
                <w:sz w:val="20"/>
                <w:szCs w:val="18"/>
                <w:lang w:val="st-ZA"/>
              </w:rPr>
            </w:pPr>
            <w:r w:rsidRPr="00BD443A">
              <w:rPr>
                <w:sz w:val="20"/>
                <w:szCs w:val="18"/>
                <w:lang w:val="st-ZA"/>
              </w:rPr>
              <w:t>Paballo Makhetha</w:t>
            </w:r>
            <w:r w:rsidR="00BD443A" w:rsidRPr="00BD443A">
              <w:rPr>
                <w:sz w:val="20"/>
                <w:szCs w:val="18"/>
                <w:lang w:val="st-ZA"/>
              </w:rPr>
              <w:t xml:space="preserve"> | </w:t>
            </w:r>
            <w:r w:rsidRPr="00BD443A">
              <w:rPr>
                <w:sz w:val="20"/>
                <w:szCs w:val="18"/>
                <w:lang w:val="st-ZA"/>
              </w:rPr>
              <w:t>Setsebi sa Puisano</w:t>
            </w:r>
          </w:p>
          <w:p w14:paraId="4D76CFDC" w14:textId="58E7589F" w:rsidR="00314194" w:rsidRPr="00BD443A" w:rsidRDefault="00DF1C09" w:rsidP="00BD443A">
            <w:pPr>
              <w:pStyle w:val="P68B1DB1-Normal7"/>
              <w:spacing w:line="240" w:lineRule="auto"/>
              <w:rPr>
                <w:sz w:val="20"/>
                <w:szCs w:val="18"/>
                <w:lang w:val="st-ZA"/>
              </w:rPr>
            </w:pPr>
            <w:r w:rsidRPr="00BD443A">
              <w:rPr>
                <w:sz w:val="20"/>
                <w:szCs w:val="18"/>
                <w:lang w:val="st-ZA"/>
              </w:rPr>
              <w:t>Mohala: 011 520 7331 | Mohala wa Thekeng: 066 261 7405</w:t>
            </w:r>
            <w:r w:rsidR="00BD443A" w:rsidRPr="00BD443A">
              <w:rPr>
                <w:sz w:val="20"/>
                <w:szCs w:val="18"/>
                <w:lang w:val="st-ZA"/>
              </w:rPr>
              <w:t xml:space="preserve"> | </w:t>
            </w:r>
            <w:r w:rsidRPr="00BD443A">
              <w:rPr>
                <w:sz w:val="20"/>
                <w:szCs w:val="18"/>
                <w:lang w:val="st-ZA"/>
              </w:rPr>
              <w:t xml:space="preserve">Imeile: </w:t>
            </w:r>
            <w:hyperlink r:id="rId17" w:history="1">
              <w:r w:rsidRPr="00BD443A">
                <w:rPr>
                  <w:rStyle w:val="Hyperlink"/>
                  <w:color w:val="0070C0"/>
                  <w:sz w:val="20"/>
                  <w:szCs w:val="18"/>
                  <w:lang w:val="st-ZA"/>
                </w:rPr>
                <w:t>paballom@jse.co.za</w:t>
              </w:r>
            </w:hyperlink>
            <w:r w:rsidRPr="00BD443A">
              <w:rPr>
                <w:color w:val="0070C0"/>
                <w:sz w:val="20"/>
                <w:szCs w:val="18"/>
                <w:lang w:val="st-ZA"/>
              </w:rPr>
              <w:t xml:space="preserve">  </w:t>
            </w:r>
          </w:p>
        </w:tc>
      </w:tr>
    </w:tbl>
    <w:p w14:paraId="551CFE02" w14:textId="05C0E289" w:rsidR="00314194" w:rsidRPr="00F23BE0" w:rsidRDefault="00314194" w:rsidP="00BD443A">
      <w:pPr>
        <w:spacing w:line="240" w:lineRule="auto"/>
        <w:contextualSpacing/>
        <w:rPr>
          <w:rFonts w:eastAsia="Times New Roman" w:cstheme="minorHAnsi"/>
          <w:b/>
          <w:color w:val="000000" w:themeColor="text1"/>
          <w:sz w:val="21"/>
          <w:lang w:val="st-ZA"/>
        </w:rPr>
      </w:pPr>
    </w:p>
    <w:sectPr w:rsidR="00314194" w:rsidRPr="00F23BE0">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418" w:left="1134" w:header="73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0977F" w14:textId="77777777" w:rsidR="00A50126" w:rsidRDefault="00A50126">
      <w:pPr>
        <w:spacing w:line="240" w:lineRule="auto"/>
      </w:pPr>
      <w:r>
        <w:separator/>
      </w:r>
    </w:p>
  </w:endnote>
  <w:endnote w:type="continuationSeparator" w:id="0">
    <w:p w14:paraId="18527346" w14:textId="77777777" w:rsidR="00A50126" w:rsidRDefault="00A50126">
      <w:pPr>
        <w:spacing w:line="240" w:lineRule="auto"/>
      </w:pPr>
      <w:r>
        <w:continuationSeparator/>
      </w:r>
    </w:p>
  </w:endnote>
  <w:endnote w:type="continuationNotice" w:id="1">
    <w:p w14:paraId="2B8FAC3A" w14:textId="77777777" w:rsidR="00A50126" w:rsidRDefault="00A501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Roboto Light">
    <w:altName w:val="Arial"/>
    <w:charset w:val="00"/>
    <w:family w:val="auto"/>
    <w:pitch w:val="variable"/>
    <w:sig w:usb0="E0000AFF" w:usb1="5000217F" w:usb2="00000021" w:usb3="00000000" w:csb0="0000019F" w:csb1="00000000"/>
  </w:font>
  <w:font w:name="Gotham Book">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E1DE6" w14:textId="77777777" w:rsidR="00E47201" w:rsidRDefault="00E47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250F" w14:textId="1E7F3BB2" w:rsidR="006B5C6B" w:rsidRDefault="00000000">
    <w:pPr>
      <w:widowControl w:val="0"/>
      <w:autoSpaceDE w:val="0"/>
      <w:autoSpaceDN w:val="0"/>
      <w:adjustRightInd w:val="0"/>
      <w:spacing w:line="240" w:lineRule="auto"/>
      <w:rPr>
        <w:rFonts w:cs="Arial"/>
        <w:sz w:val="14"/>
      </w:rPr>
    </w:pPr>
    <w:sdt>
      <w:sdtPr>
        <w:rPr>
          <w:sz w:val="14"/>
          <w:szCs w:val="14"/>
        </w:rPr>
        <w:id w:val="1711067827"/>
        <w:docPartObj>
          <w:docPartGallery w:val="Page Numbers (Bottom of Page)"/>
          <w:docPartUnique/>
        </w:docPartObj>
      </w:sdtPr>
      <w:sdtContent>
        <w:r w:rsidR="006B5C6B">
          <w:rPr>
            <w:noProof/>
          </w:rPr>
          <w:drawing>
            <wp:anchor distT="0" distB="0" distL="114300" distR="114300" simplePos="0" relativeHeight="251658241" behindDoc="0" locked="0" layoutInCell="1" allowOverlap="1" wp14:anchorId="5312951E" wp14:editId="0AEF7B2A">
              <wp:simplePos x="0" y="0"/>
              <wp:positionH relativeFrom="column">
                <wp:posOffset>6615430</wp:posOffset>
              </wp:positionH>
              <wp:positionV relativeFrom="paragraph">
                <wp:posOffset>-346710</wp:posOffset>
              </wp:positionV>
              <wp:extent cx="252730" cy="4267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r w:rsidR="006B5C6B">
          <w:rPr>
            <w:rFonts w:cs="Arial"/>
            <w:sz w:val="14"/>
          </w:rPr>
          <w:t xml:space="preserve">Leqephe </w:t>
        </w:r>
        <w:r w:rsidR="006B5C6B">
          <w:rPr>
            <w:rFonts w:cs="Arial"/>
            <w:sz w:val="14"/>
          </w:rPr>
          <w:fldChar w:fldCharType="begin"/>
        </w:r>
        <w:r w:rsidR="006B5C6B">
          <w:rPr>
            <w:rFonts w:cs="Arial"/>
            <w:sz w:val="14"/>
          </w:rPr>
          <w:instrText xml:space="preserve"> PAGE  \* Arabic  \* MERGEFORMAT </w:instrText>
        </w:r>
        <w:r w:rsidR="006B5C6B">
          <w:rPr>
            <w:rFonts w:cs="Arial"/>
            <w:sz w:val="14"/>
          </w:rPr>
          <w:fldChar w:fldCharType="separate"/>
        </w:r>
        <w:r w:rsidR="00B82BA3">
          <w:rPr>
            <w:rFonts w:cs="Arial"/>
            <w:noProof/>
            <w:sz w:val="14"/>
          </w:rPr>
          <w:t>3</w:t>
        </w:r>
        <w:r w:rsidR="006B5C6B">
          <w:rPr>
            <w:rFonts w:cs="Arial"/>
            <w:sz w:val="14"/>
          </w:rPr>
          <w:fldChar w:fldCharType="end"/>
        </w:r>
        <w:r w:rsidR="006B5C6B">
          <w:rPr>
            <w:rFonts w:cs="Arial"/>
            <w:sz w:val="14"/>
          </w:rPr>
          <w:t xml:space="preserve"> la </w:t>
        </w:r>
        <w:r w:rsidR="006B5C6B">
          <w:rPr>
            <w:rFonts w:cs="Arial"/>
            <w:sz w:val="14"/>
          </w:rPr>
          <w:fldChar w:fldCharType="begin"/>
        </w:r>
        <w:r w:rsidR="006B5C6B">
          <w:rPr>
            <w:rFonts w:cs="Arial"/>
            <w:sz w:val="14"/>
          </w:rPr>
          <w:instrText xml:space="preserve"> NUMPAGES  \* Arabic  \* MERGEFORMAT </w:instrText>
        </w:r>
        <w:r w:rsidR="006B5C6B">
          <w:rPr>
            <w:rFonts w:cs="Arial"/>
            <w:sz w:val="14"/>
          </w:rPr>
          <w:fldChar w:fldCharType="separate"/>
        </w:r>
        <w:r w:rsidR="00B82BA3">
          <w:rPr>
            <w:rFonts w:cs="Arial"/>
            <w:noProof/>
            <w:sz w:val="14"/>
          </w:rPr>
          <w:t>3</w:t>
        </w:r>
        <w:r w:rsidR="006B5C6B">
          <w:rPr>
            <w:rFonts w:cs="Arial"/>
            <w:sz w:val="14"/>
          </w:rPr>
          <w:fldChar w:fldCharType="end"/>
        </w:r>
      </w:sdtContent>
    </w:sdt>
  </w:p>
  <w:p w14:paraId="4D8D86D7" w14:textId="77777777" w:rsidR="006B5C6B" w:rsidRDefault="006B5C6B">
    <w:pPr>
      <w:pStyle w:val="Footer"/>
      <w:rPr>
        <w:sz w:val="14"/>
      </w:rPr>
    </w:pPr>
  </w:p>
  <w:p w14:paraId="497AD081" w14:textId="77777777" w:rsidR="006B5C6B" w:rsidRDefault="006B5C6B">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816A0" w14:textId="3EF0D7BF" w:rsidR="006B5C6B" w:rsidRDefault="006B5C6B">
    <w:pPr>
      <w:widowControl w:val="0"/>
      <w:autoSpaceDE w:val="0"/>
      <w:autoSpaceDN w:val="0"/>
      <w:adjustRightInd w:val="0"/>
      <w:spacing w:line="240" w:lineRule="auto"/>
      <w:rPr>
        <w:rFonts w:cs="Arial"/>
        <w:sz w:val="14"/>
      </w:rPr>
    </w:pPr>
    <w:r>
      <w:rPr>
        <w:noProof/>
      </w:rPr>
      <w:drawing>
        <wp:anchor distT="0" distB="0" distL="114300" distR="114300" simplePos="0" relativeHeight="251658240" behindDoc="0" locked="0" layoutInCell="1" allowOverlap="1" wp14:anchorId="75864C11" wp14:editId="3C212887">
          <wp:simplePos x="0" y="0"/>
          <wp:positionH relativeFrom="column">
            <wp:posOffset>6614160</wp:posOffset>
          </wp:positionH>
          <wp:positionV relativeFrom="paragraph">
            <wp:posOffset>200025</wp:posOffset>
          </wp:positionV>
          <wp:extent cx="252730" cy="4267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4"/>
      </w:rPr>
      <w:t xml:space="preserve"> </w:t>
    </w:r>
  </w:p>
  <w:p w14:paraId="6EF8DE79" w14:textId="77777777" w:rsidR="006B5C6B" w:rsidRDefault="006B5C6B">
    <w:pPr>
      <w:pStyle w:val="P68B1DB1-Normal8"/>
      <w:widowControl w:val="0"/>
      <w:autoSpaceDE w:val="0"/>
      <w:autoSpaceDN w:val="0"/>
      <w:adjustRightInd w:val="0"/>
      <w:spacing w:line="240" w:lineRule="auto"/>
    </w:pPr>
    <w:r>
      <w:t xml:space="preserve"> </w:t>
    </w:r>
  </w:p>
  <w:p w14:paraId="5C7BCCF4" w14:textId="77777777" w:rsidR="006B5C6B" w:rsidRDefault="006B5C6B">
    <w:pPr>
      <w:widowControl w:val="0"/>
      <w:autoSpaceDE w:val="0"/>
      <w:autoSpaceDN w:val="0"/>
      <w:adjustRightInd w:val="0"/>
      <w:spacing w:line="240" w:lineRule="auto"/>
      <w:rPr>
        <w:rFonts w:cs="Arial"/>
        <w:sz w:val="14"/>
      </w:rPr>
    </w:pPr>
  </w:p>
  <w:p w14:paraId="1472965E" w14:textId="77777777" w:rsidR="006B5C6B" w:rsidRDefault="006B5C6B">
    <w:pPr>
      <w:pStyle w:val="P68B1DB1-Normal9"/>
      <w:widowControl w:val="0"/>
      <w:autoSpaceDE w:val="0"/>
      <w:autoSpaceDN w:val="0"/>
      <w:adjustRightInd w:val="0"/>
      <w:spacing w:line="240" w:lineRule="auto"/>
    </w:pPr>
    <w:r>
      <w:t>JSE Limited Reg No: 2005/022939/06 Member of the World Federation of Exchanges</w:t>
    </w:r>
  </w:p>
  <w:p w14:paraId="0AFF52F1" w14:textId="77777777" w:rsidR="006B5C6B" w:rsidRDefault="006B5C6B">
    <w:pPr>
      <w:widowControl w:val="0"/>
      <w:autoSpaceDE w:val="0"/>
      <w:autoSpaceDN w:val="0"/>
      <w:adjustRightInd w:val="0"/>
      <w:spacing w:line="240" w:lineRule="auto"/>
      <w:rPr>
        <w:rFonts w:cs="Arial"/>
        <w:b/>
        <w:sz w:val="14"/>
      </w:rPr>
    </w:pPr>
  </w:p>
  <w:p w14:paraId="001DA346" w14:textId="5BF9F9BB" w:rsidR="006B5C6B" w:rsidRDefault="006B5C6B">
    <w:pPr>
      <w:pStyle w:val="P68B1DB1-Normal8"/>
      <w:widowControl w:val="0"/>
      <w:autoSpaceDE w:val="0"/>
      <w:autoSpaceDN w:val="0"/>
      <w:adjustRightInd w:val="0"/>
      <w:spacing w:line="240" w:lineRule="auto"/>
    </w:pPr>
    <w:r>
      <w:t xml:space="preserve">Leqephe </w:t>
    </w:r>
    <w:r>
      <w:fldChar w:fldCharType="begin"/>
    </w:r>
    <w:r>
      <w:instrText xml:space="preserve"> PAGE  \* Arabic  \* MERGEFORMAT </w:instrText>
    </w:r>
    <w:r>
      <w:fldChar w:fldCharType="separate"/>
    </w:r>
    <w:r w:rsidR="00B82BA3">
      <w:rPr>
        <w:noProof/>
      </w:rPr>
      <w:t>1</w:t>
    </w:r>
    <w:r>
      <w:fldChar w:fldCharType="end"/>
    </w:r>
    <w:r>
      <w:t xml:space="preserve"> la </w:t>
    </w:r>
    <w:r w:rsidR="00DE0D40">
      <w:rPr>
        <w:noProof/>
      </w:rPr>
      <w:fldChar w:fldCharType="begin"/>
    </w:r>
    <w:r w:rsidR="00DE0D40">
      <w:rPr>
        <w:noProof/>
      </w:rPr>
      <w:instrText xml:space="preserve"> NUMPAGES  \* Arabic  \* MERGEFORMAT </w:instrText>
    </w:r>
    <w:r w:rsidR="00DE0D40">
      <w:rPr>
        <w:noProof/>
      </w:rPr>
      <w:fldChar w:fldCharType="separate"/>
    </w:r>
    <w:r w:rsidR="00B82BA3">
      <w:rPr>
        <w:noProof/>
      </w:rPr>
      <w:t>3</w:t>
    </w:r>
    <w:r w:rsidR="00DE0D40">
      <w:rPr>
        <w:noProof/>
      </w:rPr>
      <w:fldChar w:fldCharType="end"/>
    </w:r>
  </w:p>
  <w:p w14:paraId="0C0D5EFE" w14:textId="77777777" w:rsidR="006B5C6B" w:rsidRDefault="006B5C6B">
    <w:pPr>
      <w:widowControl w:val="0"/>
      <w:autoSpaceDE w:val="0"/>
      <w:autoSpaceDN w:val="0"/>
      <w:adjustRightInd w:val="0"/>
      <w:rPr>
        <w:rFonts w:cs="Arial"/>
        <w:sz w:val="12"/>
      </w:rPr>
    </w:pPr>
  </w:p>
  <w:p w14:paraId="7801F057" w14:textId="77777777" w:rsidR="006B5C6B" w:rsidRDefault="006B5C6B">
    <w:pPr>
      <w:widowControl w:val="0"/>
      <w:autoSpaceDE w:val="0"/>
      <w:autoSpaceDN w:val="0"/>
      <w:adjustRightInd w:val="0"/>
      <w:rPr>
        <w:rFonts w:cs="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3A363" w14:textId="77777777" w:rsidR="00A50126" w:rsidRDefault="00A50126">
      <w:pPr>
        <w:spacing w:line="240" w:lineRule="auto"/>
      </w:pPr>
      <w:r>
        <w:separator/>
      </w:r>
    </w:p>
  </w:footnote>
  <w:footnote w:type="continuationSeparator" w:id="0">
    <w:p w14:paraId="45E48838" w14:textId="77777777" w:rsidR="00A50126" w:rsidRDefault="00A50126">
      <w:pPr>
        <w:spacing w:line="240" w:lineRule="auto"/>
      </w:pPr>
      <w:r>
        <w:continuationSeparator/>
      </w:r>
    </w:p>
  </w:footnote>
  <w:footnote w:type="continuationNotice" w:id="1">
    <w:p w14:paraId="285ABBD2" w14:textId="77777777" w:rsidR="00A50126" w:rsidRDefault="00A501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F6F36" w14:textId="77777777" w:rsidR="00E47201" w:rsidRDefault="00E47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49D99" w14:textId="77777777" w:rsidR="006B5C6B" w:rsidRDefault="006B5C6B">
    <w:pPr>
      <w:pStyle w:val="Header"/>
    </w:pPr>
    <w:r>
      <w:rPr>
        <w:noProof/>
      </w:rPr>
      <w:drawing>
        <wp:anchor distT="0" distB="0" distL="114300" distR="114300" simplePos="0" relativeHeight="251658243" behindDoc="1" locked="0" layoutInCell="1" allowOverlap="1" wp14:anchorId="1F5BA7D5" wp14:editId="1A4255C5">
          <wp:simplePos x="0" y="0"/>
          <wp:positionH relativeFrom="column">
            <wp:posOffset>-733425</wp:posOffset>
          </wp:positionH>
          <wp:positionV relativeFrom="paragraph">
            <wp:posOffset>-454660</wp:posOffset>
          </wp:positionV>
          <wp:extent cx="7560000" cy="1426261"/>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26261"/>
                  </a:xfrm>
                  <a:prstGeom prst="rect">
                    <a:avLst/>
                  </a:prstGeom>
                </pic:spPr>
              </pic:pic>
            </a:graphicData>
          </a:graphic>
        </wp:anchor>
      </w:drawing>
    </w:r>
  </w:p>
  <w:p w14:paraId="6A3EE21A" w14:textId="77777777" w:rsidR="006B5C6B" w:rsidRDefault="006B5C6B">
    <w:pPr>
      <w:pStyle w:val="Header"/>
    </w:pPr>
  </w:p>
  <w:p w14:paraId="0974F277" w14:textId="77777777" w:rsidR="006B5C6B" w:rsidRDefault="006B5C6B">
    <w:pPr>
      <w:pStyle w:val="Header"/>
    </w:pPr>
  </w:p>
  <w:p w14:paraId="66866BBC" w14:textId="77777777" w:rsidR="006B5C6B" w:rsidRDefault="006B5C6B">
    <w:pPr>
      <w:pStyle w:val="Header"/>
    </w:pPr>
  </w:p>
  <w:p w14:paraId="4DE00774" w14:textId="77777777" w:rsidR="006B5C6B" w:rsidRDefault="006B5C6B">
    <w:pPr>
      <w:pStyle w:val="Header"/>
    </w:pPr>
  </w:p>
  <w:p w14:paraId="268AC628" w14:textId="77777777" w:rsidR="006B5C6B" w:rsidRDefault="006B5C6B">
    <w:pPr>
      <w:pStyle w:val="Header"/>
    </w:pPr>
  </w:p>
  <w:p w14:paraId="34E0BE47" w14:textId="77777777" w:rsidR="006B5C6B" w:rsidRDefault="006B5C6B">
    <w:pPr>
      <w:pStyle w:val="Header"/>
    </w:pPr>
  </w:p>
  <w:p w14:paraId="2CF08A27" w14:textId="77777777" w:rsidR="006B5C6B" w:rsidRDefault="006B5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255B8" w14:textId="77777777" w:rsidR="006B5C6B" w:rsidRDefault="006B5C6B">
    <w:pPr>
      <w:pStyle w:val="Header"/>
      <w:tabs>
        <w:tab w:val="left" w:pos="7279"/>
      </w:tabs>
    </w:pPr>
    <w:r>
      <w:rPr>
        <w:noProof/>
      </w:rPr>
      <mc:AlternateContent>
        <mc:Choice Requires="wpg">
          <w:drawing>
            <wp:anchor distT="0" distB="0" distL="114300" distR="114300" simplePos="0" relativeHeight="251658242" behindDoc="1" locked="0" layoutInCell="1" allowOverlap="1" wp14:anchorId="2054B6E1" wp14:editId="6CF88730">
              <wp:simplePos x="0" y="0"/>
              <wp:positionH relativeFrom="column">
                <wp:posOffset>-729615</wp:posOffset>
              </wp:positionH>
              <wp:positionV relativeFrom="paragraph">
                <wp:posOffset>-375064</wp:posOffset>
              </wp:positionV>
              <wp:extent cx="7563485" cy="2593975"/>
              <wp:effectExtent l="0" t="0" r="0" b="0"/>
              <wp:wrapNone/>
              <wp:docPr id="4" name="Group 4"/>
              <wp:cNvGraphicFramePr/>
              <a:graphic xmlns:a="http://schemas.openxmlformats.org/drawingml/2006/main">
                <a:graphicData uri="http://schemas.microsoft.com/office/word/2010/wordprocessingGroup">
                  <wpg:wgp>
                    <wpg:cNvGrpSpPr/>
                    <wpg:grpSpPr>
                      <a:xfrm>
                        <a:off x="0" y="0"/>
                        <a:ext cx="7563485" cy="2593975"/>
                        <a:chOff x="0" y="0"/>
                        <a:chExt cx="7563678" cy="2594113"/>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78" cy="2594113"/>
                        </a:xfrm>
                        <a:prstGeom prst="rect">
                          <a:avLst/>
                        </a:prstGeom>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63678" cy="1421295"/>
                        </a:xfrm>
                        <a:prstGeom prst="rect">
                          <a:avLst/>
                        </a:prstGeom>
                      </pic:spPr>
                    </pic:pic>
                  </wpg:wgp>
                </a:graphicData>
              </a:graphic>
            </wp:anchor>
          </w:drawing>
        </mc:Choice>
        <mc:Fallback>
          <w:pict>
            <v:group w14:anchorId="79BAF1F7" id="Group 4" o:spid="_x0000_s1026" style="position:absolute;margin-left:-57.45pt;margin-top:-29.55pt;width:595.55pt;height:204.25pt;z-index:-251658238" coordsize="75636,259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TgAAAAAUmdodGxvbmcAAAZ2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MWElDQ19Q&#10;Uk9GSUxFAAEBAAAMSExpbm8CEAAAbW50clJHQiBYWVogB84AAgAJAAYAMQAAYWNzcE1TRlQAAAAA&#10;SUVDIHNSR0IAAAAAAAAAAAAAAAE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5636;height:259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Eco3EAAAA2gAAAA8AAABkcnMvZG93bnJldi54bWxEj1FrwjAUhd8F/0O4wl5kpjosWo0yBoM5&#10;9GHdfsC1uWvKmpvSZLH++2Ug+Hg453yHs90PthWRet84VjCfZSCIK6cbrhV8fb4+rkD4gKyxdUwK&#10;ruRhvxuPtlhod+EPimWoRYKwL1CBCaErpPSVIYt+5jri5H273mJIsq+l7vGS4LaViyzLpcWG04LB&#10;jl4MVT/lr1Wwem9jmM7zp6PJ4+mcLfU6HtZKPUyG5w2IQEO4h2/tN61gAf9X0g2Qu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Eco3EAAAA2gAAAA8AAAAAAAAAAAAAAAAA&#10;nwIAAGRycy9kb3ducmV2LnhtbFBLBQYAAAAABAAEAPcAAACQAwAAAAA=&#10;">
                <v:imagedata r:id="rId3" o:title=""/>
                <v:path arrowok="t"/>
              </v:shape>
              <v:shape id="Picture 3" o:spid="_x0000_s1028" type="#_x0000_t75" style="position:absolute;width:75636;height:14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7c4/EAAAA2gAAAA8AAABkcnMvZG93bnJldi54bWxEj1trAjEUhN8F/0M4Bd802wpSVqOo4O2p&#10;rRfw8bg5Zhc3J9tNXNd/3xQKfRxm5htmMmttKRqqfeFYwesgAUGcOV2wUXA8rPrvIHxA1lg6JgVP&#10;8jCbdjsTTLV78Bc1+2BEhLBPUUEeQpVK6bOcLPqBq4ijd3W1xRBlbaSu8RHhtpRvSTKSFguOCzlW&#10;tMwpu+3vVsEq+7yc1ib5dtvNeTEvTXPehQ+lei/tfAwiUBv+w3/trVYwhN8r8QbI6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7c4/EAAAA2gAAAA8AAAAAAAAAAAAAAAAA&#10;nwIAAGRycy9kb3ducmV2LnhtbFBLBQYAAAAABAAEAPcAAACQAwAAAAA=&#10;">
                <v:imagedata r:id="rId4" o:title=""/>
                <v:path arrowok="t"/>
              </v:shape>
            </v:group>
          </w:pict>
        </mc:Fallback>
      </mc:AlternateContent>
    </w:r>
  </w:p>
  <w:p w14:paraId="10DF4824" w14:textId="77777777" w:rsidR="006B5C6B" w:rsidRDefault="006B5C6B">
    <w:pPr>
      <w:pStyle w:val="Header"/>
      <w:tabs>
        <w:tab w:val="left" w:pos="7279"/>
      </w:tabs>
    </w:pPr>
  </w:p>
  <w:p w14:paraId="60DF4DD1" w14:textId="77777777" w:rsidR="006B5C6B" w:rsidRDefault="006B5C6B">
    <w:pPr>
      <w:pStyle w:val="Header"/>
      <w:tabs>
        <w:tab w:val="left" w:pos="7279"/>
      </w:tabs>
    </w:pPr>
  </w:p>
  <w:p w14:paraId="71B9225D" w14:textId="77777777" w:rsidR="006B5C6B" w:rsidRDefault="006B5C6B">
    <w:pPr>
      <w:pStyle w:val="Header"/>
      <w:tabs>
        <w:tab w:val="left" w:pos="7279"/>
      </w:tabs>
    </w:pPr>
  </w:p>
  <w:p w14:paraId="66684903" w14:textId="77777777" w:rsidR="006B5C6B" w:rsidRDefault="006B5C6B">
    <w:pPr>
      <w:pStyle w:val="Header"/>
      <w:tabs>
        <w:tab w:val="left" w:pos="7279"/>
      </w:tabs>
    </w:pPr>
  </w:p>
  <w:p w14:paraId="49C5E26A" w14:textId="77777777" w:rsidR="006B5C6B" w:rsidRDefault="006B5C6B">
    <w:pPr>
      <w:pStyle w:val="Header"/>
      <w:tabs>
        <w:tab w:val="left" w:pos="7279"/>
      </w:tabs>
    </w:pPr>
  </w:p>
  <w:p w14:paraId="478BCCAE" w14:textId="77777777" w:rsidR="006B5C6B" w:rsidRDefault="006B5C6B">
    <w:pPr>
      <w:pStyle w:val="Header"/>
      <w:tabs>
        <w:tab w:val="left" w:pos="7279"/>
      </w:tabs>
    </w:pPr>
  </w:p>
  <w:p w14:paraId="593816B0" w14:textId="706DF597" w:rsidR="006B5C6B" w:rsidRDefault="00E47201" w:rsidP="00E47201">
    <w:pPr>
      <w:pStyle w:val="Header"/>
      <w:tabs>
        <w:tab w:val="clear" w:pos="4513"/>
        <w:tab w:val="clear" w:pos="9026"/>
        <w:tab w:val="left" w:pos="956"/>
      </w:tabs>
    </w:pPr>
    <w:r>
      <w:tab/>
    </w:r>
  </w:p>
  <w:p w14:paraId="57CB31DB" w14:textId="45739791" w:rsidR="006B5C6B" w:rsidRDefault="00E47201" w:rsidP="00E47201">
    <w:pPr>
      <w:pStyle w:val="Header"/>
      <w:tabs>
        <w:tab w:val="clear" w:pos="4513"/>
        <w:tab w:val="clear" w:pos="9026"/>
        <w:tab w:val="left" w:pos="1558"/>
      </w:tabs>
    </w:pPr>
    <w:r>
      <w:tab/>
    </w:r>
  </w:p>
  <w:p w14:paraId="2944892F" w14:textId="77777777" w:rsidR="006B5C6B" w:rsidRDefault="006B5C6B">
    <w:pPr>
      <w:pStyle w:val="Header"/>
      <w:tabs>
        <w:tab w:val="left" w:pos="7279"/>
      </w:tabs>
    </w:pPr>
  </w:p>
  <w:p w14:paraId="454F95C2" w14:textId="77777777" w:rsidR="006B5C6B" w:rsidRDefault="006B5C6B">
    <w:pPr>
      <w:outlineLvl w:val="0"/>
    </w:pPr>
  </w:p>
  <w:p w14:paraId="19310A79" w14:textId="77777777" w:rsidR="006B5C6B" w:rsidRDefault="006B5C6B">
    <w:pPr>
      <w:outlineLv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E5426E"/>
    <w:multiLevelType w:val="hybridMultilevel"/>
    <w:tmpl w:val="79DF61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FD27CA"/>
    <w:multiLevelType w:val="hybridMultilevel"/>
    <w:tmpl w:val="3940B316"/>
    <w:lvl w:ilvl="0" w:tplc="E22AF95A">
      <w:start w:val="1"/>
      <w:numFmt w:val="bullet"/>
      <w:lvlText w:val=""/>
      <w:lvlJc w:val="left"/>
      <w:pPr>
        <w:ind w:left="1440" w:hanging="360"/>
      </w:pPr>
      <w:rPr>
        <w:rFonts w:ascii="Symbol" w:hAnsi="Symbol"/>
      </w:rPr>
    </w:lvl>
    <w:lvl w:ilvl="1" w:tplc="BB88D090">
      <w:start w:val="1"/>
      <w:numFmt w:val="bullet"/>
      <w:lvlText w:val=""/>
      <w:lvlJc w:val="left"/>
      <w:pPr>
        <w:ind w:left="1440" w:hanging="360"/>
      </w:pPr>
      <w:rPr>
        <w:rFonts w:ascii="Symbol" w:hAnsi="Symbol"/>
      </w:rPr>
    </w:lvl>
    <w:lvl w:ilvl="2" w:tplc="C3F4ECAE">
      <w:start w:val="1"/>
      <w:numFmt w:val="bullet"/>
      <w:lvlText w:val=""/>
      <w:lvlJc w:val="left"/>
      <w:pPr>
        <w:ind w:left="1440" w:hanging="360"/>
      </w:pPr>
      <w:rPr>
        <w:rFonts w:ascii="Symbol" w:hAnsi="Symbol"/>
      </w:rPr>
    </w:lvl>
    <w:lvl w:ilvl="3" w:tplc="77B843D0">
      <w:start w:val="1"/>
      <w:numFmt w:val="bullet"/>
      <w:lvlText w:val=""/>
      <w:lvlJc w:val="left"/>
      <w:pPr>
        <w:ind w:left="1440" w:hanging="360"/>
      </w:pPr>
      <w:rPr>
        <w:rFonts w:ascii="Symbol" w:hAnsi="Symbol"/>
      </w:rPr>
    </w:lvl>
    <w:lvl w:ilvl="4" w:tplc="E4D2FDBA">
      <w:start w:val="1"/>
      <w:numFmt w:val="bullet"/>
      <w:lvlText w:val=""/>
      <w:lvlJc w:val="left"/>
      <w:pPr>
        <w:ind w:left="1440" w:hanging="360"/>
      </w:pPr>
      <w:rPr>
        <w:rFonts w:ascii="Symbol" w:hAnsi="Symbol"/>
      </w:rPr>
    </w:lvl>
    <w:lvl w:ilvl="5" w:tplc="55F4FD04">
      <w:start w:val="1"/>
      <w:numFmt w:val="bullet"/>
      <w:lvlText w:val=""/>
      <w:lvlJc w:val="left"/>
      <w:pPr>
        <w:ind w:left="1440" w:hanging="360"/>
      </w:pPr>
      <w:rPr>
        <w:rFonts w:ascii="Symbol" w:hAnsi="Symbol"/>
      </w:rPr>
    </w:lvl>
    <w:lvl w:ilvl="6" w:tplc="0EE0EB72">
      <w:start w:val="1"/>
      <w:numFmt w:val="bullet"/>
      <w:lvlText w:val=""/>
      <w:lvlJc w:val="left"/>
      <w:pPr>
        <w:ind w:left="1440" w:hanging="360"/>
      </w:pPr>
      <w:rPr>
        <w:rFonts w:ascii="Symbol" w:hAnsi="Symbol"/>
      </w:rPr>
    </w:lvl>
    <w:lvl w:ilvl="7" w:tplc="02D8521E">
      <w:start w:val="1"/>
      <w:numFmt w:val="bullet"/>
      <w:lvlText w:val=""/>
      <w:lvlJc w:val="left"/>
      <w:pPr>
        <w:ind w:left="1440" w:hanging="360"/>
      </w:pPr>
      <w:rPr>
        <w:rFonts w:ascii="Symbol" w:hAnsi="Symbol"/>
      </w:rPr>
    </w:lvl>
    <w:lvl w:ilvl="8" w:tplc="A99E9938">
      <w:start w:val="1"/>
      <w:numFmt w:val="bullet"/>
      <w:lvlText w:val=""/>
      <w:lvlJc w:val="left"/>
      <w:pPr>
        <w:ind w:left="1440" w:hanging="360"/>
      </w:pPr>
      <w:rPr>
        <w:rFonts w:ascii="Symbol" w:hAnsi="Symbol"/>
      </w:rPr>
    </w:lvl>
  </w:abstractNum>
  <w:abstractNum w:abstractNumId="2" w15:restartNumberingAfterBreak="0">
    <w:nsid w:val="0F222C8A"/>
    <w:multiLevelType w:val="multilevel"/>
    <w:tmpl w:val="AECC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D138C"/>
    <w:multiLevelType w:val="multilevel"/>
    <w:tmpl w:val="4914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B50E2"/>
    <w:multiLevelType w:val="hybridMultilevel"/>
    <w:tmpl w:val="4A3A1ABE"/>
    <w:lvl w:ilvl="0" w:tplc="32A65B60">
      <w:start w:val="1"/>
      <w:numFmt w:val="bullet"/>
      <w:lvlText w:val="•"/>
      <w:lvlJc w:val="left"/>
      <w:pPr>
        <w:tabs>
          <w:tab w:val="num" w:pos="720"/>
        </w:tabs>
        <w:ind w:left="720" w:hanging="360"/>
      </w:pPr>
      <w:rPr>
        <w:rFonts w:ascii="Arial" w:hAnsi="Arial" w:hint="default"/>
      </w:rPr>
    </w:lvl>
    <w:lvl w:ilvl="1" w:tplc="CC4E81C2">
      <w:start w:val="71"/>
      <w:numFmt w:val="bullet"/>
      <w:lvlText w:val="•"/>
      <w:lvlJc w:val="left"/>
      <w:pPr>
        <w:tabs>
          <w:tab w:val="num" w:pos="1440"/>
        </w:tabs>
        <w:ind w:left="1440" w:hanging="360"/>
      </w:pPr>
      <w:rPr>
        <w:rFonts w:ascii="Arial" w:hAnsi="Arial" w:hint="default"/>
      </w:rPr>
    </w:lvl>
    <w:lvl w:ilvl="2" w:tplc="984C3092" w:tentative="1">
      <w:start w:val="1"/>
      <w:numFmt w:val="bullet"/>
      <w:lvlText w:val="•"/>
      <w:lvlJc w:val="left"/>
      <w:pPr>
        <w:tabs>
          <w:tab w:val="num" w:pos="2160"/>
        </w:tabs>
        <w:ind w:left="2160" w:hanging="360"/>
      </w:pPr>
      <w:rPr>
        <w:rFonts w:ascii="Arial" w:hAnsi="Arial" w:hint="default"/>
      </w:rPr>
    </w:lvl>
    <w:lvl w:ilvl="3" w:tplc="A11EA48E" w:tentative="1">
      <w:start w:val="1"/>
      <w:numFmt w:val="bullet"/>
      <w:lvlText w:val="•"/>
      <w:lvlJc w:val="left"/>
      <w:pPr>
        <w:tabs>
          <w:tab w:val="num" w:pos="2880"/>
        </w:tabs>
        <w:ind w:left="2880" w:hanging="360"/>
      </w:pPr>
      <w:rPr>
        <w:rFonts w:ascii="Arial" w:hAnsi="Arial" w:hint="default"/>
      </w:rPr>
    </w:lvl>
    <w:lvl w:ilvl="4" w:tplc="6FC659A0" w:tentative="1">
      <w:start w:val="1"/>
      <w:numFmt w:val="bullet"/>
      <w:lvlText w:val="•"/>
      <w:lvlJc w:val="left"/>
      <w:pPr>
        <w:tabs>
          <w:tab w:val="num" w:pos="3600"/>
        </w:tabs>
        <w:ind w:left="3600" w:hanging="360"/>
      </w:pPr>
      <w:rPr>
        <w:rFonts w:ascii="Arial" w:hAnsi="Arial" w:hint="default"/>
      </w:rPr>
    </w:lvl>
    <w:lvl w:ilvl="5" w:tplc="ABD0DB64" w:tentative="1">
      <w:start w:val="1"/>
      <w:numFmt w:val="bullet"/>
      <w:lvlText w:val="•"/>
      <w:lvlJc w:val="left"/>
      <w:pPr>
        <w:tabs>
          <w:tab w:val="num" w:pos="4320"/>
        </w:tabs>
        <w:ind w:left="4320" w:hanging="360"/>
      </w:pPr>
      <w:rPr>
        <w:rFonts w:ascii="Arial" w:hAnsi="Arial" w:hint="default"/>
      </w:rPr>
    </w:lvl>
    <w:lvl w:ilvl="6" w:tplc="34F63354" w:tentative="1">
      <w:start w:val="1"/>
      <w:numFmt w:val="bullet"/>
      <w:lvlText w:val="•"/>
      <w:lvlJc w:val="left"/>
      <w:pPr>
        <w:tabs>
          <w:tab w:val="num" w:pos="5040"/>
        </w:tabs>
        <w:ind w:left="5040" w:hanging="360"/>
      </w:pPr>
      <w:rPr>
        <w:rFonts w:ascii="Arial" w:hAnsi="Arial" w:hint="default"/>
      </w:rPr>
    </w:lvl>
    <w:lvl w:ilvl="7" w:tplc="835E5372" w:tentative="1">
      <w:start w:val="1"/>
      <w:numFmt w:val="bullet"/>
      <w:lvlText w:val="•"/>
      <w:lvlJc w:val="left"/>
      <w:pPr>
        <w:tabs>
          <w:tab w:val="num" w:pos="5760"/>
        </w:tabs>
        <w:ind w:left="5760" w:hanging="360"/>
      </w:pPr>
      <w:rPr>
        <w:rFonts w:ascii="Arial" w:hAnsi="Arial" w:hint="default"/>
      </w:rPr>
    </w:lvl>
    <w:lvl w:ilvl="8" w:tplc="B9E641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880635"/>
    <w:multiLevelType w:val="hybridMultilevel"/>
    <w:tmpl w:val="47C83398"/>
    <w:lvl w:ilvl="0" w:tplc="032C2B4C">
      <w:start w:val="2"/>
      <w:numFmt w:val="bullet"/>
      <w:lvlText w:val="-"/>
      <w:lvlJc w:val="left"/>
      <w:pPr>
        <w:ind w:left="720" w:hanging="360"/>
      </w:pPr>
      <w:rPr>
        <w:rFonts w:ascii="Calibri" w:eastAsia="Times"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5F82EBB"/>
    <w:multiLevelType w:val="hybridMultilevel"/>
    <w:tmpl w:val="093C80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6CD1924"/>
    <w:multiLevelType w:val="hybridMultilevel"/>
    <w:tmpl w:val="59743A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95E1AD4"/>
    <w:multiLevelType w:val="multilevel"/>
    <w:tmpl w:val="FA62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922F5A"/>
    <w:multiLevelType w:val="hybridMultilevel"/>
    <w:tmpl w:val="730CF974"/>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42D76B6D"/>
    <w:multiLevelType w:val="hybridMultilevel"/>
    <w:tmpl w:val="2542D6C2"/>
    <w:lvl w:ilvl="0" w:tplc="7B1A192C">
      <w:start w:val="1"/>
      <w:numFmt w:val="bullet"/>
      <w:lvlText w:val="•"/>
      <w:lvlJc w:val="left"/>
      <w:pPr>
        <w:tabs>
          <w:tab w:val="num" w:pos="720"/>
        </w:tabs>
        <w:ind w:left="720" w:hanging="360"/>
      </w:pPr>
      <w:rPr>
        <w:rFonts w:ascii="Arial" w:hAnsi="Arial" w:hint="default"/>
      </w:rPr>
    </w:lvl>
    <w:lvl w:ilvl="1" w:tplc="2FB82684" w:tentative="1">
      <w:start w:val="1"/>
      <w:numFmt w:val="bullet"/>
      <w:lvlText w:val="•"/>
      <w:lvlJc w:val="left"/>
      <w:pPr>
        <w:tabs>
          <w:tab w:val="num" w:pos="1440"/>
        </w:tabs>
        <w:ind w:left="1440" w:hanging="360"/>
      </w:pPr>
      <w:rPr>
        <w:rFonts w:ascii="Arial" w:hAnsi="Arial" w:hint="default"/>
      </w:rPr>
    </w:lvl>
    <w:lvl w:ilvl="2" w:tplc="074C6A20" w:tentative="1">
      <w:start w:val="1"/>
      <w:numFmt w:val="bullet"/>
      <w:lvlText w:val="•"/>
      <w:lvlJc w:val="left"/>
      <w:pPr>
        <w:tabs>
          <w:tab w:val="num" w:pos="2160"/>
        </w:tabs>
        <w:ind w:left="2160" w:hanging="360"/>
      </w:pPr>
      <w:rPr>
        <w:rFonts w:ascii="Arial" w:hAnsi="Arial" w:hint="default"/>
      </w:rPr>
    </w:lvl>
    <w:lvl w:ilvl="3" w:tplc="B9B84548" w:tentative="1">
      <w:start w:val="1"/>
      <w:numFmt w:val="bullet"/>
      <w:lvlText w:val="•"/>
      <w:lvlJc w:val="left"/>
      <w:pPr>
        <w:tabs>
          <w:tab w:val="num" w:pos="2880"/>
        </w:tabs>
        <w:ind w:left="2880" w:hanging="360"/>
      </w:pPr>
      <w:rPr>
        <w:rFonts w:ascii="Arial" w:hAnsi="Arial" w:hint="default"/>
      </w:rPr>
    </w:lvl>
    <w:lvl w:ilvl="4" w:tplc="26B2EF76" w:tentative="1">
      <w:start w:val="1"/>
      <w:numFmt w:val="bullet"/>
      <w:lvlText w:val="•"/>
      <w:lvlJc w:val="left"/>
      <w:pPr>
        <w:tabs>
          <w:tab w:val="num" w:pos="3600"/>
        </w:tabs>
        <w:ind w:left="3600" w:hanging="360"/>
      </w:pPr>
      <w:rPr>
        <w:rFonts w:ascii="Arial" w:hAnsi="Arial" w:hint="default"/>
      </w:rPr>
    </w:lvl>
    <w:lvl w:ilvl="5" w:tplc="26EC8888" w:tentative="1">
      <w:start w:val="1"/>
      <w:numFmt w:val="bullet"/>
      <w:lvlText w:val="•"/>
      <w:lvlJc w:val="left"/>
      <w:pPr>
        <w:tabs>
          <w:tab w:val="num" w:pos="4320"/>
        </w:tabs>
        <w:ind w:left="4320" w:hanging="360"/>
      </w:pPr>
      <w:rPr>
        <w:rFonts w:ascii="Arial" w:hAnsi="Arial" w:hint="default"/>
      </w:rPr>
    </w:lvl>
    <w:lvl w:ilvl="6" w:tplc="61E4C7BA" w:tentative="1">
      <w:start w:val="1"/>
      <w:numFmt w:val="bullet"/>
      <w:lvlText w:val="•"/>
      <w:lvlJc w:val="left"/>
      <w:pPr>
        <w:tabs>
          <w:tab w:val="num" w:pos="5040"/>
        </w:tabs>
        <w:ind w:left="5040" w:hanging="360"/>
      </w:pPr>
      <w:rPr>
        <w:rFonts w:ascii="Arial" w:hAnsi="Arial" w:hint="default"/>
      </w:rPr>
    </w:lvl>
    <w:lvl w:ilvl="7" w:tplc="A100F398" w:tentative="1">
      <w:start w:val="1"/>
      <w:numFmt w:val="bullet"/>
      <w:lvlText w:val="•"/>
      <w:lvlJc w:val="left"/>
      <w:pPr>
        <w:tabs>
          <w:tab w:val="num" w:pos="5760"/>
        </w:tabs>
        <w:ind w:left="5760" w:hanging="360"/>
      </w:pPr>
      <w:rPr>
        <w:rFonts w:ascii="Arial" w:hAnsi="Arial" w:hint="default"/>
      </w:rPr>
    </w:lvl>
    <w:lvl w:ilvl="8" w:tplc="C616C4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E842E5"/>
    <w:multiLevelType w:val="hybridMultilevel"/>
    <w:tmpl w:val="1D720C2A"/>
    <w:lvl w:ilvl="0" w:tplc="16A07F8A">
      <w:start w:val="1"/>
      <w:numFmt w:val="bullet"/>
      <w:lvlText w:val=""/>
      <w:lvlJc w:val="left"/>
      <w:pPr>
        <w:tabs>
          <w:tab w:val="num" w:pos="720"/>
        </w:tabs>
        <w:ind w:left="720" w:hanging="360"/>
      </w:pPr>
      <w:rPr>
        <w:rFonts w:ascii="Wingdings" w:hAnsi="Wingdings" w:hint="default"/>
      </w:rPr>
    </w:lvl>
    <w:lvl w:ilvl="1" w:tplc="4970BA94">
      <w:start w:val="1"/>
      <w:numFmt w:val="bullet"/>
      <w:lvlText w:val=""/>
      <w:lvlJc w:val="left"/>
      <w:pPr>
        <w:tabs>
          <w:tab w:val="num" w:pos="1440"/>
        </w:tabs>
        <w:ind w:left="1440" w:hanging="360"/>
      </w:pPr>
      <w:rPr>
        <w:rFonts w:ascii="Wingdings" w:hAnsi="Wingdings" w:hint="default"/>
      </w:rPr>
    </w:lvl>
    <w:lvl w:ilvl="2" w:tplc="760E6C66">
      <w:start w:val="1"/>
      <w:numFmt w:val="bullet"/>
      <w:lvlText w:val=""/>
      <w:lvlJc w:val="left"/>
      <w:pPr>
        <w:tabs>
          <w:tab w:val="num" w:pos="2160"/>
        </w:tabs>
        <w:ind w:left="2160" w:hanging="360"/>
      </w:pPr>
      <w:rPr>
        <w:rFonts w:ascii="Wingdings" w:hAnsi="Wingdings" w:hint="default"/>
      </w:rPr>
    </w:lvl>
    <w:lvl w:ilvl="3" w:tplc="160AF05A">
      <w:start w:val="1"/>
      <w:numFmt w:val="bullet"/>
      <w:lvlText w:val=""/>
      <w:lvlJc w:val="left"/>
      <w:pPr>
        <w:tabs>
          <w:tab w:val="num" w:pos="2880"/>
        </w:tabs>
        <w:ind w:left="2880" w:hanging="360"/>
      </w:pPr>
      <w:rPr>
        <w:rFonts w:ascii="Wingdings" w:hAnsi="Wingdings" w:hint="default"/>
      </w:rPr>
    </w:lvl>
    <w:lvl w:ilvl="4" w:tplc="5F20C380">
      <w:start w:val="1"/>
      <w:numFmt w:val="bullet"/>
      <w:lvlText w:val=""/>
      <w:lvlJc w:val="left"/>
      <w:pPr>
        <w:tabs>
          <w:tab w:val="num" w:pos="3600"/>
        </w:tabs>
        <w:ind w:left="3600" w:hanging="360"/>
      </w:pPr>
      <w:rPr>
        <w:rFonts w:ascii="Wingdings" w:hAnsi="Wingdings" w:hint="default"/>
      </w:rPr>
    </w:lvl>
    <w:lvl w:ilvl="5" w:tplc="A2262FE2">
      <w:start w:val="1"/>
      <w:numFmt w:val="bullet"/>
      <w:lvlText w:val=""/>
      <w:lvlJc w:val="left"/>
      <w:pPr>
        <w:tabs>
          <w:tab w:val="num" w:pos="4320"/>
        </w:tabs>
        <w:ind w:left="4320" w:hanging="360"/>
      </w:pPr>
      <w:rPr>
        <w:rFonts w:ascii="Wingdings" w:hAnsi="Wingdings" w:hint="default"/>
      </w:rPr>
    </w:lvl>
    <w:lvl w:ilvl="6" w:tplc="685CF28E">
      <w:start w:val="1"/>
      <w:numFmt w:val="bullet"/>
      <w:lvlText w:val=""/>
      <w:lvlJc w:val="left"/>
      <w:pPr>
        <w:tabs>
          <w:tab w:val="num" w:pos="5040"/>
        </w:tabs>
        <w:ind w:left="5040" w:hanging="360"/>
      </w:pPr>
      <w:rPr>
        <w:rFonts w:ascii="Wingdings" w:hAnsi="Wingdings" w:hint="default"/>
      </w:rPr>
    </w:lvl>
    <w:lvl w:ilvl="7" w:tplc="EB8AD244">
      <w:start w:val="1"/>
      <w:numFmt w:val="bullet"/>
      <w:lvlText w:val=""/>
      <w:lvlJc w:val="left"/>
      <w:pPr>
        <w:tabs>
          <w:tab w:val="num" w:pos="5760"/>
        </w:tabs>
        <w:ind w:left="5760" w:hanging="360"/>
      </w:pPr>
      <w:rPr>
        <w:rFonts w:ascii="Wingdings" w:hAnsi="Wingdings" w:hint="default"/>
      </w:rPr>
    </w:lvl>
    <w:lvl w:ilvl="8" w:tplc="1C0C3C2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DD6F0C"/>
    <w:multiLevelType w:val="multilevel"/>
    <w:tmpl w:val="CBD2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47436E"/>
    <w:multiLevelType w:val="multilevel"/>
    <w:tmpl w:val="842C2A78"/>
    <w:lvl w:ilvl="0">
      <w:start w:val="1"/>
      <w:numFmt w:val="decimal"/>
      <w:pStyle w:val="Para1"/>
      <w:lvlText w:val="%1."/>
      <w:lvlJc w:val="left"/>
      <w:pPr>
        <w:ind w:left="360" w:hanging="360"/>
      </w:pPr>
      <w:rPr>
        <w:b w:val="0"/>
        <w:i w:val="0"/>
      </w:rPr>
    </w:lvl>
    <w:lvl w:ilvl="1">
      <w:start w:val="1"/>
      <w:numFmt w:val="decimal"/>
      <w:pStyle w:val="Para2"/>
      <w:lvlText w:val="%1.%2."/>
      <w:lvlJc w:val="left"/>
      <w:pPr>
        <w:ind w:left="792" w:hanging="432"/>
      </w:pPr>
    </w:lvl>
    <w:lvl w:ilvl="2">
      <w:start w:val="1"/>
      <w:numFmt w:val="decimal"/>
      <w:pStyle w:val="Para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C5179E"/>
    <w:multiLevelType w:val="hybridMultilevel"/>
    <w:tmpl w:val="571E7838"/>
    <w:lvl w:ilvl="0" w:tplc="8BF48CBC">
      <w:start w:val="1"/>
      <w:numFmt w:val="bullet"/>
      <w:lvlText w:val="•"/>
      <w:lvlJc w:val="left"/>
      <w:pPr>
        <w:tabs>
          <w:tab w:val="num" w:pos="720"/>
        </w:tabs>
        <w:ind w:left="720" w:hanging="360"/>
      </w:pPr>
      <w:rPr>
        <w:rFonts w:ascii="Arial" w:hAnsi="Arial" w:hint="default"/>
      </w:rPr>
    </w:lvl>
    <w:lvl w:ilvl="1" w:tplc="7138E8A8" w:tentative="1">
      <w:start w:val="1"/>
      <w:numFmt w:val="bullet"/>
      <w:lvlText w:val="•"/>
      <w:lvlJc w:val="left"/>
      <w:pPr>
        <w:tabs>
          <w:tab w:val="num" w:pos="1440"/>
        </w:tabs>
        <w:ind w:left="1440" w:hanging="360"/>
      </w:pPr>
      <w:rPr>
        <w:rFonts w:ascii="Arial" w:hAnsi="Arial" w:hint="default"/>
      </w:rPr>
    </w:lvl>
    <w:lvl w:ilvl="2" w:tplc="2B585920" w:tentative="1">
      <w:start w:val="1"/>
      <w:numFmt w:val="bullet"/>
      <w:lvlText w:val="•"/>
      <w:lvlJc w:val="left"/>
      <w:pPr>
        <w:tabs>
          <w:tab w:val="num" w:pos="2160"/>
        </w:tabs>
        <w:ind w:left="2160" w:hanging="360"/>
      </w:pPr>
      <w:rPr>
        <w:rFonts w:ascii="Arial" w:hAnsi="Arial" w:hint="default"/>
      </w:rPr>
    </w:lvl>
    <w:lvl w:ilvl="3" w:tplc="B9849EFA" w:tentative="1">
      <w:start w:val="1"/>
      <w:numFmt w:val="bullet"/>
      <w:lvlText w:val="•"/>
      <w:lvlJc w:val="left"/>
      <w:pPr>
        <w:tabs>
          <w:tab w:val="num" w:pos="2880"/>
        </w:tabs>
        <w:ind w:left="2880" w:hanging="360"/>
      </w:pPr>
      <w:rPr>
        <w:rFonts w:ascii="Arial" w:hAnsi="Arial" w:hint="default"/>
      </w:rPr>
    </w:lvl>
    <w:lvl w:ilvl="4" w:tplc="8D9C05C0" w:tentative="1">
      <w:start w:val="1"/>
      <w:numFmt w:val="bullet"/>
      <w:lvlText w:val="•"/>
      <w:lvlJc w:val="left"/>
      <w:pPr>
        <w:tabs>
          <w:tab w:val="num" w:pos="3600"/>
        </w:tabs>
        <w:ind w:left="3600" w:hanging="360"/>
      </w:pPr>
      <w:rPr>
        <w:rFonts w:ascii="Arial" w:hAnsi="Arial" w:hint="default"/>
      </w:rPr>
    </w:lvl>
    <w:lvl w:ilvl="5" w:tplc="05DC4646" w:tentative="1">
      <w:start w:val="1"/>
      <w:numFmt w:val="bullet"/>
      <w:lvlText w:val="•"/>
      <w:lvlJc w:val="left"/>
      <w:pPr>
        <w:tabs>
          <w:tab w:val="num" w:pos="4320"/>
        </w:tabs>
        <w:ind w:left="4320" w:hanging="360"/>
      </w:pPr>
      <w:rPr>
        <w:rFonts w:ascii="Arial" w:hAnsi="Arial" w:hint="default"/>
      </w:rPr>
    </w:lvl>
    <w:lvl w:ilvl="6" w:tplc="4B8237C2" w:tentative="1">
      <w:start w:val="1"/>
      <w:numFmt w:val="bullet"/>
      <w:lvlText w:val="•"/>
      <w:lvlJc w:val="left"/>
      <w:pPr>
        <w:tabs>
          <w:tab w:val="num" w:pos="5040"/>
        </w:tabs>
        <w:ind w:left="5040" w:hanging="360"/>
      </w:pPr>
      <w:rPr>
        <w:rFonts w:ascii="Arial" w:hAnsi="Arial" w:hint="default"/>
      </w:rPr>
    </w:lvl>
    <w:lvl w:ilvl="7" w:tplc="6E089920" w:tentative="1">
      <w:start w:val="1"/>
      <w:numFmt w:val="bullet"/>
      <w:lvlText w:val="•"/>
      <w:lvlJc w:val="left"/>
      <w:pPr>
        <w:tabs>
          <w:tab w:val="num" w:pos="5760"/>
        </w:tabs>
        <w:ind w:left="5760" w:hanging="360"/>
      </w:pPr>
      <w:rPr>
        <w:rFonts w:ascii="Arial" w:hAnsi="Arial" w:hint="default"/>
      </w:rPr>
    </w:lvl>
    <w:lvl w:ilvl="8" w:tplc="F66062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B67E95"/>
    <w:multiLevelType w:val="hybridMultilevel"/>
    <w:tmpl w:val="E2E4C34A"/>
    <w:lvl w:ilvl="0" w:tplc="76CE32B8">
      <w:start w:val="1"/>
      <w:numFmt w:val="bullet"/>
      <w:lvlText w:val="•"/>
      <w:lvlJc w:val="left"/>
      <w:pPr>
        <w:tabs>
          <w:tab w:val="num" w:pos="720"/>
        </w:tabs>
        <w:ind w:left="720" w:hanging="360"/>
      </w:pPr>
      <w:rPr>
        <w:rFonts w:ascii="Arial" w:hAnsi="Arial" w:hint="default"/>
      </w:rPr>
    </w:lvl>
    <w:lvl w:ilvl="1" w:tplc="24F08188">
      <w:start w:val="1"/>
      <w:numFmt w:val="bullet"/>
      <w:lvlText w:val="•"/>
      <w:lvlJc w:val="left"/>
      <w:pPr>
        <w:tabs>
          <w:tab w:val="num" w:pos="1440"/>
        </w:tabs>
        <w:ind w:left="1440" w:hanging="360"/>
      </w:pPr>
      <w:rPr>
        <w:rFonts w:ascii="Arial" w:hAnsi="Arial" w:hint="default"/>
      </w:rPr>
    </w:lvl>
    <w:lvl w:ilvl="2" w:tplc="C308954E" w:tentative="1">
      <w:start w:val="1"/>
      <w:numFmt w:val="bullet"/>
      <w:lvlText w:val="•"/>
      <w:lvlJc w:val="left"/>
      <w:pPr>
        <w:tabs>
          <w:tab w:val="num" w:pos="2160"/>
        </w:tabs>
        <w:ind w:left="2160" w:hanging="360"/>
      </w:pPr>
      <w:rPr>
        <w:rFonts w:ascii="Arial" w:hAnsi="Arial" w:hint="default"/>
      </w:rPr>
    </w:lvl>
    <w:lvl w:ilvl="3" w:tplc="517A0A86" w:tentative="1">
      <w:start w:val="1"/>
      <w:numFmt w:val="bullet"/>
      <w:lvlText w:val="•"/>
      <w:lvlJc w:val="left"/>
      <w:pPr>
        <w:tabs>
          <w:tab w:val="num" w:pos="2880"/>
        </w:tabs>
        <w:ind w:left="2880" w:hanging="360"/>
      </w:pPr>
      <w:rPr>
        <w:rFonts w:ascii="Arial" w:hAnsi="Arial" w:hint="default"/>
      </w:rPr>
    </w:lvl>
    <w:lvl w:ilvl="4" w:tplc="1F127228" w:tentative="1">
      <w:start w:val="1"/>
      <w:numFmt w:val="bullet"/>
      <w:lvlText w:val="•"/>
      <w:lvlJc w:val="left"/>
      <w:pPr>
        <w:tabs>
          <w:tab w:val="num" w:pos="3600"/>
        </w:tabs>
        <w:ind w:left="3600" w:hanging="360"/>
      </w:pPr>
      <w:rPr>
        <w:rFonts w:ascii="Arial" w:hAnsi="Arial" w:hint="default"/>
      </w:rPr>
    </w:lvl>
    <w:lvl w:ilvl="5" w:tplc="C86A1DC2" w:tentative="1">
      <w:start w:val="1"/>
      <w:numFmt w:val="bullet"/>
      <w:lvlText w:val="•"/>
      <w:lvlJc w:val="left"/>
      <w:pPr>
        <w:tabs>
          <w:tab w:val="num" w:pos="4320"/>
        </w:tabs>
        <w:ind w:left="4320" w:hanging="360"/>
      </w:pPr>
      <w:rPr>
        <w:rFonts w:ascii="Arial" w:hAnsi="Arial" w:hint="default"/>
      </w:rPr>
    </w:lvl>
    <w:lvl w:ilvl="6" w:tplc="EFD668B4" w:tentative="1">
      <w:start w:val="1"/>
      <w:numFmt w:val="bullet"/>
      <w:lvlText w:val="•"/>
      <w:lvlJc w:val="left"/>
      <w:pPr>
        <w:tabs>
          <w:tab w:val="num" w:pos="5040"/>
        </w:tabs>
        <w:ind w:left="5040" w:hanging="360"/>
      </w:pPr>
      <w:rPr>
        <w:rFonts w:ascii="Arial" w:hAnsi="Arial" w:hint="default"/>
      </w:rPr>
    </w:lvl>
    <w:lvl w:ilvl="7" w:tplc="5DA28C96" w:tentative="1">
      <w:start w:val="1"/>
      <w:numFmt w:val="bullet"/>
      <w:lvlText w:val="•"/>
      <w:lvlJc w:val="left"/>
      <w:pPr>
        <w:tabs>
          <w:tab w:val="num" w:pos="5760"/>
        </w:tabs>
        <w:ind w:left="5760" w:hanging="360"/>
      </w:pPr>
      <w:rPr>
        <w:rFonts w:ascii="Arial" w:hAnsi="Arial" w:hint="default"/>
      </w:rPr>
    </w:lvl>
    <w:lvl w:ilvl="8" w:tplc="F502DD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1F6843"/>
    <w:multiLevelType w:val="hybridMultilevel"/>
    <w:tmpl w:val="283E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1B092"/>
    <w:multiLevelType w:val="hybridMultilevel"/>
    <w:tmpl w:val="18F06F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78B1D2C"/>
    <w:multiLevelType w:val="hybridMultilevel"/>
    <w:tmpl w:val="D304D3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0886419"/>
    <w:multiLevelType w:val="hybridMultilevel"/>
    <w:tmpl w:val="E318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8E20CE"/>
    <w:multiLevelType w:val="hybridMultilevel"/>
    <w:tmpl w:val="4D482D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526163C"/>
    <w:multiLevelType w:val="hybridMultilevel"/>
    <w:tmpl w:val="7822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1417C0"/>
    <w:multiLevelType w:val="hybridMultilevel"/>
    <w:tmpl w:val="B7ACEE0A"/>
    <w:lvl w:ilvl="0" w:tplc="A372F5E0">
      <w:start w:val="1"/>
      <w:numFmt w:val="bullet"/>
      <w:lvlText w:val="•"/>
      <w:lvlJc w:val="left"/>
      <w:pPr>
        <w:tabs>
          <w:tab w:val="num" w:pos="720"/>
        </w:tabs>
        <w:ind w:left="720" w:hanging="360"/>
      </w:pPr>
      <w:rPr>
        <w:rFonts w:ascii="Arial" w:hAnsi="Arial" w:cs="Times New Roman" w:hint="default"/>
      </w:rPr>
    </w:lvl>
    <w:lvl w:ilvl="1" w:tplc="55C4CD92">
      <w:start w:val="1"/>
      <w:numFmt w:val="bullet"/>
      <w:lvlText w:val="•"/>
      <w:lvlJc w:val="left"/>
      <w:pPr>
        <w:tabs>
          <w:tab w:val="num" w:pos="1440"/>
        </w:tabs>
        <w:ind w:left="1440" w:hanging="360"/>
      </w:pPr>
      <w:rPr>
        <w:rFonts w:ascii="Arial" w:hAnsi="Arial" w:cs="Times New Roman" w:hint="default"/>
      </w:rPr>
    </w:lvl>
    <w:lvl w:ilvl="2" w:tplc="FB7EACEA">
      <w:start w:val="1"/>
      <w:numFmt w:val="bullet"/>
      <w:lvlText w:val="•"/>
      <w:lvlJc w:val="left"/>
      <w:pPr>
        <w:tabs>
          <w:tab w:val="num" w:pos="2160"/>
        </w:tabs>
        <w:ind w:left="2160" w:hanging="360"/>
      </w:pPr>
      <w:rPr>
        <w:rFonts w:ascii="Arial" w:hAnsi="Arial" w:cs="Times New Roman" w:hint="default"/>
      </w:rPr>
    </w:lvl>
    <w:lvl w:ilvl="3" w:tplc="394EE692">
      <w:start w:val="1"/>
      <w:numFmt w:val="bullet"/>
      <w:lvlText w:val="•"/>
      <w:lvlJc w:val="left"/>
      <w:pPr>
        <w:tabs>
          <w:tab w:val="num" w:pos="2880"/>
        </w:tabs>
        <w:ind w:left="2880" w:hanging="360"/>
      </w:pPr>
      <w:rPr>
        <w:rFonts w:ascii="Arial" w:hAnsi="Arial" w:cs="Times New Roman" w:hint="default"/>
      </w:rPr>
    </w:lvl>
    <w:lvl w:ilvl="4" w:tplc="F8B83DD4">
      <w:start w:val="1"/>
      <w:numFmt w:val="bullet"/>
      <w:lvlText w:val="•"/>
      <w:lvlJc w:val="left"/>
      <w:pPr>
        <w:tabs>
          <w:tab w:val="num" w:pos="3600"/>
        </w:tabs>
        <w:ind w:left="3600" w:hanging="360"/>
      </w:pPr>
      <w:rPr>
        <w:rFonts w:ascii="Arial" w:hAnsi="Arial" w:cs="Times New Roman" w:hint="default"/>
      </w:rPr>
    </w:lvl>
    <w:lvl w:ilvl="5" w:tplc="3D1CC666">
      <w:start w:val="1"/>
      <w:numFmt w:val="bullet"/>
      <w:lvlText w:val="•"/>
      <w:lvlJc w:val="left"/>
      <w:pPr>
        <w:tabs>
          <w:tab w:val="num" w:pos="4320"/>
        </w:tabs>
        <w:ind w:left="4320" w:hanging="360"/>
      </w:pPr>
      <w:rPr>
        <w:rFonts w:ascii="Arial" w:hAnsi="Arial" w:cs="Times New Roman" w:hint="default"/>
      </w:rPr>
    </w:lvl>
    <w:lvl w:ilvl="6" w:tplc="DD0E079C">
      <w:start w:val="1"/>
      <w:numFmt w:val="bullet"/>
      <w:lvlText w:val="•"/>
      <w:lvlJc w:val="left"/>
      <w:pPr>
        <w:tabs>
          <w:tab w:val="num" w:pos="5040"/>
        </w:tabs>
        <w:ind w:left="5040" w:hanging="360"/>
      </w:pPr>
      <w:rPr>
        <w:rFonts w:ascii="Arial" w:hAnsi="Arial" w:cs="Times New Roman" w:hint="default"/>
      </w:rPr>
    </w:lvl>
    <w:lvl w:ilvl="7" w:tplc="68C49680">
      <w:start w:val="1"/>
      <w:numFmt w:val="bullet"/>
      <w:lvlText w:val="•"/>
      <w:lvlJc w:val="left"/>
      <w:pPr>
        <w:tabs>
          <w:tab w:val="num" w:pos="5760"/>
        </w:tabs>
        <w:ind w:left="5760" w:hanging="360"/>
      </w:pPr>
      <w:rPr>
        <w:rFonts w:ascii="Arial" w:hAnsi="Arial" w:cs="Times New Roman" w:hint="default"/>
      </w:rPr>
    </w:lvl>
    <w:lvl w:ilvl="8" w:tplc="3F2C08D4">
      <w:start w:val="1"/>
      <w:numFmt w:val="bullet"/>
      <w:lvlText w:val="•"/>
      <w:lvlJc w:val="left"/>
      <w:pPr>
        <w:tabs>
          <w:tab w:val="num" w:pos="6480"/>
        </w:tabs>
        <w:ind w:left="6480" w:hanging="360"/>
      </w:pPr>
      <w:rPr>
        <w:rFonts w:ascii="Arial" w:hAnsi="Arial" w:cs="Times New Roman" w:hint="default"/>
      </w:rPr>
    </w:lvl>
  </w:abstractNum>
  <w:num w:numId="1" w16cid:durableId="860898954">
    <w:abstractNumId w:val="18"/>
  </w:num>
  <w:num w:numId="2" w16cid:durableId="1353655057">
    <w:abstractNumId w:val="6"/>
  </w:num>
  <w:num w:numId="3" w16cid:durableId="328751306">
    <w:abstractNumId w:val="22"/>
  </w:num>
  <w:num w:numId="4" w16cid:durableId="496117427">
    <w:abstractNumId w:val="20"/>
  </w:num>
  <w:num w:numId="5" w16cid:durableId="772826521">
    <w:abstractNumId w:val="11"/>
  </w:num>
  <w:num w:numId="6" w16cid:durableId="1673297658">
    <w:abstractNumId w:val="7"/>
  </w:num>
  <w:num w:numId="7" w16cid:durableId="525674393">
    <w:abstractNumId w:val="4"/>
  </w:num>
  <w:num w:numId="8" w16cid:durableId="1409769606">
    <w:abstractNumId w:val="15"/>
  </w:num>
  <w:num w:numId="9" w16cid:durableId="1529636394">
    <w:abstractNumId w:val="10"/>
  </w:num>
  <w:num w:numId="10" w16cid:durableId="1967851347">
    <w:abstractNumId w:val="14"/>
  </w:num>
  <w:num w:numId="11" w16cid:durableId="2043551555">
    <w:abstractNumId w:val="3"/>
  </w:num>
  <w:num w:numId="12" w16cid:durableId="9374675">
    <w:abstractNumId w:val="0"/>
  </w:num>
  <w:num w:numId="13" w16cid:durableId="1328315964">
    <w:abstractNumId w:val="17"/>
  </w:num>
  <w:num w:numId="14" w16cid:durableId="1657536642">
    <w:abstractNumId w:val="12"/>
  </w:num>
  <w:num w:numId="15" w16cid:durableId="1889796544">
    <w:abstractNumId w:val="2"/>
  </w:num>
  <w:num w:numId="16" w16cid:durableId="1403675564">
    <w:abstractNumId w:val="16"/>
  </w:num>
  <w:num w:numId="17" w16cid:durableId="1145469211">
    <w:abstractNumId w:val="13"/>
  </w:num>
  <w:num w:numId="18" w16cid:durableId="1346714694">
    <w:abstractNumId w:val="5"/>
  </w:num>
  <w:num w:numId="19" w16cid:durableId="586498548">
    <w:abstractNumId w:val="19"/>
  </w:num>
  <w:num w:numId="20" w16cid:durableId="1405908440">
    <w:abstractNumId w:val="9"/>
  </w:num>
  <w:num w:numId="21" w16cid:durableId="1243954594">
    <w:abstractNumId w:val="8"/>
  </w:num>
  <w:num w:numId="22" w16cid:durableId="1591425353">
    <w:abstractNumId w:val="1"/>
  </w:num>
  <w:num w:numId="23" w16cid:durableId="946380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BB4"/>
    <w:rsid w:val="0000092D"/>
    <w:rsid w:val="0000170E"/>
    <w:rsid w:val="000035A0"/>
    <w:rsid w:val="0000453E"/>
    <w:rsid w:val="00007B71"/>
    <w:rsid w:val="00007DC4"/>
    <w:rsid w:val="00012011"/>
    <w:rsid w:val="000137E3"/>
    <w:rsid w:val="00013FC1"/>
    <w:rsid w:val="00016209"/>
    <w:rsid w:val="0002052D"/>
    <w:rsid w:val="0002132E"/>
    <w:rsid w:val="00021BBB"/>
    <w:rsid w:val="00021C02"/>
    <w:rsid w:val="0002307C"/>
    <w:rsid w:val="00023174"/>
    <w:rsid w:val="000246D6"/>
    <w:rsid w:val="00024B77"/>
    <w:rsid w:val="00025B1A"/>
    <w:rsid w:val="00025FB4"/>
    <w:rsid w:val="000263EF"/>
    <w:rsid w:val="00026C36"/>
    <w:rsid w:val="00026F8F"/>
    <w:rsid w:val="00027C5D"/>
    <w:rsid w:val="00031537"/>
    <w:rsid w:val="000325BB"/>
    <w:rsid w:val="000337DA"/>
    <w:rsid w:val="0003386B"/>
    <w:rsid w:val="00033A3E"/>
    <w:rsid w:val="00033F68"/>
    <w:rsid w:val="00037A55"/>
    <w:rsid w:val="00037BFF"/>
    <w:rsid w:val="00037D2E"/>
    <w:rsid w:val="00040238"/>
    <w:rsid w:val="00040D44"/>
    <w:rsid w:val="0004421A"/>
    <w:rsid w:val="00044523"/>
    <w:rsid w:val="00046872"/>
    <w:rsid w:val="000469CC"/>
    <w:rsid w:val="000508A9"/>
    <w:rsid w:val="00052CFE"/>
    <w:rsid w:val="00055980"/>
    <w:rsid w:val="00060279"/>
    <w:rsid w:val="0006053C"/>
    <w:rsid w:val="00060C26"/>
    <w:rsid w:val="0006207D"/>
    <w:rsid w:val="0006225E"/>
    <w:rsid w:val="00063E8C"/>
    <w:rsid w:val="000645D2"/>
    <w:rsid w:val="000700D0"/>
    <w:rsid w:val="000702D4"/>
    <w:rsid w:val="000702DE"/>
    <w:rsid w:val="00073A0E"/>
    <w:rsid w:val="000779FB"/>
    <w:rsid w:val="000817D8"/>
    <w:rsid w:val="00082EBA"/>
    <w:rsid w:val="00084128"/>
    <w:rsid w:val="00086880"/>
    <w:rsid w:val="00087FB8"/>
    <w:rsid w:val="000901B9"/>
    <w:rsid w:val="00090396"/>
    <w:rsid w:val="0009269E"/>
    <w:rsid w:val="000940C3"/>
    <w:rsid w:val="00095B8B"/>
    <w:rsid w:val="00096915"/>
    <w:rsid w:val="0009714B"/>
    <w:rsid w:val="000A1452"/>
    <w:rsid w:val="000A25F1"/>
    <w:rsid w:val="000A290D"/>
    <w:rsid w:val="000A4D6E"/>
    <w:rsid w:val="000A5F00"/>
    <w:rsid w:val="000A7148"/>
    <w:rsid w:val="000A7E05"/>
    <w:rsid w:val="000B0503"/>
    <w:rsid w:val="000B1042"/>
    <w:rsid w:val="000B3D2B"/>
    <w:rsid w:val="000B627B"/>
    <w:rsid w:val="000B7B79"/>
    <w:rsid w:val="000C02E9"/>
    <w:rsid w:val="000C2689"/>
    <w:rsid w:val="000C3911"/>
    <w:rsid w:val="000C3CE8"/>
    <w:rsid w:val="000C43CF"/>
    <w:rsid w:val="000C6034"/>
    <w:rsid w:val="000C6124"/>
    <w:rsid w:val="000C7F6C"/>
    <w:rsid w:val="000D0E99"/>
    <w:rsid w:val="000D221B"/>
    <w:rsid w:val="000D28D7"/>
    <w:rsid w:val="000D3838"/>
    <w:rsid w:val="000D3D5E"/>
    <w:rsid w:val="000D3F61"/>
    <w:rsid w:val="000D4EB5"/>
    <w:rsid w:val="000D5F80"/>
    <w:rsid w:val="000D6D97"/>
    <w:rsid w:val="000D7748"/>
    <w:rsid w:val="000E273A"/>
    <w:rsid w:val="000E2EBF"/>
    <w:rsid w:val="000E486C"/>
    <w:rsid w:val="000E5018"/>
    <w:rsid w:val="000E5422"/>
    <w:rsid w:val="000E6C20"/>
    <w:rsid w:val="000E7752"/>
    <w:rsid w:val="000F038F"/>
    <w:rsid w:val="000F1203"/>
    <w:rsid w:val="000F2697"/>
    <w:rsid w:val="000F66D7"/>
    <w:rsid w:val="000F6895"/>
    <w:rsid w:val="000F6D24"/>
    <w:rsid w:val="000F6E5C"/>
    <w:rsid w:val="000F6F4A"/>
    <w:rsid w:val="00101CEE"/>
    <w:rsid w:val="0010354D"/>
    <w:rsid w:val="00103ED1"/>
    <w:rsid w:val="001043DC"/>
    <w:rsid w:val="001047EC"/>
    <w:rsid w:val="0010491B"/>
    <w:rsid w:val="00107141"/>
    <w:rsid w:val="00107187"/>
    <w:rsid w:val="00110124"/>
    <w:rsid w:val="00111DB2"/>
    <w:rsid w:val="001139A7"/>
    <w:rsid w:val="00114887"/>
    <w:rsid w:val="00114E07"/>
    <w:rsid w:val="001233E7"/>
    <w:rsid w:val="00123411"/>
    <w:rsid w:val="00123757"/>
    <w:rsid w:val="00123E66"/>
    <w:rsid w:val="00124F2F"/>
    <w:rsid w:val="00125BF9"/>
    <w:rsid w:val="00125F22"/>
    <w:rsid w:val="0012779A"/>
    <w:rsid w:val="00132A97"/>
    <w:rsid w:val="0013347C"/>
    <w:rsid w:val="001334E7"/>
    <w:rsid w:val="001336EF"/>
    <w:rsid w:val="00133803"/>
    <w:rsid w:val="0013442C"/>
    <w:rsid w:val="001364F2"/>
    <w:rsid w:val="00136D9B"/>
    <w:rsid w:val="00140F15"/>
    <w:rsid w:val="001424F0"/>
    <w:rsid w:val="00142EE9"/>
    <w:rsid w:val="001453C4"/>
    <w:rsid w:val="00145D6B"/>
    <w:rsid w:val="001465AA"/>
    <w:rsid w:val="00153CE7"/>
    <w:rsid w:val="0015433A"/>
    <w:rsid w:val="001546CD"/>
    <w:rsid w:val="00154B3A"/>
    <w:rsid w:val="001563CE"/>
    <w:rsid w:val="00156E3C"/>
    <w:rsid w:val="00157BE2"/>
    <w:rsid w:val="00164E07"/>
    <w:rsid w:val="0016545C"/>
    <w:rsid w:val="00167870"/>
    <w:rsid w:val="00167F92"/>
    <w:rsid w:val="001705F6"/>
    <w:rsid w:val="00171A9F"/>
    <w:rsid w:val="00172D02"/>
    <w:rsid w:val="0018338B"/>
    <w:rsid w:val="00186C1A"/>
    <w:rsid w:val="00192B44"/>
    <w:rsid w:val="00193CCD"/>
    <w:rsid w:val="00194957"/>
    <w:rsid w:val="00194FFB"/>
    <w:rsid w:val="001A0619"/>
    <w:rsid w:val="001A0CD5"/>
    <w:rsid w:val="001A114E"/>
    <w:rsid w:val="001A1694"/>
    <w:rsid w:val="001A49A6"/>
    <w:rsid w:val="001A5622"/>
    <w:rsid w:val="001A7874"/>
    <w:rsid w:val="001B25AC"/>
    <w:rsid w:val="001B2AA6"/>
    <w:rsid w:val="001B4CBB"/>
    <w:rsid w:val="001B6628"/>
    <w:rsid w:val="001C010E"/>
    <w:rsid w:val="001C03BC"/>
    <w:rsid w:val="001C195D"/>
    <w:rsid w:val="001C21F0"/>
    <w:rsid w:val="001C75D5"/>
    <w:rsid w:val="001D0202"/>
    <w:rsid w:val="001D0420"/>
    <w:rsid w:val="001D0921"/>
    <w:rsid w:val="001D1D31"/>
    <w:rsid w:val="001D1DB3"/>
    <w:rsid w:val="001D23CE"/>
    <w:rsid w:val="001D2E68"/>
    <w:rsid w:val="001D2F60"/>
    <w:rsid w:val="001D38F4"/>
    <w:rsid w:val="001D5C30"/>
    <w:rsid w:val="001D608F"/>
    <w:rsid w:val="001D72C0"/>
    <w:rsid w:val="001D7525"/>
    <w:rsid w:val="001E03A3"/>
    <w:rsid w:val="001E1EA6"/>
    <w:rsid w:val="001E3D9F"/>
    <w:rsid w:val="001E5250"/>
    <w:rsid w:val="001E6A0F"/>
    <w:rsid w:val="001E75B3"/>
    <w:rsid w:val="001F0611"/>
    <w:rsid w:val="001F6B98"/>
    <w:rsid w:val="001F6F97"/>
    <w:rsid w:val="001F770F"/>
    <w:rsid w:val="001F7A0E"/>
    <w:rsid w:val="001F7F50"/>
    <w:rsid w:val="00201631"/>
    <w:rsid w:val="00202FDD"/>
    <w:rsid w:val="002047A4"/>
    <w:rsid w:val="0020762B"/>
    <w:rsid w:val="00215D4C"/>
    <w:rsid w:val="0021607F"/>
    <w:rsid w:val="00216EBA"/>
    <w:rsid w:val="00217476"/>
    <w:rsid w:val="002208FC"/>
    <w:rsid w:val="00222874"/>
    <w:rsid w:val="00223C40"/>
    <w:rsid w:val="00223CA8"/>
    <w:rsid w:val="00224829"/>
    <w:rsid w:val="00225F32"/>
    <w:rsid w:val="002301E1"/>
    <w:rsid w:val="00231DAC"/>
    <w:rsid w:val="0023418E"/>
    <w:rsid w:val="002353B4"/>
    <w:rsid w:val="00236DCB"/>
    <w:rsid w:val="0024171C"/>
    <w:rsid w:val="00243106"/>
    <w:rsid w:val="002435EA"/>
    <w:rsid w:val="0024488C"/>
    <w:rsid w:val="00244AA2"/>
    <w:rsid w:val="00245509"/>
    <w:rsid w:val="00251A49"/>
    <w:rsid w:val="00255727"/>
    <w:rsid w:val="00255A8F"/>
    <w:rsid w:val="0025617E"/>
    <w:rsid w:val="00257080"/>
    <w:rsid w:val="002601D2"/>
    <w:rsid w:val="0026031C"/>
    <w:rsid w:val="00261EBD"/>
    <w:rsid w:val="0026232B"/>
    <w:rsid w:val="00262A1F"/>
    <w:rsid w:val="00262BCE"/>
    <w:rsid w:val="00264946"/>
    <w:rsid w:val="00265E9B"/>
    <w:rsid w:val="00265F1C"/>
    <w:rsid w:val="0026674F"/>
    <w:rsid w:val="002672E6"/>
    <w:rsid w:val="00270D0A"/>
    <w:rsid w:val="00272D14"/>
    <w:rsid w:val="00274D84"/>
    <w:rsid w:val="002761AC"/>
    <w:rsid w:val="002768C3"/>
    <w:rsid w:val="00276900"/>
    <w:rsid w:val="00280691"/>
    <w:rsid w:val="00280A3A"/>
    <w:rsid w:val="002827BB"/>
    <w:rsid w:val="00282F71"/>
    <w:rsid w:val="002833DC"/>
    <w:rsid w:val="00283AB7"/>
    <w:rsid w:val="00284805"/>
    <w:rsid w:val="002856A8"/>
    <w:rsid w:val="002869DF"/>
    <w:rsid w:val="00286A9B"/>
    <w:rsid w:val="00290103"/>
    <w:rsid w:val="00291DD3"/>
    <w:rsid w:val="00292272"/>
    <w:rsid w:val="00294DB2"/>
    <w:rsid w:val="0029664B"/>
    <w:rsid w:val="00297AB8"/>
    <w:rsid w:val="002A00B7"/>
    <w:rsid w:val="002A15A8"/>
    <w:rsid w:val="002A253A"/>
    <w:rsid w:val="002A306A"/>
    <w:rsid w:val="002A4D62"/>
    <w:rsid w:val="002A7B7F"/>
    <w:rsid w:val="002A7C02"/>
    <w:rsid w:val="002B0770"/>
    <w:rsid w:val="002B0F74"/>
    <w:rsid w:val="002B1220"/>
    <w:rsid w:val="002B4106"/>
    <w:rsid w:val="002B4CDC"/>
    <w:rsid w:val="002B5FC2"/>
    <w:rsid w:val="002B5FE5"/>
    <w:rsid w:val="002B6D60"/>
    <w:rsid w:val="002C1568"/>
    <w:rsid w:val="002C1F47"/>
    <w:rsid w:val="002C2245"/>
    <w:rsid w:val="002C419D"/>
    <w:rsid w:val="002C4A5C"/>
    <w:rsid w:val="002C7FBC"/>
    <w:rsid w:val="002D55FA"/>
    <w:rsid w:val="002D5B69"/>
    <w:rsid w:val="002D6598"/>
    <w:rsid w:val="002D7CBD"/>
    <w:rsid w:val="002E02EB"/>
    <w:rsid w:val="002E1330"/>
    <w:rsid w:val="002E187E"/>
    <w:rsid w:val="002E258E"/>
    <w:rsid w:val="002E327F"/>
    <w:rsid w:val="002E4E94"/>
    <w:rsid w:val="002E5ED8"/>
    <w:rsid w:val="002E6086"/>
    <w:rsid w:val="002E66B2"/>
    <w:rsid w:val="002E72FF"/>
    <w:rsid w:val="002F1C65"/>
    <w:rsid w:val="002F3BC3"/>
    <w:rsid w:val="002F3FB9"/>
    <w:rsid w:val="002F3FDE"/>
    <w:rsid w:val="002F4622"/>
    <w:rsid w:val="002F4662"/>
    <w:rsid w:val="002F7CE7"/>
    <w:rsid w:val="00302799"/>
    <w:rsid w:val="00302933"/>
    <w:rsid w:val="00303571"/>
    <w:rsid w:val="00305479"/>
    <w:rsid w:val="003117A8"/>
    <w:rsid w:val="00313838"/>
    <w:rsid w:val="00314059"/>
    <w:rsid w:val="00314194"/>
    <w:rsid w:val="00314FC4"/>
    <w:rsid w:val="00315326"/>
    <w:rsid w:val="0031752A"/>
    <w:rsid w:val="00317865"/>
    <w:rsid w:val="0032099B"/>
    <w:rsid w:val="00320A36"/>
    <w:rsid w:val="00321529"/>
    <w:rsid w:val="00322065"/>
    <w:rsid w:val="00322812"/>
    <w:rsid w:val="003236D8"/>
    <w:rsid w:val="00324DE6"/>
    <w:rsid w:val="00324E07"/>
    <w:rsid w:val="0033021E"/>
    <w:rsid w:val="00330D3A"/>
    <w:rsid w:val="00331907"/>
    <w:rsid w:val="00333DE2"/>
    <w:rsid w:val="003355D9"/>
    <w:rsid w:val="00336B03"/>
    <w:rsid w:val="003402E9"/>
    <w:rsid w:val="003411D5"/>
    <w:rsid w:val="00344F3B"/>
    <w:rsid w:val="00347A45"/>
    <w:rsid w:val="00350262"/>
    <w:rsid w:val="00352BB4"/>
    <w:rsid w:val="00353DAC"/>
    <w:rsid w:val="00353DC3"/>
    <w:rsid w:val="0035436F"/>
    <w:rsid w:val="003571DD"/>
    <w:rsid w:val="00357545"/>
    <w:rsid w:val="00357DC8"/>
    <w:rsid w:val="00361EFF"/>
    <w:rsid w:val="003624D9"/>
    <w:rsid w:val="0036268F"/>
    <w:rsid w:val="00362977"/>
    <w:rsid w:val="003648B7"/>
    <w:rsid w:val="003665AA"/>
    <w:rsid w:val="00370399"/>
    <w:rsid w:val="003712D6"/>
    <w:rsid w:val="0037158A"/>
    <w:rsid w:val="00372606"/>
    <w:rsid w:val="00373A74"/>
    <w:rsid w:val="00375B07"/>
    <w:rsid w:val="00375B76"/>
    <w:rsid w:val="00376212"/>
    <w:rsid w:val="00376560"/>
    <w:rsid w:val="00376E6B"/>
    <w:rsid w:val="0037730E"/>
    <w:rsid w:val="003802AD"/>
    <w:rsid w:val="00380859"/>
    <w:rsid w:val="00380C19"/>
    <w:rsid w:val="003824BE"/>
    <w:rsid w:val="00384D88"/>
    <w:rsid w:val="00387D0D"/>
    <w:rsid w:val="003904EC"/>
    <w:rsid w:val="00392307"/>
    <w:rsid w:val="00392EA8"/>
    <w:rsid w:val="00393081"/>
    <w:rsid w:val="00394360"/>
    <w:rsid w:val="003947EF"/>
    <w:rsid w:val="0039610A"/>
    <w:rsid w:val="00396216"/>
    <w:rsid w:val="003968B1"/>
    <w:rsid w:val="00396F8D"/>
    <w:rsid w:val="003973C6"/>
    <w:rsid w:val="003A040B"/>
    <w:rsid w:val="003A25D7"/>
    <w:rsid w:val="003A46AD"/>
    <w:rsid w:val="003A4DFF"/>
    <w:rsid w:val="003A564E"/>
    <w:rsid w:val="003A5F1A"/>
    <w:rsid w:val="003A6F44"/>
    <w:rsid w:val="003B0557"/>
    <w:rsid w:val="003B085A"/>
    <w:rsid w:val="003B13CE"/>
    <w:rsid w:val="003B2A7C"/>
    <w:rsid w:val="003B3E62"/>
    <w:rsid w:val="003B4C68"/>
    <w:rsid w:val="003B626E"/>
    <w:rsid w:val="003C0632"/>
    <w:rsid w:val="003C0B36"/>
    <w:rsid w:val="003C47F6"/>
    <w:rsid w:val="003C60F0"/>
    <w:rsid w:val="003C6B3E"/>
    <w:rsid w:val="003D01D5"/>
    <w:rsid w:val="003D163F"/>
    <w:rsid w:val="003D3A17"/>
    <w:rsid w:val="003D407E"/>
    <w:rsid w:val="003D4294"/>
    <w:rsid w:val="003D7D54"/>
    <w:rsid w:val="003E2135"/>
    <w:rsid w:val="003E32D0"/>
    <w:rsid w:val="003E3320"/>
    <w:rsid w:val="003E660F"/>
    <w:rsid w:val="003E66FB"/>
    <w:rsid w:val="003E71EC"/>
    <w:rsid w:val="003E7496"/>
    <w:rsid w:val="003E7B3E"/>
    <w:rsid w:val="003F3050"/>
    <w:rsid w:val="003F3C6E"/>
    <w:rsid w:val="003F578D"/>
    <w:rsid w:val="003F63CC"/>
    <w:rsid w:val="003F67D7"/>
    <w:rsid w:val="004014D3"/>
    <w:rsid w:val="00404147"/>
    <w:rsid w:val="00405E1C"/>
    <w:rsid w:val="00405FFF"/>
    <w:rsid w:val="004060F7"/>
    <w:rsid w:val="004110A8"/>
    <w:rsid w:val="00411CAC"/>
    <w:rsid w:val="00412B1A"/>
    <w:rsid w:val="00414F5F"/>
    <w:rsid w:val="00420A6B"/>
    <w:rsid w:val="00420C03"/>
    <w:rsid w:val="0042130B"/>
    <w:rsid w:val="00422D20"/>
    <w:rsid w:val="00422F53"/>
    <w:rsid w:val="00423271"/>
    <w:rsid w:val="0042360F"/>
    <w:rsid w:val="00425E0E"/>
    <w:rsid w:val="00430582"/>
    <w:rsid w:val="00430D85"/>
    <w:rsid w:val="00432B0B"/>
    <w:rsid w:val="00432DDD"/>
    <w:rsid w:val="00434049"/>
    <w:rsid w:val="00434F20"/>
    <w:rsid w:val="00435955"/>
    <w:rsid w:val="004376E0"/>
    <w:rsid w:val="00437C57"/>
    <w:rsid w:val="00440F33"/>
    <w:rsid w:val="00442B5D"/>
    <w:rsid w:val="004446D0"/>
    <w:rsid w:val="004456D5"/>
    <w:rsid w:val="00450179"/>
    <w:rsid w:val="0045162B"/>
    <w:rsid w:val="0045163E"/>
    <w:rsid w:val="00451A48"/>
    <w:rsid w:val="00451AF0"/>
    <w:rsid w:val="0045298D"/>
    <w:rsid w:val="00452A02"/>
    <w:rsid w:val="00452E2A"/>
    <w:rsid w:val="0045514E"/>
    <w:rsid w:val="00455206"/>
    <w:rsid w:val="00455606"/>
    <w:rsid w:val="00455DF3"/>
    <w:rsid w:val="00456134"/>
    <w:rsid w:val="00457604"/>
    <w:rsid w:val="004578D3"/>
    <w:rsid w:val="00461BAD"/>
    <w:rsid w:val="00463230"/>
    <w:rsid w:val="004648B3"/>
    <w:rsid w:val="00466E05"/>
    <w:rsid w:val="004679DC"/>
    <w:rsid w:val="00467A23"/>
    <w:rsid w:val="00467CD1"/>
    <w:rsid w:val="00471B72"/>
    <w:rsid w:val="00472AC7"/>
    <w:rsid w:val="00475599"/>
    <w:rsid w:val="00477966"/>
    <w:rsid w:val="00477ADB"/>
    <w:rsid w:val="00480A73"/>
    <w:rsid w:val="00481F0E"/>
    <w:rsid w:val="004820BE"/>
    <w:rsid w:val="0048433B"/>
    <w:rsid w:val="00484665"/>
    <w:rsid w:val="00485328"/>
    <w:rsid w:val="00485C2C"/>
    <w:rsid w:val="00485DE9"/>
    <w:rsid w:val="00486968"/>
    <w:rsid w:val="00487611"/>
    <w:rsid w:val="0048781B"/>
    <w:rsid w:val="00487F4D"/>
    <w:rsid w:val="00490155"/>
    <w:rsid w:val="00490EF1"/>
    <w:rsid w:val="00493604"/>
    <w:rsid w:val="004937A9"/>
    <w:rsid w:val="00494854"/>
    <w:rsid w:val="004960A6"/>
    <w:rsid w:val="004A0045"/>
    <w:rsid w:val="004A03B5"/>
    <w:rsid w:val="004A03E2"/>
    <w:rsid w:val="004A057F"/>
    <w:rsid w:val="004A06F9"/>
    <w:rsid w:val="004A15E6"/>
    <w:rsid w:val="004A166E"/>
    <w:rsid w:val="004A4BD7"/>
    <w:rsid w:val="004A5752"/>
    <w:rsid w:val="004A757A"/>
    <w:rsid w:val="004A7D5E"/>
    <w:rsid w:val="004B0CED"/>
    <w:rsid w:val="004B35C3"/>
    <w:rsid w:val="004B451B"/>
    <w:rsid w:val="004B5B4A"/>
    <w:rsid w:val="004B5C7A"/>
    <w:rsid w:val="004B6A24"/>
    <w:rsid w:val="004C16C1"/>
    <w:rsid w:val="004C38A6"/>
    <w:rsid w:val="004C5640"/>
    <w:rsid w:val="004C65D7"/>
    <w:rsid w:val="004D2EA8"/>
    <w:rsid w:val="004D4A33"/>
    <w:rsid w:val="004E0283"/>
    <w:rsid w:val="004E193C"/>
    <w:rsid w:val="004E2616"/>
    <w:rsid w:val="004E462F"/>
    <w:rsid w:val="004E59E6"/>
    <w:rsid w:val="004E6B34"/>
    <w:rsid w:val="004E70B0"/>
    <w:rsid w:val="004F07E1"/>
    <w:rsid w:val="004F279B"/>
    <w:rsid w:val="005012D2"/>
    <w:rsid w:val="005052EF"/>
    <w:rsid w:val="00511BF8"/>
    <w:rsid w:val="00512136"/>
    <w:rsid w:val="0051362A"/>
    <w:rsid w:val="00513C8E"/>
    <w:rsid w:val="00513DE9"/>
    <w:rsid w:val="00514400"/>
    <w:rsid w:val="0051666C"/>
    <w:rsid w:val="00521D65"/>
    <w:rsid w:val="00522180"/>
    <w:rsid w:val="00524235"/>
    <w:rsid w:val="005272B1"/>
    <w:rsid w:val="0052782B"/>
    <w:rsid w:val="00534BD3"/>
    <w:rsid w:val="00535646"/>
    <w:rsid w:val="00536090"/>
    <w:rsid w:val="005367C0"/>
    <w:rsid w:val="00543D82"/>
    <w:rsid w:val="00544904"/>
    <w:rsid w:val="00544AB9"/>
    <w:rsid w:val="00545800"/>
    <w:rsid w:val="005466E0"/>
    <w:rsid w:val="005472F7"/>
    <w:rsid w:val="005501EF"/>
    <w:rsid w:val="005516F9"/>
    <w:rsid w:val="00554F3B"/>
    <w:rsid w:val="00557B09"/>
    <w:rsid w:val="0056097F"/>
    <w:rsid w:val="00560CA9"/>
    <w:rsid w:val="00563622"/>
    <w:rsid w:val="005638C3"/>
    <w:rsid w:val="00564BBC"/>
    <w:rsid w:val="00566BE7"/>
    <w:rsid w:val="00570068"/>
    <w:rsid w:val="005708C0"/>
    <w:rsid w:val="00570CEC"/>
    <w:rsid w:val="00571457"/>
    <w:rsid w:val="005738FC"/>
    <w:rsid w:val="00574AAA"/>
    <w:rsid w:val="005773D6"/>
    <w:rsid w:val="00580893"/>
    <w:rsid w:val="00581B1B"/>
    <w:rsid w:val="00581CB0"/>
    <w:rsid w:val="0058242E"/>
    <w:rsid w:val="005832D8"/>
    <w:rsid w:val="005867FB"/>
    <w:rsid w:val="0059072B"/>
    <w:rsid w:val="00590C5D"/>
    <w:rsid w:val="00592105"/>
    <w:rsid w:val="00592ECA"/>
    <w:rsid w:val="0059394D"/>
    <w:rsid w:val="00593973"/>
    <w:rsid w:val="00595727"/>
    <w:rsid w:val="00595A9F"/>
    <w:rsid w:val="005A170B"/>
    <w:rsid w:val="005A2AE4"/>
    <w:rsid w:val="005A443A"/>
    <w:rsid w:val="005A5829"/>
    <w:rsid w:val="005A6038"/>
    <w:rsid w:val="005A67D4"/>
    <w:rsid w:val="005A7522"/>
    <w:rsid w:val="005B35E9"/>
    <w:rsid w:val="005B4896"/>
    <w:rsid w:val="005B4C34"/>
    <w:rsid w:val="005B6155"/>
    <w:rsid w:val="005B6460"/>
    <w:rsid w:val="005B68E5"/>
    <w:rsid w:val="005B7269"/>
    <w:rsid w:val="005C3639"/>
    <w:rsid w:val="005C3A58"/>
    <w:rsid w:val="005C63A8"/>
    <w:rsid w:val="005C6AC0"/>
    <w:rsid w:val="005D017E"/>
    <w:rsid w:val="005D183C"/>
    <w:rsid w:val="005D50C8"/>
    <w:rsid w:val="005D5D00"/>
    <w:rsid w:val="005E0571"/>
    <w:rsid w:val="005E0ED5"/>
    <w:rsid w:val="005E1DF4"/>
    <w:rsid w:val="005E2EEF"/>
    <w:rsid w:val="005E46FA"/>
    <w:rsid w:val="005E697D"/>
    <w:rsid w:val="005E6A5A"/>
    <w:rsid w:val="005E7C9B"/>
    <w:rsid w:val="005E7CAB"/>
    <w:rsid w:val="005E7D2B"/>
    <w:rsid w:val="005F0E5A"/>
    <w:rsid w:val="005F4E60"/>
    <w:rsid w:val="005F583D"/>
    <w:rsid w:val="005F7B6D"/>
    <w:rsid w:val="0060089E"/>
    <w:rsid w:val="00600C47"/>
    <w:rsid w:val="00601F09"/>
    <w:rsid w:val="00602BF2"/>
    <w:rsid w:val="00603A4D"/>
    <w:rsid w:val="00603ABC"/>
    <w:rsid w:val="00603B25"/>
    <w:rsid w:val="006044FE"/>
    <w:rsid w:val="00607BCF"/>
    <w:rsid w:val="00610AD7"/>
    <w:rsid w:val="0061101E"/>
    <w:rsid w:val="0061367C"/>
    <w:rsid w:val="006168F4"/>
    <w:rsid w:val="00621600"/>
    <w:rsid w:val="006224C6"/>
    <w:rsid w:val="0062390B"/>
    <w:rsid w:val="006249E4"/>
    <w:rsid w:val="00633AE5"/>
    <w:rsid w:val="00633CD0"/>
    <w:rsid w:val="00634997"/>
    <w:rsid w:val="00635FF1"/>
    <w:rsid w:val="00640997"/>
    <w:rsid w:val="00643822"/>
    <w:rsid w:val="00644973"/>
    <w:rsid w:val="0064618D"/>
    <w:rsid w:val="0064693E"/>
    <w:rsid w:val="0065081E"/>
    <w:rsid w:val="0065105E"/>
    <w:rsid w:val="00660757"/>
    <w:rsid w:val="0066228F"/>
    <w:rsid w:val="00662D1B"/>
    <w:rsid w:val="00663EE3"/>
    <w:rsid w:val="00664D52"/>
    <w:rsid w:val="0066724E"/>
    <w:rsid w:val="00670031"/>
    <w:rsid w:val="0067330F"/>
    <w:rsid w:val="0067438C"/>
    <w:rsid w:val="00674A3B"/>
    <w:rsid w:val="006757F0"/>
    <w:rsid w:val="006769D7"/>
    <w:rsid w:val="00677796"/>
    <w:rsid w:val="00677DE3"/>
    <w:rsid w:val="006834BB"/>
    <w:rsid w:val="0068485C"/>
    <w:rsid w:val="00686EC8"/>
    <w:rsid w:val="006904E6"/>
    <w:rsid w:val="006919E7"/>
    <w:rsid w:val="00694392"/>
    <w:rsid w:val="006A180A"/>
    <w:rsid w:val="006A2BE6"/>
    <w:rsid w:val="006A5135"/>
    <w:rsid w:val="006A766F"/>
    <w:rsid w:val="006B00D3"/>
    <w:rsid w:val="006B06A1"/>
    <w:rsid w:val="006B16B5"/>
    <w:rsid w:val="006B37D3"/>
    <w:rsid w:val="006B489E"/>
    <w:rsid w:val="006B4BA1"/>
    <w:rsid w:val="006B5C6B"/>
    <w:rsid w:val="006C1918"/>
    <w:rsid w:val="006C1CEC"/>
    <w:rsid w:val="006C3073"/>
    <w:rsid w:val="006C4DB3"/>
    <w:rsid w:val="006C608A"/>
    <w:rsid w:val="006D0046"/>
    <w:rsid w:val="006D24DE"/>
    <w:rsid w:val="006D2C12"/>
    <w:rsid w:val="006D42CC"/>
    <w:rsid w:val="006D4A94"/>
    <w:rsid w:val="006D5015"/>
    <w:rsid w:val="006D6BF6"/>
    <w:rsid w:val="006D721A"/>
    <w:rsid w:val="006D7565"/>
    <w:rsid w:val="006E27B4"/>
    <w:rsid w:val="006E4FBF"/>
    <w:rsid w:val="006E7A66"/>
    <w:rsid w:val="006E7B6D"/>
    <w:rsid w:val="006F17C1"/>
    <w:rsid w:val="006F24B4"/>
    <w:rsid w:val="006F3282"/>
    <w:rsid w:val="006F3980"/>
    <w:rsid w:val="006F3C27"/>
    <w:rsid w:val="006F53A8"/>
    <w:rsid w:val="006F5582"/>
    <w:rsid w:val="006F58F9"/>
    <w:rsid w:val="00701E78"/>
    <w:rsid w:val="00702413"/>
    <w:rsid w:val="00704143"/>
    <w:rsid w:val="0070692E"/>
    <w:rsid w:val="00706ABD"/>
    <w:rsid w:val="00707E24"/>
    <w:rsid w:val="00710277"/>
    <w:rsid w:val="00712F08"/>
    <w:rsid w:val="00713966"/>
    <w:rsid w:val="00717A1F"/>
    <w:rsid w:val="00720609"/>
    <w:rsid w:val="00720C31"/>
    <w:rsid w:val="007222DE"/>
    <w:rsid w:val="00722E7B"/>
    <w:rsid w:val="00724444"/>
    <w:rsid w:val="00725A83"/>
    <w:rsid w:val="0072611B"/>
    <w:rsid w:val="0072661C"/>
    <w:rsid w:val="00726AE9"/>
    <w:rsid w:val="0072713B"/>
    <w:rsid w:val="00727458"/>
    <w:rsid w:val="00730789"/>
    <w:rsid w:val="007318C7"/>
    <w:rsid w:val="007324C3"/>
    <w:rsid w:val="0073574A"/>
    <w:rsid w:val="00737706"/>
    <w:rsid w:val="007422C3"/>
    <w:rsid w:val="0074241D"/>
    <w:rsid w:val="00742E71"/>
    <w:rsid w:val="00743996"/>
    <w:rsid w:val="00744EFB"/>
    <w:rsid w:val="00745B53"/>
    <w:rsid w:val="007468F2"/>
    <w:rsid w:val="00750BF6"/>
    <w:rsid w:val="0075155C"/>
    <w:rsid w:val="00751B34"/>
    <w:rsid w:val="00751D23"/>
    <w:rsid w:val="00751EE0"/>
    <w:rsid w:val="0075259E"/>
    <w:rsid w:val="007547DB"/>
    <w:rsid w:val="00754961"/>
    <w:rsid w:val="00755139"/>
    <w:rsid w:val="007572BC"/>
    <w:rsid w:val="007576DC"/>
    <w:rsid w:val="00757E1F"/>
    <w:rsid w:val="00757F3F"/>
    <w:rsid w:val="00760556"/>
    <w:rsid w:val="007611B7"/>
    <w:rsid w:val="0076126D"/>
    <w:rsid w:val="00761FE3"/>
    <w:rsid w:val="00762FA0"/>
    <w:rsid w:val="00764A63"/>
    <w:rsid w:val="007655DE"/>
    <w:rsid w:val="00765EF1"/>
    <w:rsid w:val="00766D2E"/>
    <w:rsid w:val="00766DFD"/>
    <w:rsid w:val="00776F96"/>
    <w:rsid w:val="00777D6E"/>
    <w:rsid w:val="007825CC"/>
    <w:rsid w:val="00782BE2"/>
    <w:rsid w:val="00783499"/>
    <w:rsid w:val="007843F1"/>
    <w:rsid w:val="00785195"/>
    <w:rsid w:val="0078529C"/>
    <w:rsid w:val="00786CED"/>
    <w:rsid w:val="00786DAA"/>
    <w:rsid w:val="00787684"/>
    <w:rsid w:val="00787B7A"/>
    <w:rsid w:val="00792511"/>
    <w:rsid w:val="00797C02"/>
    <w:rsid w:val="007A034D"/>
    <w:rsid w:val="007A0F8F"/>
    <w:rsid w:val="007A26B1"/>
    <w:rsid w:val="007A53A3"/>
    <w:rsid w:val="007A77B0"/>
    <w:rsid w:val="007B0FC6"/>
    <w:rsid w:val="007B1663"/>
    <w:rsid w:val="007B1D35"/>
    <w:rsid w:val="007B222B"/>
    <w:rsid w:val="007B3300"/>
    <w:rsid w:val="007B3AED"/>
    <w:rsid w:val="007B5729"/>
    <w:rsid w:val="007B6659"/>
    <w:rsid w:val="007B6EC8"/>
    <w:rsid w:val="007B760C"/>
    <w:rsid w:val="007B79C6"/>
    <w:rsid w:val="007B7E5F"/>
    <w:rsid w:val="007C0576"/>
    <w:rsid w:val="007C07B6"/>
    <w:rsid w:val="007C0A13"/>
    <w:rsid w:val="007C21D1"/>
    <w:rsid w:val="007C2A23"/>
    <w:rsid w:val="007C2C8C"/>
    <w:rsid w:val="007C34C2"/>
    <w:rsid w:val="007C3AC4"/>
    <w:rsid w:val="007C57C9"/>
    <w:rsid w:val="007D1E8B"/>
    <w:rsid w:val="007D292F"/>
    <w:rsid w:val="007D491F"/>
    <w:rsid w:val="007D5CFC"/>
    <w:rsid w:val="007D6197"/>
    <w:rsid w:val="007D7279"/>
    <w:rsid w:val="007E0B23"/>
    <w:rsid w:val="007E0C0B"/>
    <w:rsid w:val="007E4C4B"/>
    <w:rsid w:val="007E543D"/>
    <w:rsid w:val="007F1B87"/>
    <w:rsid w:val="007F3322"/>
    <w:rsid w:val="007F77F3"/>
    <w:rsid w:val="007F79E4"/>
    <w:rsid w:val="007F7B58"/>
    <w:rsid w:val="00800E14"/>
    <w:rsid w:val="008017F0"/>
    <w:rsid w:val="00803977"/>
    <w:rsid w:val="008053CE"/>
    <w:rsid w:val="00807A02"/>
    <w:rsid w:val="0081052A"/>
    <w:rsid w:val="00810CDC"/>
    <w:rsid w:val="00810D4B"/>
    <w:rsid w:val="00813437"/>
    <w:rsid w:val="00814266"/>
    <w:rsid w:val="00815713"/>
    <w:rsid w:val="00820303"/>
    <w:rsid w:val="008203FE"/>
    <w:rsid w:val="0082265A"/>
    <w:rsid w:val="00824A8D"/>
    <w:rsid w:val="00825C7F"/>
    <w:rsid w:val="00825CCC"/>
    <w:rsid w:val="00825EBF"/>
    <w:rsid w:val="0082618B"/>
    <w:rsid w:val="00826356"/>
    <w:rsid w:val="0082659D"/>
    <w:rsid w:val="00826DFB"/>
    <w:rsid w:val="00833CEE"/>
    <w:rsid w:val="00834766"/>
    <w:rsid w:val="00834B69"/>
    <w:rsid w:val="008361A9"/>
    <w:rsid w:val="0083692E"/>
    <w:rsid w:val="008377AD"/>
    <w:rsid w:val="008409BB"/>
    <w:rsid w:val="0084242B"/>
    <w:rsid w:val="00842556"/>
    <w:rsid w:val="00843C5C"/>
    <w:rsid w:val="00843D48"/>
    <w:rsid w:val="00844494"/>
    <w:rsid w:val="00844A53"/>
    <w:rsid w:val="00844B6B"/>
    <w:rsid w:val="00844D4A"/>
    <w:rsid w:val="00844F81"/>
    <w:rsid w:val="00845B70"/>
    <w:rsid w:val="0084608C"/>
    <w:rsid w:val="008468C2"/>
    <w:rsid w:val="008478A6"/>
    <w:rsid w:val="00850DAA"/>
    <w:rsid w:val="00852732"/>
    <w:rsid w:val="008528FB"/>
    <w:rsid w:val="00854D4B"/>
    <w:rsid w:val="00854D9D"/>
    <w:rsid w:val="00855D4B"/>
    <w:rsid w:val="00857692"/>
    <w:rsid w:val="00861610"/>
    <w:rsid w:val="00865294"/>
    <w:rsid w:val="00865CCE"/>
    <w:rsid w:val="00866300"/>
    <w:rsid w:val="00867EAC"/>
    <w:rsid w:val="00873081"/>
    <w:rsid w:val="008750FF"/>
    <w:rsid w:val="00875AE6"/>
    <w:rsid w:val="00875D01"/>
    <w:rsid w:val="008775A7"/>
    <w:rsid w:val="00877F36"/>
    <w:rsid w:val="00877F52"/>
    <w:rsid w:val="00882989"/>
    <w:rsid w:val="00884BE4"/>
    <w:rsid w:val="00884EE3"/>
    <w:rsid w:val="0088573B"/>
    <w:rsid w:val="00885996"/>
    <w:rsid w:val="00885B2B"/>
    <w:rsid w:val="00887005"/>
    <w:rsid w:val="0088723E"/>
    <w:rsid w:val="00887A42"/>
    <w:rsid w:val="00887FB2"/>
    <w:rsid w:val="0089016C"/>
    <w:rsid w:val="0089027A"/>
    <w:rsid w:val="00890AB2"/>
    <w:rsid w:val="00890F21"/>
    <w:rsid w:val="0089131D"/>
    <w:rsid w:val="00894C6B"/>
    <w:rsid w:val="00896ED0"/>
    <w:rsid w:val="008972E6"/>
    <w:rsid w:val="008A15E6"/>
    <w:rsid w:val="008A2209"/>
    <w:rsid w:val="008A3B0B"/>
    <w:rsid w:val="008A413A"/>
    <w:rsid w:val="008A501E"/>
    <w:rsid w:val="008A59B4"/>
    <w:rsid w:val="008A5AF7"/>
    <w:rsid w:val="008A60B4"/>
    <w:rsid w:val="008B01A8"/>
    <w:rsid w:val="008B15D2"/>
    <w:rsid w:val="008B21A9"/>
    <w:rsid w:val="008B22A6"/>
    <w:rsid w:val="008B23A7"/>
    <w:rsid w:val="008B38EE"/>
    <w:rsid w:val="008B7116"/>
    <w:rsid w:val="008B754F"/>
    <w:rsid w:val="008B7943"/>
    <w:rsid w:val="008B7A91"/>
    <w:rsid w:val="008B7EF7"/>
    <w:rsid w:val="008C2281"/>
    <w:rsid w:val="008C24B1"/>
    <w:rsid w:val="008C4F2C"/>
    <w:rsid w:val="008C5589"/>
    <w:rsid w:val="008C5E97"/>
    <w:rsid w:val="008C726B"/>
    <w:rsid w:val="008C7E31"/>
    <w:rsid w:val="008C7E45"/>
    <w:rsid w:val="008D0313"/>
    <w:rsid w:val="008D0DCA"/>
    <w:rsid w:val="008D0FAD"/>
    <w:rsid w:val="008D37FB"/>
    <w:rsid w:val="008D491F"/>
    <w:rsid w:val="008D56A2"/>
    <w:rsid w:val="008D56E1"/>
    <w:rsid w:val="008D6C1A"/>
    <w:rsid w:val="008E0726"/>
    <w:rsid w:val="008E21CA"/>
    <w:rsid w:val="008E2D99"/>
    <w:rsid w:val="008E4AB4"/>
    <w:rsid w:val="008E5065"/>
    <w:rsid w:val="008E6ADA"/>
    <w:rsid w:val="008E6BB3"/>
    <w:rsid w:val="008E731F"/>
    <w:rsid w:val="008F007A"/>
    <w:rsid w:val="008F1F8B"/>
    <w:rsid w:val="008F3A15"/>
    <w:rsid w:val="008F3E06"/>
    <w:rsid w:val="00900C10"/>
    <w:rsid w:val="00903195"/>
    <w:rsid w:val="009059CE"/>
    <w:rsid w:val="00905D03"/>
    <w:rsid w:val="00906CC8"/>
    <w:rsid w:val="0090772B"/>
    <w:rsid w:val="00907BD6"/>
    <w:rsid w:val="00910635"/>
    <w:rsid w:val="00911439"/>
    <w:rsid w:val="00912F72"/>
    <w:rsid w:val="0091336B"/>
    <w:rsid w:val="009171D2"/>
    <w:rsid w:val="00920108"/>
    <w:rsid w:val="00920EB6"/>
    <w:rsid w:val="00923EDE"/>
    <w:rsid w:val="009243EB"/>
    <w:rsid w:val="0092546D"/>
    <w:rsid w:val="00925CB0"/>
    <w:rsid w:val="00926B93"/>
    <w:rsid w:val="0092780E"/>
    <w:rsid w:val="00927CE0"/>
    <w:rsid w:val="00931A53"/>
    <w:rsid w:val="009341D9"/>
    <w:rsid w:val="00936BB4"/>
    <w:rsid w:val="00940A36"/>
    <w:rsid w:val="00940DF1"/>
    <w:rsid w:val="00942C37"/>
    <w:rsid w:val="0094616E"/>
    <w:rsid w:val="00952441"/>
    <w:rsid w:val="009531C9"/>
    <w:rsid w:val="009542C1"/>
    <w:rsid w:val="00955ABA"/>
    <w:rsid w:val="00955CED"/>
    <w:rsid w:val="00956BE2"/>
    <w:rsid w:val="009576AD"/>
    <w:rsid w:val="009616C4"/>
    <w:rsid w:val="00962D61"/>
    <w:rsid w:val="009632A2"/>
    <w:rsid w:val="00963844"/>
    <w:rsid w:val="009638D5"/>
    <w:rsid w:val="009640BB"/>
    <w:rsid w:val="00964B36"/>
    <w:rsid w:val="009650A6"/>
    <w:rsid w:val="00965182"/>
    <w:rsid w:val="0096532D"/>
    <w:rsid w:val="009700A8"/>
    <w:rsid w:val="00970470"/>
    <w:rsid w:val="0097152A"/>
    <w:rsid w:val="00977F51"/>
    <w:rsid w:val="00980CD4"/>
    <w:rsid w:val="00981203"/>
    <w:rsid w:val="0098123D"/>
    <w:rsid w:val="00983CDE"/>
    <w:rsid w:val="00984493"/>
    <w:rsid w:val="009849B9"/>
    <w:rsid w:val="00985F08"/>
    <w:rsid w:val="0098703E"/>
    <w:rsid w:val="00987F98"/>
    <w:rsid w:val="00990042"/>
    <w:rsid w:val="009905E2"/>
    <w:rsid w:val="009906BB"/>
    <w:rsid w:val="009940F3"/>
    <w:rsid w:val="009952D0"/>
    <w:rsid w:val="0099596D"/>
    <w:rsid w:val="009967F6"/>
    <w:rsid w:val="0099726E"/>
    <w:rsid w:val="00997762"/>
    <w:rsid w:val="009A0302"/>
    <w:rsid w:val="009A178D"/>
    <w:rsid w:val="009A240C"/>
    <w:rsid w:val="009A6C19"/>
    <w:rsid w:val="009A7938"/>
    <w:rsid w:val="009B0815"/>
    <w:rsid w:val="009B2435"/>
    <w:rsid w:val="009B265F"/>
    <w:rsid w:val="009B5701"/>
    <w:rsid w:val="009B7B4E"/>
    <w:rsid w:val="009C57BE"/>
    <w:rsid w:val="009C688F"/>
    <w:rsid w:val="009C7085"/>
    <w:rsid w:val="009C75B0"/>
    <w:rsid w:val="009D01B7"/>
    <w:rsid w:val="009D14C1"/>
    <w:rsid w:val="009D26AC"/>
    <w:rsid w:val="009D2DCF"/>
    <w:rsid w:val="009D5855"/>
    <w:rsid w:val="009D5DEB"/>
    <w:rsid w:val="009D6662"/>
    <w:rsid w:val="009D6E9E"/>
    <w:rsid w:val="009D777E"/>
    <w:rsid w:val="009E2262"/>
    <w:rsid w:val="009E2B09"/>
    <w:rsid w:val="009E32C6"/>
    <w:rsid w:val="009E3AE7"/>
    <w:rsid w:val="009E6143"/>
    <w:rsid w:val="009F0F9D"/>
    <w:rsid w:val="009F2E7C"/>
    <w:rsid w:val="009F516D"/>
    <w:rsid w:val="009F66FF"/>
    <w:rsid w:val="009F6DC6"/>
    <w:rsid w:val="00A005F4"/>
    <w:rsid w:val="00A009F8"/>
    <w:rsid w:val="00A01316"/>
    <w:rsid w:val="00A01471"/>
    <w:rsid w:val="00A033CE"/>
    <w:rsid w:val="00A03C34"/>
    <w:rsid w:val="00A03E97"/>
    <w:rsid w:val="00A042E2"/>
    <w:rsid w:val="00A0591D"/>
    <w:rsid w:val="00A07406"/>
    <w:rsid w:val="00A10957"/>
    <w:rsid w:val="00A110E6"/>
    <w:rsid w:val="00A1200C"/>
    <w:rsid w:val="00A13DFD"/>
    <w:rsid w:val="00A1461D"/>
    <w:rsid w:val="00A154D4"/>
    <w:rsid w:val="00A15DDE"/>
    <w:rsid w:val="00A161ED"/>
    <w:rsid w:val="00A16D9B"/>
    <w:rsid w:val="00A17450"/>
    <w:rsid w:val="00A22CC4"/>
    <w:rsid w:val="00A22CCE"/>
    <w:rsid w:val="00A23185"/>
    <w:rsid w:val="00A23F39"/>
    <w:rsid w:val="00A26C5E"/>
    <w:rsid w:val="00A3053D"/>
    <w:rsid w:val="00A3095C"/>
    <w:rsid w:val="00A30ABB"/>
    <w:rsid w:val="00A32CD8"/>
    <w:rsid w:val="00A35293"/>
    <w:rsid w:val="00A36675"/>
    <w:rsid w:val="00A36711"/>
    <w:rsid w:val="00A36A03"/>
    <w:rsid w:val="00A3788D"/>
    <w:rsid w:val="00A40820"/>
    <w:rsid w:val="00A4276B"/>
    <w:rsid w:val="00A4288E"/>
    <w:rsid w:val="00A45E47"/>
    <w:rsid w:val="00A46DEE"/>
    <w:rsid w:val="00A47C2A"/>
    <w:rsid w:val="00A50126"/>
    <w:rsid w:val="00A5381F"/>
    <w:rsid w:val="00A53B5A"/>
    <w:rsid w:val="00A6208C"/>
    <w:rsid w:val="00A6271D"/>
    <w:rsid w:val="00A6397B"/>
    <w:rsid w:val="00A6467D"/>
    <w:rsid w:val="00A64A6E"/>
    <w:rsid w:val="00A7012B"/>
    <w:rsid w:val="00A7181F"/>
    <w:rsid w:val="00A7283A"/>
    <w:rsid w:val="00A732E3"/>
    <w:rsid w:val="00A735F3"/>
    <w:rsid w:val="00A73689"/>
    <w:rsid w:val="00A73802"/>
    <w:rsid w:val="00A73858"/>
    <w:rsid w:val="00A769EB"/>
    <w:rsid w:val="00A76D83"/>
    <w:rsid w:val="00A822E1"/>
    <w:rsid w:val="00A825FA"/>
    <w:rsid w:val="00A82C03"/>
    <w:rsid w:val="00A83361"/>
    <w:rsid w:val="00A8377D"/>
    <w:rsid w:val="00A8592D"/>
    <w:rsid w:val="00A85B00"/>
    <w:rsid w:val="00A85D56"/>
    <w:rsid w:val="00A866F7"/>
    <w:rsid w:val="00A900F8"/>
    <w:rsid w:val="00A9017E"/>
    <w:rsid w:val="00A91458"/>
    <w:rsid w:val="00A92139"/>
    <w:rsid w:val="00A92734"/>
    <w:rsid w:val="00A92BA7"/>
    <w:rsid w:val="00A93A26"/>
    <w:rsid w:val="00A95ACF"/>
    <w:rsid w:val="00A96012"/>
    <w:rsid w:val="00A96274"/>
    <w:rsid w:val="00AA02DD"/>
    <w:rsid w:val="00AA0CA5"/>
    <w:rsid w:val="00AA1B1C"/>
    <w:rsid w:val="00AA3D82"/>
    <w:rsid w:val="00AA4190"/>
    <w:rsid w:val="00AA4A35"/>
    <w:rsid w:val="00AA4E1E"/>
    <w:rsid w:val="00AA59BF"/>
    <w:rsid w:val="00AA7045"/>
    <w:rsid w:val="00AA71BB"/>
    <w:rsid w:val="00AB0213"/>
    <w:rsid w:val="00AB0DBA"/>
    <w:rsid w:val="00AB189F"/>
    <w:rsid w:val="00AB22B8"/>
    <w:rsid w:val="00AB34B7"/>
    <w:rsid w:val="00AB5BB4"/>
    <w:rsid w:val="00AB5E9B"/>
    <w:rsid w:val="00AB64EE"/>
    <w:rsid w:val="00AB778B"/>
    <w:rsid w:val="00AC242C"/>
    <w:rsid w:val="00AC5937"/>
    <w:rsid w:val="00AC5B5D"/>
    <w:rsid w:val="00AC66D0"/>
    <w:rsid w:val="00AC67F5"/>
    <w:rsid w:val="00AD17B0"/>
    <w:rsid w:val="00AD263D"/>
    <w:rsid w:val="00AD2AB1"/>
    <w:rsid w:val="00AD2D1F"/>
    <w:rsid w:val="00AD3828"/>
    <w:rsid w:val="00AD4EE6"/>
    <w:rsid w:val="00AD645A"/>
    <w:rsid w:val="00AD650B"/>
    <w:rsid w:val="00AD6904"/>
    <w:rsid w:val="00AD7494"/>
    <w:rsid w:val="00AE0673"/>
    <w:rsid w:val="00AE101E"/>
    <w:rsid w:val="00AE14F4"/>
    <w:rsid w:val="00AE1547"/>
    <w:rsid w:val="00AE3C0A"/>
    <w:rsid w:val="00AE52AE"/>
    <w:rsid w:val="00AE6224"/>
    <w:rsid w:val="00AE63B3"/>
    <w:rsid w:val="00AE707C"/>
    <w:rsid w:val="00AE741B"/>
    <w:rsid w:val="00AE7AC2"/>
    <w:rsid w:val="00AF1E0B"/>
    <w:rsid w:val="00AF2692"/>
    <w:rsid w:val="00AF3AE3"/>
    <w:rsid w:val="00AF6D57"/>
    <w:rsid w:val="00AF73C1"/>
    <w:rsid w:val="00B00A20"/>
    <w:rsid w:val="00B035E0"/>
    <w:rsid w:val="00B0428D"/>
    <w:rsid w:val="00B04984"/>
    <w:rsid w:val="00B11129"/>
    <w:rsid w:val="00B14A6C"/>
    <w:rsid w:val="00B152CA"/>
    <w:rsid w:val="00B15CDC"/>
    <w:rsid w:val="00B2044F"/>
    <w:rsid w:val="00B2058A"/>
    <w:rsid w:val="00B2214F"/>
    <w:rsid w:val="00B2291C"/>
    <w:rsid w:val="00B24261"/>
    <w:rsid w:val="00B2460B"/>
    <w:rsid w:val="00B26E64"/>
    <w:rsid w:val="00B27335"/>
    <w:rsid w:val="00B30AA7"/>
    <w:rsid w:val="00B34236"/>
    <w:rsid w:val="00B3560B"/>
    <w:rsid w:val="00B37E54"/>
    <w:rsid w:val="00B41764"/>
    <w:rsid w:val="00B436EC"/>
    <w:rsid w:val="00B45825"/>
    <w:rsid w:val="00B52EE7"/>
    <w:rsid w:val="00B530E4"/>
    <w:rsid w:val="00B53C77"/>
    <w:rsid w:val="00B54AB5"/>
    <w:rsid w:val="00B54AE0"/>
    <w:rsid w:val="00B556CD"/>
    <w:rsid w:val="00B574C4"/>
    <w:rsid w:val="00B60347"/>
    <w:rsid w:val="00B654A0"/>
    <w:rsid w:val="00B654C2"/>
    <w:rsid w:val="00B666CA"/>
    <w:rsid w:val="00B66E48"/>
    <w:rsid w:val="00B72674"/>
    <w:rsid w:val="00B73E8F"/>
    <w:rsid w:val="00B7496A"/>
    <w:rsid w:val="00B75A5F"/>
    <w:rsid w:val="00B77738"/>
    <w:rsid w:val="00B808A8"/>
    <w:rsid w:val="00B80BB3"/>
    <w:rsid w:val="00B82024"/>
    <w:rsid w:val="00B82BA3"/>
    <w:rsid w:val="00B85424"/>
    <w:rsid w:val="00B878AF"/>
    <w:rsid w:val="00B92066"/>
    <w:rsid w:val="00B93D39"/>
    <w:rsid w:val="00B94084"/>
    <w:rsid w:val="00B940D9"/>
    <w:rsid w:val="00B9587D"/>
    <w:rsid w:val="00B95C67"/>
    <w:rsid w:val="00B97DE0"/>
    <w:rsid w:val="00BA002F"/>
    <w:rsid w:val="00BA010F"/>
    <w:rsid w:val="00BA10A1"/>
    <w:rsid w:val="00BA1284"/>
    <w:rsid w:val="00BA186F"/>
    <w:rsid w:val="00BA252C"/>
    <w:rsid w:val="00BA2962"/>
    <w:rsid w:val="00BA29C0"/>
    <w:rsid w:val="00BA3D02"/>
    <w:rsid w:val="00BA4DCD"/>
    <w:rsid w:val="00BB063B"/>
    <w:rsid w:val="00BB0E25"/>
    <w:rsid w:val="00BB5400"/>
    <w:rsid w:val="00BB601B"/>
    <w:rsid w:val="00BB7CCD"/>
    <w:rsid w:val="00BC1725"/>
    <w:rsid w:val="00BC3A6C"/>
    <w:rsid w:val="00BC58C9"/>
    <w:rsid w:val="00BC677D"/>
    <w:rsid w:val="00BC71F4"/>
    <w:rsid w:val="00BD0148"/>
    <w:rsid w:val="00BD0E42"/>
    <w:rsid w:val="00BD1BD0"/>
    <w:rsid w:val="00BD24D3"/>
    <w:rsid w:val="00BD270D"/>
    <w:rsid w:val="00BD41C8"/>
    <w:rsid w:val="00BD443A"/>
    <w:rsid w:val="00BD541D"/>
    <w:rsid w:val="00BD66DF"/>
    <w:rsid w:val="00BE185E"/>
    <w:rsid w:val="00BE3361"/>
    <w:rsid w:val="00BE6C5C"/>
    <w:rsid w:val="00BF1788"/>
    <w:rsid w:val="00BF2047"/>
    <w:rsid w:val="00BF23F8"/>
    <w:rsid w:val="00BF402A"/>
    <w:rsid w:val="00BF490E"/>
    <w:rsid w:val="00BF4B4B"/>
    <w:rsid w:val="00BF513D"/>
    <w:rsid w:val="00BF55DD"/>
    <w:rsid w:val="00BF6308"/>
    <w:rsid w:val="00BF69AA"/>
    <w:rsid w:val="00BF6C1A"/>
    <w:rsid w:val="00C0080E"/>
    <w:rsid w:val="00C00849"/>
    <w:rsid w:val="00C01A04"/>
    <w:rsid w:val="00C033ED"/>
    <w:rsid w:val="00C04B2A"/>
    <w:rsid w:val="00C04DB1"/>
    <w:rsid w:val="00C06A89"/>
    <w:rsid w:val="00C06E3B"/>
    <w:rsid w:val="00C0729F"/>
    <w:rsid w:val="00C118EC"/>
    <w:rsid w:val="00C128E9"/>
    <w:rsid w:val="00C1459A"/>
    <w:rsid w:val="00C14D34"/>
    <w:rsid w:val="00C153F7"/>
    <w:rsid w:val="00C15899"/>
    <w:rsid w:val="00C15D63"/>
    <w:rsid w:val="00C16C03"/>
    <w:rsid w:val="00C17CAD"/>
    <w:rsid w:val="00C20339"/>
    <w:rsid w:val="00C20823"/>
    <w:rsid w:val="00C22E9A"/>
    <w:rsid w:val="00C23143"/>
    <w:rsid w:val="00C23638"/>
    <w:rsid w:val="00C26C70"/>
    <w:rsid w:val="00C30DBE"/>
    <w:rsid w:val="00C3247F"/>
    <w:rsid w:val="00C326F2"/>
    <w:rsid w:val="00C35D7C"/>
    <w:rsid w:val="00C3650B"/>
    <w:rsid w:val="00C400DD"/>
    <w:rsid w:val="00C402E0"/>
    <w:rsid w:val="00C45A0A"/>
    <w:rsid w:val="00C5030F"/>
    <w:rsid w:val="00C5172A"/>
    <w:rsid w:val="00C51B0E"/>
    <w:rsid w:val="00C51F94"/>
    <w:rsid w:val="00C56732"/>
    <w:rsid w:val="00C56CBC"/>
    <w:rsid w:val="00C605E2"/>
    <w:rsid w:val="00C61536"/>
    <w:rsid w:val="00C61957"/>
    <w:rsid w:val="00C62299"/>
    <w:rsid w:val="00C623F8"/>
    <w:rsid w:val="00C639CB"/>
    <w:rsid w:val="00C63E6F"/>
    <w:rsid w:val="00C65954"/>
    <w:rsid w:val="00C702A9"/>
    <w:rsid w:val="00C71A9D"/>
    <w:rsid w:val="00C71D76"/>
    <w:rsid w:val="00C7436C"/>
    <w:rsid w:val="00C76C30"/>
    <w:rsid w:val="00C77181"/>
    <w:rsid w:val="00C772D8"/>
    <w:rsid w:val="00C80F0F"/>
    <w:rsid w:val="00C83B4C"/>
    <w:rsid w:val="00C843E0"/>
    <w:rsid w:val="00C84AD1"/>
    <w:rsid w:val="00C86B0E"/>
    <w:rsid w:val="00C872F6"/>
    <w:rsid w:val="00C90F9F"/>
    <w:rsid w:val="00C91862"/>
    <w:rsid w:val="00C91C10"/>
    <w:rsid w:val="00C91D25"/>
    <w:rsid w:val="00C9222F"/>
    <w:rsid w:val="00C93841"/>
    <w:rsid w:val="00C947E8"/>
    <w:rsid w:val="00C95717"/>
    <w:rsid w:val="00C95B27"/>
    <w:rsid w:val="00C976B6"/>
    <w:rsid w:val="00C9795A"/>
    <w:rsid w:val="00CA151B"/>
    <w:rsid w:val="00CA1DCD"/>
    <w:rsid w:val="00CA2461"/>
    <w:rsid w:val="00CA3616"/>
    <w:rsid w:val="00CA7399"/>
    <w:rsid w:val="00CB0222"/>
    <w:rsid w:val="00CB02CF"/>
    <w:rsid w:val="00CB0725"/>
    <w:rsid w:val="00CB4E37"/>
    <w:rsid w:val="00CB632B"/>
    <w:rsid w:val="00CC23C4"/>
    <w:rsid w:val="00CC5AD5"/>
    <w:rsid w:val="00CC6B69"/>
    <w:rsid w:val="00CC7839"/>
    <w:rsid w:val="00CD0A12"/>
    <w:rsid w:val="00CD28CD"/>
    <w:rsid w:val="00CD3447"/>
    <w:rsid w:val="00CD49DC"/>
    <w:rsid w:val="00CD4A82"/>
    <w:rsid w:val="00CD4C8C"/>
    <w:rsid w:val="00CD5A95"/>
    <w:rsid w:val="00CD5E69"/>
    <w:rsid w:val="00CE02B9"/>
    <w:rsid w:val="00CE0A76"/>
    <w:rsid w:val="00CE4C0B"/>
    <w:rsid w:val="00CE5EF6"/>
    <w:rsid w:val="00CE6319"/>
    <w:rsid w:val="00CE67B6"/>
    <w:rsid w:val="00CE72B3"/>
    <w:rsid w:val="00CE7B2F"/>
    <w:rsid w:val="00CE7F20"/>
    <w:rsid w:val="00CF28B3"/>
    <w:rsid w:val="00CF3AE9"/>
    <w:rsid w:val="00CF48B8"/>
    <w:rsid w:val="00CF6302"/>
    <w:rsid w:val="00CF7D97"/>
    <w:rsid w:val="00D001CA"/>
    <w:rsid w:val="00D05265"/>
    <w:rsid w:val="00D062E5"/>
    <w:rsid w:val="00D07D8C"/>
    <w:rsid w:val="00D07E09"/>
    <w:rsid w:val="00D10DBD"/>
    <w:rsid w:val="00D12E4A"/>
    <w:rsid w:val="00D1383A"/>
    <w:rsid w:val="00D138EC"/>
    <w:rsid w:val="00D149F5"/>
    <w:rsid w:val="00D155D1"/>
    <w:rsid w:val="00D205B2"/>
    <w:rsid w:val="00D20680"/>
    <w:rsid w:val="00D20A95"/>
    <w:rsid w:val="00D2204E"/>
    <w:rsid w:val="00D22404"/>
    <w:rsid w:val="00D232E7"/>
    <w:rsid w:val="00D24DC5"/>
    <w:rsid w:val="00D26200"/>
    <w:rsid w:val="00D264FF"/>
    <w:rsid w:val="00D31C27"/>
    <w:rsid w:val="00D326ED"/>
    <w:rsid w:val="00D33768"/>
    <w:rsid w:val="00D3377D"/>
    <w:rsid w:val="00D33AE5"/>
    <w:rsid w:val="00D33C4F"/>
    <w:rsid w:val="00D4242A"/>
    <w:rsid w:val="00D424F8"/>
    <w:rsid w:val="00D4281A"/>
    <w:rsid w:val="00D43952"/>
    <w:rsid w:val="00D43A76"/>
    <w:rsid w:val="00D44BCB"/>
    <w:rsid w:val="00D47795"/>
    <w:rsid w:val="00D50382"/>
    <w:rsid w:val="00D50499"/>
    <w:rsid w:val="00D52A6F"/>
    <w:rsid w:val="00D5342D"/>
    <w:rsid w:val="00D544E3"/>
    <w:rsid w:val="00D572B9"/>
    <w:rsid w:val="00D575EB"/>
    <w:rsid w:val="00D60793"/>
    <w:rsid w:val="00D60AAF"/>
    <w:rsid w:val="00D624D1"/>
    <w:rsid w:val="00D63323"/>
    <w:rsid w:val="00D639AE"/>
    <w:rsid w:val="00D65245"/>
    <w:rsid w:val="00D662FB"/>
    <w:rsid w:val="00D6644C"/>
    <w:rsid w:val="00D6713D"/>
    <w:rsid w:val="00D67260"/>
    <w:rsid w:val="00D6741B"/>
    <w:rsid w:val="00D70730"/>
    <w:rsid w:val="00D71067"/>
    <w:rsid w:val="00D714CC"/>
    <w:rsid w:val="00D71BF5"/>
    <w:rsid w:val="00D732B3"/>
    <w:rsid w:val="00D75157"/>
    <w:rsid w:val="00D80526"/>
    <w:rsid w:val="00D80794"/>
    <w:rsid w:val="00D813F6"/>
    <w:rsid w:val="00D81F35"/>
    <w:rsid w:val="00D82B12"/>
    <w:rsid w:val="00D83461"/>
    <w:rsid w:val="00D841D2"/>
    <w:rsid w:val="00D86396"/>
    <w:rsid w:val="00D912EC"/>
    <w:rsid w:val="00D915EE"/>
    <w:rsid w:val="00D917A1"/>
    <w:rsid w:val="00D92BF2"/>
    <w:rsid w:val="00D969EE"/>
    <w:rsid w:val="00D973FC"/>
    <w:rsid w:val="00DA1E6F"/>
    <w:rsid w:val="00DA239B"/>
    <w:rsid w:val="00DA2A54"/>
    <w:rsid w:val="00DA2BBF"/>
    <w:rsid w:val="00DA38D5"/>
    <w:rsid w:val="00DA5F21"/>
    <w:rsid w:val="00DA7E1A"/>
    <w:rsid w:val="00DB0545"/>
    <w:rsid w:val="00DB0738"/>
    <w:rsid w:val="00DB0F6A"/>
    <w:rsid w:val="00DB1963"/>
    <w:rsid w:val="00DB1A42"/>
    <w:rsid w:val="00DB21FB"/>
    <w:rsid w:val="00DB22B0"/>
    <w:rsid w:val="00DB4440"/>
    <w:rsid w:val="00DB55E0"/>
    <w:rsid w:val="00DB718B"/>
    <w:rsid w:val="00DB753F"/>
    <w:rsid w:val="00DB7CE8"/>
    <w:rsid w:val="00DC0E6C"/>
    <w:rsid w:val="00DC1083"/>
    <w:rsid w:val="00DC4B92"/>
    <w:rsid w:val="00DC53E9"/>
    <w:rsid w:val="00DC5733"/>
    <w:rsid w:val="00DC6001"/>
    <w:rsid w:val="00DD0C98"/>
    <w:rsid w:val="00DD1A0C"/>
    <w:rsid w:val="00DD21A7"/>
    <w:rsid w:val="00DD2C48"/>
    <w:rsid w:val="00DD36A2"/>
    <w:rsid w:val="00DE06D7"/>
    <w:rsid w:val="00DE0D40"/>
    <w:rsid w:val="00DE22BF"/>
    <w:rsid w:val="00DE3240"/>
    <w:rsid w:val="00DE353E"/>
    <w:rsid w:val="00DE45CA"/>
    <w:rsid w:val="00DF039C"/>
    <w:rsid w:val="00DF0C7D"/>
    <w:rsid w:val="00DF1C09"/>
    <w:rsid w:val="00DF2A8F"/>
    <w:rsid w:val="00DF2BCD"/>
    <w:rsid w:val="00DF613C"/>
    <w:rsid w:val="00DF69E6"/>
    <w:rsid w:val="00DF6F3F"/>
    <w:rsid w:val="00DF7BA9"/>
    <w:rsid w:val="00E0060C"/>
    <w:rsid w:val="00E017CC"/>
    <w:rsid w:val="00E02C6B"/>
    <w:rsid w:val="00E03075"/>
    <w:rsid w:val="00E0697A"/>
    <w:rsid w:val="00E118C6"/>
    <w:rsid w:val="00E13606"/>
    <w:rsid w:val="00E1364A"/>
    <w:rsid w:val="00E138AD"/>
    <w:rsid w:val="00E13F81"/>
    <w:rsid w:val="00E14209"/>
    <w:rsid w:val="00E147AB"/>
    <w:rsid w:val="00E147ED"/>
    <w:rsid w:val="00E14802"/>
    <w:rsid w:val="00E16AC4"/>
    <w:rsid w:val="00E16D48"/>
    <w:rsid w:val="00E20297"/>
    <w:rsid w:val="00E229C2"/>
    <w:rsid w:val="00E22F50"/>
    <w:rsid w:val="00E234EC"/>
    <w:rsid w:val="00E2384A"/>
    <w:rsid w:val="00E239D8"/>
    <w:rsid w:val="00E30531"/>
    <w:rsid w:val="00E30837"/>
    <w:rsid w:val="00E30EA2"/>
    <w:rsid w:val="00E331D0"/>
    <w:rsid w:val="00E3433D"/>
    <w:rsid w:val="00E40600"/>
    <w:rsid w:val="00E407B5"/>
    <w:rsid w:val="00E415DE"/>
    <w:rsid w:val="00E45AB6"/>
    <w:rsid w:val="00E47201"/>
    <w:rsid w:val="00E503D7"/>
    <w:rsid w:val="00E5283C"/>
    <w:rsid w:val="00E52882"/>
    <w:rsid w:val="00E54235"/>
    <w:rsid w:val="00E55EA5"/>
    <w:rsid w:val="00E56DD9"/>
    <w:rsid w:val="00E573E2"/>
    <w:rsid w:val="00E57AB5"/>
    <w:rsid w:val="00E607F1"/>
    <w:rsid w:val="00E614C7"/>
    <w:rsid w:val="00E6189B"/>
    <w:rsid w:val="00E655F1"/>
    <w:rsid w:val="00E6630A"/>
    <w:rsid w:val="00E6633F"/>
    <w:rsid w:val="00E66461"/>
    <w:rsid w:val="00E6737B"/>
    <w:rsid w:val="00E6795C"/>
    <w:rsid w:val="00E76D0C"/>
    <w:rsid w:val="00E76E98"/>
    <w:rsid w:val="00E82C72"/>
    <w:rsid w:val="00E82F3C"/>
    <w:rsid w:val="00E83023"/>
    <w:rsid w:val="00E84D42"/>
    <w:rsid w:val="00E85AA0"/>
    <w:rsid w:val="00E863F1"/>
    <w:rsid w:val="00E86C5B"/>
    <w:rsid w:val="00E90E65"/>
    <w:rsid w:val="00E91770"/>
    <w:rsid w:val="00E92E49"/>
    <w:rsid w:val="00E94CDE"/>
    <w:rsid w:val="00E94CFF"/>
    <w:rsid w:val="00E9547B"/>
    <w:rsid w:val="00E96B1B"/>
    <w:rsid w:val="00E978BE"/>
    <w:rsid w:val="00EA03AB"/>
    <w:rsid w:val="00EA15FB"/>
    <w:rsid w:val="00EA32B3"/>
    <w:rsid w:val="00EA3541"/>
    <w:rsid w:val="00EA3A17"/>
    <w:rsid w:val="00EA56FB"/>
    <w:rsid w:val="00EA6ADD"/>
    <w:rsid w:val="00EA7AEE"/>
    <w:rsid w:val="00EB270F"/>
    <w:rsid w:val="00EB2747"/>
    <w:rsid w:val="00EB2EAD"/>
    <w:rsid w:val="00EB30CC"/>
    <w:rsid w:val="00EB45E4"/>
    <w:rsid w:val="00EB4F74"/>
    <w:rsid w:val="00EB5108"/>
    <w:rsid w:val="00EB6408"/>
    <w:rsid w:val="00EC022A"/>
    <w:rsid w:val="00EC0A4E"/>
    <w:rsid w:val="00EC4349"/>
    <w:rsid w:val="00EC44BF"/>
    <w:rsid w:val="00ED0C06"/>
    <w:rsid w:val="00ED1905"/>
    <w:rsid w:val="00ED200B"/>
    <w:rsid w:val="00ED26D9"/>
    <w:rsid w:val="00ED30D0"/>
    <w:rsid w:val="00ED5977"/>
    <w:rsid w:val="00ED5B25"/>
    <w:rsid w:val="00ED60C2"/>
    <w:rsid w:val="00ED662F"/>
    <w:rsid w:val="00ED6C2A"/>
    <w:rsid w:val="00EE179E"/>
    <w:rsid w:val="00EE1D3E"/>
    <w:rsid w:val="00EE2664"/>
    <w:rsid w:val="00EE2FC0"/>
    <w:rsid w:val="00EE5F4C"/>
    <w:rsid w:val="00EE666F"/>
    <w:rsid w:val="00EE7D28"/>
    <w:rsid w:val="00EF091E"/>
    <w:rsid w:val="00EF2158"/>
    <w:rsid w:val="00EF3573"/>
    <w:rsid w:val="00EF3B36"/>
    <w:rsid w:val="00EF437F"/>
    <w:rsid w:val="00EF4805"/>
    <w:rsid w:val="00EF655E"/>
    <w:rsid w:val="00EF6C56"/>
    <w:rsid w:val="00F003E6"/>
    <w:rsid w:val="00F007EB"/>
    <w:rsid w:val="00F024F1"/>
    <w:rsid w:val="00F02ACA"/>
    <w:rsid w:val="00F02B26"/>
    <w:rsid w:val="00F04116"/>
    <w:rsid w:val="00F05836"/>
    <w:rsid w:val="00F103DB"/>
    <w:rsid w:val="00F1089A"/>
    <w:rsid w:val="00F110D3"/>
    <w:rsid w:val="00F116B3"/>
    <w:rsid w:val="00F13416"/>
    <w:rsid w:val="00F146A7"/>
    <w:rsid w:val="00F153C1"/>
    <w:rsid w:val="00F15460"/>
    <w:rsid w:val="00F17CC5"/>
    <w:rsid w:val="00F21028"/>
    <w:rsid w:val="00F22115"/>
    <w:rsid w:val="00F22930"/>
    <w:rsid w:val="00F22A90"/>
    <w:rsid w:val="00F23BA3"/>
    <w:rsid w:val="00F23BE0"/>
    <w:rsid w:val="00F25162"/>
    <w:rsid w:val="00F253E1"/>
    <w:rsid w:val="00F25CDE"/>
    <w:rsid w:val="00F26525"/>
    <w:rsid w:val="00F2716C"/>
    <w:rsid w:val="00F27275"/>
    <w:rsid w:val="00F3041A"/>
    <w:rsid w:val="00F307E2"/>
    <w:rsid w:val="00F3183B"/>
    <w:rsid w:val="00F33C5F"/>
    <w:rsid w:val="00F342EC"/>
    <w:rsid w:val="00F359EC"/>
    <w:rsid w:val="00F36BD5"/>
    <w:rsid w:val="00F40EE1"/>
    <w:rsid w:val="00F41A98"/>
    <w:rsid w:val="00F41AE8"/>
    <w:rsid w:val="00F442A2"/>
    <w:rsid w:val="00F45228"/>
    <w:rsid w:val="00F45C34"/>
    <w:rsid w:val="00F50E24"/>
    <w:rsid w:val="00F5291C"/>
    <w:rsid w:val="00F54217"/>
    <w:rsid w:val="00F54D02"/>
    <w:rsid w:val="00F557F5"/>
    <w:rsid w:val="00F55B8F"/>
    <w:rsid w:val="00F57CD9"/>
    <w:rsid w:val="00F57D58"/>
    <w:rsid w:val="00F57FE1"/>
    <w:rsid w:val="00F60447"/>
    <w:rsid w:val="00F61549"/>
    <w:rsid w:val="00F61E64"/>
    <w:rsid w:val="00F621E6"/>
    <w:rsid w:val="00F6371F"/>
    <w:rsid w:val="00F645CD"/>
    <w:rsid w:val="00F66EBA"/>
    <w:rsid w:val="00F67904"/>
    <w:rsid w:val="00F716DC"/>
    <w:rsid w:val="00F721A7"/>
    <w:rsid w:val="00F73274"/>
    <w:rsid w:val="00F73576"/>
    <w:rsid w:val="00F73FDF"/>
    <w:rsid w:val="00F76153"/>
    <w:rsid w:val="00F76AC7"/>
    <w:rsid w:val="00F76C15"/>
    <w:rsid w:val="00F80E39"/>
    <w:rsid w:val="00F80E8D"/>
    <w:rsid w:val="00F87837"/>
    <w:rsid w:val="00F901A1"/>
    <w:rsid w:val="00F9099E"/>
    <w:rsid w:val="00F90BC6"/>
    <w:rsid w:val="00F90F9B"/>
    <w:rsid w:val="00F913E4"/>
    <w:rsid w:val="00F917C2"/>
    <w:rsid w:val="00F92B26"/>
    <w:rsid w:val="00F94725"/>
    <w:rsid w:val="00F94F7B"/>
    <w:rsid w:val="00F951F3"/>
    <w:rsid w:val="00FA153A"/>
    <w:rsid w:val="00FA5728"/>
    <w:rsid w:val="00FA68D1"/>
    <w:rsid w:val="00FB0BB3"/>
    <w:rsid w:val="00FB4220"/>
    <w:rsid w:val="00FB53F6"/>
    <w:rsid w:val="00FB599C"/>
    <w:rsid w:val="00FB61AB"/>
    <w:rsid w:val="00FB73EE"/>
    <w:rsid w:val="00FC293C"/>
    <w:rsid w:val="00FC5607"/>
    <w:rsid w:val="00FC7886"/>
    <w:rsid w:val="00FD1574"/>
    <w:rsid w:val="00FD2502"/>
    <w:rsid w:val="00FD266D"/>
    <w:rsid w:val="00FD3CEB"/>
    <w:rsid w:val="00FD6EFE"/>
    <w:rsid w:val="00FD6F9A"/>
    <w:rsid w:val="00FD72B6"/>
    <w:rsid w:val="00FE0554"/>
    <w:rsid w:val="00FE0C14"/>
    <w:rsid w:val="00FE1E57"/>
    <w:rsid w:val="00FE273E"/>
    <w:rsid w:val="00FE38D1"/>
    <w:rsid w:val="00FE453E"/>
    <w:rsid w:val="00FE46EF"/>
    <w:rsid w:val="00FF089E"/>
    <w:rsid w:val="00FF17BF"/>
    <w:rsid w:val="00FF232E"/>
    <w:rsid w:val="00FF376A"/>
    <w:rsid w:val="00FF3EB4"/>
    <w:rsid w:val="00FF55A6"/>
    <w:rsid w:val="00FF7205"/>
    <w:rsid w:val="00FF7407"/>
    <w:rsid w:val="00FF741E"/>
    <w:rsid w:val="017E6C8D"/>
    <w:rsid w:val="039DDEC0"/>
    <w:rsid w:val="41046770"/>
    <w:rsid w:val="42032665"/>
    <w:rsid w:val="566E66BD"/>
    <w:rsid w:val="6A94372C"/>
    <w:rsid w:val="729D91BA"/>
    <w:rsid w:val="7DD91213"/>
  </w:rsids>
  <m:mathPr>
    <m:mathFont m:val="Cambria Math"/>
    <m:brkBin m:val="before"/>
    <m:brkBinSub m:val="--"/>
    <m:smallFrac m:val="0"/>
    <m:dispDef/>
    <m:lMargin m:val="0"/>
    <m:rMargin m:val="0"/>
    <m:defJc m:val="centerGroup"/>
    <m:wrapIndent m:val="1440"/>
    <m:intLim m:val="subSup"/>
    <m:naryLim m:val="undOvr"/>
  </m:mathPr>
  <w:themeFontLang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5663C"/>
  <w15:docId w15:val="{1768D754-EEE0-452A-8433-D59D5D39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ZA" w:eastAsia="en-ZA"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090"/>
    <w:rPr>
      <w:rFonts w:eastAsiaTheme="minorEastAsia"/>
      <w:color w:val="262626" w:themeColor="text1" w:themeTint="D9"/>
      <w:sz w:val="20"/>
    </w:rPr>
  </w:style>
  <w:style w:type="paragraph" w:styleId="Heading1">
    <w:name w:val="heading 1"/>
    <w:basedOn w:val="Normal"/>
    <w:next w:val="Normal"/>
    <w:link w:val="Heading1Char"/>
    <w:uiPriority w:val="9"/>
    <w:qFormat/>
    <w:rsid w:val="00A6397B"/>
    <w:pPr>
      <w:outlineLvl w:val="0"/>
    </w:pPr>
    <w:rPr>
      <w:b/>
      <w:caps/>
    </w:rPr>
  </w:style>
  <w:style w:type="paragraph" w:styleId="Heading2">
    <w:name w:val="heading 2"/>
    <w:basedOn w:val="Normal"/>
    <w:next w:val="Normal"/>
    <w:link w:val="Heading2Char"/>
    <w:uiPriority w:val="9"/>
    <w:semiHidden/>
    <w:unhideWhenUsed/>
    <w:qFormat/>
    <w:rsid w:val="00BF490E"/>
    <w:pPr>
      <w:keepNext/>
      <w:keepLines/>
      <w:spacing w:before="40"/>
      <w:jc w:val="left"/>
      <w:outlineLvl w:val="1"/>
    </w:pPr>
    <w:rPr>
      <w:rFonts w:eastAsiaTheme="majorEastAsia" w:cstheme="majorBidi"/>
      <w:b/>
      <w:color w:val="009FE3" w:themeColor="accent3"/>
      <w:sz w:val="24"/>
    </w:rPr>
  </w:style>
  <w:style w:type="paragraph" w:styleId="Heading3">
    <w:name w:val="heading 3"/>
    <w:basedOn w:val="Normal"/>
    <w:next w:val="Normal"/>
    <w:link w:val="Heading3Char"/>
    <w:uiPriority w:val="9"/>
    <w:semiHidden/>
    <w:unhideWhenUsed/>
    <w:qFormat/>
    <w:rsid w:val="00807A02"/>
    <w:pPr>
      <w:keepNext/>
      <w:keepLines/>
      <w:spacing w:before="40"/>
      <w:outlineLvl w:val="2"/>
    </w:pPr>
    <w:rPr>
      <w:rFonts w:asciiTheme="majorHAnsi" w:eastAsiaTheme="majorEastAsia" w:hAnsiTheme="majorHAnsi" w:cstheme="majorBidi"/>
      <w:color w:val="496A0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26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76126D"/>
    <w:rPr>
      <w:rFonts w:ascii="Tahoma" w:hAnsi="Tahoma" w:cs="Tahoma"/>
      <w:sz w:val="16"/>
    </w:rPr>
  </w:style>
  <w:style w:type="paragraph" w:styleId="Header">
    <w:name w:val="header"/>
    <w:basedOn w:val="Normal"/>
    <w:link w:val="HeaderChar"/>
    <w:uiPriority w:val="99"/>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iPriority w:val="99"/>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rPr>
  </w:style>
  <w:style w:type="table" w:styleId="TableGrid">
    <w:name w:val="Table Grid"/>
    <w:basedOn w:val="TableNormal"/>
    <w:uiPriority w:val="59"/>
    <w:rsid w:val="00825C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397B"/>
    <w:rPr>
      <w:rFonts w:eastAsiaTheme="minorEastAsia"/>
      <w:b/>
      <w:caps/>
      <w:color w:val="262626" w:themeColor="text1" w:themeTint="D9"/>
      <w:sz w:val="20"/>
    </w:rPr>
  </w:style>
  <w:style w:type="paragraph" w:styleId="NoSpacing">
    <w:name w:val="No Spacing"/>
    <w:uiPriority w:val="1"/>
    <w:qFormat/>
    <w:rsid w:val="00BF490E"/>
    <w:pPr>
      <w:spacing w:line="240" w:lineRule="auto"/>
    </w:pPr>
    <w:rPr>
      <w:rFonts w:ascii="Arial" w:eastAsiaTheme="minorEastAsia" w:hAnsi="Arial"/>
      <w:color w:val="262626" w:themeColor="text1" w:themeTint="D9"/>
      <w:sz w:val="20"/>
    </w:rPr>
  </w:style>
  <w:style w:type="character" w:customStyle="1" w:styleId="Heading2Char">
    <w:name w:val="Heading 2 Char"/>
    <w:basedOn w:val="DefaultParagraphFont"/>
    <w:link w:val="Heading2"/>
    <w:uiPriority w:val="9"/>
    <w:semiHidden/>
    <w:rsid w:val="00BF490E"/>
    <w:rPr>
      <w:rFonts w:ascii="Arial" w:eastAsiaTheme="majorEastAsia" w:hAnsi="Arial" w:cstheme="majorBidi"/>
      <w:b/>
      <w:color w:val="009FE3" w:themeColor="accent3"/>
      <w:sz w:val="24"/>
    </w:rPr>
  </w:style>
  <w:style w:type="table" w:customStyle="1" w:styleId="TableGrid1">
    <w:name w:val="Table Grid1"/>
    <w:basedOn w:val="TableNormal"/>
    <w:uiPriority w:val="59"/>
    <w:rsid w:val="000E486C"/>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D4B"/>
    <w:rPr>
      <w:color w:val="F32836" w:themeColor="hyperlink"/>
      <w:u w:val="single"/>
    </w:rPr>
  </w:style>
  <w:style w:type="character" w:styleId="CommentReference">
    <w:name w:val="annotation reference"/>
    <w:basedOn w:val="DefaultParagraphFont"/>
    <w:uiPriority w:val="99"/>
    <w:semiHidden/>
    <w:unhideWhenUsed/>
    <w:rsid w:val="00A3788D"/>
    <w:rPr>
      <w:sz w:val="16"/>
    </w:rPr>
  </w:style>
  <w:style w:type="paragraph" w:styleId="CommentText">
    <w:name w:val="annotation text"/>
    <w:basedOn w:val="Normal"/>
    <w:link w:val="CommentTextChar"/>
    <w:uiPriority w:val="99"/>
    <w:unhideWhenUsed/>
    <w:rsid w:val="00A3788D"/>
    <w:pPr>
      <w:spacing w:line="240" w:lineRule="auto"/>
    </w:pPr>
  </w:style>
  <w:style w:type="character" w:customStyle="1" w:styleId="CommentTextChar">
    <w:name w:val="Comment Text Char"/>
    <w:basedOn w:val="DefaultParagraphFont"/>
    <w:link w:val="CommentText"/>
    <w:uiPriority w:val="99"/>
    <w:rsid w:val="00A3788D"/>
    <w:rPr>
      <w:rFonts w:eastAsiaTheme="minorEastAsia"/>
      <w:color w:val="262626" w:themeColor="text1" w:themeTint="D9"/>
      <w:sz w:val="20"/>
    </w:rPr>
  </w:style>
  <w:style w:type="paragraph" w:styleId="CommentSubject">
    <w:name w:val="annotation subject"/>
    <w:basedOn w:val="CommentText"/>
    <w:next w:val="CommentText"/>
    <w:link w:val="CommentSubjectChar"/>
    <w:uiPriority w:val="99"/>
    <w:semiHidden/>
    <w:unhideWhenUsed/>
    <w:rsid w:val="00A3788D"/>
    <w:rPr>
      <w:b/>
    </w:rPr>
  </w:style>
  <w:style w:type="character" w:customStyle="1" w:styleId="CommentSubjectChar">
    <w:name w:val="Comment Subject Char"/>
    <w:basedOn w:val="CommentTextChar"/>
    <w:link w:val="CommentSubject"/>
    <w:uiPriority w:val="99"/>
    <w:semiHidden/>
    <w:rsid w:val="00A3788D"/>
    <w:rPr>
      <w:rFonts w:eastAsiaTheme="minorEastAsia"/>
      <w:b/>
      <w:color w:val="262626" w:themeColor="text1" w:themeTint="D9"/>
      <w:sz w:val="20"/>
    </w:rPr>
  </w:style>
  <w:style w:type="paragraph" w:customStyle="1" w:styleId="Default">
    <w:name w:val="Default"/>
    <w:rsid w:val="00745B53"/>
    <w:pPr>
      <w:autoSpaceDE w:val="0"/>
      <w:autoSpaceDN w:val="0"/>
      <w:adjustRightInd w:val="0"/>
      <w:spacing w:line="240" w:lineRule="auto"/>
      <w:jc w:val="left"/>
    </w:pPr>
    <w:rPr>
      <w:rFonts w:ascii="Calibri" w:hAnsi="Calibri" w:cs="Calibri"/>
      <w:color w:val="000000"/>
      <w:sz w:val="24"/>
    </w:rPr>
  </w:style>
  <w:style w:type="paragraph" w:styleId="ListParagraph">
    <w:name w:val="List Paragraph"/>
    <w:aliases w:val="Catalog,List Paragraph - 2,Table of contents numbered,Paragraph - graph"/>
    <w:basedOn w:val="Normal"/>
    <w:link w:val="ListParagraphChar"/>
    <w:uiPriority w:val="34"/>
    <w:qFormat/>
    <w:rsid w:val="008361A9"/>
    <w:pPr>
      <w:ind w:left="720"/>
      <w:contextualSpacing/>
    </w:pPr>
  </w:style>
  <w:style w:type="character" w:styleId="Emphasis">
    <w:name w:val="Emphasis"/>
    <w:basedOn w:val="DefaultParagraphFont"/>
    <w:uiPriority w:val="20"/>
    <w:qFormat/>
    <w:rsid w:val="00EB5108"/>
    <w:rPr>
      <w:b/>
      <w:i w:val="0"/>
    </w:rPr>
  </w:style>
  <w:style w:type="character" w:customStyle="1" w:styleId="st1">
    <w:name w:val="st1"/>
    <w:basedOn w:val="DefaultParagraphFont"/>
    <w:rsid w:val="00EB5108"/>
  </w:style>
  <w:style w:type="character" w:customStyle="1" w:styleId="apple-converted-space">
    <w:name w:val="apple-converted-space"/>
    <w:basedOn w:val="DefaultParagraphFont"/>
    <w:rsid w:val="00493604"/>
  </w:style>
  <w:style w:type="paragraph" w:styleId="NormalWeb">
    <w:name w:val="Normal (Web)"/>
    <w:basedOn w:val="Normal"/>
    <w:uiPriority w:val="99"/>
    <w:unhideWhenUsed/>
    <w:rsid w:val="00677796"/>
    <w:pPr>
      <w:spacing w:before="100" w:beforeAutospacing="1" w:after="100" w:afterAutospacing="1" w:line="240" w:lineRule="auto"/>
      <w:jc w:val="left"/>
    </w:pPr>
    <w:rPr>
      <w:rFonts w:ascii="Times New Roman" w:eastAsia="Times New Roman" w:hAnsi="Times New Roman" w:cs="Times New Roman"/>
      <w:color w:val="auto"/>
      <w:sz w:val="24"/>
    </w:rPr>
  </w:style>
  <w:style w:type="paragraph" w:customStyle="1" w:styleId="xmsonormal">
    <w:name w:val="x_msonormal"/>
    <w:basedOn w:val="Normal"/>
    <w:rsid w:val="00C9222F"/>
    <w:pPr>
      <w:spacing w:line="240" w:lineRule="auto"/>
      <w:jc w:val="left"/>
    </w:pPr>
    <w:rPr>
      <w:rFonts w:ascii="Calibri" w:eastAsiaTheme="minorHAnsi" w:hAnsi="Calibri" w:cs="Calibri"/>
      <w:color w:val="auto"/>
      <w:sz w:val="22"/>
    </w:rPr>
  </w:style>
  <w:style w:type="character" w:styleId="Strong">
    <w:name w:val="Strong"/>
    <w:basedOn w:val="DefaultParagraphFont"/>
    <w:uiPriority w:val="22"/>
    <w:qFormat/>
    <w:rsid w:val="00FF3EB4"/>
    <w:rPr>
      <w:b/>
    </w:rPr>
  </w:style>
  <w:style w:type="character" w:customStyle="1" w:styleId="Heading3Char">
    <w:name w:val="Heading 3 Char"/>
    <w:basedOn w:val="DefaultParagraphFont"/>
    <w:link w:val="Heading3"/>
    <w:uiPriority w:val="9"/>
    <w:semiHidden/>
    <w:rsid w:val="00807A02"/>
    <w:rPr>
      <w:rFonts w:asciiTheme="majorHAnsi" w:eastAsiaTheme="majorEastAsia" w:hAnsiTheme="majorHAnsi" w:cstheme="majorBidi"/>
      <w:color w:val="496A00" w:themeColor="accent1" w:themeShade="7F"/>
      <w:sz w:val="24"/>
    </w:rPr>
  </w:style>
  <w:style w:type="paragraph" w:styleId="Revision">
    <w:name w:val="Revision"/>
    <w:hidden/>
    <w:uiPriority w:val="99"/>
    <w:semiHidden/>
    <w:rsid w:val="0000453E"/>
    <w:pPr>
      <w:spacing w:line="240" w:lineRule="auto"/>
      <w:jc w:val="left"/>
    </w:pPr>
    <w:rPr>
      <w:rFonts w:eastAsiaTheme="minorEastAsia"/>
      <w:color w:val="262626" w:themeColor="text1" w:themeTint="D9"/>
      <w:sz w:val="20"/>
    </w:rPr>
  </w:style>
  <w:style w:type="character" w:styleId="FollowedHyperlink">
    <w:name w:val="FollowedHyperlink"/>
    <w:basedOn w:val="DefaultParagraphFont"/>
    <w:uiPriority w:val="99"/>
    <w:semiHidden/>
    <w:unhideWhenUsed/>
    <w:rsid w:val="00766DFD"/>
    <w:rPr>
      <w:color w:val="94D600" w:themeColor="followedHyperlink"/>
      <w:u w:val="single"/>
    </w:rPr>
  </w:style>
  <w:style w:type="paragraph" w:styleId="PlainText">
    <w:name w:val="Plain Text"/>
    <w:basedOn w:val="Normal"/>
    <w:link w:val="PlainTextChar"/>
    <w:uiPriority w:val="99"/>
    <w:unhideWhenUsed/>
    <w:rsid w:val="000E273A"/>
    <w:pPr>
      <w:spacing w:line="240" w:lineRule="auto"/>
      <w:jc w:val="left"/>
    </w:pPr>
    <w:rPr>
      <w:rFonts w:ascii="Arial" w:eastAsiaTheme="minorHAnsi" w:hAnsi="Arial" w:cs="Arial"/>
      <w:color w:val="002060"/>
      <w:sz w:val="22"/>
    </w:rPr>
  </w:style>
  <w:style w:type="character" w:customStyle="1" w:styleId="PlainTextChar">
    <w:name w:val="Plain Text Char"/>
    <w:basedOn w:val="DefaultParagraphFont"/>
    <w:link w:val="PlainText"/>
    <w:uiPriority w:val="99"/>
    <w:rsid w:val="000E273A"/>
    <w:rPr>
      <w:rFonts w:ascii="Arial" w:hAnsi="Arial" w:cs="Arial"/>
      <w:color w:val="002060"/>
    </w:rPr>
  </w:style>
  <w:style w:type="character" w:customStyle="1" w:styleId="a5">
    <w:name w:val="a5"/>
    <w:basedOn w:val="DefaultParagraphFont"/>
    <w:rsid w:val="0004421A"/>
    <w:rPr>
      <w:rFonts w:ascii="Roboto Light" w:hAnsi="Roboto Light" w:hint="default"/>
      <w:color w:val="000000"/>
    </w:rPr>
  </w:style>
  <w:style w:type="character" w:customStyle="1" w:styleId="A1">
    <w:name w:val="A1"/>
    <w:uiPriority w:val="99"/>
    <w:rsid w:val="00A85B00"/>
    <w:rPr>
      <w:rFonts w:cs="Gotham Book"/>
      <w:color w:val="000000"/>
      <w:sz w:val="18"/>
    </w:rPr>
  </w:style>
  <w:style w:type="paragraph" w:customStyle="1" w:styleId="Pa1">
    <w:name w:val="Pa1"/>
    <w:basedOn w:val="Default"/>
    <w:next w:val="Default"/>
    <w:uiPriority w:val="99"/>
    <w:rsid w:val="00A85B00"/>
    <w:pPr>
      <w:spacing w:line="241" w:lineRule="atLeast"/>
    </w:pPr>
    <w:rPr>
      <w:rFonts w:ascii="Gotham Book" w:hAnsi="Gotham Book" w:cstheme="minorBidi"/>
      <w:color w:val="auto"/>
    </w:rPr>
  </w:style>
  <w:style w:type="paragraph" w:customStyle="1" w:styleId="Para1">
    <w:name w:val="Para1"/>
    <w:basedOn w:val="Normal"/>
    <w:qFormat/>
    <w:rsid w:val="00AD2D1F"/>
    <w:pPr>
      <w:numPr>
        <w:numId w:val="17"/>
      </w:numPr>
      <w:tabs>
        <w:tab w:val="left" w:pos="0"/>
        <w:tab w:val="left" w:pos="567"/>
      </w:tabs>
      <w:spacing w:before="240" w:line="360" w:lineRule="auto"/>
    </w:pPr>
    <w:rPr>
      <w:rFonts w:ascii="Minion Pro" w:eastAsiaTheme="minorHAnsi" w:hAnsi="Minion Pro" w:cs="Times New Roman"/>
      <w:color w:val="auto"/>
      <w:sz w:val="26"/>
    </w:rPr>
  </w:style>
  <w:style w:type="paragraph" w:customStyle="1" w:styleId="Para2">
    <w:name w:val="Para2"/>
    <w:basedOn w:val="Para1"/>
    <w:qFormat/>
    <w:rsid w:val="00AD2D1F"/>
    <w:pPr>
      <w:numPr>
        <w:ilvl w:val="1"/>
      </w:numPr>
      <w:tabs>
        <w:tab w:val="clear" w:pos="567"/>
        <w:tab w:val="left" w:pos="851"/>
      </w:tabs>
    </w:pPr>
  </w:style>
  <w:style w:type="paragraph" w:customStyle="1" w:styleId="Para3">
    <w:name w:val="Para3"/>
    <w:basedOn w:val="Para2"/>
    <w:qFormat/>
    <w:rsid w:val="00AD2D1F"/>
    <w:pPr>
      <w:numPr>
        <w:ilvl w:val="2"/>
      </w:numPr>
      <w:tabs>
        <w:tab w:val="clear" w:pos="851"/>
        <w:tab w:val="left" w:pos="1276"/>
      </w:tabs>
      <w:ind w:left="1276" w:hanging="1276"/>
    </w:pPr>
  </w:style>
  <w:style w:type="character" w:customStyle="1" w:styleId="ListParagraphChar">
    <w:name w:val="List Paragraph Char"/>
    <w:aliases w:val="Catalog Char,List Paragraph - 2 Char,Table of contents numbered Char,Paragraph - graph Char"/>
    <w:link w:val="ListParagraph"/>
    <w:uiPriority w:val="34"/>
    <w:rsid w:val="009A6C19"/>
    <w:rPr>
      <w:rFonts w:eastAsiaTheme="minorEastAsia"/>
      <w:color w:val="262626" w:themeColor="text1" w:themeTint="D9"/>
      <w:sz w:val="20"/>
    </w:rPr>
  </w:style>
  <w:style w:type="paragraph" w:customStyle="1" w:styleId="intro">
    <w:name w:val="intro"/>
    <w:basedOn w:val="Normal"/>
    <w:rsid w:val="008B22A6"/>
    <w:pPr>
      <w:spacing w:before="100" w:beforeAutospacing="1" w:after="100" w:afterAutospacing="1" w:line="240" w:lineRule="auto"/>
      <w:jc w:val="left"/>
    </w:pPr>
    <w:rPr>
      <w:rFonts w:ascii="Times New Roman" w:eastAsia="Times New Roman" w:hAnsi="Times New Roman" w:cs="Times New Roman"/>
      <w:color w:val="auto"/>
      <w:sz w:val="24"/>
    </w:rPr>
  </w:style>
  <w:style w:type="paragraph" w:customStyle="1" w:styleId="Pa7">
    <w:name w:val="Pa7"/>
    <w:basedOn w:val="Default"/>
    <w:next w:val="Default"/>
    <w:uiPriority w:val="99"/>
    <w:rsid w:val="003D01D5"/>
    <w:pPr>
      <w:spacing w:line="181" w:lineRule="atLeast"/>
    </w:pPr>
    <w:rPr>
      <w:color w:val="auto"/>
    </w:rPr>
  </w:style>
  <w:style w:type="paragraph" w:styleId="HTMLPreformatted">
    <w:name w:val="HTML Preformatted"/>
    <w:basedOn w:val="Normal"/>
    <w:link w:val="HTMLPreformattedChar"/>
    <w:uiPriority w:val="99"/>
    <w:semiHidden/>
    <w:unhideWhenUsed/>
    <w:rsid w:val="00CB0222"/>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B0222"/>
    <w:rPr>
      <w:rFonts w:ascii="Consolas" w:eastAsiaTheme="minorEastAsia" w:hAnsi="Consolas"/>
      <w:color w:val="262626" w:themeColor="text1" w:themeTint="D9"/>
      <w:sz w:val="20"/>
    </w:rPr>
  </w:style>
  <w:style w:type="character" w:customStyle="1" w:styleId="Mention1">
    <w:name w:val="Mention1"/>
    <w:basedOn w:val="DefaultParagraphFont"/>
    <w:uiPriority w:val="99"/>
    <w:unhideWhenUsed/>
    <w:rsid w:val="008B15D2"/>
    <w:rPr>
      <w:color w:val="2B579A"/>
      <w:shd w:val="clear" w:color="auto" w:fill="E1DFDD"/>
    </w:rPr>
  </w:style>
  <w:style w:type="character" w:customStyle="1" w:styleId="UnresolvedMention1">
    <w:name w:val="Unresolved Mention1"/>
    <w:basedOn w:val="DefaultParagraphFont"/>
    <w:uiPriority w:val="99"/>
    <w:semiHidden/>
    <w:unhideWhenUsed/>
    <w:rsid w:val="004C65D7"/>
    <w:rPr>
      <w:color w:val="605E5C"/>
      <w:shd w:val="clear" w:color="auto" w:fill="E1DFDD"/>
    </w:rPr>
  </w:style>
  <w:style w:type="paragraph" w:customStyle="1" w:styleId="P68B1DB1-Normal1">
    <w:name w:val="P68B1DB1-Normal1"/>
    <w:basedOn w:val="Normal"/>
    <w:rPr>
      <w:b/>
      <w:sz w:val="28"/>
    </w:rPr>
  </w:style>
  <w:style w:type="paragraph" w:customStyle="1" w:styleId="P68B1DB1-Normal2">
    <w:name w:val="P68B1DB1-Normal2"/>
    <w:basedOn w:val="Normal"/>
    <w:rPr>
      <w:sz w:val="21"/>
    </w:rPr>
  </w:style>
  <w:style w:type="paragraph" w:customStyle="1" w:styleId="P68B1DB1-Normal3">
    <w:name w:val="P68B1DB1-Normal3"/>
    <w:basedOn w:val="Normal"/>
    <w:rPr>
      <w:sz w:val="21"/>
    </w:rPr>
  </w:style>
  <w:style w:type="paragraph" w:customStyle="1" w:styleId="P68B1DB1-Normal4">
    <w:name w:val="P68B1DB1-Normal4"/>
    <w:basedOn w:val="Normal"/>
    <w:rPr>
      <w:rFonts w:cstheme="minorHAnsi"/>
      <w:b/>
      <w:color w:val="000000" w:themeColor="text1"/>
      <w:sz w:val="21"/>
    </w:rPr>
  </w:style>
  <w:style w:type="paragraph" w:customStyle="1" w:styleId="P68B1DB1-Normal5">
    <w:name w:val="P68B1DB1-Normal5"/>
    <w:basedOn w:val="Normal"/>
    <w:rPr>
      <w:rFonts w:cstheme="minorHAnsi"/>
      <w:sz w:val="21"/>
    </w:rPr>
  </w:style>
  <w:style w:type="paragraph" w:customStyle="1" w:styleId="P68B1DB1-Normal6">
    <w:name w:val="P68B1DB1-Normal6"/>
    <w:basedOn w:val="Normal"/>
    <w:rPr>
      <w:rFonts w:cstheme="minorHAnsi"/>
      <w:i/>
      <w:color w:val="000000"/>
      <w:sz w:val="21"/>
    </w:rPr>
  </w:style>
  <w:style w:type="paragraph" w:customStyle="1" w:styleId="P68B1DB1-Normal7">
    <w:name w:val="P68B1DB1-Normal7"/>
    <w:basedOn w:val="Normal"/>
    <w:rPr>
      <w:rFonts w:cstheme="minorHAnsi"/>
      <w:color w:val="000000"/>
      <w:sz w:val="21"/>
    </w:rPr>
  </w:style>
  <w:style w:type="paragraph" w:customStyle="1" w:styleId="P68B1DB1-Normal8">
    <w:name w:val="P68B1DB1-Normal8"/>
    <w:basedOn w:val="Normal"/>
    <w:rPr>
      <w:rFonts w:cs="Arial"/>
      <w:sz w:val="14"/>
    </w:rPr>
  </w:style>
  <w:style w:type="paragraph" w:customStyle="1" w:styleId="P68B1DB1-Normal9">
    <w:name w:val="P68B1DB1-Normal9"/>
    <w:basedOn w:val="Normal"/>
    <w:rPr>
      <w:rFonts w:cs="Arial"/>
      <w:b/>
      <w:sz w:val="14"/>
    </w:rPr>
  </w:style>
  <w:style w:type="character" w:styleId="UnresolvedMention">
    <w:name w:val="Unresolved Mention"/>
    <w:basedOn w:val="DefaultParagraphFont"/>
    <w:uiPriority w:val="99"/>
    <w:semiHidden/>
    <w:unhideWhenUsed/>
    <w:rsid w:val="00BD4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7298">
      <w:bodyDiv w:val="1"/>
      <w:marLeft w:val="0"/>
      <w:marRight w:val="0"/>
      <w:marTop w:val="0"/>
      <w:marBottom w:val="0"/>
      <w:divBdr>
        <w:top w:val="none" w:sz="0" w:space="0" w:color="auto"/>
        <w:left w:val="none" w:sz="0" w:space="0" w:color="auto"/>
        <w:bottom w:val="none" w:sz="0" w:space="0" w:color="auto"/>
        <w:right w:val="none" w:sz="0" w:space="0" w:color="auto"/>
      </w:divBdr>
    </w:div>
    <w:div w:id="36398718">
      <w:bodyDiv w:val="1"/>
      <w:marLeft w:val="0"/>
      <w:marRight w:val="0"/>
      <w:marTop w:val="0"/>
      <w:marBottom w:val="0"/>
      <w:divBdr>
        <w:top w:val="none" w:sz="0" w:space="0" w:color="auto"/>
        <w:left w:val="none" w:sz="0" w:space="0" w:color="auto"/>
        <w:bottom w:val="none" w:sz="0" w:space="0" w:color="auto"/>
        <w:right w:val="none" w:sz="0" w:space="0" w:color="auto"/>
      </w:divBdr>
      <w:divsChild>
        <w:div w:id="188836888">
          <w:marLeft w:val="0"/>
          <w:marRight w:val="0"/>
          <w:marTop w:val="0"/>
          <w:marBottom w:val="0"/>
          <w:divBdr>
            <w:top w:val="none" w:sz="0" w:space="0" w:color="auto"/>
            <w:left w:val="none" w:sz="0" w:space="0" w:color="auto"/>
            <w:bottom w:val="none" w:sz="0" w:space="0" w:color="auto"/>
            <w:right w:val="none" w:sz="0" w:space="0" w:color="auto"/>
          </w:divBdr>
          <w:divsChild>
            <w:div w:id="1031078902">
              <w:marLeft w:val="0"/>
              <w:marRight w:val="0"/>
              <w:marTop w:val="0"/>
              <w:marBottom w:val="0"/>
              <w:divBdr>
                <w:top w:val="none" w:sz="0" w:space="0" w:color="auto"/>
                <w:left w:val="none" w:sz="0" w:space="0" w:color="auto"/>
                <w:bottom w:val="none" w:sz="0" w:space="0" w:color="auto"/>
                <w:right w:val="none" w:sz="0" w:space="0" w:color="auto"/>
              </w:divBdr>
              <w:divsChild>
                <w:div w:id="497963712">
                  <w:marLeft w:val="0"/>
                  <w:marRight w:val="0"/>
                  <w:marTop w:val="0"/>
                  <w:marBottom w:val="0"/>
                  <w:divBdr>
                    <w:top w:val="none" w:sz="0" w:space="0" w:color="auto"/>
                    <w:left w:val="none" w:sz="0" w:space="0" w:color="auto"/>
                    <w:bottom w:val="none" w:sz="0" w:space="0" w:color="auto"/>
                    <w:right w:val="none" w:sz="0" w:space="0" w:color="auto"/>
                  </w:divBdr>
                  <w:divsChild>
                    <w:div w:id="949124596">
                      <w:marLeft w:val="0"/>
                      <w:marRight w:val="0"/>
                      <w:marTop w:val="0"/>
                      <w:marBottom w:val="0"/>
                      <w:divBdr>
                        <w:top w:val="none" w:sz="0" w:space="0" w:color="auto"/>
                        <w:left w:val="none" w:sz="0" w:space="0" w:color="auto"/>
                        <w:bottom w:val="none" w:sz="0" w:space="0" w:color="auto"/>
                        <w:right w:val="none" w:sz="0" w:space="0" w:color="auto"/>
                      </w:divBdr>
                      <w:divsChild>
                        <w:div w:id="218594644">
                          <w:marLeft w:val="0"/>
                          <w:marRight w:val="0"/>
                          <w:marTop w:val="0"/>
                          <w:marBottom w:val="0"/>
                          <w:divBdr>
                            <w:top w:val="none" w:sz="0" w:space="0" w:color="auto"/>
                            <w:left w:val="none" w:sz="0" w:space="0" w:color="auto"/>
                            <w:bottom w:val="none" w:sz="0" w:space="0" w:color="auto"/>
                            <w:right w:val="none" w:sz="0" w:space="0" w:color="auto"/>
                          </w:divBdr>
                          <w:divsChild>
                            <w:div w:id="721100142">
                              <w:marLeft w:val="0"/>
                              <w:marRight w:val="0"/>
                              <w:marTop w:val="0"/>
                              <w:marBottom w:val="0"/>
                              <w:divBdr>
                                <w:top w:val="none" w:sz="0" w:space="0" w:color="auto"/>
                                <w:left w:val="none" w:sz="0" w:space="0" w:color="auto"/>
                                <w:bottom w:val="none" w:sz="0" w:space="0" w:color="auto"/>
                                <w:right w:val="none" w:sz="0" w:space="0" w:color="auto"/>
                              </w:divBdr>
                              <w:divsChild>
                                <w:div w:id="1509323612">
                                  <w:marLeft w:val="0"/>
                                  <w:marRight w:val="0"/>
                                  <w:marTop w:val="600"/>
                                  <w:marBottom w:val="0"/>
                                  <w:divBdr>
                                    <w:top w:val="none" w:sz="0" w:space="0" w:color="auto"/>
                                    <w:left w:val="none" w:sz="0" w:space="0" w:color="auto"/>
                                    <w:bottom w:val="none" w:sz="0" w:space="0" w:color="auto"/>
                                    <w:right w:val="none" w:sz="0" w:space="0" w:color="auto"/>
                                  </w:divBdr>
                                  <w:divsChild>
                                    <w:div w:id="14119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63531">
      <w:bodyDiv w:val="1"/>
      <w:marLeft w:val="0"/>
      <w:marRight w:val="0"/>
      <w:marTop w:val="0"/>
      <w:marBottom w:val="0"/>
      <w:divBdr>
        <w:top w:val="none" w:sz="0" w:space="0" w:color="auto"/>
        <w:left w:val="none" w:sz="0" w:space="0" w:color="auto"/>
        <w:bottom w:val="none" w:sz="0" w:space="0" w:color="auto"/>
        <w:right w:val="none" w:sz="0" w:space="0" w:color="auto"/>
      </w:divBdr>
    </w:div>
    <w:div w:id="50924630">
      <w:bodyDiv w:val="1"/>
      <w:marLeft w:val="0"/>
      <w:marRight w:val="0"/>
      <w:marTop w:val="0"/>
      <w:marBottom w:val="0"/>
      <w:divBdr>
        <w:top w:val="none" w:sz="0" w:space="0" w:color="auto"/>
        <w:left w:val="none" w:sz="0" w:space="0" w:color="auto"/>
        <w:bottom w:val="none" w:sz="0" w:space="0" w:color="auto"/>
        <w:right w:val="none" w:sz="0" w:space="0" w:color="auto"/>
      </w:divBdr>
    </w:div>
    <w:div w:id="138769766">
      <w:bodyDiv w:val="1"/>
      <w:marLeft w:val="0"/>
      <w:marRight w:val="0"/>
      <w:marTop w:val="0"/>
      <w:marBottom w:val="0"/>
      <w:divBdr>
        <w:top w:val="none" w:sz="0" w:space="0" w:color="auto"/>
        <w:left w:val="none" w:sz="0" w:space="0" w:color="auto"/>
        <w:bottom w:val="none" w:sz="0" w:space="0" w:color="auto"/>
        <w:right w:val="none" w:sz="0" w:space="0" w:color="auto"/>
      </w:divBdr>
    </w:div>
    <w:div w:id="146021994">
      <w:bodyDiv w:val="1"/>
      <w:marLeft w:val="0"/>
      <w:marRight w:val="0"/>
      <w:marTop w:val="0"/>
      <w:marBottom w:val="0"/>
      <w:divBdr>
        <w:top w:val="none" w:sz="0" w:space="0" w:color="auto"/>
        <w:left w:val="none" w:sz="0" w:space="0" w:color="auto"/>
        <w:bottom w:val="none" w:sz="0" w:space="0" w:color="auto"/>
        <w:right w:val="none" w:sz="0" w:space="0" w:color="auto"/>
      </w:divBdr>
    </w:div>
    <w:div w:id="195505486">
      <w:bodyDiv w:val="1"/>
      <w:marLeft w:val="0"/>
      <w:marRight w:val="0"/>
      <w:marTop w:val="0"/>
      <w:marBottom w:val="0"/>
      <w:divBdr>
        <w:top w:val="none" w:sz="0" w:space="0" w:color="auto"/>
        <w:left w:val="none" w:sz="0" w:space="0" w:color="auto"/>
        <w:bottom w:val="none" w:sz="0" w:space="0" w:color="auto"/>
        <w:right w:val="none" w:sz="0" w:space="0" w:color="auto"/>
      </w:divBdr>
      <w:divsChild>
        <w:div w:id="930578024">
          <w:marLeft w:val="0"/>
          <w:marRight w:val="0"/>
          <w:marTop w:val="0"/>
          <w:marBottom w:val="0"/>
          <w:divBdr>
            <w:top w:val="single" w:sz="2" w:space="0" w:color="E5E7EB"/>
            <w:left w:val="single" w:sz="2" w:space="0" w:color="E5E7EB"/>
            <w:bottom w:val="single" w:sz="2" w:space="0" w:color="E5E7EB"/>
            <w:right w:val="single" w:sz="2" w:space="0" w:color="E5E7EB"/>
          </w:divBdr>
          <w:divsChild>
            <w:div w:id="832333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3299425">
      <w:bodyDiv w:val="1"/>
      <w:marLeft w:val="0"/>
      <w:marRight w:val="0"/>
      <w:marTop w:val="0"/>
      <w:marBottom w:val="0"/>
      <w:divBdr>
        <w:top w:val="none" w:sz="0" w:space="0" w:color="auto"/>
        <w:left w:val="none" w:sz="0" w:space="0" w:color="auto"/>
        <w:bottom w:val="none" w:sz="0" w:space="0" w:color="auto"/>
        <w:right w:val="none" w:sz="0" w:space="0" w:color="auto"/>
      </w:divBdr>
    </w:div>
    <w:div w:id="259147070">
      <w:bodyDiv w:val="1"/>
      <w:marLeft w:val="0"/>
      <w:marRight w:val="0"/>
      <w:marTop w:val="0"/>
      <w:marBottom w:val="0"/>
      <w:divBdr>
        <w:top w:val="none" w:sz="0" w:space="0" w:color="auto"/>
        <w:left w:val="none" w:sz="0" w:space="0" w:color="auto"/>
        <w:bottom w:val="none" w:sz="0" w:space="0" w:color="auto"/>
        <w:right w:val="none" w:sz="0" w:space="0" w:color="auto"/>
      </w:divBdr>
    </w:div>
    <w:div w:id="298725270">
      <w:bodyDiv w:val="1"/>
      <w:marLeft w:val="0"/>
      <w:marRight w:val="0"/>
      <w:marTop w:val="0"/>
      <w:marBottom w:val="0"/>
      <w:divBdr>
        <w:top w:val="none" w:sz="0" w:space="0" w:color="auto"/>
        <w:left w:val="none" w:sz="0" w:space="0" w:color="auto"/>
        <w:bottom w:val="none" w:sz="0" w:space="0" w:color="auto"/>
        <w:right w:val="none" w:sz="0" w:space="0" w:color="auto"/>
      </w:divBdr>
    </w:div>
    <w:div w:id="308557550">
      <w:bodyDiv w:val="1"/>
      <w:marLeft w:val="0"/>
      <w:marRight w:val="0"/>
      <w:marTop w:val="0"/>
      <w:marBottom w:val="0"/>
      <w:divBdr>
        <w:top w:val="none" w:sz="0" w:space="0" w:color="auto"/>
        <w:left w:val="none" w:sz="0" w:space="0" w:color="auto"/>
        <w:bottom w:val="none" w:sz="0" w:space="0" w:color="auto"/>
        <w:right w:val="none" w:sz="0" w:space="0" w:color="auto"/>
      </w:divBdr>
    </w:div>
    <w:div w:id="335159091">
      <w:bodyDiv w:val="1"/>
      <w:marLeft w:val="0"/>
      <w:marRight w:val="0"/>
      <w:marTop w:val="0"/>
      <w:marBottom w:val="0"/>
      <w:divBdr>
        <w:top w:val="none" w:sz="0" w:space="0" w:color="auto"/>
        <w:left w:val="none" w:sz="0" w:space="0" w:color="auto"/>
        <w:bottom w:val="none" w:sz="0" w:space="0" w:color="auto"/>
        <w:right w:val="none" w:sz="0" w:space="0" w:color="auto"/>
      </w:divBdr>
    </w:div>
    <w:div w:id="380372914">
      <w:bodyDiv w:val="1"/>
      <w:marLeft w:val="0"/>
      <w:marRight w:val="0"/>
      <w:marTop w:val="0"/>
      <w:marBottom w:val="0"/>
      <w:divBdr>
        <w:top w:val="none" w:sz="0" w:space="0" w:color="auto"/>
        <w:left w:val="none" w:sz="0" w:space="0" w:color="auto"/>
        <w:bottom w:val="none" w:sz="0" w:space="0" w:color="auto"/>
        <w:right w:val="none" w:sz="0" w:space="0" w:color="auto"/>
      </w:divBdr>
      <w:divsChild>
        <w:div w:id="40977795">
          <w:marLeft w:val="1080"/>
          <w:marRight w:val="0"/>
          <w:marTop w:val="0"/>
          <w:marBottom w:val="0"/>
          <w:divBdr>
            <w:top w:val="none" w:sz="0" w:space="0" w:color="auto"/>
            <w:left w:val="none" w:sz="0" w:space="0" w:color="auto"/>
            <w:bottom w:val="none" w:sz="0" w:space="0" w:color="auto"/>
            <w:right w:val="none" w:sz="0" w:space="0" w:color="auto"/>
          </w:divBdr>
        </w:div>
        <w:div w:id="107511526">
          <w:marLeft w:val="1080"/>
          <w:marRight w:val="0"/>
          <w:marTop w:val="0"/>
          <w:marBottom w:val="0"/>
          <w:divBdr>
            <w:top w:val="none" w:sz="0" w:space="0" w:color="auto"/>
            <w:left w:val="none" w:sz="0" w:space="0" w:color="auto"/>
            <w:bottom w:val="none" w:sz="0" w:space="0" w:color="auto"/>
            <w:right w:val="none" w:sz="0" w:space="0" w:color="auto"/>
          </w:divBdr>
        </w:div>
        <w:div w:id="366298109">
          <w:marLeft w:val="1080"/>
          <w:marRight w:val="0"/>
          <w:marTop w:val="0"/>
          <w:marBottom w:val="0"/>
          <w:divBdr>
            <w:top w:val="none" w:sz="0" w:space="0" w:color="auto"/>
            <w:left w:val="none" w:sz="0" w:space="0" w:color="auto"/>
            <w:bottom w:val="none" w:sz="0" w:space="0" w:color="auto"/>
            <w:right w:val="none" w:sz="0" w:space="0" w:color="auto"/>
          </w:divBdr>
        </w:div>
        <w:div w:id="732121334">
          <w:marLeft w:val="1080"/>
          <w:marRight w:val="0"/>
          <w:marTop w:val="0"/>
          <w:marBottom w:val="0"/>
          <w:divBdr>
            <w:top w:val="none" w:sz="0" w:space="0" w:color="auto"/>
            <w:left w:val="none" w:sz="0" w:space="0" w:color="auto"/>
            <w:bottom w:val="none" w:sz="0" w:space="0" w:color="auto"/>
            <w:right w:val="none" w:sz="0" w:space="0" w:color="auto"/>
          </w:divBdr>
        </w:div>
        <w:div w:id="1142232622">
          <w:marLeft w:val="1080"/>
          <w:marRight w:val="0"/>
          <w:marTop w:val="0"/>
          <w:marBottom w:val="0"/>
          <w:divBdr>
            <w:top w:val="none" w:sz="0" w:space="0" w:color="auto"/>
            <w:left w:val="none" w:sz="0" w:space="0" w:color="auto"/>
            <w:bottom w:val="none" w:sz="0" w:space="0" w:color="auto"/>
            <w:right w:val="none" w:sz="0" w:space="0" w:color="auto"/>
          </w:divBdr>
        </w:div>
        <w:div w:id="1362776991">
          <w:marLeft w:val="1080"/>
          <w:marRight w:val="0"/>
          <w:marTop w:val="0"/>
          <w:marBottom w:val="0"/>
          <w:divBdr>
            <w:top w:val="none" w:sz="0" w:space="0" w:color="auto"/>
            <w:left w:val="none" w:sz="0" w:space="0" w:color="auto"/>
            <w:bottom w:val="none" w:sz="0" w:space="0" w:color="auto"/>
            <w:right w:val="none" w:sz="0" w:space="0" w:color="auto"/>
          </w:divBdr>
        </w:div>
        <w:div w:id="1687100823">
          <w:marLeft w:val="1080"/>
          <w:marRight w:val="0"/>
          <w:marTop w:val="0"/>
          <w:marBottom w:val="0"/>
          <w:divBdr>
            <w:top w:val="none" w:sz="0" w:space="0" w:color="auto"/>
            <w:left w:val="none" w:sz="0" w:space="0" w:color="auto"/>
            <w:bottom w:val="none" w:sz="0" w:space="0" w:color="auto"/>
            <w:right w:val="none" w:sz="0" w:space="0" w:color="auto"/>
          </w:divBdr>
        </w:div>
        <w:div w:id="1832478360">
          <w:marLeft w:val="446"/>
          <w:marRight w:val="0"/>
          <w:marTop w:val="0"/>
          <w:marBottom w:val="0"/>
          <w:divBdr>
            <w:top w:val="none" w:sz="0" w:space="0" w:color="auto"/>
            <w:left w:val="none" w:sz="0" w:space="0" w:color="auto"/>
            <w:bottom w:val="none" w:sz="0" w:space="0" w:color="auto"/>
            <w:right w:val="none" w:sz="0" w:space="0" w:color="auto"/>
          </w:divBdr>
        </w:div>
      </w:divsChild>
    </w:div>
    <w:div w:id="413626733">
      <w:bodyDiv w:val="1"/>
      <w:marLeft w:val="0"/>
      <w:marRight w:val="0"/>
      <w:marTop w:val="0"/>
      <w:marBottom w:val="0"/>
      <w:divBdr>
        <w:top w:val="none" w:sz="0" w:space="0" w:color="auto"/>
        <w:left w:val="none" w:sz="0" w:space="0" w:color="auto"/>
        <w:bottom w:val="none" w:sz="0" w:space="0" w:color="auto"/>
        <w:right w:val="none" w:sz="0" w:space="0" w:color="auto"/>
      </w:divBdr>
      <w:divsChild>
        <w:div w:id="77099954">
          <w:marLeft w:val="446"/>
          <w:marRight w:val="0"/>
          <w:marTop w:val="0"/>
          <w:marBottom w:val="0"/>
          <w:divBdr>
            <w:top w:val="none" w:sz="0" w:space="0" w:color="auto"/>
            <w:left w:val="none" w:sz="0" w:space="0" w:color="auto"/>
            <w:bottom w:val="none" w:sz="0" w:space="0" w:color="auto"/>
            <w:right w:val="none" w:sz="0" w:space="0" w:color="auto"/>
          </w:divBdr>
        </w:div>
        <w:div w:id="990214052">
          <w:marLeft w:val="446"/>
          <w:marRight w:val="0"/>
          <w:marTop w:val="0"/>
          <w:marBottom w:val="0"/>
          <w:divBdr>
            <w:top w:val="none" w:sz="0" w:space="0" w:color="auto"/>
            <w:left w:val="none" w:sz="0" w:space="0" w:color="auto"/>
            <w:bottom w:val="none" w:sz="0" w:space="0" w:color="auto"/>
            <w:right w:val="none" w:sz="0" w:space="0" w:color="auto"/>
          </w:divBdr>
        </w:div>
      </w:divsChild>
    </w:div>
    <w:div w:id="469784051">
      <w:bodyDiv w:val="1"/>
      <w:marLeft w:val="0"/>
      <w:marRight w:val="0"/>
      <w:marTop w:val="0"/>
      <w:marBottom w:val="0"/>
      <w:divBdr>
        <w:top w:val="none" w:sz="0" w:space="0" w:color="auto"/>
        <w:left w:val="none" w:sz="0" w:space="0" w:color="auto"/>
        <w:bottom w:val="none" w:sz="0" w:space="0" w:color="auto"/>
        <w:right w:val="none" w:sz="0" w:space="0" w:color="auto"/>
      </w:divBdr>
    </w:div>
    <w:div w:id="497043542">
      <w:bodyDiv w:val="1"/>
      <w:marLeft w:val="0"/>
      <w:marRight w:val="0"/>
      <w:marTop w:val="0"/>
      <w:marBottom w:val="0"/>
      <w:divBdr>
        <w:top w:val="none" w:sz="0" w:space="0" w:color="auto"/>
        <w:left w:val="none" w:sz="0" w:space="0" w:color="auto"/>
        <w:bottom w:val="none" w:sz="0" w:space="0" w:color="auto"/>
        <w:right w:val="none" w:sz="0" w:space="0" w:color="auto"/>
      </w:divBdr>
    </w:div>
    <w:div w:id="559709442">
      <w:bodyDiv w:val="1"/>
      <w:marLeft w:val="0"/>
      <w:marRight w:val="0"/>
      <w:marTop w:val="0"/>
      <w:marBottom w:val="0"/>
      <w:divBdr>
        <w:top w:val="none" w:sz="0" w:space="0" w:color="auto"/>
        <w:left w:val="none" w:sz="0" w:space="0" w:color="auto"/>
        <w:bottom w:val="none" w:sz="0" w:space="0" w:color="auto"/>
        <w:right w:val="none" w:sz="0" w:space="0" w:color="auto"/>
      </w:divBdr>
    </w:div>
    <w:div w:id="615260329">
      <w:bodyDiv w:val="1"/>
      <w:marLeft w:val="0"/>
      <w:marRight w:val="0"/>
      <w:marTop w:val="0"/>
      <w:marBottom w:val="0"/>
      <w:divBdr>
        <w:top w:val="none" w:sz="0" w:space="0" w:color="auto"/>
        <w:left w:val="none" w:sz="0" w:space="0" w:color="auto"/>
        <w:bottom w:val="none" w:sz="0" w:space="0" w:color="auto"/>
        <w:right w:val="none" w:sz="0" w:space="0" w:color="auto"/>
      </w:divBdr>
    </w:div>
    <w:div w:id="628247154">
      <w:bodyDiv w:val="1"/>
      <w:marLeft w:val="0"/>
      <w:marRight w:val="0"/>
      <w:marTop w:val="0"/>
      <w:marBottom w:val="0"/>
      <w:divBdr>
        <w:top w:val="none" w:sz="0" w:space="0" w:color="auto"/>
        <w:left w:val="none" w:sz="0" w:space="0" w:color="auto"/>
        <w:bottom w:val="none" w:sz="0" w:space="0" w:color="auto"/>
        <w:right w:val="none" w:sz="0" w:space="0" w:color="auto"/>
      </w:divBdr>
    </w:div>
    <w:div w:id="718550850">
      <w:bodyDiv w:val="1"/>
      <w:marLeft w:val="0"/>
      <w:marRight w:val="0"/>
      <w:marTop w:val="0"/>
      <w:marBottom w:val="0"/>
      <w:divBdr>
        <w:top w:val="none" w:sz="0" w:space="0" w:color="auto"/>
        <w:left w:val="none" w:sz="0" w:space="0" w:color="auto"/>
        <w:bottom w:val="none" w:sz="0" w:space="0" w:color="auto"/>
        <w:right w:val="none" w:sz="0" w:space="0" w:color="auto"/>
      </w:divBdr>
    </w:div>
    <w:div w:id="866605267">
      <w:bodyDiv w:val="1"/>
      <w:marLeft w:val="0"/>
      <w:marRight w:val="0"/>
      <w:marTop w:val="0"/>
      <w:marBottom w:val="0"/>
      <w:divBdr>
        <w:top w:val="none" w:sz="0" w:space="0" w:color="auto"/>
        <w:left w:val="none" w:sz="0" w:space="0" w:color="auto"/>
        <w:bottom w:val="none" w:sz="0" w:space="0" w:color="auto"/>
        <w:right w:val="none" w:sz="0" w:space="0" w:color="auto"/>
      </w:divBdr>
    </w:div>
    <w:div w:id="951207308">
      <w:bodyDiv w:val="1"/>
      <w:marLeft w:val="0"/>
      <w:marRight w:val="0"/>
      <w:marTop w:val="0"/>
      <w:marBottom w:val="0"/>
      <w:divBdr>
        <w:top w:val="none" w:sz="0" w:space="0" w:color="auto"/>
        <w:left w:val="none" w:sz="0" w:space="0" w:color="auto"/>
        <w:bottom w:val="none" w:sz="0" w:space="0" w:color="auto"/>
        <w:right w:val="none" w:sz="0" w:space="0" w:color="auto"/>
      </w:divBdr>
    </w:div>
    <w:div w:id="963734599">
      <w:bodyDiv w:val="1"/>
      <w:marLeft w:val="0"/>
      <w:marRight w:val="0"/>
      <w:marTop w:val="0"/>
      <w:marBottom w:val="0"/>
      <w:divBdr>
        <w:top w:val="none" w:sz="0" w:space="0" w:color="auto"/>
        <w:left w:val="none" w:sz="0" w:space="0" w:color="auto"/>
        <w:bottom w:val="none" w:sz="0" w:space="0" w:color="auto"/>
        <w:right w:val="none" w:sz="0" w:space="0" w:color="auto"/>
      </w:divBdr>
    </w:div>
    <w:div w:id="1048997568">
      <w:bodyDiv w:val="1"/>
      <w:marLeft w:val="0"/>
      <w:marRight w:val="0"/>
      <w:marTop w:val="0"/>
      <w:marBottom w:val="0"/>
      <w:divBdr>
        <w:top w:val="none" w:sz="0" w:space="0" w:color="auto"/>
        <w:left w:val="none" w:sz="0" w:space="0" w:color="auto"/>
        <w:bottom w:val="none" w:sz="0" w:space="0" w:color="auto"/>
        <w:right w:val="none" w:sz="0" w:space="0" w:color="auto"/>
      </w:divBdr>
    </w:div>
    <w:div w:id="1065881045">
      <w:bodyDiv w:val="1"/>
      <w:marLeft w:val="0"/>
      <w:marRight w:val="0"/>
      <w:marTop w:val="0"/>
      <w:marBottom w:val="0"/>
      <w:divBdr>
        <w:top w:val="none" w:sz="0" w:space="0" w:color="auto"/>
        <w:left w:val="none" w:sz="0" w:space="0" w:color="auto"/>
        <w:bottom w:val="none" w:sz="0" w:space="0" w:color="auto"/>
        <w:right w:val="none" w:sz="0" w:space="0" w:color="auto"/>
      </w:divBdr>
    </w:div>
    <w:div w:id="1069035012">
      <w:bodyDiv w:val="1"/>
      <w:marLeft w:val="0"/>
      <w:marRight w:val="0"/>
      <w:marTop w:val="0"/>
      <w:marBottom w:val="0"/>
      <w:divBdr>
        <w:top w:val="none" w:sz="0" w:space="0" w:color="auto"/>
        <w:left w:val="none" w:sz="0" w:space="0" w:color="auto"/>
        <w:bottom w:val="none" w:sz="0" w:space="0" w:color="auto"/>
        <w:right w:val="none" w:sz="0" w:space="0" w:color="auto"/>
      </w:divBdr>
    </w:div>
    <w:div w:id="1074859094">
      <w:bodyDiv w:val="1"/>
      <w:marLeft w:val="0"/>
      <w:marRight w:val="0"/>
      <w:marTop w:val="0"/>
      <w:marBottom w:val="0"/>
      <w:divBdr>
        <w:top w:val="none" w:sz="0" w:space="0" w:color="auto"/>
        <w:left w:val="none" w:sz="0" w:space="0" w:color="auto"/>
        <w:bottom w:val="none" w:sz="0" w:space="0" w:color="auto"/>
        <w:right w:val="none" w:sz="0" w:space="0" w:color="auto"/>
      </w:divBdr>
    </w:div>
    <w:div w:id="1103037218">
      <w:bodyDiv w:val="1"/>
      <w:marLeft w:val="0"/>
      <w:marRight w:val="0"/>
      <w:marTop w:val="0"/>
      <w:marBottom w:val="0"/>
      <w:divBdr>
        <w:top w:val="none" w:sz="0" w:space="0" w:color="auto"/>
        <w:left w:val="none" w:sz="0" w:space="0" w:color="auto"/>
        <w:bottom w:val="none" w:sz="0" w:space="0" w:color="auto"/>
        <w:right w:val="none" w:sz="0" w:space="0" w:color="auto"/>
      </w:divBdr>
    </w:div>
    <w:div w:id="1141651135">
      <w:bodyDiv w:val="1"/>
      <w:marLeft w:val="0"/>
      <w:marRight w:val="0"/>
      <w:marTop w:val="0"/>
      <w:marBottom w:val="0"/>
      <w:divBdr>
        <w:top w:val="none" w:sz="0" w:space="0" w:color="auto"/>
        <w:left w:val="none" w:sz="0" w:space="0" w:color="auto"/>
        <w:bottom w:val="none" w:sz="0" w:space="0" w:color="auto"/>
        <w:right w:val="none" w:sz="0" w:space="0" w:color="auto"/>
      </w:divBdr>
    </w:div>
    <w:div w:id="1176264208">
      <w:bodyDiv w:val="1"/>
      <w:marLeft w:val="0"/>
      <w:marRight w:val="0"/>
      <w:marTop w:val="0"/>
      <w:marBottom w:val="0"/>
      <w:divBdr>
        <w:top w:val="none" w:sz="0" w:space="0" w:color="auto"/>
        <w:left w:val="none" w:sz="0" w:space="0" w:color="auto"/>
        <w:bottom w:val="none" w:sz="0" w:space="0" w:color="auto"/>
        <w:right w:val="none" w:sz="0" w:space="0" w:color="auto"/>
      </w:divBdr>
    </w:div>
    <w:div w:id="1203981230">
      <w:bodyDiv w:val="1"/>
      <w:marLeft w:val="0"/>
      <w:marRight w:val="0"/>
      <w:marTop w:val="0"/>
      <w:marBottom w:val="0"/>
      <w:divBdr>
        <w:top w:val="none" w:sz="0" w:space="0" w:color="auto"/>
        <w:left w:val="none" w:sz="0" w:space="0" w:color="auto"/>
        <w:bottom w:val="none" w:sz="0" w:space="0" w:color="auto"/>
        <w:right w:val="none" w:sz="0" w:space="0" w:color="auto"/>
      </w:divBdr>
    </w:div>
    <w:div w:id="1246064412">
      <w:bodyDiv w:val="1"/>
      <w:marLeft w:val="0"/>
      <w:marRight w:val="0"/>
      <w:marTop w:val="0"/>
      <w:marBottom w:val="0"/>
      <w:divBdr>
        <w:top w:val="none" w:sz="0" w:space="0" w:color="auto"/>
        <w:left w:val="none" w:sz="0" w:space="0" w:color="auto"/>
        <w:bottom w:val="none" w:sz="0" w:space="0" w:color="auto"/>
        <w:right w:val="none" w:sz="0" w:space="0" w:color="auto"/>
      </w:divBdr>
    </w:div>
    <w:div w:id="1266964855">
      <w:bodyDiv w:val="1"/>
      <w:marLeft w:val="0"/>
      <w:marRight w:val="0"/>
      <w:marTop w:val="0"/>
      <w:marBottom w:val="0"/>
      <w:divBdr>
        <w:top w:val="none" w:sz="0" w:space="0" w:color="auto"/>
        <w:left w:val="none" w:sz="0" w:space="0" w:color="auto"/>
        <w:bottom w:val="none" w:sz="0" w:space="0" w:color="auto"/>
        <w:right w:val="none" w:sz="0" w:space="0" w:color="auto"/>
      </w:divBdr>
    </w:div>
    <w:div w:id="1308051366">
      <w:bodyDiv w:val="1"/>
      <w:marLeft w:val="0"/>
      <w:marRight w:val="0"/>
      <w:marTop w:val="0"/>
      <w:marBottom w:val="0"/>
      <w:divBdr>
        <w:top w:val="none" w:sz="0" w:space="0" w:color="auto"/>
        <w:left w:val="none" w:sz="0" w:space="0" w:color="auto"/>
        <w:bottom w:val="none" w:sz="0" w:space="0" w:color="auto"/>
        <w:right w:val="none" w:sz="0" w:space="0" w:color="auto"/>
      </w:divBdr>
    </w:div>
    <w:div w:id="1323777638">
      <w:bodyDiv w:val="1"/>
      <w:marLeft w:val="0"/>
      <w:marRight w:val="0"/>
      <w:marTop w:val="0"/>
      <w:marBottom w:val="0"/>
      <w:divBdr>
        <w:top w:val="none" w:sz="0" w:space="0" w:color="auto"/>
        <w:left w:val="none" w:sz="0" w:space="0" w:color="auto"/>
        <w:bottom w:val="none" w:sz="0" w:space="0" w:color="auto"/>
        <w:right w:val="none" w:sz="0" w:space="0" w:color="auto"/>
      </w:divBdr>
      <w:divsChild>
        <w:div w:id="1357072641">
          <w:marLeft w:val="0"/>
          <w:marRight w:val="0"/>
          <w:marTop w:val="0"/>
          <w:marBottom w:val="0"/>
          <w:divBdr>
            <w:top w:val="none" w:sz="0" w:space="0" w:color="auto"/>
            <w:left w:val="none" w:sz="0" w:space="0" w:color="auto"/>
            <w:bottom w:val="none" w:sz="0" w:space="0" w:color="auto"/>
            <w:right w:val="none" w:sz="0" w:space="0" w:color="auto"/>
          </w:divBdr>
        </w:div>
      </w:divsChild>
    </w:div>
    <w:div w:id="1408109588">
      <w:bodyDiv w:val="1"/>
      <w:marLeft w:val="0"/>
      <w:marRight w:val="0"/>
      <w:marTop w:val="0"/>
      <w:marBottom w:val="0"/>
      <w:divBdr>
        <w:top w:val="none" w:sz="0" w:space="0" w:color="auto"/>
        <w:left w:val="none" w:sz="0" w:space="0" w:color="auto"/>
        <w:bottom w:val="none" w:sz="0" w:space="0" w:color="auto"/>
        <w:right w:val="none" w:sz="0" w:space="0" w:color="auto"/>
      </w:divBdr>
    </w:div>
    <w:div w:id="1408765108">
      <w:bodyDiv w:val="1"/>
      <w:marLeft w:val="0"/>
      <w:marRight w:val="0"/>
      <w:marTop w:val="0"/>
      <w:marBottom w:val="0"/>
      <w:divBdr>
        <w:top w:val="none" w:sz="0" w:space="0" w:color="auto"/>
        <w:left w:val="none" w:sz="0" w:space="0" w:color="auto"/>
        <w:bottom w:val="none" w:sz="0" w:space="0" w:color="auto"/>
        <w:right w:val="none" w:sz="0" w:space="0" w:color="auto"/>
      </w:divBdr>
    </w:div>
    <w:div w:id="1434865267">
      <w:bodyDiv w:val="1"/>
      <w:marLeft w:val="0"/>
      <w:marRight w:val="0"/>
      <w:marTop w:val="0"/>
      <w:marBottom w:val="0"/>
      <w:divBdr>
        <w:top w:val="none" w:sz="0" w:space="0" w:color="auto"/>
        <w:left w:val="none" w:sz="0" w:space="0" w:color="auto"/>
        <w:bottom w:val="none" w:sz="0" w:space="0" w:color="auto"/>
        <w:right w:val="none" w:sz="0" w:space="0" w:color="auto"/>
      </w:divBdr>
      <w:divsChild>
        <w:div w:id="1363625918">
          <w:marLeft w:val="0"/>
          <w:marRight w:val="0"/>
          <w:marTop w:val="0"/>
          <w:marBottom w:val="0"/>
          <w:divBdr>
            <w:top w:val="none" w:sz="0" w:space="0" w:color="auto"/>
            <w:left w:val="none" w:sz="0" w:space="0" w:color="auto"/>
            <w:bottom w:val="none" w:sz="0" w:space="0" w:color="auto"/>
            <w:right w:val="none" w:sz="0" w:space="0" w:color="auto"/>
          </w:divBdr>
          <w:divsChild>
            <w:div w:id="21415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2130">
      <w:bodyDiv w:val="1"/>
      <w:marLeft w:val="0"/>
      <w:marRight w:val="0"/>
      <w:marTop w:val="0"/>
      <w:marBottom w:val="0"/>
      <w:divBdr>
        <w:top w:val="none" w:sz="0" w:space="0" w:color="auto"/>
        <w:left w:val="none" w:sz="0" w:space="0" w:color="auto"/>
        <w:bottom w:val="none" w:sz="0" w:space="0" w:color="auto"/>
        <w:right w:val="none" w:sz="0" w:space="0" w:color="auto"/>
      </w:divBdr>
    </w:div>
    <w:div w:id="1496451932">
      <w:bodyDiv w:val="1"/>
      <w:marLeft w:val="0"/>
      <w:marRight w:val="0"/>
      <w:marTop w:val="0"/>
      <w:marBottom w:val="0"/>
      <w:divBdr>
        <w:top w:val="none" w:sz="0" w:space="0" w:color="auto"/>
        <w:left w:val="none" w:sz="0" w:space="0" w:color="auto"/>
        <w:bottom w:val="none" w:sz="0" w:space="0" w:color="auto"/>
        <w:right w:val="none" w:sz="0" w:space="0" w:color="auto"/>
      </w:divBdr>
    </w:div>
    <w:div w:id="1537620932">
      <w:bodyDiv w:val="1"/>
      <w:marLeft w:val="0"/>
      <w:marRight w:val="0"/>
      <w:marTop w:val="0"/>
      <w:marBottom w:val="0"/>
      <w:divBdr>
        <w:top w:val="none" w:sz="0" w:space="0" w:color="auto"/>
        <w:left w:val="none" w:sz="0" w:space="0" w:color="auto"/>
        <w:bottom w:val="none" w:sz="0" w:space="0" w:color="auto"/>
        <w:right w:val="none" w:sz="0" w:space="0" w:color="auto"/>
      </w:divBdr>
    </w:div>
    <w:div w:id="1590384461">
      <w:bodyDiv w:val="1"/>
      <w:marLeft w:val="0"/>
      <w:marRight w:val="0"/>
      <w:marTop w:val="0"/>
      <w:marBottom w:val="0"/>
      <w:divBdr>
        <w:top w:val="none" w:sz="0" w:space="0" w:color="auto"/>
        <w:left w:val="none" w:sz="0" w:space="0" w:color="auto"/>
        <w:bottom w:val="none" w:sz="0" w:space="0" w:color="auto"/>
        <w:right w:val="none" w:sz="0" w:space="0" w:color="auto"/>
      </w:divBdr>
    </w:div>
    <w:div w:id="1604727899">
      <w:bodyDiv w:val="1"/>
      <w:marLeft w:val="0"/>
      <w:marRight w:val="0"/>
      <w:marTop w:val="0"/>
      <w:marBottom w:val="0"/>
      <w:divBdr>
        <w:top w:val="none" w:sz="0" w:space="0" w:color="auto"/>
        <w:left w:val="none" w:sz="0" w:space="0" w:color="auto"/>
        <w:bottom w:val="none" w:sz="0" w:space="0" w:color="auto"/>
        <w:right w:val="none" w:sz="0" w:space="0" w:color="auto"/>
      </w:divBdr>
    </w:div>
    <w:div w:id="1665015591">
      <w:bodyDiv w:val="1"/>
      <w:marLeft w:val="0"/>
      <w:marRight w:val="0"/>
      <w:marTop w:val="0"/>
      <w:marBottom w:val="0"/>
      <w:divBdr>
        <w:top w:val="none" w:sz="0" w:space="0" w:color="auto"/>
        <w:left w:val="none" w:sz="0" w:space="0" w:color="auto"/>
        <w:bottom w:val="none" w:sz="0" w:space="0" w:color="auto"/>
        <w:right w:val="none" w:sz="0" w:space="0" w:color="auto"/>
      </w:divBdr>
    </w:div>
    <w:div w:id="1677342816">
      <w:bodyDiv w:val="1"/>
      <w:marLeft w:val="0"/>
      <w:marRight w:val="0"/>
      <w:marTop w:val="0"/>
      <w:marBottom w:val="0"/>
      <w:divBdr>
        <w:top w:val="none" w:sz="0" w:space="0" w:color="auto"/>
        <w:left w:val="none" w:sz="0" w:space="0" w:color="auto"/>
        <w:bottom w:val="none" w:sz="0" w:space="0" w:color="auto"/>
        <w:right w:val="none" w:sz="0" w:space="0" w:color="auto"/>
      </w:divBdr>
      <w:divsChild>
        <w:div w:id="10182675">
          <w:marLeft w:val="994"/>
          <w:marRight w:val="0"/>
          <w:marTop w:val="0"/>
          <w:marBottom w:val="0"/>
          <w:divBdr>
            <w:top w:val="none" w:sz="0" w:space="0" w:color="auto"/>
            <w:left w:val="none" w:sz="0" w:space="0" w:color="auto"/>
            <w:bottom w:val="none" w:sz="0" w:space="0" w:color="auto"/>
            <w:right w:val="none" w:sz="0" w:space="0" w:color="auto"/>
          </w:divBdr>
        </w:div>
        <w:div w:id="329523930">
          <w:marLeft w:val="274"/>
          <w:marRight w:val="0"/>
          <w:marTop w:val="0"/>
          <w:marBottom w:val="0"/>
          <w:divBdr>
            <w:top w:val="none" w:sz="0" w:space="0" w:color="auto"/>
            <w:left w:val="none" w:sz="0" w:space="0" w:color="auto"/>
            <w:bottom w:val="none" w:sz="0" w:space="0" w:color="auto"/>
            <w:right w:val="none" w:sz="0" w:space="0" w:color="auto"/>
          </w:divBdr>
        </w:div>
        <w:div w:id="546914293">
          <w:marLeft w:val="274"/>
          <w:marRight w:val="0"/>
          <w:marTop w:val="0"/>
          <w:marBottom w:val="0"/>
          <w:divBdr>
            <w:top w:val="none" w:sz="0" w:space="0" w:color="auto"/>
            <w:left w:val="none" w:sz="0" w:space="0" w:color="auto"/>
            <w:bottom w:val="none" w:sz="0" w:space="0" w:color="auto"/>
            <w:right w:val="none" w:sz="0" w:space="0" w:color="auto"/>
          </w:divBdr>
        </w:div>
        <w:div w:id="870806961">
          <w:marLeft w:val="274"/>
          <w:marRight w:val="0"/>
          <w:marTop w:val="0"/>
          <w:marBottom w:val="0"/>
          <w:divBdr>
            <w:top w:val="none" w:sz="0" w:space="0" w:color="auto"/>
            <w:left w:val="none" w:sz="0" w:space="0" w:color="auto"/>
            <w:bottom w:val="none" w:sz="0" w:space="0" w:color="auto"/>
            <w:right w:val="none" w:sz="0" w:space="0" w:color="auto"/>
          </w:divBdr>
        </w:div>
        <w:div w:id="881137892">
          <w:marLeft w:val="994"/>
          <w:marRight w:val="0"/>
          <w:marTop w:val="0"/>
          <w:marBottom w:val="0"/>
          <w:divBdr>
            <w:top w:val="none" w:sz="0" w:space="0" w:color="auto"/>
            <w:left w:val="none" w:sz="0" w:space="0" w:color="auto"/>
            <w:bottom w:val="none" w:sz="0" w:space="0" w:color="auto"/>
            <w:right w:val="none" w:sz="0" w:space="0" w:color="auto"/>
          </w:divBdr>
        </w:div>
      </w:divsChild>
    </w:div>
    <w:div w:id="1719816211">
      <w:bodyDiv w:val="1"/>
      <w:marLeft w:val="0"/>
      <w:marRight w:val="0"/>
      <w:marTop w:val="0"/>
      <w:marBottom w:val="0"/>
      <w:divBdr>
        <w:top w:val="none" w:sz="0" w:space="0" w:color="auto"/>
        <w:left w:val="none" w:sz="0" w:space="0" w:color="auto"/>
        <w:bottom w:val="none" w:sz="0" w:space="0" w:color="auto"/>
        <w:right w:val="none" w:sz="0" w:space="0" w:color="auto"/>
      </w:divBdr>
    </w:div>
    <w:div w:id="1721443512">
      <w:bodyDiv w:val="1"/>
      <w:marLeft w:val="0"/>
      <w:marRight w:val="0"/>
      <w:marTop w:val="0"/>
      <w:marBottom w:val="0"/>
      <w:divBdr>
        <w:top w:val="none" w:sz="0" w:space="0" w:color="auto"/>
        <w:left w:val="none" w:sz="0" w:space="0" w:color="auto"/>
        <w:bottom w:val="none" w:sz="0" w:space="0" w:color="auto"/>
        <w:right w:val="none" w:sz="0" w:space="0" w:color="auto"/>
      </w:divBdr>
    </w:div>
    <w:div w:id="1729647734">
      <w:bodyDiv w:val="1"/>
      <w:marLeft w:val="0"/>
      <w:marRight w:val="0"/>
      <w:marTop w:val="0"/>
      <w:marBottom w:val="0"/>
      <w:divBdr>
        <w:top w:val="none" w:sz="0" w:space="0" w:color="auto"/>
        <w:left w:val="none" w:sz="0" w:space="0" w:color="auto"/>
        <w:bottom w:val="none" w:sz="0" w:space="0" w:color="auto"/>
        <w:right w:val="none" w:sz="0" w:space="0" w:color="auto"/>
      </w:divBdr>
    </w:div>
    <w:div w:id="1732343914">
      <w:bodyDiv w:val="1"/>
      <w:marLeft w:val="0"/>
      <w:marRight w:val="0"/>
      <w:marTop w:val="0"/>
      <w:marBottom w:val="0"/>
      <w:divBdr>
        <w:top w:val="none" w:sz="0" w:space="0" w:color="auto"/>
        <w:left w:val="none" w:sz="0" w:space="0" w:color="auto"/>
        <w:bottom w:val="none" w:sz="0" w:space="0" w:color="auto"/>
        <w:right w:val="none" w:sz="0" w:space="0" w:color="auto"/>
      </w:divBdr>
    </w:div>
    <w:div w:id="1807236745">
      <w:bodyDiv w:val="1"/>
      <w:marLeft w:val="0"/>
      <w:marRight w:val="0"/>
      <w:marTop w:val="0"/>
      <w:marBottom w:val="0"/>
      <w:divBdr>
        <w:top w:val="none" w:sz="0" w:space="0" w:color="auto"/>
        <w:left w:val="none" w:sz="0" w:space="0" w:color="auto"/>
        <w:bottom w:val="none" w:sz="0" w:space="0" w:color="auto"/>
        <w:right w:val="none" w:sz="0" w:space="0" w:color="auto"/>
      </w:divBdr>
      <w:divsChild>
        <w:div w:id="469901357">
          <w:marLeft w:val="0"/>
          <w:marRight w:val="0"/>
          <w:marTop w:val="0"/>
          <w:marBottom w:val="0"/>
          <w:divBdr>
            <w:top w:val="none" w:sz="0" w:space="0" w:color="auto"/>
            <w:left w:val="none" w:sz="0" w:space="0" w:color="auto"/>
            <w:bottom w:val="none" w:sz="0" w:space="0" w:color="auto"/>
            <w:right w:val="none" w:sz="0" w:space="0" w:color="auto"/>
          </w:divBdr>
          <w:divsChild>
            <w:div w:id="19181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2744">
      <w:bodyDiv w:val="1"/>
      <w:marLeft w:val="0"/>
      <w:marRight w:val="0"/>
      <w:marTop w:val="0"/>
      <w:marBottom w:val="0"/>
      <w:divBdr>
        <w:top w:val="none" w:sz="0" w:space="0" w:color="auto"/>
        <w:left w:val="none" w:sz="0" w:space="0" w:color="auto"/>
        <w:bottom w:val="none" w:sz="0" w:space="0" w:color="auto"/>
        <w:right w:val="none" w:sz="0" w:space="0" w:color="auto"/>
      </w:divBdr>
    </w:div>
    <w:div w:id="1827088311">
      <w:bodyDiv w:val="1"/>
      <w:marLeft w:val="0"/>
      <w:marRight w:val="0"/>
      <w:marTop w:val="0"/>
      <w:marBottom w:val="0"/>
      <w:divBdr>
        <w:top w:val="none" w:sz="0" w:space="0" w:color="auto"/>
        <w:left w:val="none" w:sz="0" w:space="0" w:color="auto"/>
        <w:bottom w:val="none" w:sz="0" w:space="0" w:color="auto"/>
        <w:right w:val="none" w:sz="0" w:space="0" w:color="auto"/>
      </w:divBdr>
      <w:divsChild>
        <w:div w:id="1117603564">
          <w:marLeft w:val="0"/>
          <w:marRight w:val="0"/>
          <w:marTop w:val="0"/>
          <w:marBottom w:val="0"/>
          <w:divBdr>
            <w:top w:val="none" w:sz="0" w:space="0" w:color="auto"/>
            <w:left w:val="none" w:sz="0" w:space="0" w:color="auto"/>
            <w:bottom w:val="none" w:sz="0" w:space="0" w:color="auto"/>
            <w:right w:val="none" w:sz="0" w:space="0" w:color="auto"/>
          </w:divBdr>
          <w:divsChild>
            <w:div w:id="734931682">
              <w:marLeft w:val="0"/>
              <w:marRight w:val="0"/>
              <w:marTop w:val="0"/>
              <w:marBottom w:val="0"/>
              <w:divBdr>
                <w:top w:val="none" w:sz="0" w:space="0" w:color="auto"/>
                <w:left w:val="none" w:sz="0" w:space="0" w:color="auto"/>
                <w:bottom w:val="none" w:sz="0" w:space="0" w:color="auto"/>
                <w:right w:val="none" w:sz="0" w:space="0" w:color="auto"/>
              </w:divBdr>
              <w:divsChild>
                <w:div w:id="598952896">
                  <w:marLeft w:val="0"/>
                  <w:marRight w:val="0"/>
                  <w:marTop w:val="0"/>
                  <w:marBottom w:val="0"/>
                  <w:divBdr>
                    <w:top w:val="none" w:sz="0" w:space="0" w:color="auto"/>
                    <w:left w:val="none" w:sz="0" w:space="0" w:color="auto"/>
                    <w:bottom w:val="none" w:sz="0" w:space="0" w:color="auto"/>
                    <w:right w:val="none" w:sz="0" w:space="0" w:color="auto"/>
                  </w:divBdr>
                  <w:divsChild>
                    <w:div w:id="982542007">
                      <w:marLeft w:val="0"/>
                      <w:marRight w:val="0"/>
                      <w:marTop w:val="0"/>
                      <w:marBottom w:val="0"/>
                      <w:divBdr>
                        <w:top w:val="none" w:sz="0" w:space="0" w:color="auto"/>
                        <w:left w:val="none" w:sz="0" w:space="0" w:color="auto"/>
                        <w:bottom w:val="none" w:sz="0" w:space="0" w:color="auto"/>
                        <w:right w:val="none" w:sz="0" w:space="0" w:color="auto"/>
                      </w:divBdr>
                      <w:divsChild>
                        <w:div w:id="1749956390">
                          <w:marLeft w:val="0"/>
                          <w:marRight w:val="0"/>
                          <w:marTop w:val="0"/>
                          <w:marBottom w:val="0"/>
                          <w:divBdr>
                            <w:top w:val="none" w:sz="0" w:space="0" w:color="auto"/>
                            <w:left w:val="none" w:sz="0" w:space="0" w:color="auto"/>
                            <w:bottom w:val="none" w:sz="0" w:space="0" w:color="auto"/>
                            <w:right w:val="none" w:sz="0" w:space="0" w:color="auto"/>
                          </w:divBdr>
                          <w:divsChild>
                            <w:div w:id="876939991">
                              <w:marLeft w:val="0"/>
                              <w:marRight w:val="0"/>
                              <w:marTop w:val="0"/>
                              <w:marBottom w:val="0"/>
                              <w:divBdr>
                                <w:top w:val="none" w:sz="0" w:space="0" w:color="auto"/>
                                <w:left w:val="none" w:sz="0" w:space="0" w:color="auto"/>
                                <w:bottom w:val="none" w:sz="0" w:space="0" w:color="auto"/>
                                <w:right w:val="none" w:sz="0" w:space="0" w:color="auto"/>
                              </w:divBdr>
                              <w:divsChild>
                                <w:div w:id="1655527031">
                                  <w:marLeft w:val="0"/>
                                  <w:marRight w:val="0"/>
                                  <w:marTop w:val="600"/>
                                  <w:marBottom w:val="0"/>
                                  <w:divBdr>
                                    <w:top w:val="none" w:sz="0" w:space="0" w:color="auto"/>
                                    <w:left w:val="none" w:sz="0" w:space="0" w:color="auto"/>
                                    <w:bottom w:val="none" w:sz="0" w:space="0" w:color="auto"/>
                                    <w:right w:val="none" w:sz="0" w:space="0" w:color="auto"/>
                                  </w:divBdr>
                                  <w:divsChild>
                                    <w:div w:id="8865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945833">
      <w:bodyDiv w:val="1"/>
      <w:marLeft w:val="0"/>
      <w:marRight w:val="0"/>
      <w:marTop w:val="0"/>
      <w:marBottom w:val="0"/>
      <w:divBdr>
        <w:top w:val="none" w:sz="0" w:space="0" w:color="auto"/>
        <w:left w:val="none" w:sz="0" w:space="0" w:color="auto"/>
        <w:bottom w:val="none" w:sz="0" w:space="0" w:color="auto"/>
        <w:right w:val="none" w:sz="0" w:space="0" w:color="auto"/>
      </w:divBdr>
    </w:div>
    <w:div w:id="1844514703">
      <w:bodyDiv w:val="1"/>
      <w:marLeft w:val="0"/>
      <w:marRight w:val="0"/>
      <w:marTop w:val="0"/>
      <w:marBottom w:val="0"/>
      <w:divBdr>
        <w:top w:val="none" w:sz="0" w:space="0" w:color="auto"/>
        <w:left w:val="none" w:sz="0" w:space="0" w:color="auto"/>
        <w:bottom w:val="none" w:sz="0" w:space="0" w:color="auto"/>
        <w:right w:val="none" w:sz="0" w:space="0" w:color="auto"/>
      </w:divBdr>
    </w:div>
    <w:div w:id="1870145841">
      <w:bodyDiv w:val="1"/>
      <w:marLeft w:val="0"/>
      <w:marRight w:val="0"/>
      <w:marTop w:val="0"/>
      <w:marBottom w:val="0"/>
      <w:divBdr>
        <w:top w:val="none" w:sz="0" w:space="0" w:color="auto"/>
        <w:left w:val="none" w:sz="0" w:space="0" w:color="auto"/>
        <w:bottom w:val="none" w:sz="0" w:space="0" w:color="auto"/>
        <w:right w:val="none" w:sz="0" w:space="0" w:color="auto"/>
      </w:divBdr>
    </w:div>
    <w:div w:id="1895002243">
      <w:bodyDiv w:val="1"/>
      <w:marLeft w:val="0"/>
      <w:marRight w:val="0"/>
      <w:marTop w:val="0"/>
      <w:marBottom w:val="0"/>
      <w:divBdr>
        <w:top w:val="none" w:sz="0" w:space="0" w:color="auto"/>
        <w:left w:val="none" w:sz="0" w:space="0" w:color="auto"/>
        <w:bottom w:val="none" w:sz="0" w:space="0" w:color="auto"/>
        <w:right w:val="none" w:sz="0" w:space="0" w:color="auto"/>
      </w:divBdr>
    </w:div>
    <w:div w:id="1914201648">
      <w:bodyDiv w:val="1"/>
      <w:marLeft w:val="0"/>
      <w:marRight w:val="0"/>
      <w:marTop w:val="0"/>
      <w:marBottom w:val="0"/>
      <w:divBdr>
        <w:top w:val="none" w:sz="0" w:space="0" w:color="auto"/>
        <w:left w:val="none" w:sz="0" w:space="0" w:color="auto"/>
        <w:bottom w:val="none" w:sz="0" w:space="0" w:color="auto"/>
        <w:right w:val="none" w:sz="0" w:space="0" w:color="auto"/>
      </w:divBdr>
    </w:div>
    <w:div w:id="1916862810">
      <w:bodyDiv w:val="1"/>
      <w:marLeft w:val="0"/>
      <w:marRight w:val="0"/>
      <w:marTop w:val="0"/>
      <w:marBottom w:val="0"/>
      <w:divBdr>
        <w:top w:val="none" w:sz="0" w:space="0" w:color="auto"/>
        <w:left w:val="none" w:sz="0" w:space="0" w:color="auto"/>
        <w:bottom w:val="none" w:sz="0" w:space="0" w:color="auto"/>
        <w:right w:val="none" w:sz="0" w:space="0" w:color="auto"/>
      </w:divBdr>
    </w:div>
    <w:div w:id="1937519287">
      <w:bodyDiv w:val="1"/>
      <w:marLeft w:val="0"/>
      <w:marRight w:val="0"/>
      <w:marTop w:val="0"/>
      <w:marBottom w:val="0"/>
      <w:divBdr>
        <w:top w:val="none" w:sz="0" w:space="0" w:color="auto"/>
        <w:left w:val="none" w:sz="0" w:space="0" w:color="auto"/>
        <w:bottom w:val="none" w:sz="0" w:space="0" w:color="auto"/>
        <w:right w:val="none" w:sz="0" w:space="0" w:color="auto"/>
      </w:divBdr>
      <w:divsChild>
        <w:div w:id="1439369497">
          <w:marLeft w:val="446"/>
          <w:marRight w:val="0"/>
          <w:marTop w:val="0"/>
          <w:marBottom w:val="0"/>
          <w:divBdr>
            <w:top w:val="none" w:sz="0" w:space="0" w:color="auto"/>
            <w:left w:val="none" w:sz="0" w:space="0" w:color="auto"/>
            <w:bottom w:val="none" w:sz="0" w:space="0" w:color="auto"/>
            <w:right w:val="none" w:sz="0" w:space="0" w:color="auto"/>
          </w:divBdr>
        </w:div>
        <w:div w:id="1802110365">
          <w:marLeft w:val="446"/>
          <w:marRight w:val="0"/>
          <w:marTop w:val="0"/>
          <w:marBottom w:val="0"/>
          <w:divBdr>
            <w:top w:val="none" w:sz="0" w:space="0" w:color="auto"/>
            <w:left w:val="none" w:sz="0" w:space="0" w:color="auto"/>
            <w:bottom w:val="none" w:sz="0" w:space="0" w:color="auto"/>
            <w:right w:val="none" w:sz="0" w:space="0" w:color="auto"/>
          </w:divBdr>
        </w:div>
      </w:divsChild>
    </w:div>
    <w:div w:id="1953510343">
      <w:bodyDiv w:val="1"/>
      <w:marLeft w:val="0"/>
      <w:marRight w:val="0"/>
      <w:marTop w:val="0"/>
      <w:marBottom w:val="0"/>
      <w:divBdr>
        <w:top w:val="none" w:sz="0" w:space="0" w:color="auto"/>
        <w:left w:val="none" w:sz="0" w:space="0" w:color="auto"/>
        <w:bottom w:val="none" w:sz="0" w:space="0" w:color="auto"/>
        <w:right w:val="none" w:sz="0" w:space="0" w:color="auto"/>
      </w:divBdr>
    </w:div>
    <w:div w:id="1964537254">
      <w:bodyDiv w:val="1"/>
      <w:marLeft w:val="0"/>
      <w:marRight w:val="0"/>
      <w:marTop w:val="0"/>
      <w:marBottom w:val="0"/>
      <w:divBdr>
        <w:top w:val="none" w:sz="0" w:space="0" w:color="auto"/>
        <w:left w:val="none" w:sz="0" w:space="0" w:color="auto"/>
        <w:bottom w:val="none" w:sz="0" w:space="0" w:color="auto"/>
        <w:right w:val="none" w:sz="0" w:space="0" w:color="auto"/>
      </w:divBdr>
    </w:div>
    <w:div w:id="1968461646">
      <w:bodyDiv w:val="1"/>
      <w:marLeft w:val="0"/>
      <w:marRight w:val="0"/>
      <w:marTop w:val="0"/>
      <w:marBottom w:val="0"/>
      <w:divBdr>
        <w:top w:val="none" w:sz="0" w:space="0" w:color="auto"/>
        <w:left w:val="none" w:sz="0" w:space="0" w:color="auto"/>
        <w:bottom w:val="none" w:sz="0" w:space="0" w:color="auto"/>
        <w:right w:val="none" w:sz="0" w:space="0" w:color="auto"/>
      </w:divBdr>
      <w:divsChild>
        <w:div w:id="781610692">
          <w:marLeft w:val="0"/>
          <w:marRight w:val="0"/>
          <w:marTop w:val="0"/>
          <w:marBottom w:val="0"/>
          <w:divBdr>
            <w:top w:val="none" w:sz="0" w:space="0" w:color="auto"/>
            <w:left w:val="none" w:sz="0" w:space="0" w:color="auto"/>
            <w:bottom w:val="none" w:sz="0" w:space="0" w:color="auto"/>
            <w:right w:val="none" w:sz="0" w:space="0" w:color="auto"/>
          </w:divBdr>
          <w:divsChild>
            <w:div w:id="1145077143">
              <w:marLeft w:val="0"/>
              <w:marRight w:val="0"/>
              <w:marTop w:val="0"/>
              <w:marBottom w:val="0"/>
              <w:divBdr>
                <w:top w:val="none" w:sz="0" w:space="0" w:color="auto"/>
                <w:left w:val="none" w:sz="0" w:space="0" w:color="auto"/>
                <w:bottom w:val="none" w:sz="0" w:space="0" w:color="auto"/>
                <w:right w:val="none" w:sz="0" w:space="0" w:color="auto"/>
              </w:divBdr>
              <w:divsChild>
                <w:div w:id="255986223">
                  <w:marLeft w:val="0"/>
                  <w:marRight w:val="0"/>
                  <w:marTop w:val="0"/>
                  <w:marBottom w:val="0"/>
                  <w:divBdr>
                    <w:top w:val="none" w:sz="0" w:space="0" w:color="auto"/>
                    <w:left w:val="none" w:sz="0" w:space="0" w:color="auto"/>
                    <w:bottom w:val="none" w:sz="0" w:space="0" w:color="auto"/>
                    <w:right w:val="none" w:sz="0" w:space="0" w:color="auto"/>
                  </w:divBdr>
                  <w:divsChild>
                    <w:div w:id="57362924">
                      <w:marLeft w:val="0"/>
                      <w:marRight w:val="0"/>
                      <w:marTop w:val="0"/>
                      <w:marBottom w:val="0"/>
                      <w:divBdr>
                        <w:top w:val="none" w:sz="0" w:space="0" w:color="auto"/>
                        <w:left w:val="none" w:sz="0" w:space="0" w:color="auto"/>
                        <w:bottom w:val="none" w:sz="0" w:space="0" w:color="auto"/>
                        <w:right w:val="none" w:sz="0" w:space="0" w:color="auto"/>
                      </w:divBdr>
                      <w:divsChild>
                        <w:div w:id="228924601">
                          <w:marLeft w:val="0"/>
                          <w:marRight w:val="0"/>
                          <w:marTop w:val="0"/>
                          <w:marBottom w:val="0"/>
                          <w:divBdr>
                            <w:top w:val="none" w:sz="0" w:space="0" w:color="auto"/>
                            <w:left w:val="none" w:sz="0" w:space="0" w:color="auto"/>
                            <w:bottom w:val="none" w:sz="0" w:space="0" w:color="auto"/>
                            <w:right w:val="none" w:sz="0" w:space="0" w:color="auto"/>
                          </w:divBdr>
                          <w:divsChild>
                            <w:div w:id="36324172">
                              <w:marLeft w:val="0"/>
                              <w:marRight w:val="0"/>
                              <w:marTop w:val="0"/>
                              <w:marBottom w:val="0"/>
                              <w:divBdr>
                                <w:top w:val="none" w:sz="0" w:space="0" w:color="auto"/>
                                <w:left w:val="none" w:sz="0" w:space="0" w:color="auto"/>
                                <w:bottom w:val="none" w:sz="0" w:space="0" w:color="auto"/>
                                <w:right w:val="none" w:sz="0" w:space="0" w:color="auto"/>
                              </w:divBdr>
                              <w:divsChild>
                                <w:div w:id="75127521">
                                  <w:marLeft w:val="0"/>
                                  <w:marRight w:val="0"/>
                                  <w:marTop w:val="0"/>
                                  <w:marBottom w:val="0"/>
                                  <w:divBdr>
                                    <w:top w:val="none" w:sz="0" w:space="0" w:color="auto"/>
                                    <w:left w:val="none" w:sz="0" w:space="0" w:color="auto"/>
                                    <w:bottom w:val="none" w:sz="0" w:space="0" w:color="auto"/>
                                    <w:right w:val="none" w:sz="0" w:space="0" w:color="auto"/>
                                  </w:divBdr>
                                </w:div>
                                <w:div w:id="1057095959">
                                  <w:marLeft w:val="0"/>
                                  <w:marRight w:val="0"/>
                                  <w:marTop w:val="0"/>
                                  <w:marBottom w:val="0"/>
                                  <w:divBdr>
                                    <w:top w:val="none" w:sz="0" w:space="0" w:color="auto"/>
                                    <w:left w:val="none" w:sz="0" w:space="0" w:color="auto"/>
                                    <w:bottom w:val="none" w:sz="0" w:space="0" w:color="auto"/>
                                    <w:right w:val="none" w:sz="0" w:space="0" w:color="auto"/>
                                  </w:divBdr>
                                </w:div>
                              </w:divsChild>
                            </w:div>
                            <w:div w:id="910191878">
                              <w:marLeft w:val="0"/>
                              <w:marRight w:val="0"/>
                              <w:marTop w:val="0"/>
                              <w:marBottom w:val="0"/>
                              <w:divBdr>
                                <w:top w:val="none" w:sz="0" w:space="0" w:color="auto"/>
                                <w:left w:val="none" w:sz="0" w:space="0" w:color="auto"/>
                                <w:bottom w:val="none" w:sz="0" w:space="0" w:color="auto"/>
                                <w:right w:val="none" w:sz="0" w:space="0" w:color="auto"/>
                              </w:divBdr>
                              <w:divsChild>
                                <w:div w:id="458302285">
                                  <w:marLeft w:val="0"/>
                                  <w:marRight w:val="0"/>
                                  <w:marTop w:val="0"/>
                                  <w:marBottom w:val="0"/>
                                  <w:divBdr>
                                    <w:top w:val="none" w:sz="0" w:space="0" w:color="auto"/>
                                    <w:left w:val="none" w:sz="0" w:space="0" w:color="auto"/>
                                    <w:bottom w:val="none" w:sz="0" w:space="0" w:color="auto"/>
                                    <w:right w:val="none" w:sz="0" w:space="0" w:color="auto"/>
                                  </w:divBdr>
                                </w:div>
                                <w:div w:id="637299050">
                                  <w:marLeft w:val="0"/>
                                  <w:marRight w:val="0"/>
                                  <w:marTop w:val="0"/>
                                  <w:marBottom w:val="0"/>
                                  <w:divBdr>
                                    <w:top w:val="none" w:sz="0" w:space="0" w:color="auto"/>
                                    <w:left w:val="none" w:sz="0" w:space="0" w:color="auto"/>
                                    <w:bottom w:val="none" w:sz="0" w:space="0" w:color="auto"/>
                                    <w:right w:val="none" w:sz="0" w:space="0" w:color="auto"/>
                                  </w:divBdr>
                                </w:div>
                              </w:divsChild>
                            </w:div>
                            <w:div w:id="1637636089">
                              <w:marLeft w:val="0"/>
                              <w:marRight w:val="0"/>
                              <w:marTop w:val="0"/>
                              <w:marBottom w:val="0"/>
                              <w:divBdr>
                                <w:top w:val="none" w:sz="0" w:space="0" w:color="auto"/>
                                <w:left w:val="none" w:sz="0" w:space="0" w:color="auto"/>
                                <w:bottom w:val="none" w:sz="0" w:space="0" w:color="auto"/>
                                <w:right w:val="none" w:sz="0" w:space="0" w:color="auto"/>
                              </w:divBdr>
                              <w:divsChild>
                                <w:div w:id="1159536673">
                                  <w:marLeft w:val="0"/>
                                  <w:marRight w:val="0"/>
                                  <w:marTop w:val="0"/>
                                  <w:marBottom w:val="0"/>
                                  <w:divBdr>
                                    <w:top w:val="none" w:sz="0" w:space="0" w:color="auto"/>
                                    <w:left w:val="none" w:sz="0" w:space="0" w:color="auto"/>
                                    <w:bottom w:val="none" w:sz="0" w:space="0" w:color="auto"/>
                                    <w:right w:val="none" w:sz="0" w:space="0" w:color="auto"/>
                                  </w:divBdr>
                                </w:div>
                                <w:div w:id="1853227831">
                                  <w:marLeft w:val="0"/>
                                  <w:marRight w:val="0"/>
                                  <w:marTop w:val="0"/>
                                  <w:marBottom w:val="0"/>
                                  <w:divBdr>
                                    <w:top w:val="none" w:sz="0" w:space="0" w:color="auto"/>
                                    <w:left w:val="none" w:sz="0" w:space="0" w:color="auto"/>
                                    <w:bottom w:val="none" w:sz="0" w:space="0" w:color="auto"/>
                                    <w:right w:val="none" w:sz="0" w:space="0" w:color="auto"/>
                                  </w:divBdr>
                                </w:div>
                              </w:divsChild>
                            </w:div>
                            <w:div w:id="1956519899">
                              <w:marLeft w:val="0"/>
                              <w:marRight w:val="0"/>
                              <w:marTop w:val="0"/>
                              <w:marBottom w:val="0"/>
                              <w:divBdr>
                                <w:top w:val="none" w:sz="0" w:space="0" w:color="auto"/>
                                <w:left w:val="none" w:sz="0" w:space="0" w:color="auto"/>
                                <w:bottom w:val="none" w:sz="0" w:space="0" w:color="auto"/>
                                <w:right w:val="none" w:sz="0" w:space="0" w:color="auto"/>
                              </w:divBdr>
                              <w:divsChild>
                                <w:div w:id="639578952">
                                  <w:marLeft w:val="0"/>
                                  <w:marRight w:val="0"/>
                                  <w:marTop w:val="0"/>
                                  <w:marBottom w:val="0"/>
                                  <w:divBdr>
                                    <w:top w:val="none" w:sz="0" w:space="0" w:color="auto"/>
                                    <w:left w:val="none" w:sz="0" w:space="0" w:color="auto"/>
                                    <w:bottom w:val="none" w:sz="0" w:space="0" w:color="auto"/>
                                    <w:right w:val="none" w:sz="0" w:space="0" w:color="auto"/>
                                  </w:divBdr>
                                </w:div>
                                <w:div w:id="842358420">
                                  <w:marLeft w:val="0"/>
                                  <w:marRight w:val="0"/>
                                  <w:marTop w:val="0"/>
                                  <w:marBottom w:val="0"/>
                                  <w:divBdr>
                                    <w:top w:val="none" w:sz="0" w:space="0" w:color="auto"/>
                                    <w:left w:val="none" w:sz="0" w:space="0" w:color="auto"/>
                                    <w:bottom w:val="none" w:sz="0" w:space="0" w:color="auto"/>
                                    <w:right w:val="none" w:sz="0" w:space="0" w:color="auto"/>
                                  </w:divBdr>
                                </w:div>
                              </w:divsChild>
                            </w:div>
                            <w:div w:id="2131895686">
                              <w:marLeft w:val="0"/>
                              <w:marRight w:val="0"/>
                              <w:marTop w:val="0"/>
                              <w:marBottom w:val="0"/>
                              <w:divBdr>
                                <w:top w:val="none" w:sz="0" w:space="0" w:color="auto"/>
                                <w:left w:val="none" w:sz="0" w:space="0" w:color="auto"/>
                                <w:bottom w:val="none" w:sz="0" w:space="0" w:color="auto"/>
                                <w:right w:val="none" w:sz="0" w:space="0" w:color="auto"/>
                              </w:divBdr>
                              <w:divsChild>
                                <w:div w:id="746877824">
                                  <w:marLeft w:val="0"/>
                                  <w:marRight w:val="0"/>
                                  <w:marTop w:val="0"/>
                                  <w:marBottom w:val="0"/>
                                  <w:divBdr>
                                    <w:top w:val="none" w:sz="0" w:space="0" w:color="auto"/>
                                    <w:left w:val="none" w:sz="0" w:space="0" w:color="auto"/>
                                    <w:bottom w:val="none" w:sz="0" w:space="0" w:color="auto"/>
                                    <w:right w:val="none" w:sz="0" w:space="0" w:color="auto"/>
                                  </w:divBdr>
                                </w:div>
                                <w:div w:id="20280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2423">
                          <w:marLeft w:val="0"/>
                          <w:marRight w:val="0"/>
                          <w:marTop w:val="375"/>
                          <w:marBottom w:val="0"/>
                          <w:divBdr>
                            <w:top w:val="single" w:sz="6" w:space="20" w:color="626261"/>
                            <w:left w:val="none" w:sz="0" w:space="0" w:color="auto"/>
                            <w:bottom w:val="none" w:sz="0" w:space="0" w:color="auto"/>
                            <w:right w:val="none" w:sz="0" w:space="0" w:color="auto"/>
                          </w:divBdr>
                          <w:divsChild>
                            <w:div w:id="109395995">
                              <w:marLeft w:val="0"/>
                              <w:marRight w:val="0"/>
                              <w:marTop w:val="0"/>
                              <w:marBottom w:val="0"/>
                              <w:divBdr>
                                <w:top w:val="none" w:sz="0" w:space="0" w:color="auto"/>
                                <w:left w:val="none" w:sz="0" w:space="0" w:color="auto"/>
                                <w:bottom w:val="none" w:sz="0" w:space="0" w:color="auto"/>
                                <w:right w:val="none" w:sz="0" w:space="0" w:color="auto"/>
                              </w:divBdr>
                            </w:div>
                            <w:div w:id="618536391">
                              <w:marLeft w:val="0"/>
                              <w:marRight w:val="0"/>
                              <w:marTop w:val="0"/>
                              <w:marBottom w:val="150"/>
                              <w:divBdr>
                                <w:top w:val="none" w:sz="0" w:space="0" w:color="auto"/>
                                <w:left w:val="none" w:sz="0" w:space="0" w:color="auto"/>
                                <w:bottom w:val="none" w:sz="0" w:space="0" w:color="auto"/>
                                <w:right w:val="none" w:sz="0" w:space="0" w:color="auto"/>
                              </w:divBdr>
                            </w:div>
                            <w:div w:id="1700009082">
                              <w:marLeft w:val="0"/>
                              <w:marRight w:val="0"/>
                              <w:marTop w:val="0"/>
                              <w:marBottom w:val="0"/>
                              <w:divBdr>
                                <w:top w:val="none" w:sz="0" w:space="0" w:color="auto"/>
                                <w:left w:val="none" w:sz="0" w:space="0" w:color="auto"/>
                                <w:bottom w:val="none" w:sz="0" w:space="0" w:color="auto"/>
                                <w:right w:val="none" w:sz="0" w:space="0" w:color="auto"/>
                              </w:divBdr>
                            </w:div>
                            <w:div w:id="1853838920">
                              <w:marLeft w:val="0"/>
                              <w:marRight w:val="0"/>
                              <w:marTop w:val="0"/>
                              <w:marBottom w:val="150"/>
                              <w:divBdr>
                                <w:top w:val="none" w:sz="0" w:space="0" w:color="auto"/>
                                <w:left w:val="none" w:sz="0" w:space="0" w:color="auto"/>
                                <w:bottom w:val="none" w:sz="0" w:space="0" w:color="auto"/>
                                <w:right w:val="none" w:sz="0" w:space="0" w:color="auto"/>
                              </w:divBdr>
                            </w:div>
                            <w:div w:id="20959327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4942072">
                      <w:marLeft w:val="0"/>
                      <w:marRight w:val="0"/>
                      <w:marTop w:val="0"/>
                      <w:marBottom w:val="0"/>
                      <w:divBdr>
                        <w:top w:val="none" w:sz="0" w:space="0" w:color="auto"/>
                        <w:left w:val="none" w:sz="0" w:space="0" w:color="auto"/>
                        <w:bottom w:val="none" w:sz="0" w:space="0" w:color="auto"/>
                        <w:right w:val="none" w:sz="0" w:space="0" w:color="auto"/>
                      </w:divBdr>
                      <w:divsChild>
                        <w:div w:id="1436829980">
                          <w:marLeft w:val="0"/>
                          <w:marRight w:val="0"/>
                          <w:marTop w:val="0"/>
                          <w:marBottom w:val="0"/>
                          <w:divBdr>
                            <w:top w:val="none" w:sz="0" w:space="0" w:color="auto"/>
                            <w:left w:val="none" w:sz="0" w:space="0" w:color="auto"/>
                            <w:bottom w:val="none" w:sz="0" w:space="0" w:color="auto"/>
                            <w:right w:val="none" w:sz="0" w:space="0" w:color="auto"/>
                          </w:divBdr>
                          <w:divsChild>
                            <w:div w:id="430588463">
                              <w:marLeft w:val="0"/>
                              <w:marRight w:val="0"/>
                              <w:marTop w:val="0"/>
                              <w:marBottom w:val="0"/>
                              <w:divBdr>
                                <w:top w:val="none" w:sz="0" w:space="0" w:color="auto"/>
                                <w:left w:val="none" w:sz="0" w:space="0" w:color="auto"/>
                                <w:bottom w:val="none" w:sz="0" w:space="0" w:color="auto"/>
                                <w:right w:val="none" w:sz="0" w:space="0" w:color="auto"/>
                              </w:divBdr>
                              <w:divsChild>
                                <w:div w:id="1923030923">
                                  <w:marLeft w:val="0"/>
                                  <w:marRight w:val="0"/>
                                  <w:marTop w:val="600"/>
                                  <w:marBottom w:val="0"/>
                                  <w:divBdr>
                                    <w:top w:val="none" w:sz="0" w:space="0" w:color="auto"/>
                                    <w:left w:val="none" w:sz="0" w:space="0" w:color="auto"/>
                                    <w:bottom w:val="none" w:sz="0" w:space="0" w:color="auto"/>
                                    <w:right w:val="none" w:sz="0" w:space="0" w:color="auto"/>
                                  </w:divBdr>
                                  <w:divsChild>
                                    <w:div w:id="2841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728690">
      <w:bodyDiv w:val="1"/>
      <w:marLeft w:val="0"/>
      <w:marRight w:val="0"/>
      <w:marTop w:val="0"/>
      <w:marBottom w:val="0"/>
      <w:divBdr>
        <w:top w:val="none" w:sz="0" w:space="0" w:color="auto"/>
        <w:left w:val="none" w:sz="0" w:space="0" w:color="auto"/>
        <w:bottom w:val="none" w:sz="0" w:space="0" w:color="auto"/>
        <w:right w:val="none" w:sz="0" w:space="0" w:color="auto"/>
      </w:divBdr>
    </w:div>
    <w:div w:id="2031881396">
      <w:bodyDiv w:val="1"/>
      <w:marLeft w:val="0"/>
      <w:marRight w:val="0"/>
      <w:marTop w:val="0"/>
      <w:marBottom w:val="0"/>
      <w:divBdr>
        <w:top w:val="none" w:sz="0" w:space="0" w:color="auto"/>
        <w:left w:val="none" w:sz="0" w:space="0" w:color="auto"/>
        <w:bottom w:val="none" w:sz="0" w:space="0" w:color="auto"/>
        <w:right w:val="none" w:sz="0" w:space="0" w:color="auto"/>
      </w:divBdr>
    </w:div>
    <w:div w:id="2050687736">
      <w:bodyDiv w:val="1"/>
      <w:marLeft w:val="0"/>
      <w:marRight w:val="0"/>
      <w:marTop w:val="0"/>
      <w:marBottom w:val="0"/>
      <w:divBdr>
        <w:top w:val="none" w:sz="0" w:space="0" w:color="auto"/>
        <w:left w:val="none" w:sz="0" w:space="0" w:color="auto"/>
        <w:bottom w:val="none" w:sz="0" w:space="0" w:color="auto"/>
        <w:right w:val="none" w:sz="0" w:space="0" w:color="auto"/>
      </w:divBdr>
    </w:div>
    <w:div w:id="2081825156">
      <w:bodyDiv w:val="1"/>
      <w:marLeft w:val="0"/>
      <w:marRight w:val="0"/>
      <w:marTop w:val="0"/>
      <w:marBottom w:val="0"/>
      <w:divBdr>
        <w:top w:val="none" w:sz="0" w:space="0" w:color="auto"/>
        <w:left w:val="none" w:sz="0" w:space="0" w:color="auto"/>
        <w:bottom w:val="none" w:sz="0" w:space="0" w:color="auto"/>
        <w:right w:val="none" w:sz="0" w:space="0" w:color="auto"/>
      </w:divBdr>
    </w:div>
    <w:div w:id="2094815443">
      <w:bodyDiv w:val="1"/>
      <w:marLeft w:val="0"/>
      <w:marRight w:val="0"/>
      <w:marTop w:val="0"/>
      <w:marBottom w:val="0"/>
      <w:divBdr>
        <w:top w:val="none" w:sz="0" w:space="0" w:color="auto"/>
        <w:left w:val="none" w:sz="0" w:space="0" w:color="auto"/>
        <w:bottom w:val="none" w:sz="0" w:space="0" w:color="auto"/>
        <w:right w:val="none" w:sz="0" w:space="0" w:color="auto"/>
      </w:divBdr>
    </w:div>
    <w:div w:id="2100976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x.com/JSE_Grou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jse.co.za/learn-how-to-invest/what-are-dividends" TargetMode="External"/><Relationship Id="rId17" Type="http://schemas.openxmlformats.org/officeDocument/2006/relationships/hyperlink" Target="mailto:paballom@jse.co.z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jse.co.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ca.co.za/Regulatory%20Frameworks/Regulatory%20Frameworks%20Documents/FSCA%20Discussion%20Paper%20-%20A%20Framework%20for%20Unclaimed%20Financial%20Assets%20in%20South%20Africa%202022.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jse.co.za"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jse-limited/"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jpeg"/><Relationship Id="rId1" Type="http://schemas.openxmlformats.org/officeDocument/2006/relationships/image" Target="media/image3.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ab\AppData\Local\Temp\Temp2_jsetemplates.zip\JSE%20Media%20Release_24.03.14.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9F9F9F"/>
      </a:dk2>
      <a:lt2>
        <a:srgbClr val="EEECE1"/>
      </a:lt2>
      <a:accent1>
        <a:srgbClr val="94D600"/>
      </a:accent1>
      <a:accent2>
        <a:srgbClr val="F32836"/>
      </a:accent2>
      <a:accent3>
        <a:srgbClr val="009FE3"/>
      </a:accent3>
      <a:accent4>
        <a:srgbClr val="FFCE00"/>
      </a:accent4>
      <a:accent5>
        <a:srgbClr val="00A888"/>
      </a:accent5>
      <a:accent6>
        <a:srgbClr val="9F9F9F"/>
      </a:accent6>
      <a:hlink>
        <a:srgbClr val="F32836"/>
      </a:hlink>
      <a:folHlink>
        <a:srgbClr val="94D6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a915641-5193-4fd4-baf0-aaa4fe2efc6b" xsi:nil="true"/>
    <lcf76f155ced4ddcb4097134ff3c332f xmlns="3fc780dc-a6fa-48e3-80d0-1b4632aa2998">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5BF6DE302DF1429F0C13BDAF240CB5" ma:contentTypeVersion="18" ma:contentTypeDescription="Create a new document." ma:contentTypeScope="" ma:versionID="9bde2b0186cd9e5b0df805b0ad278d14">
  <xsd:schema xmlns:xsd="http://www.w3.org/2001/XMLSchema" xmlns:xs="http://www.w3.org/2001/XMLSchema" xmlns:p="http://schemas.microsoft.com/office/2006/metadata/properties" xmlns:ns1="http://schemas.microsoft.com/sharepoint/v3" xmlns:ns2="3cad695f-760c-476b-9341-48c484f06c6a" xmlns:ns3="3fc780dc-a6fa-48e3-80d0-1b4632aa2998" xmlns:ns4="da915641-5193-4fd4-baf0-aaa4fe2efc6b" targetNamespace="http://schemas.microsoft.com/office/2006/metadata/properties" ma:root="true" ma:fieldsID="d473da30d893f9c3d6be97b314bd9d17" ns1:_="" ns2:_="" ns3:_="" ns4:_="">
    <xsd:import namespace="http://schemas.microsoft.com/sharepoint/v3"/>
    <xsd:import namespace="3cad695f-760c-476b-9341-48c484f06c6a"/>
    <xsd:import namespace="3fc780dc-a6fa-48e3-80d0-1b4632aa2998"/>
    <xsd:import namespace="da915641-5193-4fd4-baf0-aaa4fe2efc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695f-760c-476b-9341-48c484f06c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780dc-a6fa-48e3-80d0-1b4632aa29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ef18318-a7c6-4d73-9da8-6c6e0bc1d9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915641-5193-4fd4-baf0-aaa4fe2efc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5bfc227-af82-4e14-b658-5d66bb10ec8c}" ma:internalName="TaxCatchAll" ma:showField="CatchAllData" ma:web="3cad695f-760c-476b-9341-48c484f06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374F0-1495-4466-8325-5E2539491617}">
  <ds:schemaRefs>
    <ds:schemaRef ds:uri="http://schemas.microsoft.com/office/2006/metadata/properties"/>
    <ds:schemaRef ds:uri="http://schemas.microsoft.com/office/infopath/2007/PartnerControls"/>
    <ds:schemaRef ds:uri="http://schemas.microsoft.com/sharepoint/v3"/>
    <ds:schemaRef ds:uri="da915641-5193-4fd4-baf0-aaa4fe2efc6b"/>
    <ds:schemaRef ds:uri="3fc780dc-a6fa-48e3-80d0-1b4632aa2998"/>
  </ds:schemaRefs>
</ds:datastoreItem>
</file>

<file path=customXml/itemProps2.xml><?xml version="1.0" encoding="utf-8"?>
<ds:datastoreItem xmlns:ds="http://schemas.openxmlformats.org/officeDocument/2006/customXml" ds:itemID="{D6C14400-C7F2-4B3A-9CC7-69174F439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ad695f-760c-476b-9341-48c484f06c6a"/>
    <ds:schemaRef ds:uri="3fc780dc-a6fa-48e3-80d0-1b4632aa2998"/>
    <ds:schemaRef ds:uri="da915641-5193-4fd4-baf0-aaa4fe2ef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CF226-7606-4A66-B81C-DF558C805A30}">
  <ds:schemaRefs>
    <ds:schemaRef ds:uri="http://schemas.microsoft.com/sharepoint/v3/contenttype/forms"/>
  </ds:schemaRefs>
</ds:datastoreItem>
</file>

<file path=customXml/itemProps4.xml><?xml version="1.0" encoding="utf-8"?>
<ds:datastoreItem xmlns:ds="http://schemas.openxmlformats.org/officeDocument/2006/customXml" ds:itemID="{3B17D8CA-8741-48E7-8883-95FFF641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JSE Media Release_24.03.14</Template>
  <TotalTime>2</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JSE Limited</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Jseuser</dc:creator>
  <cp:keywords/>
  <dc:description/>
  <cp:lastModifiedBy>Paballo Makhetha</cp:lastModifiedBy>
  <cp:revision>2</cp:revision>
  <cp:lastPrinted>2019-11-14T19:09:00Z</cp:lastPrinted>
  <dcterms:created xsi:type="dcterms:W3CDTF">2024-09-09T14:52:00Z</dcterms:created>
  <dcterms:modified xsi:type="dcterms:W3CDTF">2024-09-09T14:52:00Z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0x010100195BF6DE302DF1429F0C13BDAF240CB5</vt:lpwstr>
  </property>
  <property fmtid="{D5CDD505-2E9C-101B-9397-08002B2CF9AE}" pid="3" name="MSIP_Label_0702bf62-88e6-456d-b298-e2abb13de1ea_Enabled">
    <vt:lpwstr>True</vt:lpwstr>
  </property>
  <property fmtid="{D5CDD505-2E9C-101B-9397-08002B2CF9AE}" pid="4" name="MSIP_Label_0702bf62-88e6-456d-b298-e2abb13de1ea_SiteId">
    <vt:lpwstr>548d26ab-8caa-49e1-97c2-a1b1a06cc39c</vt:lpwstr>
  </property>
  <property fmtid="{D5CDD505-2E9C-101B-9397-08002B2CF9AE}" pid="5" name="MSIP_Label_0702bf62-88e6-456d-b298-e2abb13de1ea_Owner">
    <vt:lpwstr>asheik@coca-cola.com</vt:lpwstr>
  </property>
  <property fmtid="{D5CDD505-2E9C-101B-9397-08002B2CF9AE}" pid="6" name="MSIP_Label_0702bf62-88e6-456d-b298-e2abb13de1ea_SetDate">
    <vt:lpwstr>2020-04-08T13:27:24.8171912Z</vt:lpwstr>
  </property>
  <property fmtid="{D5CDD505-2E9C-101B-9397-08002B2CF9AE}" pid="7" name="MSIP_Label_0702bf62-88e6-456d-b298-e2abb13de1ea_Name">
    <vt:lpwstr>Confidential (not protected)</vt:lpwstr>
  </property>
  <property fmtid="{D5CDD505-2E9C-101B-9397-08002B2CF9AE}" pid="8" name="MSIP_Label_0702bf62-88e6-456d-b298-e2abb13de1ea_Application">
    <vt:lpwstr>Microsoft Azure Information Protection</vt:lpwstr>
  </property>
  <property fmtid="{D5CDD505-2E9C-101B-9397-08002B2CF9AE}" pid="9" name="MSIP_Label_0702bf62-88e6-456d-b298-e2abb13de1ea_ActionId">
    <vt:lpwstr>c580e76f-7c57-4f54-b494-6ac21fb2ac8d</vt:lpwstr>
  </property>
  <property fmtid="{D5CDD505-2E9C-101B-9397-08002B2CF9AE}" pid="10" name="MSIP_Label_0702bf62-88e6-456d-b298-e2abb13de1ea_Extended_MSFT_Method">
    <vt:lpwstr>Automatic</vt:lpwstr>
  </property>
  <property fmtid="{D5CDD505-2E9C-101B-9397-08002B2CF9AE}" pid="11" name="MSIP_Label_fb3ff2d6-7c2c-441b-97b8-52c111077da7_Enabled">
    <vt:lpwstr>True</vt:lpwstr>
  </property>
  <property fmtid="{D5CDD505-2E9C-101B-9397-08002B2CF9AE}" pid="12" name="MSIP_Label_fb3ff2d6-7c2c-441b-97b8-52c111077da7_SiteId">
    <vt:lpwstr>0b1d23d8-10d1-4093-8cb7-fd0bb32f81e1</vt:lpwstr>
  </property>
  <property fmtid="{D5CDD505-2E9C-101B-9397-08002B2CF9AE}" pid="13" name="MSIP_Label_fb3ff2d6-7c2c-441b-97b8-52c111077da7_Owner">
    <vt:lpwstr>SanyaB@nedbank.co.za</vt:lpwstr>
  </property>
  <property fmtid="{D5CDD505-2E9C-101B-9397-08002B2CF9AE}" pid="14" name="MSIP_Label_fb3ff2d6-7c2c-441b-97b8-52c111077da7_SetDate">
    <vt:lpwstr>2019-11-21T16:24:14.6911705Z</vt:lpwstr>
  </property>
  <property fmtid="{D5CDD505-2E9C-101B-9397-08002B2CF9AE}" pid="15" name="MSIP_Label_fb3ff2d6-7c2c-441b-97b8-52c111077da7_Name">
    <vt:lpwstr>NGL Internal Use Only</vt:lpwstr>
  </property>
  <property fmtid="{D5CDD505-2E9C-101B-9397-08002B2CF9AE}" pid="16" name="MSIP_Label_fb3ff2d6-7c2c-441b-97b8-52c111077da7_Application">
    <vt:lpwstr>Microsoft Azure Information Protection</vt:lpwstr>
  </property>
  <property fmtid="{D5CDD505-2E9C-101B-9397-08002B2CF9AE}" pid="17" name="MSIP_Label_fb3ff2d6-7c2c-441b-97b8-52c111077da7_ActionId">
    <vt:lpwstr>884ef43a-edcf-4802-840c-75d10aedede3</vt:lpwstr>
  </property>
  <property fmtid="{D5CDD505-2E9C-101B-9397-08002B2CF9AE}" pid="18" name="MSIP_Label_fb3ff2d6-7c2c-441b-97b8-52c111077da7_Extended_MSFT_Method">
    <vt:lpwstr>Automatic</vt:lpwstr>
  </property>
  <property fmtid="{D5CDD505-2E9C-101B-9397-08002B2CF9AE}" pid="19" name="GrammarlyDocumentId">
    <vt:lpwstr>3c6250c2923661ddaca6279cd8e879738a35d9b4bc0fcb651a2a316da8ec850e</vt:lpwstr>
  </property>
  <property fmtid="{D5CDD505-2E9C-101B-9397-08002B2CF9AE}" pid="20" name="MSIP_Label_66d8a90e-c522-4829-9625-db8c70f8b095_Enabled">
    <vt:lpwstr>true</vt:lpwstr>
  </property>
  <property fmtid="{D5CDD505-2E9C-101B-9397-08002B2CF9AE}" pid="21" name="MSIP_Label_66d8a90e-c522-4829-9625-db8c70f8b095_SetDate">
    <vt:lpwstr>2022-11-09T09:44:14Z</vt:lpwstr>
  </property>
  <property fmtid="{D5CDD505-2E9C-101B-9397-08002B2CF9AE}" pid="22" name="MSIP_Label_66d8a90e-c522-4829-9625-db8c70f8b095_Method">
    <vt:lpwstr>Privileged</vt:lpwstr>
  </property>
  <property fmtid="{D5CDD505-2E9C-101B-9397-08002B2CF9AE}" pid="23" name="MSIP_Label_66d8a90e-c522-4829-9625-db8c70f8b095_Name">
    <vt:lpwstr>Public</vt:lpwstr>
  </property>
  <property fmtid="{D5CDD505-2E9C-101B-9397-08002B2CF9AE}" pid="24" name="MSIP_Label_66d8a90e-c522-4829-9625-db8c70f8b095_SiteId">
    <vt:lpwstr>cffa6640-7572-4f05-9c64-cd88068c19d4</vt:lpwstr>
  </property>
  <property fmtid="{D5CDD505-2E9C-101B-9397-08002B2CF9AE}" pid="25" name="MSIP_Label_66d8a90e-c522-4829-9625-db8c70f8b095_ActionId">
    <vt:lpwstr>927c30e5-ff33-4aee-a809-5666a68ddb0e</vt:lpwstr>
  </property>
  <property fmtid="{D5CDD505-2E9C-101B-9397-08002B2CF9AE}" pid="26" name="MSIP_Label_66d8a90e-c522-4829-9625-db8c70f8b095_ContentBits">
    <vt:lpwstr>0</vt:lpwstr>
  </property>
  <property fmtid="{D5CDD505-2E9C-101B-9397-08002B2CF9AE}" pid="27" name="MediaServiceImageTags">
    <vt:lpwstr/>
  </property>
</Properties>
</file>