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E4325" w14:textId="77777777" w:rsidR="00EE2664" w:rsidRDefault="00EE2664" w:rsidP="00613B88">
      <w:pPr>
        <w:spacing w:line="240" w:lineRule="auto"/>
        <w:jc w:val="center"/>
        <w:rPr>
          <w:b/>
          <w:bCs/>
          <w:sz w:val="28"/>
          <w:szCs w:val="28"/>
        </w:rPr>
      </w:pPr>
    </w:p>
    <w:p w14:paraId="3412BE14" w14:textId="77777777" w:rsidR="00C2116C" w:rsidRPr="00C2116C" w:rsidRDefault="00C2116C" w:rsidP="00613B88">
      <w:pPr>
        <w:spacing w:line="240" w:lineRule="auto"/>
        <w:jc w:val="center"/>
        <w:rPr>
          <w:b/>
          <w:bCs/>
          <w:sz w:val="28"/>
          <w:szCs w:val="28"/>
        </w:rPr>
      </w:pPr>
      <w:r w:rsidRPr="00C2116C">
        <w:rPr>
          <w:b/>
          <w:bCs/>
          <w:sz w:val="28"/>
          <w:szCs w:val="28"/>
        </w:rPr>
        <w:t xml:space="preserve">Sluiting van die Finansiële Geletterdheidsgaping: Die JSE Bemagtig Suid-Afrikaners om </w:t>
      </w:r>
      <w:r w:rsidR="00104734">
        <w:rPr>
          <w:b/>
          <w:bCs/>
          <w:sz w:val="28"/>
          <w:szCs w:val="28"/>
        </w:rPr>
        <w:t>Dividende</w:t>
      </w:r>
      <w:r w:rsidRPr="00C2116C">
        <w:rPr>
          <w:b/>
          <w:bCs/>
          <w:sz w:val="28"/>
          <w:szCs w:val="28"/>
        </w:rPr>
        <w:t xml:space="preserve"> op te Eis</w:t>
      </w:r>
    </w:p>
    <w:p w14:paraId="4E12E4B9" w14:textId="77777777" w:rsidR="00FD2502" w:rsidRPr="00C36FA2" w:rsidRDefault="007B6659" w:rsidP="00613B88">
      <w:pPr>
        <w:spacing w:line="240" w:lineRule="auto"/>
        <w:jc w:val="center"/>
        <w:rPr>
          <w:b/>
          <w:bCs/>
          <w:sz w:val="28"/>
          <w:szCs w:val="28"/>
        </w:rPr>
      </w:pPr>
      <w:r w:rsidRPr="004E193C">
        <w:rPr>
          <w:b/>
          <w:bCs/>
          <w:sz w:val="28"/>
          <w:szCs w:val="28"/>
        </w:rPr>
        <w:t xml:space="preserve"> </w:t>
      </w:r>
    </w:p>
    <w:p w14:paraId="45DD76C8" w14:textId="23854A50" w:rsidR="00190057" w:rsidRPr="00190057" w:rsidRDefault="004144E9" w:rsidP="00613B88">
      <w:pPr>
        <w:spacing w:line="240" w:lineRule="auto"/>
        <w:rPr>
          <w:sz w:val="21"/>
          <w:szCs w:val="21"/>
        </w:rPr>
      </w:pPr>
      <w:r>
        <w:rPr>
          <w:b/>
          <w:bCs/>
          <w:i/>
          <w:iCs/>
          <w:sz w:val="21"/>
          <w:szCs w:val="21"/>
        </w:rPr>
        <w:t xml:space="preserve">Johannesburg, </w:t>
      </w:r>
      <w:r w:rsidR="00613B88">
        <w:rPr>
          <w:b/>
          <w:bCs/>
          <w:i/>
          <w:iCs/>
          <w:sz w:val="21"/>
          <w:szCs w:val="21"/>
        </w:rPr>
        <w:t>10 September</w:t>
      </w:r>
      <w:r w:rsidR="00190057" w:rsidRPr="00190057">
        <w:rPr>
          <w:b/>
          <w:bCs/>
          <w:i/>
          <w:iCs/>
          <w:sz w:val="21"/>
          <w:szCs w:val="21"/>
        </w:rPr>
        <w:t xml:space="preserve"> 2024: </w:t>
      </w:r>
      <w:r w:rsidR="00190057" w:rsidRPr="00190057">
        <w:rPr>
          <w:sz w:val="21"/>
          <w:szCs w:val="21"/>
        </w:rPr>
        <w:t xml:space="preserve">Met R4.5 miljard se ongeëisde dividende wat aan Suid-Afrikaanse beleggers verskuldig is, </w:t>
      </w:r>
      <w:r w:rsidR="00834114" w:rsidRPr="00AD7503">
        <w:rPr>
          <w:sz w:val="21"/>
          <w:szCs w:val="21"/>
        </w:rPr>
        <w:t>werp</w:t>
      </w:r>
      <w:r w:rsidR="00190057" w:rsidRPr="00190057">
        <w:rPr>
          <w:sz w:val="21"/>
          <w:szCs w:val="21"/>
        </w:rPr>
        <w:t xml:space="preserve"> die Johannesburgse Aandelebeurs (JSE) ’n landwye inisiatief wat daarop gemik is om potensiële eisers oor belegging in te lig. </w:t>
      </w:r>
      <w:r w:rsidRPr="004144E9">
        <w:rPr>
          <w:sz w:val="21"/>
          <w:szCs w:val="21"/>
        </w:rPr>
        <w:t>Hierdie veldtog poog om individue finansieel te bemagtig, sodat hulle h</w:t>
      </w:r>
      <w:r>
        <w:rPr>
          <w:sz w:val="21"/>
          <w:szCs w:val="21"/>
        </w:rPr>
        <w:t>ul regmatige voordele kan opeis</w:t>
      </w:r>
      <w:r w:rsidR="00190057" w:rsidRPr="00190057">
        <w:rPr>
          <w:sz w:val="21"/>
          <w:szCs w:val="21"/>
        </w:rPr>
        <w:t>.</w:t>
      </w:r>
    </w:p>
    <w:p w14:paraId="5C22ADDF" w14:textId="77777777" w:rsidR="003411D5" w:rsidRDefault="003411D5" w:rsidP="00613B88">
      <w:pPr>
        <w:spacing w:line="240" w:lineRule="auto"/>
        <w:rPr>
          <w:sz w:val="21"/>
          <w:szCs w:val="21"/>
        </w:rPr>
      </w:pPr>
    </w:p>
    <w:p w14:paraId="39752E56" w14:textId="77777777" w:rsidR="00190057" w:rsidRPr="00190057" w:rsidRDefault="00190057" w:rsidP="00613B88">
      <w:pPr>
        <w:spacing w:line="240" w:lineRule="auto"/>
        <w:rPr>
          <w:sz w:val="21"/>
          <w:szCs w:val="21"/>
        </w:rPr>
      </w:pPr>
      <w:r w:rsidRPr="00190057">
        <w:rPr>
          <w:sz w:val="21"/>
          <w:szCs w:val="21"/>
        </w:rPr>
        <w:t xml:space="preserve">In 2022 het die </w:t>
      </w:r>
      <w:r w:rsidRPr="00104734">
        <w:rPr>
          <w:rStyle w:val="Hyperlink"/>
          <w:rFonts w:cstheme="minorHAnsi"/>
          <w:color w:val="0070C0"/>
          <w:sz w:val="21"/>
          <w:szCs w:val="21"/>
        </w:rPr>
        <w:t>Finansiële Sektor Gedragsowerheid (FSCA) se navorsing</w:t>
      </w:r>
      <w:r w:rsidRPr="00190057">
        <w:rPr>
          <w:sz w:val="21"/>
          <w:szCs w:val="21"/>
        </w:rPr>
        <w:t xml:space="preserve"> onthul dat daar byna R88.56 miljard in ongeëisde bates oor die finansiële sektor is, met 'n beduidende gedeelte wat verband ho</w:t>
      </w:r>
      <w:r w:rsidR="00AD7503">
        <w:rPr>
          <w:sz w:val="21"/>
          <w:szCs w:val="21"/>
        </w:rPr>
        <w:t xml:space="preserve">u met ongeëisde aftreevoordele. </w:t>
      </w:r>
      <w:r w:rsidRPr="00190057">
        <w:rPr>
          <w:sz w:val="21"/>
          <w:szCs w:val="21"/>
        </w:rPr>
        <w:t xml:space="preserve">In Suid-Afrika raak hierdie ongeëisde fondse </w:t>
      </w:r>
      <w:r w:rsidRPr="00DE4698">
        <w:rPr>
          <w:sz w:val="21"/>
          <w:szCs w:val="21"/>
        </w:rPr>
        <w:t>buitensporig onbediende</w:t>
      </w:r>
      <w:r w:rsidRPr="00190057">
        <w:rPr>
          <w:sz w:val="21"/>
          <w:szCs w:val="21"/>
        </w:rPr>
        <w:t xml:space="preserve"> gemeenskappe waar swak rekordhouding gelei het tot ontasbare eienaarskap.</w:t>
      </w:r>
    </w:p>
    <w:p w14:paraId="5F7F696A" w14:textId="77777777" w:rsidR="001B6628" w:rsidRPr="00FD2502" w:rsidRDefault="001B6628" w:rsidP="00613B88">
      <w:pPr>
        <w:spacing w:line="240" w:lineRule="auto"/>
        <w:rPr>
          <w:sz w:val="21"/>
          <w:szCs w:val="21"/>
        </w:rPr>
      </w:pPr>
    </w:p>
    <w:p w14:paraId="35FBEEFC" w14:textId="77777777" w:rsidR="00A076E4" w:rsidRPr="00A076E4" w:rsidRDefault="00A076E4" w:rsidP="00613B88">
      <w:pPr>
        <w:spacing w:line="240" w:lineRule="auto"/>
        <w:rPr>
          <w:sz w:val="21"/>
          <w:szCs w:val="21"/>
        </w:rPr>
      </w:pPr>
      <w:r w:rsidRPr="00A076E4">
        <w:rPr>
          <w:sz w:val="21"/>
          <w:szCs w:val="21"/>
        </w:rPr>
        <w:t xml:space="preserve">“Verskeie faktore dra by tot die uitdaging van ongeëisde dividende, wat </w:t>
      </w:r>
      <w:r w:rsidRPr="00DE4698">
        <w:rPr>
          <w:sz w:val="21"/>
          <w:szCs w:val="21"/>
        </w:rPr>
        <w:t>wissel</w:t>
      </w:r>
      <w:r w:rsidRPr="00A076E4">
        <w:rPr>
          <w:sz w:val="21"/>
          <w:szCs w:val="21"/>
        </w:rPr>
        <w:t xml:space="preserve"> van </w:t>
      </w:r>
      <w:r w:rsidR="004144E9" w:rsidRPr="004144E9">
        <w:rPr>
          <w:sz w:val="21"/>
          <w:szCs w:val="21"/>
        </w:rPr>
        <w:t>ou bankrekords, ontslape aandeelhouers,</w:t>
      </w:r>
      <w:r w:rsidR="00644950">
        <w:rPr>
          <w:sz w:val="21"/>
          <w:szCs w:val="21"/>
        </w:rPr>
        <w:t xml:space="preserve"> </w:t>
      </w:r>
      <w:r w:rsidRPr="00A076E4">
        <w:rPr>
          <w:sz w:val="21"/>
          <w:szCs w:val="21"/>
        </w:rPr>
        <w:t>mense wat adresse verander en nie korrespondensie kan ontvang nie, of van werk verander sonder om navraag te doen oor dividende van werknemers-aandeleskemas,” het Vuyo Lee, Direkteur van Bemarking en Korporatiewe Sake by die JSE, gesê. “Deur hierdie opvoedkundige veldtog wil ons lig werp op hierdie kwessie en individue inlig oor wat aandele is, die beskikbare dividende van deelnemende genoteerde maatskappye, en hoe mense kan verifieer of hulle geld verskuldig is.”</w:t>
      </w:r>
    </w:p>
    <w:p w14:paraId="1D0C0D78" w14:textId="77777777" w:rsidR="00C06A89" w:rsidRDefault="00C06A89" w:rsidP="00613B88">
      <w:pPr>
        <w:spacing w:line="240" w:lineRule="auto"/>
        <w:rPr>
          <w:noProof/>
          <w:sz w:val="21"/>
          <w:szCs w:val="21"/>
        </w:rPr>
      </w:pPr>
    </w:p>
    <w:p w14:paraId="726D78DA" w14:textId="77777777" w:rsidR="00F0222E" w:rsidRPr="00F0222E" w:rsidRDefault="00F0222E" w:rsidP="00613B88">
      <w:pPr>
        <w:spacing w:line="240" w:lineRule="auto"/>
        <w:rPr>
          <w:noProof/>
          <w:sz w:val="21"/>
          <w:szCs w:val="21"/>
        </w:rPr>
      </w:pPr>
      <w:r w:rsidRPr="00FB184A">
        <w:rPr>
          <w:noProof/>
          <w:sz w:val="21"/>
          <w:szCs w:val="21"/>
          <w:lang w:val="af-ZA"/>
        </w:rPr>
        <w:t>Daarbenewens lei die gebrek aan behoorlike identifikasienommers tot onvolledige rekords, wat dit moeilik maak om lede en begunstigdes te verifieer, wat dus die verspreiding van onopgeëiste voordele vertraag.</w:t>
      </w:r>
    </w:p>
    <w:p w14:paraId="6CC22F3D" w14:textId="77777777" w:rsidR="00F0222E" w:rsidRDefault="00F0222E" w:rsidP="00613B88">
      <w:pPr>
        <w:spacing w:line="240" w:lineRule="auto"/>
        <w:rPr>
          <w:noProof/>
          <w:sz w:val="21"/>
          <w:szCs w:val="21"/>
        </w:rPr>
      </w:pPr>
    </w:p>
    <w:p w14:paraId="709B34AA" w14:textId="77777777" w:rsidR="00F0222E" w:rsidRPr="00F0222E" w:rsidRDefault="00F0222E" w:rsidP="00613B88">
      <w:pPr>
        <w:spacing w:line="240" w:lineRule="auto"/>
        <w:rPr>
          <w:noProof/>
          <w:sz w:val="21"/>
          <w:szCs w:val="21"/>
        </w:rPr>
      </w:pPr>
      <w:r w:rsidRPr="00FB184A">
        <w:rPr>
          <w:noProof/>
          <w:sz w:val="21"/>
          <w:szCs w:val="21"/>
          <w:lang w:val="af-ZA"/>
        </w:rPr>
        <w:t>Die JSE poog om dit op te los deur innoverende tegnologie, die bou van 'n pasgemaakte JSE</w:t>
      </w:r>
      <w:r w:rsidR="002F1A60" w:rsidRPr="00FB184A">
        <w:rPr>
          <w:noProof/>
          <w:sz w:val="21"/>
          <w:szCs w:val="21"/>
          <w:lang w:val="af-ZA"/>
        </w:rPr>
        <w:t xml:space="preserve"> </w:t>
      </w:r>
      <w:r w:rsidRPr="00FB184A">
        <w:rPr>
          <w:noProof/>
          <w:sz w:val="21"/>
          <w:szCs w:val="21"/>
          <w:lang w:val="af-ZA"/>
        </w:rPr>
        <w:t>opsporingsinstrument vir die doeleindes van dataverryking, voorlopige verifikasie en die belangrikste aandeelhouersegmentering en insigte.</w:t>
      </w:r>
    </w:p>
    <w:p w14:paraId="0D404131" w14:textId="77777777" w:rsidR="00F0222E" w:rsidRDefault="00F0222E" w:rsidP="00613B88">
      <w:pPr>
        <w:spacing w:line="240" w:lineRule="auto"/>
        <w:rPr>
          <w:noProof/>
          <w:sz w:val="21"/>
          <w:szCs w:val="21"/>
        </w:rPr>
      </w:pPr>
    </w:p>
    <w:p w14:paraId="7511A9C6" w14:textId="77777777" w:rsidR="00F0222E" w:rsidRDefault="00FB184A" w:rsidP="00613B88">
      <w:pPr>
        <w:spacing w:line="240" w:lineRule="auto"/>
        <w:rPr>
          <w:noProof/>
          <w:sz w:val="21"/>
          <w:szCs w:val="21"/>
        </w:rPr>
      </w:pPr>
      <w:r w:rsidRPr="00FB184A">
        <w:rPr>
          <w:noProof/>
          <w:sz w:val="21"/>
          <w:szCs w:val="21"/>
        </w:rPr>
        <w:t>“Ons het saamgewerk met Baker Street Analytics, ’n vooraanstaande data-ontledingsmaatskappy met ’n suksesvolle rekord in die opsporing van verlore aandeelhouers. Deur die krag van gevorderde data-ontleding en verskeie strategiese vennootskappe te benut, sal ons elke poging aanwend om die las van ongeëisde dividende in die Suid-Afrikaanse mark te verlig,” het Lee verduidelik.</w:t>
      </w:r>
    </w:p>
    <w:p w14:paraId="41AAFAE1" w14:textId="77777777" w:rsidR="002F1A60" w:rsidRDefault="002F1A60" w:rsidP="00613B88">
      <w:pPr>
        <w:spacing w:line="240" w:lineRule="auto"/>
        <w:rPr>
          <w:noProof/>
          <w:sz w:val="21"/>
          <w:szCs w:val="21"/>
        </w:rPr>
      </w:pPr>
    </w:p>
    <w:p w14:paraId="57675D95" w14:textId="1CEFBCB0" w:rsidR="002F1A60" w:rsidRDefault="00613B88" w:rsidP="00613B88">
      <w:pPr>
        <w:spacing w:line="240" w:lineRule="auto"/>
        <w:rPr>
          <w:noProof/>
          <w:sz w:val="21"/>
          <w:szCs w:val="21"/>
        </w:rPr>
      </w:pPr>
      <w:r>
        <w:rPr>
          <w:noProof/>
          <w:sz w:val="21"/>
          <w:szCs w:val="21"/>
        </w:rPr>
        <w:t xml:space="preserve">Tien </w:t>
      </w:r>
      <w:r w:rsidR="0051322C" w:rsidRPr="0051322C">
        <w:rPr>
          <w:noProof/>
          <w:sz w:val="21"/>
          <w:szCs w:val="21"/>
        </w:rPr>
        <w:t>maatskappye met ongeëisde aandeelhouerbasisse het by die ongeëisde dividende-inisiatief aangesluit. Hulle doen 'n beroep op voormalige werknemers, aandeelhouers of begunstigdes van boedels wat aandele in hierdie maatskappye besit, om met hierdie opvoedkundige veldtog in aanraking te kom en die nodige stappe te neem om hul regmatige dividende op te eis.</w:t>
      </w:r>
    </w:p>
    <w:p w14:paraId="2D47AC26" w14:textId="77777777" w:rsidR="00393882" w:rsidRDefault="00393882" w:rsidP="00613B88">
      <w:pPr>
        <w:spacing w:line="240" w:lineRule="auto"/>
        <w:rPr>
          <w:noProof/>
          <w:sz w:val="21"/>
          <w:szCs w:val="21"/>
        </w:rPr>
      </w:pPr>
    </w:p>
    <w:p w14:paraId="03F0E8D4" w14:textId="359B98F5" w:rsidR="0051322C" w:rsidRPr="00C36FA2" w:rsidRDefault="0051322C" w:rsidP="00613B88">
      <w:pPr>
        <w:spacing w:line="240" w:lineRule="auto"/>
        <w:rPr>
          <w:noProof/>
          <w:sz w:val="21"/>
          <w:szCs w:val="21"/>
        </w:rPr>
      </w:pPr>
      <w:r w:rsidRPr="0051322C">
        <w:rPr>
          <w:noProof/>
          <w:sz w:val="21"/>
          <w:szCs w:val="21"/>
        </w:rPr>
        <w:lastRenderedPageBreak/>
        <w:t>“Om jou dividende op te eis wat aan jou verskuldig is, gaan oor meer as net toegang tot fondse; dit gaan oor die ontsluiting van jou finansiële potensiaal,” het Lee beklemtoon. “Om R4.5 miljard se ongeëisde dividende terug te gee aan Suid-Afrikaanse beleggers kan 'n diepgaande ekonomiese impak op mense se daaglikse lewens hê.”</w:t>
      </w:r>
    </w:p>
    <w:p w14:paraId="4C20BD45" w14:textId="77777777" w:rsidR="00A076E4" w:rsidRPr="0018142B" w:rsidRDefault="00A076E4" w:rsidP="00613B88">
      <w:pPr>
        <w:autoSpaceDE w:val="0"/>
        <w:autoSpaceDN w:val="0"/>
        <w:adjustRightInd w:val="0"/>
        <w:spacing w:line="240" w:lineRule="auto"/>
        <w:rPr>
          <w:noProof/>
          <w:color w:val="FF0000"/>
          <w:sz w:val="21"/>
          <w:szCs w:val="21"/>
        </w:rPr>
      </w:pPr>
    </w:p>
    <w:p w14:paraId="1F09D902" w14:textId="77777777" w:rsidR="0051322C" w:rsidRPr="00D275B2" w:rsidRDefault="0051322C" w:rsidP="00613B88">
      <w:pPr>
        <w:autoSpaceDE w:val="0"/>
        <w:autoSpaceDN w:val="0"/>
        <w:adjustRightInd w:val="0"/>
        <w:spacing w:line="240" w:lineRule="auto"/>
        <w:rPr>
          <w:noProof/>
          <w:color w:val="auto"/>
          <w:sz w:val="21"/>
          <w:szCs w:val="21"/>
        </w:rPr>
      </w:pPr>
      <w:r w:rsidRPr="00D275B2">
        <w:rPr>
          <w:noProof/>
          <w:color w:val="auto"/>
          <w:sz w:val="21"/>
          <w:szCs w:val="21"/>
        </w:rPr>
        <w:t xml:space="preserve">Vir meer inligting oor die opvoedkundige veldtog, die ongeëisde dividende-veldtog en hoe jy kan deelneem, besoek die </w:t>
      </w:r>
      <w:r w:rsidRPr="00D275B2">
        <w:rPr>
          <w:rStyle w:val="Hyperlink"/>
          <w:color w:val="0070C0"/>
          <w:sz w:val="21"/>
          <w:szCs w:val="21"/>
        </w:rPr>
        <w:t>JSE-webwerf</w:t>
      </w:r>
      <w:r w:rsidR="00D275B2" w:rsidRPr="00D275B2">
        <w:rPr>
          <w:noProof/>
          <w:color w:val="auto"/>
          <w:sz w:val="21"/>
          <w:szCs w:val="21"/>
        </w:rPr>
        <w:t xml:space="preserve"> by</w:t>
      </w:r>
      <w:r w:rsidRPr="00D275B2">
        <w:rPr>
          <w:noProof/>
          <w:color w:val="auto"/>
          <w:sz w:val="21"/>
          <w:szCs w:val="21"/>
        </w:rPr>
        <w:t xml:space="preserve"> </w:t>
      </w:r>
      <w:r w:rsidR="00D275B2" w:rsidRPr="00D275B2">
        <w:rPr>
          <w:rStyle w:val="Hyperlink"/>
          <w:color w:val="0070C0"/>
          <w:sz w:val="21"/>
          <w:szCs w:val="21"/>
        </w:rPr>
        <w:t>www.jse.co.za</w:t>
      </w:r>
      <w:r w:rsidR="00D275B2" w:rsidRPr="00D275B2">
        <w:rPr>
          <w:noProof/>
          <w:color w:val="auto"/>
          <w:sz w:val="21"/>
          <w:szCs w:val="21"/>
        </w:rPr>
        <w:t xml:space="preserve"> </w:t>
      </w:r>
      <w:r w:rsidRPr="00D275B2">
        <w:rPr>
          <w:noProof/>
          <w:color w:val="auto"/>
          <w:sz w:val="21"/>
          <w:szCs w:val="21"/>
        </w:rPr>
        <w:t xml:space="preserve">en volg die beurs se sosiale media-rekeninge op </w:t>
      </w:r>
      <w:r w:rsidRPr="00D275B2">
        <w:rPr>
          <w:rStyle w:val="Hyperlink"/>
          <w:color w:val="0070C0"/>
          <w:sz w:val="21"/>
          <w:szCs w:val="21"/>
        </w:rPr>
        <w:t>Facebook, X</w:t>
      </w:r>
      <w:r w:rsidRPr="00D275B2">
        <w:rPr>
          <w:noProof/>
          <w:color w:val="auto"/>
          <w:sz w:val="21"/>
          <w:szCs w:val="21"/>
        </w:rPr>
        <w:t xml:space="preserve"> en </w:t>
      </w:r>
      <w:r w:rsidRPr="00D275B2">
        <w:rPr>
          <w:rStyle w:val="Hyperlink"/>
          <w:color w:val="0070C0"/>
          <w:sz w:val="21"/>
          <w:szCs w:val="21"/>
        </w:rPr>
        <w:t>LinkedIn</w:t>
      </w:r>
      <w:r w:rsidRPr="00D275B2">
        <w:rPr>
          <w:noProof/>
          <w:color w:val="auto"/>
          <w:sz w:val="21"/>
          <w:szCs w:val="21"/>
        </w:rPr>
        <w:t xml:space="preserve"> waar opvoedkundige inhoud gereeld geplaas sal word in die aanloop tot die bekendstelling in 2025.</w:t>
      </w:r>
    </w:p>
    <w:p w14:paraId="6B3BF557" w14:textId="77777777" w:rsidR="00A16D9B" w:rsidRPr="00EE2664" w:rsidRDefault="00A16D9B" w:rsidP="00613B88">
      <w:pPr>
        <w:autoSpaceDE w:val="0"/>
        <w:autoSpaceDN w:val="0"/>
        <w:adjustRightInd w:val="0"/>
        <w:spacing w:line="240" w:lineRule="auto"/>
        <w:rPr>
          <w:rFonts w:ascii="Lato" w:hAnsi="Lato"/>
          <w:color w:val="212529"/>
        </w:rPr>
      </w:pPr>
    </w:p>
    <w:p w14:paraId="763FFAB2" w14:textId="77777777" w:rsidR="00060C26" w:rsidRDefault="00C36FA2" w:rsidP="00613B88">
      <w:pPr>
        <w:spacing w:line="240" w:lineRule="auto"/>
        <w:jc w:val="center"/>
        <w:rPr>
          <w:rFonts w:cstheme="minorHAnsi"/>
          <w:b/>
          <w:iCs/>
          <w:color w:val="000000" w:themeColor="text1"/>
          <w:sz w:val="21"/>
          <w:szCs w:val="21"/>
        </w:rPr>
      </w:pPr>
      <w:r w:rsidRPr="00C36FA2">
        <w:rPr>
          <w:rFonts w:cstheme="minorHAnsi"/>
          <w:b/>
          <w:iCs/>
          <w:color w:val="000000" w:themeColor="text1"/>
          <w:sz w:val="21"/>
          <w:szCs w:val="21"/>
        </w:rPr>
        <w:t>EINDIG</w:t>
      </w:r>
    </w:p>
    <w:p w14:paraId="0F8174AE" w14:textId="77777777" w:rsidR="0018142B" w:rsidRDefault="0018142B" w:rsidP="00613B88">
      <w:pPr>
        <w:spacing w:line="240" w:lineRule="auto"/>
        <w:rPr>
          <w:rFonts w:cstheme="minorHAnsi"/>
          <w:b/>
          <w:iCs/>
          <w:color w:val="000000" w:themeColor="text1"/>
          <w:sz w:val="21"/>
          <w:szCs w:val="21"/>
        </w:rPr>
      </w:pPr>
    </w:p>
    <w:p w14:paraId="7465EDFB" w14:textId="66C25FE0" w:rsidR="0018142B" w:rsidRPr="00613B88" w:rsidRDefault="0018142B" w:rsidP="00613B88">
      <w:pPr>
        <w:spacing w:line="240" w:lineRule="auto"/>
        <w:jc w:val="left"/>
        <w:rPr>
          <w:rFonts w:cstheme="minorHAnsi"/>
          <w:b/>
          <w:iCs/>
          <w:color w:val="auto"/>
          <w:sz w:val="21"/>
          <w:szCs w:val="21"/>
          <w:u w:val="single"/>
        </w:rPr>
      </w:pPr>
      <w:r w:rsidRPr="00613B88">
        <w:rPr>
          <w:rFonts w:cstheme="minorHAnsi"/>
          <w:b/>
          <w:iCs/>
          <w:color w:val="auto"/>
          <w:sz w:val="21"/>
          <w:szCs w:val="21"/>
          <w:u w:val="single"/>
        </w:rPr>
        <w:t>Nota aan redakteur: Deelnemende Uitreikers soos op 6 September</w:t>
      </w:r>
      <w:r w:rsidR="00613B88">
        <w:rPr>
          <w:rFonts w:cstheme="minorHAnsi"/>
          <w:b/>
          <w:iCs/>
          <w:color w:val="auto"/>
          <w:sz w:val="21"/>
          <w:szCs w:val="21"/>
          <w:u w:val="single"/>
        </w:rPr>
        <w:t>:</w:t>
      </w:r>
    </w:p>
    <w:p w14:paraId="0567ADEC" w14:textId="77777777" w:rsidR="00B0360A" w:rsidRPr="00B0360A" w:rsidRDefault="00B0360A" w:rsidP="00613B88">
      <w:pPr>
        <w:spacing w:line="240" w:lineRule="auto"/>
        <w:jc w:val="left"/>
        <w:rPr>
          <w:rFonts w:cstheme="minorHAnsi"/>
          <w:b/>
          <w:iCs/>
          <w:color w:val="FF0000"/>
          <w:sz w:val="21"/>
          <w:szCs w:val="21"/>
          <w:u w:val="single"/>
        </w:rPr>
      </w:pPr>
    </w:p>
    <w:tbl>
      <w:tblPr>
        <w:tblW w:w="5509" w:type="dxa"/>
        <w:tblLook w:val="04A0" w:firstRow="1" w:lastRow="0" w:firstColumn="1" w:lastColumn="0" w:noHBand="0" w:noVBand="1"/>
      </w:tblPr>
      <w:tblGrid>
        <w:gridCol w:w="5509"/>
      </w:tblGrid>
      <w:tr w:rsidR="00613B88" w:rsidRPr="00003A62" w14:paraId="143B61DC" w14:textId="77777777" w:rsidTr="00F56DE6">
        <w:trPr>
          <w:trHeight w:val="281"/>
        </w:trPr>
        <w:tc>
          <w:tcPr>
            <w:tcW w:w="55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EE78DE4" w14:textId="77777777" w:rsidR="00613B88" w:rsidRPr="00003A62" w:rsidRDefault="00613B88" w:rsidP="00F56DE6">
            <w:pPr>
              <w:spacing w:line="240" w:lineRule="auto"/>
              <w:jc w:val="center"/>
              <w:rPr>
                <w:rFonts w:eastAsia="Times New Roman" w:cstheme="minorHAnsi"/>
                <w:b/>
                <w:bCs/>
                <w:color w:val="000000"/>
                <w:sz w:val="21"/>
                <w:szCs w:val="21"/>
                <w:lang w:val="en-ZA" w:eastAsia="en-ZA"/>
              </w:rPr>
            </w:pPr>
            <w:r w:rsidRPr="00003A62">
              <w:rPr>
                <w:rFonts w:eastAsia="Times New Roman" w:cstheme="minorHAnsi"/>
                <w:b/>
                <w:bCs/>
                <w:color w:val="000000"/>
                <w:sz w:val="21"/>
                <w:szCs w:val="21"/>
                <w:lang w:val="en-ZA" w:eastAsia="en-ZA"/>
              </w:rPr>
              <w:t>Issuer</w:t>
            </w:r>
          </w:p>
        </w:tc>
      </w:tr>
      <w:tr w:rsidR="00613B88" w:rsidRPr="00003A62" w14:paraId="5D53C011"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4525FC7A" w14:textId="77777777" w:rsidR="00613B88" w:rsidRPr="00003A62" w:rsidRDefault="00613B88" w:rsidP="00F56DE6">
            <w:pPr>
              <w:spacing w:line="240" w:lineRule="auto"/>
              <w:jc w:val="left"/>
              <w:rPr>
                <w:rFonts w:eastAsia="Times New Roman" w:cstheme="minorHAnsi"/>
                <w:color w:val="000000"/>
                <w:sz w:val="21"/>
                <w:szCs w:val="21"/>
                <w:lang w:val="en-ZA" w:eastAsia="en-ZA"/>
              </w:rPr>
            </w:pPr>
            <w:r w:rsidRPr="00003A62">
              <w:rPr>
                <w:rFonts w:eastAsia="Times New Roman" w:cstheme="minorHAnsi"/>
                <w:color w:val="000000"/>
                <w:sz w:val="21"/>
                <w:szCs w:val="21"/>
                <w:lang w:val="en-ZA" w:eastAsia="en-ZA"/>
              </w:rPr>
              <w:t>Reunert</w:t>
            </w:r>
          </w:p>
        </w:tc>
      </w:tr>
      <w:tr w:rsidR="00613B88" w:rsidRPr="00003A62" w14:paraId="15706BF0"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70FC2DA8" w14:textId="77777777" w:rsidR="00613B88" w:rsidRPr="00003A62" w:rsidRDefault="00613B88" w:rsidP="00F56DE6">
            <w:pPr>
              <w:spacing w:line="240" w:lineRule="auto"/>
              <w:jc w:val="left"/>
              <w:rPr>
                <w:rFonts w:eastAsia="Times New Roman" w:cstheme="minorHAnsi"/>
                <w:color w:val="000000"/>
                <w:sz w:val="21"/>
                <w:szCs w:val="21"/>
                <w:lang w:val="en-ZA" w:eastAsia="en-ZA"/>
              </w:rPr>
            </w:pPr>
            <w:r w:rsidRPr="00003A62">
              <w:rPr>
                <w:rFonts w:eastAsia="Times New Roman" w:cstheme="minorHAnsi"/>
                <w:color w:val="000000"/>
                <w:sz w:val="21"/>
                <w:szCs w:val="21"/>
                <w:lang w:val="en-ZA" w:eastAsia="en-ZA"/>
              </w:rPr>
              <w:t>Old Mutual</w:t>
            </w:r>
          </w:p>
        </w:tc>
      </w:tr>
      <w:tr w:rsidR="00613B88" w:rsidRPr="00003A62" w14:paraId="5E810E5C" w14:textId="77777777" w:rsidTr="00F56DE6">
        <w:trPr>
          <w:trHeight w:val="368"/>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14E98ADD" w14:textId="77777777" w:rsidR="00613B88" w:rsidRPr="00003A62" w:rsidRDefault="00613B88" w:rsidP="00F56DE6">
            <w:pPr>
              <w:spacing w:line="240" w:lineRule="auto"/>
              <w:jc w:val="left"/>
              <w:rPr>
                <w:rFonts w:eastAsia="Times New Roman" w:cstheme="minorHAnsi"/>
                <w:color w:val="000000"/>
                <w:sz w:val="21"/>
                <w:szCs w:val="21"/>
                <w:lang w:val="en-ZA" w:eastAsia="en-ZA"/>
              </w:rPr>
            </w:pPr>
            <w:r w:rsidRPr="00003A62">
              <w:rPr>
                <w:rFonts w:eastAsia="Times New Roman" w:cstheme="minorHAnsi"/>
                <w:color w:val="000000"/>
                <w:sz w:val="21"/>
                <w:szCs w:val="21"/>
                <w:lang w:val="en-ZA" w:eastAsia="en-ZA"/>
              </w:rPr>
              <w:t>Sasol Inzalo Investments</w:t>
            </w:r>
          </w:p>
        </w:tc>
      </w:tr>
      <w:tr w:rsidR="00613B88" w:rsidRPr="00003A62" w14:paraId="562CBF2A" w14:textId="77777777" w:rsidTr="00F56DE6">
        <w:trPr>
          <w:trHeight w:val="339"/>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1810C39B" w14:textId="77777777" w:rsidR="00613B88" w:rsidRPr="00003A62" w:rsidRDefault="00613B88" w:rsidP="00F56DE6">
            <w:pPr>
              <w:spacing w:line="240" w:lineRule="auto"/>
              <w:jc w:val="left"/>
              <w:rPr>
                <w:rFonts w:eastAsia="Times New Roman" w:cstheme="minorHAnsi"/>
                <w:color w:val="000000"/>
                <w:sz w:val="21"/>
                <w:szCs w:val="21"/>
                <w:lang w:val="en-ZA" w:eastAsia="en-ZA"/>
              </w:rPr>
            </w:pPr>
            <w:r w:rsidRPr="00003A62">
              <w:rPr>
                <w:rFonts w:eastAsia="Times New Roman" w:cstheme="minorHAnsi"/>
                <w:color w:val="000000"/>
                <w:sz w:val="21"/>
                <w:szCs w:val="21"/>
                <w:lang w:val="en-ZA" w:eastAsia="en-ZA"/>
              </w:rPr>
              <w:t>Sasol  limited</w:t>
            </w:r>
          </w:p>
        </w:tc>
      </w:tr>
      <w:tr w:rsidR="00613B88" w:rsidRPr="00003A62" w14:paraId="7C996DE3"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0DAE8E65" w14:textId="77777777" w:rsidR="00613B88" w:rsidRPr="00003A62" w:rsidRDefault="00613B88" w:rsidP="00F56DE6">
            <w:pPr>
              <w:spacing w:line="240" w:lineRule="auto"/>
              <w:jc w:val="left"/>
              <w:rPr>
                <w:rFonts w:eastAsia="Times New Roman" w:cstheme="minorHAnsi"/>
                <w:color w:val="000000"/>
                <w:sz w:val="21"/>
                <w:szCs w:val="21"/>
                <w:lang w:val="en-ZA" w:eastAsia="en-ZA"/>
              </w:rPr>
            </w:pPr>
            <w:r w:rsidRPr="00003A62">
              <w:rPr>
                <w:rFonts w:eastAsia="Times New Roman" w:cstheme="minorHAnsi"/>
                <w:color w:val="000000"/>
                <w:sz w:val="21"/>
                <w:szCs w:val="21"/>
                <w:lang w:val="en-ZA" w:eastAsia="en-ZA"/>
              </w:rPr>
              <w:t>Sasol South Africa</w:t>
            </w:r>
          </w:p>
        </w:tc>
      </w:tr>
      <w:tr w:rsidR="00613B88" w:rsidRPr="00003A62" w14:paraId="628EBD32"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25199C52" w14:textId="77777777" w:rsidR="00613B88" w:rsidRPr="00003A62" w:rsidRDefault="00613B88" w:rsidP="00F56DE6">
            <w:pPr>
              <w:spacing w:line="240" w:lineRule="auto"/>
              <w:jc w:val="left"/>
              <w:rPr>
                <w:rFonts w:eastAsia="Times New Roman" w:cstheme="minorHAnsi"/>
                <w:color w:val="000000"/>
                <w:sz w:val="21"/>
                <w:szCs w:val="21"/>
                <w:lang w:val="en-ZA" w:eastAsia="en-ZA"/>
              </w:rPr>
            </w:pPr>
            <w:r w:rsidRPr="00003A62">
              <w:rPr>
                <w:rFonts w:eastAsia="Times New Roman" w:cstheme="minorHAnsi"/>
                <w:color w:val="000000"/>
                <w:sz w:val="21"/>
                <w:szCs w:val="21"/>
                <w:lang w:val="en-ZA" w:eastAsia="en-ZA"/>
              </w:rPr>
              <w:t>WBHO</w:t>
            </w:r>
          </w:p>
        </w:tc>
      </w:tr>
      <w:tr w:rsidR="00613B88" w:rsidRPr="00003A62" w14:paraId="3DB4AE2E"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18FD04FA" w14:textId="77777777" w:rsidR="00613B88" w:rsidRPr="00003A62" w:rsidRDefault="00613B88" w:rsidP="00F56DE6">
            <w:pPr>
              <w:spacing w:line="240" w:lineRule="auto"/>
              <w:jc w:val="left"/>
              <w:rPr>
                <w:rFonts w:eastAsia="Times New Roman" w:cstheme="minorHAnsi"/>
                <w:color w:val="000000"/>
                <w:sz w:val="21"/>
                <w:szCs w:val="21"/>
                <w:lang w:val="en-ZA" w:eastAsia="en-ZA"/>
              </w:rPr>
            </w:pPr>
            <w:r w:rsidRPr="00003A62">
              <w:rPr>
                <w:rFonts w:eastAsia="Times New Roman" w:cstheme="minorHAnsi"/>
                <w:color w:val="000000"/>
                <w:sz w:val="21"/>
                <w:szCs w:val="21"/>
                <w:lang w:val="en-ZA" w:eastAsia="en-ZA"/>
              </w:rPr>
              <w:t>SuperGroup</w:t>
            </w:r>
          </w:p>
        </w:tc>
      </w:tr>
      <w:tr w:rsidR="00613B88" w:rsidRPr="00003A62" w14:paraId="0A86A35F"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578AFFDD" w14:textId="77777777" w:rsidR="00613B88" w:rsidRPr="00003A62" w:rsidRDefault="00613B88" w:rsidP="00F56DE6">
            <w:pPr>
              <w:spacing w:line="240" w:lineRule="auto"/>
              <w:jc w:val="left"/>
              <w:rPr>
                <w:rFonts w:eastAsia="Times New Roman" w:cstheme="minorHAnsi"/>
                <w:color w:val="000000"/>
                <w:sz w:val="21"/>
                <w:szCs w:val="21"/>
                <w:lang w:val="en-ZA" w:eastAsia="en-ZA"/>
              </w:rPr>
            </w:pPr>
            <w:r w:rsidRPr="00003A62">
              <w:rPr>
                <w:rFonts w:eastAsia="Times New Roman" w:cstheme="minorHAnsi"/>
                <w:color w:val="000000"/>
                <w:sz w:val="21"/>
                <w:szCs w:val="21"/>
                <w:lang w:val="en-ZA" w:eastAsia="en-ZA"/>
              </w:rPr>
              <w:t>Advtech</w:t>
            </w:r>
          </w:p>
        </w:tc>
      </w:tr>
      <w:tr w:rsidR="00613B88" w:rsidRPr="00003A62" w14:paraId="392C78F9"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6A361E12" w14:textId="77777777" w:rsidR="00613B88" w:rsidRPr="00003A62" w:rsidRDefault="00613B88" w:rsidP="00F56DE6">
            <w:pPr>
              <w:spacing w:line="240" w:lineRule="auto"/>
              <w:jc w:val="left"/>
              <w:rPr>
                <w:rFonts w:eastAsia="Times New Roman" w:cstheme="minorHAnsi"/>
                <w:color w:val="000000"/>
                <w:sz w:val="21"/>
                <w:szCs w:val="21"/>
                <w:lang w:val="en-ZA" w:eastAsia="en-ZA"/>
              </w:rPr>
            </w:pPr>
            <w:r w:rsidRPr="00003A62">
              <w:rPr>
                <w:rFonts w:eastAsia="Times New Roman" w:cstheme="minorHAnsi"/>
                <w:color w:val="000000"/>
                <w:sz w:val="21"/>
                <w:szCs w:val="21"/>
                <w:lang w:val="en-ZA" w:eastAsia="en-ZA"/>
              </w:rPr>
              <w:t>Finbond</w:t>
            </w:r>
          </w:p>
        </w:tc>
      </w:tr>
      <w:tr w:rsidR="00613B88" w:rsidRPr="00003A62" w14:paraId="2DBF5E6A"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7A29B987" w14:textId="77777777" w:rsidR="00613B88" w:rsidRPr="00003A62" w:rsidRDefault="00613B88" w:rsidP="00F56DE6">
            <w:pPr>
              <w:spacing w:line="240" w:lineRule="auto"/>
              <w:jc w:val="left"/>
              <w:rPr>
                <w:rFonts w:eastAsia="Times New Roman" w:cstheme="minorHAnsi"/>
                <w:color w:val="000000"/>
                <w:sz w:val="21"/>
                <w:szCs w:val="21"/>
                <w:lang w:val="en-ZA" w:eastAsia="en-ZA"/>
              </w:rPr>
            </w:pPr>
            <w:r w:rsidRPr="00003A62">
              <w:rPr>
                <w:rFonts w:eastAsia="Times New Roman" w:cstheme="minorHAnsi"/>
                <w:color w:val="000000"/>
                <w:sz w:val="21"/>
                <w:szCs w:val="21"/>
                <w:lang w:val="en-ZA" w:eastAsia="en-ZA"/>
              </w:rPr>
              <w:t>YeboYethu</w:t>
            </w:r>
          </w:p>
        </w:tc>
      </w:tr>
      <w:tr w:rsidR="00613B88" w:rsidRPr="00003A62" w14:paraId="0B8F9F3C"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2195D16A" w14:textId="77777777" w:rsidR="00613B88" w:rsidRPr="00003A62" w:rsidRDefault="00613B88" w:rsidP="00F56DE6">
            <w:pPr>
              <w:spacing w:line="240" w:lineRule="auto"/>
              <w:jc w:val="left"/>
              <w:rPr>
                <w:rFonts w:eastAsia="Times New Roman" w:cstheme="minorHAnsi"/>
                <w:color w:val="000000"/>
                <w:sz w:val="21"/>
                <w:szCs w:val="21"/>
                <w:lang w:val="en-ZA" w:eastAsia="en-ZA"/>
              </w:rPr>
            </w:pPr>
            <w:r w:rsidRPr="00003A62">
              <w:rPr>
                <w:rFonts w:eastAsia="Times New Roman" w:cstheme="minorHAnsi"/>
                <w:color w:val="000000"/>
                <w:sz w:val="21"/>
                <w:szCs w:val="21"/>
                <w:lang w:val="en-ZA" w:eastAsia="en-ZA"/>
              </w:rPr>
              <w:t>Africa Media Entertainment</w:t>
            </w:r>
          </w:p>
        </w:tc>
      </w:tr>
      <w:tr w:rsidR="00613B88" w:rsidRPr="00003A62" w14:paraId="68EC6183" w14:textId="77777777" w:rsidTr="00F56DE6">
        <w:trPr>
          <w:trHeight w:val="281"/>
        </w:trPr>
        <w:tc>
          <w:tcPr>
            <w:tcW w:w="5509" w:type="dxa"/>
            <w:tcBorders>
              <w:top w:val="nil"/>
              <w:left w:val="single" w:sz="4" w:space="0" w:color="auto"/>
              <w:bottom w:val="single" w:sz="4" w:space="0" w:color="auto"/>
              <w:right w:val="single" w:sz="4" w:space="0" w:color="auto"/>
            </w:tcBorders>
            <w:shd w:val="clear" w:color="auto" w:fill="auto"/>
            <w:vAlign w:val="center"/>
            <w:hideMark/>
          </w:tcPr>
          <w:p w14:paraId="1FDC7E77" w14:textId="77777777" w:rsidR="00613B88" w:rsidRPr="00003A62" w:rsidRDefault="00613B88" w:rsidP="00F56DE6">
            <w:pPr>
              <w:spacing w:line="240" w:lineRule="auto"/>
              <w:jc w:val="left"/>
              <w:rPr>
                <w:rFonts w:eastAsia="Times New Roman" w:cstheme="minorHAnsi"/>
                <w:color w:val="000000"/>
                <w:sz w:val="21"/>
                <w:szCs w:val="21"/>
                <w:lang w:val="en-ZA" w:eastAsia="en-ZA"/>
              </w:rPr>
            </w:pPr>
            <w:r w:rsidRPr="00003A62">
              <w:rPr>
                <w:rFonts w:eastAsia="Times New Roman" w:cstheme="minorHAnsi"/>
                <w:color w:val="000000"/>
                <w:sz w:val="21"/>
                <w:szCs w:val="21"/>
                <w:lang w:val="en-ZA" w:eastAsia="en-ZA"/>
              </w:rPr>
              <w:t>Naspers Ltd</w:t>
            </w:r>
          </w:p>
        </w:tc>
      </w:tr>
    </w:tbl>
    <w:p w14:paraId="71916FE5" w14:textId="77777777" w:rsidR="00D275B2" w:rsidRDefault="00D275B2" w:rsidP="00613B88">
      <w:pPr>
        <w:spacing w:line="240" w:lineRule="auto"/>
        <w:rPr>
          <w:rFonts w:cstheme="minorHAnsi"/>
          <w:b/>
          <w:bCs/>
          <w:color w:val="000000"/>
          <w:sz w:val="21"/>
          <w:szCs w:val="21"/>
        </w:rPr>
      </w:pPr>
    </w:p>
    <w:p w14:paraId="737E95C8" w14:textId="77777777" w:rsidR="00C36FA2" w:rsidRPr="00C36FA2" w:rsidRDefault="00C36FA2" w:rsidP="00613B88">
      <w:pPr>
        <w:spacing w:line="240" w:lineRule="auto"/>
        <w:rPr>
          <w:rFonts w:cstheme="minorHAnsi"/>
          <w:b/>
          <w:bCs/>
          <w:color w:val="000000"/>
          <w:sz w:val="21"/>
          <w:szCs w:val="21"/>
        </w:rPr>
      </w:pPr>
      <w:r w:rsidRPr="00C36FA2">
        <w:rPr>
          <w:rFonts w:cstheme="minorHAnsi"/>
          <w:b/>
          <w:bCs/>
          <w:color w:val="000000"/>
          <w:sz w:val="21"/>
          <w:szCs w:val="21"/>
        </w:rPr>
        <w:t>OOR DIE JSE</w:t>
      </w:r>
    </w:p>
    <w:p w14:paraId="5A450195" w14:textId="77777777" w:rsidR="00A076E4" w:rsidRPr="00A076E4" w:rsidRDefault="00A076E4" w:rsidP="00613B88">
      <w:pPr>
        <w:spacing w:line="240" w:lineRule="auto"/>
        <w:rPr>
          <w:rFonts w:cstheme="minorHAnsi"/>
          <w:sz w:val="21"/>
          <w:szCs w:val="21"/>
        </w:rPr>
      </w:pPr>
      <w:r w:rsidRPr="00A076E4">
        <w:rPr>
          <w:rFonts w:cstheme="minorHAnsi"/>
          <w:sz w:val="21"/>
          <w:szCs w:val="21"/>
        </w:rPr>
        <w:t>Die Johannesburgse Aandelebeurs (JSE) het 'n gevestigde geskiedenis van bedryf as 'n markplek vir die verhandeling van finansiële produkte. Dit is 'n baanbrekende, wêreldverbonde beursgroep wat inklusiewe ekonomiese groei moontlik maak deur vertroude, wêreldklas, sosiaal-verantwoordelike produkte en dienste vir die belegger van die toekoms. Dit bied veilige en doeltreffende primêre en sekondêre kapitaalmarkte oor 'n diverse reeks sekuriteite wat aandele, afgeleide instrumente en skuldmarkte insluit. Die JSE is trots daarop om die mark van keuse te wees vir plaaslike en internasionale beleggers wat blootstelling wil kry aan leidende kapitaalmarkte op die Afrika-kontinent.</w:t>
      </w:r>
    </w:p>
    <w:p w14:paraId="245A8892" w14:textId="77777777" w:rsidR="00ED5977" w:rsidRPr="00AD650B" w:rsidRDefault="00ED5977" w:rsidP="00613B88">
      <w:pPr>
        <w:spacing w:line="240" w:lineRule="auto"/>
        <w:rPr>
          <w:rFonts w:cstheme="minorHAnsi"/>
          <w:sz w:val="21"/>
          <w:szCs w:val="21"/>
        </w:rPr>
      </w:pPr>
    </w:p>
    <w:p w14:paraId="403621E8" w14:textId="77777777" w:rsidR="00A076E4" w:rsidRPr="00A076E4" w:rsidRDefault="00A076E4" w:rsidP="00613B88">
      <w:pPr>
        <w:spacing w:line="240" w:lineRule="auto"/>
        <w:rPr>
          <w:rFonts w:cstheme="minorHAnsi"/>
          <w:sz w:val="21"/>
          <w:szCs w:val="21"/>
        </w:rPr>
      </w:pPr>
      <w:r w:rsidRPr="00A076E4">
        <w:rPr>
          <w:rFonts w:cstheme="minorHAnsi"/>
          <w:sz w:val="21"/>
          <w:szCs w:val="21"/>
        </w:rPr>
        <w:t xml:space="preserve">Die JSE is tans in die Top 20 grootste aandelebeurse ter wêreld volgens markkapitalisasie gerangskik en is die grootste aandelebeurs in Afrika, met 137 jaar se bedryfslewe. </w:t>
      </w:r>
      <w:r w:rsidR="00DE4698" w:rsidRPr="00DE4698">
        <w:rPr>
          <w:rFonts w:cstheme="minorHAnsi"/>
          <w:sz w:val="21"/>
          <w:szCs w:val="21"/>
        </w:rPr>
        <w:t>As ’n toonaangewende wêreldbeurs mede-skep die JSE waarde, ontsluit dit en laat ware verbindings plaasvind.</w:t>
      </w:r>
      <w:r w:rsidR="00DE4698">
        <w:t xml:space="preserve"> </w:t>
      </w:r>
      <w:r w:rsidRPr="00A076E4">
        <w:rPr>
          <w:rFonts w:cstheme="minorHAnsi"/>
          <w:sz w:val="21"/>
          <w:szCs w:val="21"/>
        </w:rPr>
        <w:t xml:space="preserve">Besoek </w:t>
      </w:r>
      <w:hyperlink r:id="rId11" w:tgtFrame="_new" w:history="1">
        <w:r w:rsidRPr="00A076E4">
          <w:rPr>
            <w:rStyle w:val="Hyperlink"/>
            <w:rFonts w:cstheme="minorHAnsi"/>
            <w:color w:val="0070C0"/>
            <w:sz w:val="21"/>
            <w:szCs w:val="21"/>
          </w:rPr>
          <w:t>www.jse.co.za</w:t>
        </w:r>
      </w:hyperlink>
      <w:r w:rsidRPr="00F0222E">
        <w:rPr>
          <w:rStyle w:val="Hyperlink"/>
          <w:rFonts w:cstheme="minorHAnsi"/>
          <w:color w:val="0070C0"/>
          <w:sz w:val="21"/>
          <w:szCs w:val="21"/>
        </w:rPr>
        <w:t xml:space="preserve"> </w:t>
      </w:r>
      <w:r w:rsidRPr="00A076E4">
        <w:rPr>
          <w:rFonts w:cstheme="minorHAnsi"/>
          <w:sz w:val="21"/>
          <w:szCs w:val="21"/>
        </w:rPr>
        <w:t>vir meer inligting.</w:t>
      </w:r>
    </w:p>
    <w:p w14:paraId="77BF8517" w14:textId="77777777" w:rsidR="00A16D9B" w:rsidRPr="00AD650B" w:rsidRDefault="00A16D9B" w:rsidP="00613B88">
      <w:pPr>
        <w:spacing w:line="240" w:lineRule="auto"/>
        <w:rPr>
          <w:rFonts w:cstheme="minorHAnsi"/>
          <w:color w:val="000000"/>
          <w:sz w:val="21"/>
          <w:szCs w:val="21"/>
        </w:rPr>
      </w:pPr>
    </w:p>
    <w:p w14:paraId="0961ABF6" w14:textId="77777777" w:rsidR="00A076E4" w:rsidRPr="00A076E4" w:rsidRDefault="00A076E4" w:rsidP="00613B88">
      <w:pPr>
        <w:spacing w:line="240" w:lineRule="auto"/>
        <w:rPr>
          <w:rFonts w:cstheme="minorHAnsi"/>
          <w:i/>
          <w:iCs/>
          <w:color w:val="000000"/>
          <w:sz w:val="21"/>
          <w:szCs w:val="21"/>
        </w:rPr>
      </w:pPr>
      <w:r w:rsidRPr="00A076E4">
        <w:rPr>
          <w:rFonts w:cstheme="minorHAnsi"/>
          <w:i/>
          <w:iCs/>
          <w:color w:val="000000"/>
          <w:sz w:val="21"/>
          <w:szCs w:val="21"/>
        </w:rPr>
        <w:t>Die JSE neem jou privaatheid ernstig op in ooreenstemming met die POPI-wet. Ons poog om slegs relevante inligting aan jou te stuur wat ons dink van belang sal wees vir jou e</w:t>
      </w:r>
      <w:r w:rsidR="00DE4698">
        <w:rPr>
          <w:rFonts w:cstheme="minorHAnsi"/>
          <w:i/>
          <w:iCs/>
          <w:color w:val="000000"/>
          <w:sz w:val="21"/>
          <w:szCs w:val="21"/>
        </w:rPr>
        <w:t xml:space="preserve"> </w:t>
      </w:r>
      <w:r w:rsidRPr="00A076E4">
        <w:rPr>
          <w:rFonts w:cstheme="minorHAnsi"/>
          <w:i/>
          <w:iCs/>
          <w:color w:val="000000"/>
          <w:sz w:val="21"/>
          <w:szCs w:val="21"/>
        </w:rPr>
        <w:t>n die media-titel waarby jy werk. Geen aksie is nodig as jy gelukkig is om JSE-nuus en inligting voortaan te ontvang nie. Indien jy van plan verander op enige stadium in die toekoms, laat ons asseblief weet. As jy nie JSE-nuus en inligting wil ontvang nie, antwoord asseblief hierdie e-pos en ons sal jou van toekomstige verspreidingslys verwyder.</w:t>
      </w:r>
    </w:p>
    <w:p w14:paraId="030E9F5D" w14:textId="77777777" w:rsidR="00EA15FB" w:rsidRPr="00C83B4C" w:rsidRDefault="00EA15FB" w:rsidP="00613B88">
      <w:pPr>
        <w:spacing w:line="240" w:lineRule="auto"/>
        <w:rPr>
          <w:rFonts w:cstheme="minorHAnsi"/>
          <w:b/>
          <w:bCs/>
          <w:color w:val="000000"/>
          <w:sz w:val="21"/>
          <w:szCs w:val="21"/>
        </w:rPr>
      </w:pPr>
    </w:p>
    <w:tbl>
      <w:tblPr>
        <w:tblW w:w="0" w:type="auto"/>
        <w:tblCellMar>
          <w:left w:w="0" w:type="dxa"/>
          <w:right w:w="0" w:type="dxa"/>
        </w:tblCellMar>
        <w:tblLook w:val="04A0" w:firstRow="1" w:lastRow="0" w:firstColumn="1" w:lastColumn="0" w:noHBand="0" w:noVBand="1"/>
      </w:tblPr>
      <w:tblGrid>
        <w:gridCol w:w="2695"/>
        <w:gridCol w:w="6933"/>
      </w:tblGrid>
      <w:tr w:rsidR="0016545C" w:rsidRPr="00AD650B" w14:paraId="6AC892FA" w14:textId="77777777" w:rsidTr="0016545C">
        <w:tc>
          <w:tcPr>
            <w:tcW w:w="2695" w:type="dxa"/>
            <w:tcMar>
              <w:top w:w="0" w:type="dxa"/>
              <w:left w:w="108" w:type="dxa"/>
              <w:bottom w:w="0" w:type="dxa"/>
              <w:right w:w="108" w:type="dxa"/>
            </w:tcMar>
            <w:hideMark/>
          </w:tcPr>
          <w:p w14:paraId="63045F97" w14:textId="77777777" w:rsidR="0016545C" w:rsidRPr="00AD650B" w:rsidRDefault="0016545C" w:rsidP="00613B88">
            <w:pPr>
              <w:spacing w:line="240" w:lineRule="auto"/>
              <w:rPr>
                <w:rFonts w:cstheme="minorHAnsi"/>
                <w:b/>
                <w:bCs/>
                <w:color w:val="000000"/>
                <w:sz w:val="21"/>
                <w:szCs w:val="21"/>
              </w:rPr>
            </w:pPr>
            <w:r w:rsidRPr="00AD650B">
              <w:rPr>
                <w:rFonts w:cstheme="minorHAnsi"/>
                <w:b/>
                <w:bCs/>
                <w:color w:val="000000"/>
                <w:sz w:val="21"/>
                <w:szCs w:val="21"/>
              </w:rPr>
              <w:t xml:space="preserve">JSE </w:t>
            </w:r>
            <w:r w:rsidR="00C36FA2">
              <w:rPr>
                <w:rFonts w:cstheme="minorHAnsi"/>
                <w:b/>
                <w:bCs/>
                <w:color w:val="000000"/>
                <w:sz w:val="21"/>
                <w:szCs w:val="21"/>
              </w:rPr>
              <w:t>algemene navrae</w:t>
            </w:r>
            <w:r w:rsidRPr="00AD650B">
              <w:rPr>
                <w:rFonts w:cstheme="minorHAnsi"/>
                <w:b/>
                <w:bCs/>
                <w:color w:val="000000"/>
                <w:sz w:val="21"/>
                <w:szCs w:val="21"/>
              </w:rPr>
              <w:t>:</w:t>
            </w:r>
          </w:p>
          <w:p w14:paraId="39D41586" w14:textId="77777777" w:rsidR="0016545C" w:rsidRPr="00AD650B" w:rsidRDefault="0016545C" w:rsidP="00613B88">
            <w:pPr>
              <w:spacing w:line="240" w:lineRule="auto"/>
              <w:rPr>
                <w:rFonts w:cstheme="minorHAnsi"/>
                <w:color w:val="000000"/>
                <w:sz w:val="21"/>
                <w:szCs w:val="21"/>
              </w:rPr>
            </w:pPr>
            <w:r w:rsidRPr="00AD650B">
              <w:rPr>
                <w:rFonts w:cstheme="minorHAnsi"/>
                <w:color w:val="000000"/>
                <w:sz w:val="21"/>
                <w:szCs w:val="21"/>
              </w:rPr>
              <w:t>E</w:t>
            </w:r>
            <w:r w:rsidR="00C36FA2">
              <w:rPr>
                <w:rFonts w:cstheme="minorHAnsi"/>
                <w:color w:val="000000"/>
                <w:sz w:val="21"/>
                <w:szCs w:val="21"/>
              </w:rPr>
              <w:t>-pos</w:t>
            </w:r>
            <w:r w:rsidRPr="00AD650B">
              <w:rPr>
                <w:rFonts w:cstheme="minorHAnsi"/>
                <w:color w:val="000000"/>
                <w:sz w:val="21"/>
                <w:szCs w:val="21"/>
              </w:rPr>
              <w:t xml:space="preserve">: </w:t>
            </w:r>
            <w:hyperlink r:id="rId12" w:history="1">
              <w:r w:rsidRPr="00AD650B">
                <w:rPr>
                  <w:rStyle w:val="Hyperlink"/>
                  <w:rFonts w:cstheme="minorHAnsi"/>
                  <w:color w:val="0070C0"/>
                  <w:sz w:val="21"/>
                  <w:szCs w:val="21"/>
                </w:rPr>
                <w:t>info@jse.co.za</w:t>
              </w:r>
            </w:hyperlink>
            <w:r w:rsidRPr="00AD650B">
              <w:rPr>
                <w:rFonts w:cstheme="minorHAnsi"/>
                <w:color w:val="0070C0"/>
                <w:sz w:val="21"/>
                <w:szCs w:val="21"/>
              </w:rPr>
              <w:t xml:space="preserve"> </w:t>
            </w:r>
          </w:p>
          <w:p w14:paraId="184A9537" w14:textId="77777777" w:rsidR="0016545C" w:rsidRPr="00AD650B" w:rsidRDefault="0016545C" w:rsidP="00613B88">
            <w:pPr>
              <w:spacing w:line="240" w:lineRule="auto"/>
              <w:rPr>
                <w:rFonts w:cstheme="minorHAnsi"/>
                <w:b/>
                <w:bCs/>
                <w:color w:val="000000"/>
                <w:sz w:val="21"/>
                <w:szCs w:val="21"/>
                <w:lang w:eastAsia="en-ZA"/>
              </w:rPr>
            </w:pPr>
            <w:r w:rsidRPr="00AD650B">
              <w:rPr>
                <w:rFonts w:cstheme="minorHAnsi"/>
                <w:color w:val="000000"/>
                <w:sz w:val="21"/>
                <w:szCs w:val="21"/>
              </w:rPr>
              <w:lastRenderedPageBreak/>
              <w:t>Tel: 011 520 7000</w:t>
            </w:r>
          </w:p>
        </w:tc>
        <w:tc>
          <w:tcPr>
            <w:tcW w:w="6933" w:type="dxa"/>
            <w:tcMar>
              <w:top w:w="0" w:type="dxa"/>
              <w:left w:w="108" w:type="dxa"/>
              <w:bottom w:w="0" w:type="dxa"/>
              <w:right w:w="108" w:type="dxa"/>
            </w:tcMar>
            <w:hideMark/>
          </w:tcPr>
          <w:p w14:paraId="004B292A" w14:textId="77777777" w:rsidR="0016545C" w:rsidRPr="00AD650B" w:rsidRDefault="0016545C" w:rsidP="00613B88">
            <w:pPr>
              <w:spacing w:line="240" w:lineRule="auto"/>
              <w:rPr>
                <w:rFonts w:cstheme="minorHAnsi"/>
                <w:b/>
                <w:bCs/>
                <w:color w:val="000000"/>
                <w:sz w:val="21"/>
                <w:szCs w:val="21"/>
                <w:lang w:val="it-IT" w:eastAsia="en-ZA"/>
              </w:rPr>
            </w:pPr>
            <w:r w:rsidRPr="00AD650B">
              <w:rPr>
                <w:rFonts w:cstheme="minorHAnsi"/>
                <w:b/>
                <w:bCs/>
                <w:color w:val="000000"/>
                <w:sz w:val="21"/>
                <w:szCs w:val="21"/>
                <w:lang w:val="it-IT"/>
              </w:rPr>
              <w:lastRenderedPageBreak/>
              <w:t xml:space="preserve">JSE media </w:t>
            </w:r>
            <w:r w:rsidR="00C36FA2">
              <w:rPr>
                <w:rFonts w:cstheme="minorHAnsi"/>
                <w:b/>
                <w:bCs/>
                <w:color w:val="000000"/>
                <w:sz w:val="21"/>
                <w:szCs w:val="21"/>
                <w:lang w:val="it-IT"/>
              </w:rPr>
              <w:t>k</w:t>
            </w:r>
            <w:r w:rsidRPr="00AD650B">
              <w:rPr>
                <w:rFonts w:cstheme="minorHAnsi"/>
                <w:b/>
                <w:bCs/>
                <w:color w:val="000000"/>
                <w:sz w:val="21"/>
                <w:szCs w:val="21"/>
                <w:lang w:val="it-IT"/>
              </w:rPr>
              <w:t>onta</w:t>
            </w:r>
            <w:r w:rsidR="00C36FA2">
              <w:rPr>
                <w:rFonts w:cstheme="minorHAnsi"/>
                <w:b/>
                <w:bCs/>
                <w:color w:val="000000"/>
                <w:sz w:val="21"/>
                <w:szCs w:val="21"/>
                <w:lang w:val="it-IT"/>
              </w:rPr>
              <w:t>k</w:t>
            </w:r>
            <w:r w:rsidRPr="00AD650B">
              <w:rPr>
                <w:rFonts w:cstheme="minorHAnsi"/>
                <w:b/>
                <w:bCs/>
                <w:color w:val="000000"/>
                <w:sz w:val="21"/>
                <w:szCs w:val="21"/>
                <w:lang w:val="it-IT"/>
              </w:rPr>
              <w:t xml:space="preserve">: </w:t>
            </w:r>
          </w:p>
          <w:p w14:paraId="5E76DCFD" w14:textId="77777777" w:rsidR="00AA71BB" w:rsidRPr="00AD650B" w:rsidRDefault="0016545C" w:rsidP="00613B88">
            <w:pPr>
              <w:spacing w:line="240" w:lineRule="auto"/>
              <w:rPr>
                <w:rFonts w:cstheme="minorHAnsi"/>
                <w:color w:val="000000"/>
                <w:sz w:val="21"/>
                <w:szCs w:val="21"/>
                <w:lang w:val="it-IT"/>
              </w:rPr>
            </w:pPr>
            <w:r w:rsidRPr="00AD650B">
              <w:rPr>
                <w:rFonts w:cstheme="minorHAnsi"/>
                <w:color w:val="000000"/>
                <w:sz w:val="21"/>
                <w:szCs w:val="21"/>
                <w:lang w:val="it-IT"/>
              </w:rPr>
              <w:t>Paballo Makhetha</w:t>
            </w:r>
          </w:p>
          <w:p w14:paraId="1108C09D" w14:textId="77777777" w:rsidR="00C36FA2" w:rsidRPr="00C36FA2" w:rsidRDefault="00C36FA2" w:rsidP="00613B88">
            <w:pPr>
              <w:spacing w:line="240" w:lineRule="auto"/>
              <w:rPr>
                <w:rFonts w:cstheme="minorHAnsi"/>
                <w:color w:val="000000"/>
                <w:sz w:val="21"/>
                <w:szCs w:val="21"/>
              </w:rPr>
            </w:pPr>
            <w:r w:rsidRPr="00C36FA2">
              <w:rPr>
                <w:rFonts w:cstheme="minorHAnsi"/>
                <w:color w:val="000000"/>
                <w:sz w:val="21"/>
                <w:szCs w:val="21"/>
              </w:rPr>
              <w:lastRenderedPageBreak/>
              <w:t>Kommunikasiespesialis</w:t>
            </w:r>
          </w:p>
          <w:p w14:paraId="17D1FBB6" w14:textId="77777777" w:rsidR="0016545C" w:rsidRPr="00AD650B" w:rsidRDefault="0016545C" w:rsidP="00613B88">
            <w:pPr>
              <w:spacing w:line="240" w:lineRule="auto"/>
              <w:rPr>
                <w:rFonts w:cstheme="minorHAnsi"/>
                <w:color w:val="000000"/>
                <w:sz w:val="21"/>
                <w:szCs w:val="21"/>
                <w:lang w:val="fr-FR"/>
              </w:rPr>
            </w:pPr>
            <w:r w:rsidRPr="00AD650B">
              <w:rPr>
                <w:rFonts w:cstheme="minorHAnsi"/>
                <w:color w:val="000000"/>
                <w:sz w:val="21"/>
                <w:szCs w:val="21"/>
                <w:lang w:val="fr-FR"/>
              </w:rPr>
              <w:t>Tel: 011 520 7331</w:t>
            </w:r>
            <w:r w:rsidR="00C71D76" w:rsidRPr="00AD650B">
              <w:rPr>
                <w:rFonts w:cstheme="minorHAnsi"/>
                <w:color w:val="000000"/>
                <w:sz w:val="21"/>
                <w:szCs w:val="21"/>
                <w:lang w:val="fr-FR"/>
              </w:rPr>
              <w:t xml:space="preserve"> |</w:t>
            </w:r>
            <w:r w:rsidR="00C36FA2" w:rsidRPr="00C36FA2">
              <w:rPr>
                <w:rFonts w:eastAsiaTheme="minorHAnsi"/>
                <w:color w:val="auto"/>
                <w:sz w:val="22"/>
                <w:szCs w:val="22"/>
                <w:lang w:bidi="he-IL"/>
              </w:rPr>
              <w:t xml:space="preserve"> </w:t>
            </w:r>
            <w:r w:rsidR="00C36FA2" w:rsidRPr="00C36FA2">
              <w:rPr>
                <w:rFonts w:cstheme="minorHAnsi"/>
                <w:color w:val="000000"/>
                <w:sz w:val="21"/>
                <w:szCs w:val="21"/>
              </w:rPr>
              <w:t>Selfoon</w:t>
            </w:r>
            <w:r w:rsidRPr="00AD650B">
              <w:rPr>
                <w:rFonts w:cstheme="minorHAnsi"/>
                <w:color w:val="000000"/>
                <w:sz w:val="21"/>
                <w:szCs w:val="21"/>
                <w:lang w:val="fr-FR"/>
              </w:rPr>
              <w:t>: 066 261 7405</w:t>
            </w:r>
          </w:p>
          <w:p w14:paraId="6DB24331" w14:textId="77777777" w:rsidR="0016545C" w:rsidRPr="00F0222E" w:rsidRDefault="0016545C" w:rsidP="00613B88">
            <w:pPr>
              <w:spacing w:line="240" w:lineRule="auto"/>
            </w:pPr>
            <w:r w:rsidRPr="00AD650B">
              <w:rPr>
                <w:rFonts w:cstheme="minorHAnsi"/>
                <w:color w:val="000000"/>
                <w:sz w:val="21"/>
                <w:szCs w:val="21"/>
                <w:lang w:val="fr-FR"/>
              </w:rPr>
              <w:t>E</w:t>
            </w:r>
            <w:r w:rsidR="00C36FA2">
              <w:rPr>
                <w:rFonts w:cstheme="minorHAnsi"/>
                <w:color w:val="000000"/>
                <w:sz w:val="21"/>
                <w:szCs w:val="21"/>
                <w:lang w:val="fr-FR"/>
              </w:rPr>
              <w:t>-pos</w:t>
            </w:r>
            <w:r w:rsidRPr="00AD650B">
              <w:rPr>
                <w:rFonts w:cstheme="minorHAnsi"/>
                <w:color w:val="000000"/>
                <w:sz w:val="21"/>
                <w:szCs w:val="21"/>
                <w:lang w:val="fr-FR"/>
              </w:rPr>
              <w:t xml:space="preserve">: </w:t>
            </w:r>
            <w:hyperlink r:id="rId13" w:history="1">
              <w:r w:rsidRPr="00AD650B">
                <w:rPr>
                  <w:rStyle w:val="Hyperlink"/>
                  <w:rFonts w:cstheme="minorHAnsi"/>
                  <w:color w:val="0070C0"/>
                  <w:sz w:val="21"/>
                  <w:szCs w:val="21"/>
                  <w:lang w:val="fr-FR"/>
                </w:rPr>
                <w:t>paballom@jse.co.za</w:t>
              </w:r>
            </w:hyperlink>
            <w:r w:rsidRPr="00AD650B">
              <w:rPr>
                <w:rFonts w:cstheme="minorHAnsi"/>
                <w:color w:val="0070C0"/>
                <w:sz w:val="21"/>
                <w:szCs w:val="21"/>
                <w:lang w:val="fr-FR"/>
              </w:rPr>
              <w:t xml:space="preserve">  </w:t>
            </w:r>
          </w:p>
        </w:tc>
      </w:tr>
    </w:tbl>
    <w:p w14:paraId="2BBB7B7B" w14:textId="77777777" w:rsidR="00A85B00" w:rsidRPr="00AD650B" w:rsidRDefault="00A85B00" w:rsidP="00613B88">
      <w:pPr>
        <w:spacing w:line="240" w:lineRule="auto"/>
        <w:contextualSpacing/>
        <w:rPr>
          <w:rFonts w:eastAsia="Times New Roman" w:cstheme="minorHAnsi"/>
          <w:b/>
          <w:color w:val="000000" w:themeColor="text1"/>
          <w:sz w:val="21"/>
          <w:szCs w:val="21"/>
          <w:lang w:eastAsia="en-ZA"/>
        </w:rPr>
      </w:pPr>
    </w:p>
    <w:sectPr w:rsidR="00A85B00" w:rsidRPr="00AD650B" w:rsidSect="00F721A7">
      <w:headerReference w:type="default" r:id="rId14"/>
      <w:footerReference w:type="default" r:id="rId15"/>
      <w:headerReference w:type="first" r:id="rId16"/>
      <w:footerReference w:type="first" r:id="rId17"/>
      <w:pgSz w:w="11906" w:h="16838"/>
      <w:pgMar w:top="1418" w:right="1134" w:bottom="1418" w:left="1134" w:header="73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A6366" w14:textId="77777777" w:rsidR="002B21A4" w:rsidRDefault="002B21A4" w:rsidP="0076126D">
      <w:pPr>
        <w:spacing w:line="240" w:lineRule="auto"/>
      </w:pPr>
      <w:r>
        <w:separator/>
      </w:r>
    </w:p>
  </w:endnote>
  <w:endnote w:type="continuationSeparator" w:id="0">
    <w:p w14:paraId="73A3ED50" w14:textId="77777777" w:rsidR="002B21A4" w:rsidRDefault="002B21A4" w:rsidP="0076126D">
      <w:pPr>
        <w:spacing w:line="240" w:lineRule="auto"/>
      </w:pPr>
      <w:r>
        <w:continuationSeparator/>
      </w:r>
    </w:p>
  </w:endnote>
  <w:endnote w:type="continuationNotice" w:id="1">
    <w:p w14:paraId="4B6197BA" w14:textId="77777777" w:rsidR="002B21A4" w:rsidRDefault="002B21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Roboto Light">
    <w:altName w:val="Arial"/>
    <w:charset w:val="00"/>
    <w:family w:val="auto"/>
    <w:pitch w:val="variable"/>
    <w:sig w:usb0="E0000AFF" w:usb1="5000217F" w:usb2="00000021" w:usb3="00000000" w:csb0="0000019F" w:csb1="00000000"/>
  </w:font>
  <w:font w:name="Gotham Book">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2225" w14:textId="77777777" w:rsidR="00F110D3" w:rsidRDefault="00000000" w:rsidP="009F29AF">
    <w:pPr>
      <w:widowControl w:val="0"/>
      <w:autoSpaceDE w:val="0"/>
      <w:autoSpaceDN w:val="0"/>
      <w:adjustRightInd w:val="0"/>
      <w:spacing w:line="240" w:lineRule="auto"/>
      <w:rPr>
        <w:rFonts w:cs="Arial"/>
        <w:bCs/>
        <w:sz w:val="14"/>
        <w:szCs w:val="14"/>
      </w:rPr>
    </w:pPr>
    <w:sdt>
      <w:sdtPr>
        <w:rPr>
          <w:rFonts w:cs="Arial"/>
          <w:bCs/>
          <w:color w:val="auto"/>
          <w:sz w:val="14"/>
          <w:szCs w:val="14"/>
        </w:rPr>
        <w:id w:val="1711067827"/>
        <w:docPartObj>
          <w:docPartGallery w:val="Page Numbers (Bottom of Page)"/>
          <w:docPartUnique/>
        </w:docPartObj>
      </w:sdtPr>
      <w:sdtContent>
        <w:r w:rsidR="00F110D3" w:rsidRPr="009F29AF">
          <w:rPr>
            <w:rFonts w:cs="Arial"/>
            <w:bCs/>
            <w:noProof/>
            <w:sz w:val="14"/>
            <w:szCs w:val="14"/>
            <w:lang w:bidi="he-IL"/>
          </w:rPr>
          <w:drawing>
            <wp:anchor distT="0" distB="0" distL="114300" distR="114300" simplePos="0" relativeHeight="251658241" behindDoc="0" locked="0" layoutInCell="1" allowOverlap="1" wp14:anchorId="3D209A2A" wp14:editId="26C7021E">
              <wp:simplePos x="0" y="0"/>
              <wp:positionH relativeFrom="column">
                <wp:posOffset>6615430</wp:posOffset>
              </wp:positionH>
              <wp:positionV relativeFrom="paragraph">
                <wp:posOffset>-346710</wp:posOffset>
              </wp:positionV>
              <wp:extent cx="252730"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anchor>
          </w:drawing>
        </w:r>
        <w:r w:rsidR="009F29AF" w:rsidRPr="009F29AF">
          <w:rPr>
            <w:rFonts w:cs="Arial"/>
            <w:bCs/>
            <w:sz w:val="14"/>
            <w:szCs w:val="14"/>
          </w:rPr>
          <w:t>Bladsy</w:t>
        </w:r>
        <w:r w:rsidR="00F110D3">
          <w:rPr>
            <w:rFonts w:cs="Arial"/>
            <w:bCs/>
            <w:sz w:val="14"/>
            <w:szCs w:val="14"/>
          </w:rPr>
          <w:t xml:space="preserve"> </w:t>
        </w:r>
        <w:r w:rsidR="000F6DDC">
          <w:rPr>
            <w:rFonts w:cs="Arial"/>
            <w:bCs/>
            <w:sz w:val="14"/>
            <w:szCs w:val="14"/>
          </w:rPr>
          <w:fldChar w:fldCharType="begin"/>
        </w:r>
        <w:r w:rsidR="00F110D3">
          <w:rPr>
            <w:rFonts w:cs="Arial"/>
            <w:bCs/>
            <w:sz w:val="14"/>
            <w:szCs w:val="14"/>
          </w:rPr>
          <w:instrText xml:space="preserve"> PAGE  \* Arabic  \* MERGEFORMAT </w:instrText>
        </w:r>
        <w:r w:rsidR="000F6DDC">
          <w:rPr>
            <w:rFonts w:cs="Arial"/>
            <w:bCs/>
            <w:sz w:val="14"/>
            <w:szCs w:val="14"/>
          </w:rPr>
          <w:fldChar w:fldCharType="separate"/>
        </w:r>
        <w:r w:rsidR="00D275B2">
          <w:rPr>
            <w:rFonts w:cs="Arial"/>
            <w:bCs/>
            <w:noProof/>
            <w:sz w:val="14"/>
            <w:szCs w:val="14"/>
          </w:rPr>
          <w:t>2</w:t>
        </w:r>
        <w:r w:rsidR="000F6DDC">
          <w:rPr>
            <w:rFonts w:cs="Arial"/>
            <w:bCs/>
            <w:sz w:val="14"/>
            <w:szCs w:val="14"/>
          </w:rPr>
          <w:fldChar w:fldCharType="end"/>
        </w:r>
        <w:r w:rsidR="00F110D3">
          <w:rPr>
            <w:rFonts w:cs="Arial"/>
            <w:bCs/>
            <w:sz w:val="14"/>
            <w:szCs w:val="14"/>
          </w:rPr>
          <w:t xml:space="preserve"> </w:t>
        </w:r>
        <w:r w:rsidR="009F29AF">
          <w:rPr>
            <w:rFonts w:cs="Arial"/>
            <w:bCs/>
            <w:sz w:val="14"/>
            <w:szCs w:val="14"/>
          </w:rPr>
          <w:t>van</w:t>
        </w:r>
        <w:r w:rsidR="00F110D3">
          <w:rPr>
            <w:rFonts w:cs="Arial"/>
            <w:bCs/>
            <w:sz w:val="14"/>
            <w:szCs w:val="14"/>
          </w:rPr>
          <w:t xml:space="preserve"> </w:t>
        </w:r>
        <w:fldSimple w:instr=" NUMPAGES  \* Arabic  \* MERGEFORMAT ">
          <w:r w:rsidR="00D275B2" w:rsidRPr="00D275B2">
            <w:rPr>
              <w:rFonts w:cs="Arial"/>
              <w:bCs/>
              <w:noProof/>
              <w:sz w:val="14"/>
              <w:szCs w:val="14"/>
            </w:rPr>
            <w:t>3</w:t>
          </w:r>
        </w:fldSimple>
      </w:sdtContent>
    </w:sdt>
  </w:p>
  <w:p w14:paraId="0243D89C" w14:textId="77777777" w:rsidR="00F110D3" w:rsidRDefault="00F110D3" w:rsidP="004648B3">
    <w:pPr>
      <w:pStyle w:val="Footer"/>
      <w:rPr>
        <w:sz w:val="14"/>
        <w:szCs w:val="14"/>
      </w:rPr>
    </w:pPr>
  </w:p>
  <w:p w14:paraId="7FD99330" w14:textId="77777777" w:rsidR="00F110D3" w:rsidRDefault="00F110D3" w:rsidP="004648B3">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4A58" w14:textId="77777777" w:rsidR="00F110D3" w:rsidRDefault="00F110D3" w:rsidP="004648B3">
    <w:pPr>
      <w:widowControl w:val="0"/>
      <w:autoSpaceDE w:val="0"/>
      <w:autoSpaceDN w:val="0"/>
      <w:adjustRightInd w:val="0"/>
      <w:spacing w:line="240" w:lineRule="auto"/>
      <w:rPr>
        <w:rFonts w:cs="Arial"/>
        <w:bCs/>
        <w:sz w:val="14"/>
        <w:szCs w:val="14"/>
      </w:rPr>
    </w:pPr>
    <w:r>
      <w:rPr>
        <w:noProof/>
        <w:lang w:bidi="he-IL"/>
      </w:rPr>
      <w:drawing>
        <wp:anchor distT="0" distB="0" distL="114300" distR="114300" simplePos="0" relativeHeight="251658240" behindDoc="0" locked="0" layoutInCell="1" allowOverlap="1" wp14:anchorId="3C3F7E50" wp14:editId="6ADDA9C9">
          <wp:simplePos x="0" y="0"/>
          <wp:positionH relativeFrom="column">
            <wp:posOffset>6614160</wp:posOffset>
          </wp:positionH>
          <wp:positionV relativeFrom="paragraph">
            <wp:posOffset>200025</wp:posOffset>
          </wp:positionV>
          <wp:extent cx="252730" cy="4267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anchor>
      </w:drawing>
    </w:r>
    <w:r>
      <w:rPr>
        <w:rFonts w:cs="Arial"/>
        <w:b/>
        <w:bCs/>
        <w:sz w:val="14"/>
        <w:szCs w:val="14"/>
      </w:rPr>
      <w:t xml:space="preserve"> </w:t>
    </w:r>
  </w:p>
  <w:p w14:paraId="4161E224" w14:textId="77777777" w:rsidR="00F110D3" w:rsidRDefault="00F110D3" w:rsidP="004648B3">
    <w:pPr>
      <w:widowControl w:val="0"/>
      <w:autoSpaceDE w:val="0"/>
      <w:autoSpaceDN w:val="0"/>
      <w:adjustRightInd w:val="0"/>
      <w:spacing w:line="240" w:lineRule="auto"/>
      <w:rPr>
        <w:rFonts w:cs="Arial"/>
        <w:bCs/>
        <w:sz w:val="14"/>
        <w:szCs w:val="14"/>
      </w:rPr>
    </w:pPr>
    <w:r>
      <w:rPr>
        <w:rFonts w:cs="Arial"/>
        <w:bCs/>
        <w:sz w:val="14"/>
        <w:szCs w:val="14"/>
      </w:rPr>
      <w:t xml:space="preserve"> </w:t>
    </w:r>
  </w:p>
  <w:p w14:paraId="632D668D" w14:textId="77777777" w:rsidR="00F110D3" w:rsidRDefault="00F110D3" w:rsidP="004648B3">
    <w:pPr>
      <w:widowControl w:val="0"/>
      <w:autoSpaceDE w:val="0"/>
      <w:autoSpaceDN w:val="0"/>
      <w:adjustRightInd w:val="0"/>
      <w:spacing w:line="240" w:lineRule="auto"/>
      <w:rPr>
        <w:rFonts w:cs="Arial"/>
        <w:bCs/>
        <w:sz w:val="14"/>
        <w:szCs w:val="14"/>
      </w:rPr>
    </w:pPr>
  </w:p>
  <w:p w14:paraId="5FC42981" w14:textId="77777777" w:rsidR="009F29AF" w:rsidRPr="009F29AF" w:rsidRDefault="009F29AF" w:rsidP="00A076E4">
    <w:pPr>
      <w:pStyle w:val="PlainText"/>
      <w:rPr>
        <w:b/>
        <w:bCs/>
        <w:sz w:val="14"/>
        <w:szCs w:val="14"/>
      </w:rPr>
    </w:pPr>
    <w:r w:rsidRPr="009F29AF">
      <w:rPr>
        <w:b/>
        <w:bCs/>
        <w:sz w:val="14"/>
        <w:szCs w:val="14"/>
      </w:rPr>
      <w:t xml:space="preserve">JSE Beperk Reg No: 2005/022939/06 Lid van die Wêreld Federasie van </w:t>
    </w:r>
    <w:r w:rsidR="00A076E4">
      <w:rPr>
        <w:b/>
        <w:bCs/>
        <w:sz w:val="14"/>
        <w:szCs w:val="14"/>
      </w:rPr>
      <w:t>Beurse</w:t>
    </w:r>
  </w:p>
  <w:p w14:paraId="0379247E" w14:textId="77777777" w:rsidR="009F29AF" w:rsidRDefault="009F29AF" w:rsidP="009F29AF">
    <w:pPr>
      <w:pStyle w:val="PlainText"/>
    </w:pPr>
    <w:r>
      <w:t xml:space="preserve"> </w:t>
    </w:r>
  </w:p>
  <w:p w14:paraId="59799518" w14:textId="77777777" w:rsidR="009F29AF" w:rsidRDefault="009F29AF" w:rsidP="009F29AF">
    <w:pPr>
      <w:pStyle w:val="PlainText"/>
      <w:rPr>
        <w:rFonts w:asciiTheme="minorHAnsi" w:eastAsiaTheme="minorEastAsia" w:hAnsiTheme="minorHAnsi"/>
        <w:bCs/>
        <w:color w:val="262626" w:themeColor="text1" w:themeTint="D9"/>
        <w:sz w:val="14"/>
        <w:szCs w:val="14"/>
        <w:lang w:val="en-US"/>
      </w:rPr>
    </w:pPr>
  </w:p>
  <w:p w14:paraId="285990B6" w14:textId="77777777" w:rsidR="009F29AF" w:rsidRDefault="009F29AF" w:rsidP="009F29AF">
    <w:pPr>
      <w:pStyle w:val="PlainText"/>
      <w:rPr>
        <w:rFonts w:asciiTheme="minorHAnsi" w:eastAsiaTheme="minorEastAsia" w:hAnsiTheme="minorHAnsi"/>
        <w:bCs/>
        <w:color w:val="262626" w:themeColor="text1" w:themeTint="D9"/>
        <w:sz w:val="14"/>
        <w:szCs w:val="14"/>
        <w:lang w:val="en-US"/>
      </w:rPr>
    </w:pPr>
  </w:p>
  <w:p w14:paraId="0F116B8A" w14:textId="77777777" w:rsidR="009F29AF" w:rsidRPr="009F29AF" w:rsidRDefault="009F29AF" w:rsidP="009F29AF">
    <w:pPr>
      <w:pStyle w:val="PlainText"/>
      <w:rPr>
        <w:rFonts w:asciiTheme="minorHAnsi" w:eastAsiaTheme="minorEastAsia" w:hAnsiTheme="minorHAnsi"/>
        <w:bCs/>
        <w:color w:val="262626" w:themeColor="text1" w:themeTint="D9"/>
        <w:sz w:val="14"/>
        <w:szCs w:val="14"/>
        <w:lang w:val="en-US"/>
      </w:rPr>
    </w:pPr>
    <w:r w:rsidRPr="009F29AF">
      <w:rPr>
        <w:rFonts w:asciiTheme="minorHAnsi" w:eastAsiaTheme="minorEastAsia" w:hAnsiTheme="minorHAnsi"/>
        <w:bCs/>
        <w:color w:val="262626" w:themeColor="text1" w:themeTint="D9"/>
        <w:sz w:val="14"/>
        <w:szCs w:val="14"/>
        <w:lang w:val="en-US"/>
      </w:rPr>
      <w:t>Bladsy 1 van 2</w:t>
    </w:r>
  </w:p>
  <w:p w14:paraId="2A57434F" w14:textId="77777777" w:rsidR="00F110D3" w:rsidRDefault="00F110D3" w:rsidP="004648B3">
    <w:pPr>
      <w:widowControl w:val="0"/>
      <w:autoSpaceDE w:val="0"/>
      <w:autoSpaceDN w:val="0"/>
      <w:adjustRightInd w:val="0"/>
      <w:spacing w:line="240" w:lineRule="auto"/>
      <w:rPr>
        <w:rFonts w:cs="Arial"/>
        <w:b/>
        <w:bCs/>
        <w:sz w:val="14"/>
        <w:szCs w:val="14"/>
      </w:rPr>
    </w:pPr>
  </w:p>
  <w:p w14:paraId="70BDEDAF" w14:textId="77777777" w:rsidR="00F110D3" w:rsidRDefault="00F110D3" w:rsidP="004648B3">
    <w:pPr>
      <w:widowControl w:val="0"/>
      <w:autoSpaceDE w:val="0"/>
      <w:autoSpaceDN w:val="0"/>
      <w:adjustRightInd w:val="0"/>
      <w:spacing w:line="240" w:lineRule="auto"/>
      <w:rPr>
        <w:rFonts w:cs="Arial"/>
        <w:b/>
        <w:bCs/>
        <w:sz w:val="14"/>
        <w:szCs w:val="14"/>
      </w:rPr>
    </w:pPr>
  </w:p>
  <w:p w14:paraId="4154576C" w14:textId="77777777" w:rsidR="00F110D3" w:rsidRDefault="00F110D3" w:rsidP="004648B3">
    <w:pPr>
      <w:widowControl w:val="0"/>
      <w:autoSpaceDE w:val="0"/>
      <w:autoSpaceDN w:val="0"/>
      <w:adjustRightInd w:val="0"/>
      <w:rPr>
        <w:rFonts w:cs="Arial"/>
        <w:sz w:val="12"/>
        <w:szCs w:val="16"/>
      </w:rPr>
    </w:pPr>
  </w:p>
  <w:p w14:paraId="5BAAA605" w14:textId="77777777" w:rsidR="00F110D3" w:rsidRDefault="00F110D3" w:rsidP="004648B3">
    <w:pPr>
      <w:widowControl w:val="0"/>
      <w:autoSpaceDE w:val="0"/>
      <w:autoSpaceDN w:val="0"/>
      <w:adjustRightInd w:val="0"/>
      <w:rPr>
        <w:rFonts w:cs="Arial"/>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D38FA" w14:textId="77777777" w:rsidR="002B21A4" w:rsidRDefault="002B21A4" w:rsidP="0076126D">
      <w:pPr>
        <w:spacing w:line="240" w:lineRule="auto"/>
      </w:pPr>
      <w:r>
        <w:separator/>
      </w:r>
    </w:p>
  </w:footnote>
  <w:footnote w:type="continuationSeparator" w:id="0">
    <w:p w14:paraId="6B700BE6" w14:textId="77777777" w:rsidR="002B21A4" w:rsidRDefault="002B21A4" w:rsidP="0076126D">
      <w:pPr>
        <w:spacing w:line="240" w:lineRule="auto"/>
      </w:pPr>
      <w:r>
        <w:continuationSeparator/>
      </w:r>
    </w:p>
  </w:footnote>
  <w:footnote w:type="continuationNotice" w:id="1">
    <w:p w14:paraId="4F4960E0" w14:textId="77777777" w:rsidR="002B21A4" w:rsidRDefault="002B21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193E3" w14:textId="77777777" w:rsidR="00F110D3" w:rsidRDefault="00F110D3">
    <w:pPr>
      <w:pStyle w:val="Header"/>
    </w:pPr>
    <w:r>
      <w:rPr>
        <w:noProof/>
        <w:lang w:bidi="he-IL"/>
      </w:rPr>
      <w:drawing>
        <wp:anchor distT="0" distB="0" distL="114300" distR="114300" simplePos="0" relativeHeight="251658243" behindDoc="1" locked="0" layoutInCell="1" allowOverlap="1" wp14:anchorId="661A6D3E" wp14:editId="1EDDC6CE">
          <wp:simplePos x="0" y="0"/>
          <wp:positionH relativeFrom="column">
            <wp:posOffset>-733425</wp:posOffset>
          </wp:positionH>
          <wp:positionV relativeFrom="paragraph">
            <wp:posOffset>-454660</wp:posOffset>
          </wp:positionV>
          <wp:extent cx="7560000" cy="1426261"/>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26261"/>
                  </a:xfrm>
                  <a:prstGeom prst="rect">
                    <a:avLst/>
                  </a:prstGeom>
                </pic:spPr>
              </pic:pic>
            </a:graphicData>
          </a:graphic>
        </wp:anchor>
      </w:drawing>
    </w:r>
  </w:p>
  <w:p w14:paraId="4A7349F3" w14:textId="77777777" w:rsidR="00F110D3" w:rsidRDefault="00F110D3" w:rsidP="00BF490E">
    <w:pPr>
      <w:pStyle w:val="Header"/>
    </w:pPr>
  </w:p>
  <w:p w14:paraId="43E8CAFD" w14:textId="77777777" w:rsidR="00F110D3" w:rsidRDefault="00F110D3">
    <w:pPr>
      <w:pStyle w:val="Header"/>
    </w:pPr>
  </w:p>
  <w:p w14:paraId="54C03256" w14:textId="77777777" w:rsidR="00F110D3" w:rsidRDefault="00F110D3">
    <w:pPr>
      <w:pStyle w:val="Header"/>
    </w:pPr>
  </w:p>
  <w:p w14:paraId="6C57F2B1" w14:textId="77777777" w:rsidR="00F110D3" w:rsidRDefault="00F110D3">
    <w:pPr>
      <w:pStyle w:val="Header"/>
    </w:pPr>
  </w:p>
  <w:p w14:paraId="05066E42" w14:textId="77777777" w:rsidR="00F110D3" w:rsidRDefault="00F110D3">
    <w:pPr>
      <w:pStyle w:val="Header"/>
    </w:pPr>
  </w:p>
  <w:p w14:paraId="62C09A7D" w14:textId="77777777" w:rsidR="00F110D3" w:rsidRDefault="00F110D3">
    <w:pPr>
      <w:pStyle w:val="Header"/>
    </w:pPr>
  </w:p>
  <w:p w14:paraId="11F39650" w14:textId="77777777" w:rsidR="00F110D3" w:rsidRDefault="00F11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9D83" w14:textId="77F32B76" w:rsidR="00F110D3" w:rsidRDefault="00613B88" w:rsidP="0048781B">
    <w:pPr>
      <w:pStyle w:val="Header"/>
      <w:tabs>
        <w:tab w:val="left" w:pos="7279"/>
      </w:tabs>
      <w:rPr>
        <w:noProof/>
        <w:lang w:val="en-ZA" w:eastAsia="en-ZA"/>
      </w:rPr>
    </w:pPr>
    <w:r>
      <w:rPr>
        <w:noProof/>
      </w:rPr>
      <mc:AlternateContent>
        <mc:Choice Requires="wpg">
          <w:drawing>
            <wp:anchor distT="0" distB="0" distL="114300" distR="114300" simplePos="0" relativeHeight="251659267" behindDoc="1" locked="0" layoutInCell="1" allowOverlap="1" wp14:anchorId="3BA90FF7" wp14:editId="49846A69">
              <wp:simplePos x="0" y="0"/>
              <wp:positionH relativeFrom="column">
                <wp:posOffset>-680720</wp:posOffset>
              </wp:positionH>
              <wp:positionV relativeFrom="paragraph">
                <wp:posOffset>-375285</wp:posOffset>
              </wp:positionV>
              <wp:extent cx="7563485" cy="2356485"/>
              <wp:effectExtent l="0" t="0" r="0" b="0"/>
              <wp:wrapNone/>
              <wp:docPr id="37233582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85" cy="2356485"/>
                        <a:chOff x="0" y="0"/>
                        <a:chExt cx="7563678" cy="2594113"/>
                      </a:xfrm>
                    </wpg:grpSpPr>
                    <pic:pic xmlns:pic="http://schemas.openxmlformats.org/drawingml/2006/picture">
                      <pic:nvPicPr>
                        <pic:cNvPr id="2" name="Picture 2"/>
                        <pic:cNvPicPr>
                          <a:picLocks noChangeAspect="1"/>
                        </pic:cNvPicPr>
                      </pic:nvPicPr>
                      <pic:blipFill>
                        <a:blip r:embed="rId1" cstate="print"/>
                        <a:stretch>
                          <a:fillRect/>
                        </a:stretch>
                      </pic:blipFill>
                      <pic:spPr>
                        <a:xfrm>
                          <a:off x="0" y="0"/>
                          <a:ext cx="7563678" cy="2594113"/>
                        </a:xfrm>
                        <a:prstGeom prst="rect">
                          <a:avLst/>
                        </a:prstGeom>
                      </pic:spPr>
                    </pic:pic>
                    <pic:pic xmlns:pic="http://schemas.openxmlformats.org/drawingml/2006/picture">
                      <pic:nvPicPr>
                        <pic:cNvPr id="3" name="Picture 3"/>
                        <pic:cNvPicPr>
                          <a:picLocks noChangeAspect="1"/>
                        </pic:cNvPicPr>
                      </pic:nvPicPr>
                      <pic:blipFill>
                        <a:blip r:embed="rId2"/>
                        <a:stretch>
                          <a:fillRect/>
                        </a:stretch>
                      </pic:blipFill>
                      <pic:spPr>
                        <a:xfrm>
                          <a:off x="0" y="0"/>
                          <a:ext cx="7563678" cy="14212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3DC1537" id="Group 1" o:spid="_x0000_s1026" style="position:absolute;margin-left:-53.6pt;margin-top:-29.55pt;width:595.55pt;height:185.55pt;z-index:-251657213" coordsize="75636,259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TgAAAAAUmdodGxvbmcAAAZ2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MWElDQ19Q&#10;Uk9GSUxFAAEBAAAMSExpbm8CEAAAbW50clJHQiBYWVogB84AAgAJAAYAMQAAYWNzcE1TRlQAAAAA&#10;SUVDIHNSR0IAAAAAAAAAAAAAAAE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5636;height:25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">
                <v:imagedata r:id="rId3" o:title=""/>
              </v:shape>
              <v:shape id="Picture 3" o:spid="_x0000_s1028" type="#_x0000_t75" style="position:absolute;width:75636;height:14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">
                <v:imagedata r:id="rId4" o:title=""/>
              </v:shape>
            </v:group>
          </w:pict>
        </mc:Fallback>
      </mc:AlternateContent>
    </w:r>
  </w:p>
  <w:p w14:paraId="4FB77392" w14:textId="77777777" w:rsidR="00F110D3" w:rsidRDefault="00F110D3" w:rsidP="0048781B">
    <w:pPr>
      <w:pStyle w:val="Header"/>
      <w:tabs>
        <w:tab w:val="left" w:pos="7279"/>
      </w:tabs>
      <w:rPr>
        <w:noProof/>
        <w:lang w:val="en-ZA" w:eastAsia="en-ZA"/>
      </w:rPr>
    </w:pPr>
  </w:p>
  <w:p w14:paraId="4BD97EBB" w14:textId="77777777" w:rsidR="00F110D3" w:rsidRDefault="00F110D3" w:rsidP="0048781B">
    <w:pPr>
      <w:pStyle w:val="Header"/>
      <w:tabs>
        <w:tab w:val="left" w:pos="7279"/>
      </w:tabs>
      <w:rPr>
        <w:noProof/>
        <w:lang w:val="en-ZA" w:eastAsia="en-ZA"/>
      </w:rPr>
    </w:pPr>
  </w:p>
  <w:p w14:paraId="71DFABD7" w14:textId="77777777" w:rsidR="00F110D3" w:rsidRDefault="00F110D3" w:rsidP="0048781B">
    <w:pPr>
      <w:pStyle w:val="Header"/>
      <w:tabs>
        <w:tab w:val="left" w:pos="7279"/>
      </w:tabs>
      <w:rPr>
        <w:noProof/>
        <w:lang w:val="en-ZA" w:eastAsia="en-ZA"/>
      </w:rPr>
    </w:pPr>
  </w:p>
  <w:p w14:paraId="2CD04421" w14:textId="77777777" w:rsidR="00F110D3" w:rsidRDefault="00F110D3" w:rsidP="0048781B">
    <w:pPr>
      <w:pStyle w:val="Header"/>
      <w:tabs>
        <w:tab w:val="left" w:pos="7279"/>
      </w:tabs>
      <w:rPr>
        <w:noProof/>
        <w:lang w:val="en-ZA" w:eastAsia="en-ZA"/>
      </w:rPr>
    </w:pPr>
  </w:p>
  <w:p w14:paraId="4CD2648E" w14:textId="667C4295" w:rsidR="00F110D3" w:rsidRDefault="00613B88" w:rsidP="0048781B">
    <w:pPr>
      <w:pStyle w:val="Header"/>
      <w:tabs>
        <w:tab w:val="left" w:pos="7279"/>
      </w:tabs>
      <w:rPr>
        <w:noProof/>
        <w:lang w:val="en-ZA" w:eastAsia="en-ZA"/>
      </w:rPr>
    </w:pPr>
    <w:r>
      <w:rPr>
        <w:b/>
        <w:bCs/>
        <w:noProof/>
        <w:lang w:val="en-ZA" w:eastAsia="zh-TW"/>
      </w:rPr>
      <mc:AlternateContent>
        <mc:Choice Requires="wps">
          <w:drawing>
            <wp:anchor distT="0" distB="0" distL="114300" distR="114300" simplePos="0" relativeHeight="251661315" behindDoc="0" locked="0" layoutInCell="1" allowOverlap="1" wp14:anchorId="5FD6531E" wp14:editId="143C4052">
              <wp:simplePos x="0" y="0"/>
              <wp:positionH relativeFrom="column">
                <wp:posOffset>-595630</wp:posOffset>
              </wp:positionH>
              <wp:positionV relativeFrom="paragraph">
                <wp:posOffset>140335</wp:posOffset>
              </wp:positionV>
              <wp:extent cx="2443480" cy="277495"/>
              <wp:effectExtent l="4445" t="0" r="0" b="1270"/>
              <wp:wrapNone/>
              <wp:docPr id="185853777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78558" w14:textId="77777777" w:rsidR="00AD7503" w:rsidRDefault="00AD7503" w:rsidP="00AD7503"/>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FD6531E" id="_x0000_t202" coordsize="21600,21600" o:spt="202" path="m,l,21600r21600,l21600,xe">
              <v:stroke joinstyle="miter"/>
              <v:path gradientshapeok="t" o:connecttype="rect"/>
            </v:shapetype>
            <v:shape id="Text Box 9" o:spid="_x0000_s1026" type="#_x0000_t202" style="position:absolute;left:0;text-align:left;margin-left:-46.9pt;margin-top:11.05pt;width:192.4pt;height:21.85pt;z-index:251661315;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" stroked="f">
              <v:textbox style="mso-fit-shape-to-text:t">
                <w:txbxContent>
                  <w:p w14:paraId="54C78558" w14:textId="77777777" w:rsidR="00AD7503" w:rsidRDefault="00AD7503" w:rsidP="00AD7503"/>
                </w:txbxContent>
              </v:textbox>
            </v:shape>
          </w:pict>
        </mc:Fallback>
      </mc:AlternateContent>
    </w:r>
  </w:p>
  <w:p w14:paraId="3E6868C3" w14:textId="77777777" w:rsidR="00F110D3" w:rsidRDefault="00F110D3" w:rsidP="0048781B">
    <w:pPr>
      <w:pStyle w:val="Header"/>
      <w:tabs>
        <w:tab w:val="left" w:pos="7279"/>
      </w:tabs>
      <w:rPr>
        <w:noProof/>
        <w:lang w:val="en-ZA" w:eastAsia="en-ZA"/>
      </w:rPr>
    </w:pPr>
  </w:p>
  <w:p w14:paraId="4687DE20" w14:textId="77777777" w:rsidR="00AD7503" w:rsidRDefault="00AD7503" w:rsidP="009F29AF">
    <w:pPr>
      <w:pStyle w:val="Header"/>
      <w:tabs>
        <w:tab w:val="clear" w:pos="4513"/>
        <w:tab w:val="clear" w:pos="9026"/>
        <w:tab w:val="left" w:pos="1265"/>
      </w:tabs>
      <w:rPr>
        <w:b/>
        <w:bCs/>
        <w:noProof/>
        <w:lang w:val="en-ZA" w:eastAsia="en-ZA"/>
      </w:rPr>
    </w:pPr>
  </w:p>
  <w:p w14:paraId="656150EF" w14:textId="77777777" w:rsidR="00F110D3" w:rsidRPr="009F29AF" w:rsidRDefault="009F29AF" w:rsidP="009F29AF">
    <w:pPr>
      <w:pStyle w:val="Header"/>
      <w:tabs>
        <w:tab w:val="clear" w:pos="4513"/>
        <w:tab w:val="clear" w:pos="9026"/>
        <w:tab w:val="left" w:pos="1265"/>
      </w:tabs>
      <w:rPr>
        <w:b/>
        <w:bCs/>
        <w:noProof/>
        <w:lang w:val="en-ZA" w:eastAsia="en-ZA"/>
      </w:rPr>
    </w:pPr>
    <w:r w:rsidRPr="009F29AF">
      <w:rPr>
        <w:b/>
        <w:bCs/>
        <w:noProof/>
        <w:lang w:val="en-ZA" w:eastAsia="en-ZA"/>
      </w:rPr>
      <w:t xml:space="preserve">MEDIAVRYSTELLING </w:t>
    </w:r>
  </w:p>
  <w:p w14:paraId="616ABC76" w14:textId="77777777" w:rsidR="00F110D3" w:rsidRDefault="00F110D3" w:rsidP="0048781B">
    <w:pPr>
      <w:pStyle w:val="Header"/>
      <w:tabs>
        <w:tab w:val="left" w:pos="7279"/>
      </w:tabs>
    </w:pPr>
  </w:p>
  <w:p w14:paraId="56CCDA53" w14:textId="77777777" w:rsidR="00F110D3" w:rsidRDefault="00A267DC" w:rsidP="00A267DC">
    <w:pPr>
      <w:tabs>
        <w:tab w:val="left" w:pos="7801"/>
        <w:tab w:val="left" w:pos="7851"/>
      </w:tabs>
      <w:outlineLvl w:val="0"/>
    </w:pPr>
    <w:r>
      <w:tab/>
    </w:r>
    <w:r>
      <w:tab/>
    </w:r>
  </w:p>
  <w:p w14:paraId="0BE08BBB" w14:textId="77777777" w:rsidR="00F110D3" w:rsidRDefault="00F110D3" w:rsidP="004648B3">
    <w:pPr>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E5426E"/>
    <w:multiLevelType w:val="hybridMultilevel"/>
    <w:tmpl w:val="79DF61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FD27CA"/>
    <w:multiLevelType w:val="hybridMultilevel"/>
    <w:tmpl w:val="3940B316"/>
    <w:lvl w:ilvl="0" w:tplc="E22AF95A">
      <w:start w:val="1"/>
      <w:numFmt w:val="bullet"/>
      <w:lvlText w:val=""/>
      <w:lvlJc w:val="left"/>
      <w:pPr>
        <w:ind w:left="1440" w:hanging="360"/>
      </w:pPr>
      <w:rPr>
        <w:rFonts w:ascii="Symbol" w:hAnsi="Symbol"/>
      </w:rPr>
    </w:lvl>
    <w:lvl w:ilvl="1" w:tplc="BB88D090">
      <w:start w:val="1"/>
      <w:numFmt w:val="bullet"/>
      <w:lvlText w:val=""/>
      <w:lvlJc w:val="left"/>
      <w:pPr>
        <w:ind w:left="1440" w:hanging="360"/>
      </w:pPr>
      <w:rPr>
        <w:rFonts w:ascii="Symbol" w:hAnsi="Symbol"/>
      </w:rPr>
    </w:lvl>
    <w:lvl w:ilvl="2" w:tplc="C3F4ECAE">
      <w:start w:val="1"/>
      <w:numFmt w:val="bullet"/>
      <w:lvlText w:val=""/>
      <w:lvlJc w:val="left"/>
      <w:pPr>
        <w:ind w:left="1440" w:hanging="360"/>
      </w:pPr>
      <w:rPr>
        <w:rFonts w:ascii="Symbol" w:hAnsi="Symbol"/>
      </w:rPr>
    </w:lvl>
    <w:lvl w:ilvl="3" w:tplc="77B843D0">
      <w:start w:val="1"/>
      <w:numFmt w:val="bullet"/>
      <w:lvlText w:val=""/>
      <w:lvlJc w:val="left"/>
      <w:pPr>
        <w:ind w:left="1440" w:hanging="360"/>
      </w:pPr>
      <w:rPr>
        <w:rFonts w:ascii="Symbol" w:hAnsi="Symbol"/>
      </w:rPr>
    </w:lvl>
    <w:lvl w:ilvl="4" w:tplc="E4D2FDBA">
      <w:start w:val="1"/>
      <w:numFmt w:val="bullet"/>
      <w:lvlText w:val=""/>
      <w:lvlJc w:val="left"/>
      <w:pPr>
        <w:ind w:left="1440" w:hanging="360"/>
      </w:pPr>
      <w:rPr>
        <w:rFonts w:ascii="Symbol" w:hAnsi="Symbol"/>
      </w:rPr>
    </w:lvl>
    <w:lvl w:ilvl="5" w:tplc="55F4FD04">
      <w:start w:val="1"/>
      <w:numFmt w:val="bullet"/>
      <w:lvlText w:val=""/>
      <w:lvlJc w:val="left"/>
      <w:pPr>
        <w:ind w:left="1440" w:hanging="360"/>
      </w:pPr>
      <w:rPr>
        <w:rFonts w:ascii="Symbol" w:hAnsi="Symbol"/>
      </w:rPr>
    </w:lvl>
    <w:lvl w:ilvl="6" w:tplc="0EE0EB72">
      <w:start w:val="1"/>
      <w:numFmt w:val="bullet"/>
      <w:lvlText w:val=""/>
      <w:lvlJc w:val="left"/>
      <w:pPr>
        <w:ind w:left="1440" w:hanging="360"/>
      </w:pPr>
      <w:rPr>
        <w:rFonts w:ascii="Symbol" w:hAnsi="Symbol"/>
      </w:rPr>
    </w:lvl>
    <w:lvl w:ilvl="7" w:tplc="02D8521E">
      <w:start w:val="1"/>
      <w:numFmt w:val="bullet"/>
      <w:lvlText w:val=""/>
      <w:lvlJc w:val="left"/>
      <w:pPr>
        <w:ind w:left="1440" w:hanging="360"/>
      </w:pPr>
      <w:rPr>
        <w:rFonts w:ascii="Symbol" w:hAnsi="Symbol"/>
      </w:rPr>
    </w:lvl>
    <w:lvl w:ilvl="8" w:tplc="A99E9938">
      <w:start w:val="1"/>
      <w:numFmt w:val="bullet"/>
      <w:lvlText w:val=""/>
      <w:lvlJc w:val="left"/>
      <w:pPr>
        <w:ind w:left="1440" w:hanging="360"/>
      </w:pPr>
      <w:rPr>
        <w:rFonts w:ascii="Symbol" w:hAnsi="Symbol"/>
      </w:rPr>
    </w:lvl>
  </w:abstractNum>
  <w:abstractNum w:abstractNumId="2" w15:restartNumberingAfterBreak="0">
    <w:nsid w:val="0F222C8A"/>
    <w:multiLevelType w:val="multilevel"/>
    <w:tmpl w:val="AECC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D138C"/>
    <w:multiLevelType w:val="multilevel"/>
    <w:tmpl w:val="4914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B50E2"/>
    <w:multiLevelType w:val="hybridMultilevel"/>
    <w:tmpl w:val="4A3A1ABE"/>
    <w:lvl w:ilvl="0" w:tplc="32A65B60">
      <w:start w:val="1"/>
      <w:numFmt w:val="bullet"/>
      <w:lvlText w:val="•"/>
      <w:lvlJc w:val="left"/>
      <w:pPr>
        <w:tabs>
          <w:tab w:val="num" w:pos="720"/>
        </w:tabs>
        <w:ind w:left="720" w:hanging="360"/>
      </w:pPr>
      <w:rPr>
        <w:rFonts w:ascii="Arial" w:hAnsi="Arial" w:hint="default"/>
      </w:rPr>
    </w:lvl>
    <w:lvl w:ilvl="1" w:tplc="CC4E81C2">
      <w:start w:val="71"/>
      <w:numFmt w:val="bullet"/>
      <w:lvlText w:val="•"/>
      <w:lvlJc w:val="left"/>
      <w:pPr>
        <w:tabs>
          <w:tab w:val="num" w:pos="1440"/>
        </w:tabs>
        <w:ind w:left="1440" w:hanging="360"/>
      </w:pPr>
      <w:rPr>
        <w:rFonts w:ascii="Arial" w:hAnsi="Arial" w:hint="default"/>
      </w:rPr>
    </w:lvl>
    <w:lvl w:ilvl="2" w:tplc="984C3092" w:tentative="1">
      <w:start w:val="1"/>
      <w:numFmt w:val="bullet"/>
      <w:lvlText w:val="•"/>
      <w:lvlJc w:val="left"/>
      <w:pPr>
        <w:tabs>
          <w:tab w:val="num" w:pos="2160"/>
        </w:tabs>
        <w:ind w:left="2160" w:hanging="360"/>
      </w:pPr>
      <w:rPr>
        <w:rFonts w:ascii="Arial" w:hAnsi="Arial" w:hint="default"/>
      </w:rPr>
    </w:lvl>
    <w:lvl w:ilvl="3" w:tplc="A11EA48E" w:tentative="1">
      <w:start w:val="1"/>
      <w:numFmt w:val="bullet"/>
      <w:lvlText w:val="•"/>
      <w:lvlJc w:val="left"/>
      <w:pPr>
        <w:tabs>
          <w:tab w:val="num" w:pos="2880"/>
        </w:tabs>
        <w:ind w:left="2880" w:hanging="360"/>
      </w:pPr>
      <w:rPr>
        <w:rFonts w:ascii="Arial" w:hAnsi="Arial" w:hint="default"/>
      </w:rPr>
    </w:lvl>
    <w:lvl w:ilvl="4" w:tplc="6FC659A0" w:tentative="1">
      <w:start w:val="1"/>
      <w:numFmt w:val="bullet"/>
      <w:lvlText w:val="•"/>
      <w:lvlJc w:val="left"/>
      <w:pPr>
        <w:tabs>
          <w:tab w:val="num" w:pos="3600"/>
        </w:tabs>
        <w:ind w:left="3600" w:hanging="360"/>
      </w:pPr>
      <w:rPr>
        <w:rFonts w:ascii="Arial" w:hAnsi="Arial" w:hint="default"/>
      </w:rPr>
    </w:lvl>
    <w:lvl w:ilvl="5" w:tplc="ABD0DB64" w:tentative="1">
      <w:start w:val="1"/>
      <w:numFmt w:val="bullet"/>
      <w:lvlText w:val="•"/>
      <w:lvlJc w:val="left"/>
      <w:pPr>
        <w:tabs>
          <w:tab w:val="num" w:pos="4320"/>
        </w:tabs>
        <w:ind w:left="4320" w:hanging="360"/>
      </w:pPr>
      <w:rPr>
        <w:rFonts w:ascii="Arial" w:hAnsi="Arial" w:hint="default"/>
      </w:rPr>
    </w:lvl>
    <w:lvl w:ilvl="6" w:tplc="34F63354" w:tentative="1">
      <w:start w:val="1"/>
      <w:numFmt w:val="bullet"/>
      <w:lvlText w:val="•"/>
      <w:lvlJc w:val="left"/>
      <w:pPr>
        <w:tabs>
          <w:tab w:val="num" w:pos="5040"/>
        </w:tabs>
        <w:ind w:left="5040" w:hanging="360"/>
      </w:pPr>
      <w:rPr>
        <w:rFonts w:ascii="Arial" w:hAnsi="Arial" w:hint="default"/>
      </w:rPr>
    </w:lvl>
    <w:lvl w:ilvl="7" w:tplc="835E5372" w:tentative="1">
      <w:start w:val="1"/>
      <w:numFmt w:val="bullet"/>
      <w:lvlText w:val="•"/>
      <w:lvlJc w:val="left"/>
      <w:pPr>
        <w:tabs>
          <w:tab w:val="num" w:pos="5760"/>
        </w:tabs>
        <w:ind w:left="5760" w:hanging="360"/>
      </w:pPr>
      <w:rPr>
        <w:rFonts w:ascii="Arial" w:hAnsi="Arial" w:hint="default"/>
      </w:rPr>
    </w:lvl>
    <w:lvl w:ilvl="8" w:tplc="B9E641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880635"/>
    <w:multiLevelType w:val="hybridMultilevel"/>
    <w:tmpl w:val="47C83398"/>
    <w:lvl w:ilvl="0" w:tplc="032C2B4C">
      <w:start w:val="2"/>
      <w:numFmt w:val="bullet"/>
      <w:lvlText w:val="-"/>
      <w:lvlJc w:val="left"/>
      <w:pPr>
        <w:ind w:left="720" w:hanging="360"/>
      </w:pPr>
      <w:rPr>
        <w:rFonts w:ascii="Calibri" w:eastAsia="Times"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5F82EBB"/>
    <w:multiLevelType w:val="hybridMultilevel"/>
    <w:tmpl w:val="093C80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6CD1924"/>
    <w:multiLevelType w:val="hybridMultilevel"/>
    <w:tmpl w:val="59743A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95E1AD4"/>
    <w:multiLevelType w:val="multilevel"/>
    <w:tmpl w:val="FA62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22F5A"/>
    <w:multiLevelType w:val="hybridMultilevel"/>
    <w:tmpl w:val="730CF974"/>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42D76B6D"/>
    <w:multiLevelType w:val="hybridMultilevel"/>
    <w:tmpl w:val="2542D6C2"/>
    <w:lvl w:ilvl="0" w:tplc="7B1A192C">
      <w:start w:val="1"/>
      <w:numFmt w:val="bullet"/>
      <w:lvlText w:val="•"/>
      <w:lvlJc w:val="left"/>
      <w:pPr>
        <w:tabs>
          <w:tab w:val="num" w:pos="720"/>
        </w:tabs>
        <w:ind w:left="720" w:hanging="360"/>
      </w:pPr>
      <w:rPr>
        <w:rFonts w:ascii="Arial" w:hAnsi="Arial" w:hint="default"/>
      </w:rPr>
    </w:lvl>
    <w:lvl w:ilvl="1" w:tplc="2FB82684" w:tentative="1">
      <w:start w:val="1"/>
      <w:numFmt w:val="bullet"/>
      <w:lvlText w:val="•"/>
      <w:lvlJc w:val="left"/>
      <w:pPr>
        <w:tabs>
          <w:tab w:val="num" w:pos="1440"/>
        </w:tabs>
        <w:ind w:left="1440" w:hanging="360"/>
      </w:pPr>
      <w:rPr>
        <w:rFonts w:ascii="Arial" w:hAnsi="Arial" w:hint="default"/>
      </w:rPr>
    </w:lvl>
    <w:lvl w:ilvl="2" w:tplc="074C6A20" w:tentative="1">
      <w:start w:val="1"/>
      <w:numFmt w:val="bullet"/>
      <w:lvlText w:val="•"/>
      <w:lvlJc w:val="left"/>
      <w:pPr>
        <w:tabs>
          <w:tab w:val="num" w:pos="2160"/>
        </w:tabs>
        <w:ind w:left="2160" w:hanging="360"/>
      </w:pPr>
      <w:rPr>
        <w:rFonts w:ascii="Arial" w:hAnsi="Arial" w:hint="default"/>
      </w:rPr>
    </w:lvl>
    <w:lvl w:ilvl="3" w:tplc="B9B84548" w:tentative="1">
      <w:start w:val="1"/>
      <w:numFmt w:val="bullet"/>
      <w:lvlText w:val="•"/>
      <w:lvlJc w:val="left"/>
      <w:pPr>
        <w:tabs>
          <w:tab w:val="num" w:pos="2880"/>
        </w:tabs>
        <w:ind w:left="2880" w:hanging="360"/>
      </w:pPr>
      <w:rPr>
        <w:rFonts w:ascii="Arial" w:hAnsi="Arial" w:hint="default"/>
      </w:rPr>
    </w:lvl>
    <w:lvl w:ilvl="4" w:tplc="26B2EF76" w:tentative="1">
      <w:start w:val="1"/>
      <w:numFmt w:val="bullet"/>
      <w:lvlText w:val="•"/>
      <w:lvlJc w:val="left"/>
      <w:pPr>
        <w:tabs>
          <w:tab w:val="num" w:pos="3600"/>
        </w:tabs>
        <w:ind w:left="3600" w:hanging="360"/>
      </w:pPr>
      <w:rPr>
        <w:rFonts w:ascii="Arial" w:hAnsi="Arial" w:hint="default"/>
      </w:rPr>
    </w:lvl>
    <w:lvl w:ilvl="5" w:tplc="26EC8888" w:tentative="1">
      <w:start w:val="1"/>
      <w:numFmt w:val="bullet"/>
      <w:lvlText w:val="•"/>
      <w:lvlJc w:val="left"/>
      <w:pPr>
        <w:tabs>
          <w:tab w:val="num" w:pos="4320"/>
        </w:tabs>
        <w:ind w:left="4320" w:hanging="360"/>
      </w:pPr>
      <w:rPr>
        <w:rFonts w:ascii="Arial" w:hAnsi="Arial" w:hint="default"/>
      </w:rPr>
    </w:lvl>
    <w:lvl w:ilvl="6" w:tplc="61E4C7BA" w:tentative="1">
      <w:start w:val="1"/>
      <w:numFmt w:val="bullet"/>
      <w:lvlText w:val="•"/>
      <w:lvlJc w:val="left"/>
      <w:pPr>
        <w:tabs>
          <w:tab w:val="num" w:pos="5040"/>
        </w:tabs>
        <w:ind w:left="5040" w:hanging="360"/>
      </w:pPr>
      <w:rPr>
        <w:rFonts w:ascii="Arial" w:hAnsi="Arial" w:hint="default"/>
      </w:rPr>
    </w:lvl>
    <w:lvl w:ilvl="7" w:tplc="A100F398" w:tentative="1">
      <w:start w:val="1"/>
      <w:numFmt w:val="bullet"/>
      <w:lvlText w:val="•"/>
      <w:lvlJc w:val="left"/>
      <w:pPr>
        <w:tabs>
          <w:tab w:val="num" w:pos="5760"/>
        </w:tabs>
        <w:ind w:left="5760" w:hanging="360"/>
      </w:pPr>
      <w:rPr>
        <w:rFonts w:ascii="Arial" w:hAnsi="Arial" w:hint="default"/>
      </w:rPr>
    </w:lvl>
    <w:lvl w:ilvl="8" w:tplc="C616C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E842E5"/>
    <w:multiLevelType w:val="hybridMultilevel"/>
    <w:tmpl w:val="1D720C2A"/>
    <w:lvl w:ilvl="0" w:tplc="16A07F8A">
      <w:start w:val="1"/>
      <w:numFmt w:val="bullet"/>
      <w:lvlText w:val=""/>
      <w:lvlJc w:val="left"/>
      <w:pPr>
        <w:tabs>
          <w:tab w:val="num" w:pos="720"/>
        </w:tabs>
        <w:ind w:left="720" w:hanging="360"/>
      </w:pPr>
      <w:rPr>
        <w:rFonts w:ascii="Wingdings" w:hAnsi="Wingdings" w:hint="default"/>
      </w:rPr>
    </w:lvl>
    <w:lvl w:ilvl="1" w:tplc="4970BA94">
      <w:start w:val="1"/>
      <w:numFmt w:val="bullet"/>
      <w:lvlText w:val=""/>
      <w:lvlJc w:val="left"/>
      <w:pPr>
        <w:tabs>
          <w:tab w:val="num" w:pos="1440"/>
        </w:tabs>
        <w:ind w:left="1440" w:hanging="360"/>
      </w:pPr>
      <w:rPr>
        <w:rFonts w:ascii="Wingdings" w:hAnsi="Wingdings" w:hint="default"/>
      </w:rPr>
    </w:lvl>
    <w:lvl w:ilvl="2" w:tplc="760E6C66">
      <w:start w:val="1"/>
      <w:numFmt w:val="bullet"/>
      <w:lvlText w:val=""/>
      <w:lvlJc w:val="left"/>
      <w:pPr>
        <w:tabs>
          <w:tab w:val="num" w:pos="2160"/>
        </w:tabs>
        <w:ind w:left="2160" w:hanging="360"/>
      </w:pPr>
      <w:rPr>
        <w:rFonts w:ascii="Wingdings" w:hAnsi="Wingdings" w:hint="default"/>
      </w:rPr>
    </w:lvl>
    <w:lvl w:ilvl="3" w:tplc="160AF05A">
      <w:start w:val="1"/>
      <w:numFmt w:val="bullet"/>
      <w:lvlText w:val=""/>
      <w:lvlJc w:val="left"/>
      <w:pPr>
        <w:tabs>
          <w:tab w:val="num" w:pos="2880"/>
        </w:tabs>
        <w:ind w:left="2880" w:hanging="360"/>
      </w:pPr>
      <w:rPr>
        <w:rFonts w:ascii="Wingdings" w:hAnsi="Wingdings" w:hint="default"/>
      </w:rPr>
    </w:lvl>
    <w:lvl w:ilvl="4" w:tplc="5F20C380">
      <w:start w:val="1"/>
      <w:numFmt w:val="bullet"/>
      <w:lvlText w:val=""/>
      <w:lvlJc w:val="left"/>
      <w:pPr>
        <w:tabs>
          <w:tab w:val="num" w:pos="3600"/>
        </w:tabs>
        <w:ind w:left="3600" w:hanging="360"/>
      </w:pPr>
      <w:rPr>
        <w:rFonts w:ascii="Wingdings" w:hAnsi="Wingdings" w:hint="default"/>
      </w:rPr>
    </w:lvl>
    <w:lvl w:ilvl="5" w:tplc="A2262FE2">
      <w:start w:val="1"/>
      <w:numFmt w:val="bullet"/>
      <w:lvlText w:val=""/>
      <w:lvlJc w:val="left"/>
      <w:pPr>
        <w:tabs>
          <w:tab w:val="num" w:pos="4320"/>
        </w:tabs>
        <w:ind w:left="4320" w:hanging="360"/>
      </w:pPr>
      <w:rPr>
        <w:rFonts w:ascii="Wingdings" w:hAnsi="Wingdings" w:hint="default"/>
      </w:rPr>
    </w:lvl>
    <w:lvl w:ilvl="6" w:tplc="685CF28E">
      <w:start w:val="1"/>
      <w:numFmt w:val="bullet"/>
      <w:lvlText w:val=""/>
      <w:lvlJc w:val="left"/>
      <w:pPr>
        <w:tabs>
          <w:tab w:val="num" w:pos="5040"/>
        </w:tabs>
        <w:ind w:left="5040" w:hanging="360"/>
      </w:pPr>
      <w:rPr>
        <w:rFonts w:ascii="Wingdings" w:hAnsi="Wingdings" w:hint="default"/>
      </w:rPr>
    </w:lvl>
    <w:lvl w:ilvl="7" w:tplc="EB8AD244">
      <w:start w:val="1"/>
      <w:numFmt w:val="bullet"/>
      <w:lvlText w:val=""/>
      <w:lvlJc w:val="left"/>
      <w:pPr>
        <w:tabs>
          <w:tab w:val="num" w:pos="5760"/>
        </w:tabs>
        <w:ind w:left="5760" w:hanging="360"/>
      </w:pPr>
      <w:rPr>
        <w:rFonts w:ascii="Wingdings" w:hAnsi="Wingdings" w:hint="default"/>
      </w:rPr>
    </w:lvl>
    <w:lvl w:ilvl="8" w:tplc="1C0C3C2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D6F0C"/>
    <w:multiLevelType w:val="multilevel"/>
    <w:tmpl w:val="CBD2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7436E"/>
    <w:multiLevelType w:val="multilevel"/>
    <w:tmpl w:val="842C2A78"/>
    <w:lvl w:ilvl="0">
      <w:start w:val="1"/>
      <w:numFmt w:val="decimal"/>
      <w:pStyle w:val="Para1"/>
      <w:lvlText w:val="%1."/>
      <w:lvlJc w:val="left"/>
      <w:pPr>
        <w:ind w:left="360" w:hanging="360"/>
      </w:pPr>
      <w:rPr>
        <w:b w:val="0"/>
        <w:i w:val="0"/>
      </w:rPr>
    </w:lvl>
    <w:lvl w:ilvl="1">
      <w:start w:val="1"/>
      <w:numFmt w:val="decimal"/>
      <w:pStyle w:val="Para2"/>
      <w:lvlText w:val="%1.%2."/>
      <w:lvlJc w:val="left"/>
      <w:pPr>
        <w:ind w:left="792" w:hanging="432"/>
      </w:pPr>
    </w:lvl>
    <w:lvl w:ilvl="2">
      <w:start w:val="1"/>
      <w:numFmt w:val="decimal"/>
      <w:pStyle w:val="Para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C5179E"/>
    <w:multiLevelType w:val="hybridMultilevel"/>
    <w:tmpl w:val="571E7838"/>
    <w:lvl w:ilvl="0" w:tplc="8BF48CBC">
      <w:start w:val="1"/>
      <w:numFmt w:val="bullet"/>
      <w:lvlText w:val="•"/>
      <w:lvlJc w:val="left"/>
      <w:pPr>
        <w:tabs>
          <w:tab w:val="num" w:pos="720"/>
        </w:tabs>
        <w:ind w:left="720" w:hanging="360"/>
      </w:pPr>
      <w:rPr>
        <w:rFonts w:ascii="Arial" w:hAnsi="Arial" w:hint="default"/>
      </w:rPr>
    </w:lvl>
    <w:lvl w:ilvl="1" w:tplc="7138E8A8" w:tentative="1">
      <w:start w:val="1"/>
      <w:numFmt w:val="bullet"/>
      <w:lvlText w:val="•"/>
      <w:lvlJc w:val="left"/>
      <w:pPr>
        <w:tabs>
          <w:tab w:val="num" w:pos="1440"/>
        </w:tabs>
        <w:ind w:left="1440" w:hanging="360"/>
      </w:pPr>
      <w:rPr>
        <w:rFonts w:ascii="Arial" w:hAnsi="Arial" w:hint="default"/>
      </w:rPr>
    </w:lvl>
    <w:lvl w:ilvl="2" w:tplc="2B585920" w:tentative="1">
      <w:start w:val="1"/>
      <w:numFmt w:val="bullet"/>
      <w:lvlText w:val="•"/>
      <w:lvlJc w:val="left"/>
      <w:pPr>
        <w:tabs>
          <w:tab w:val="num" w:pos="2160"/>
        </w:tabs>
        <w:ind w:left="2160" w:hanging="360"/>
      </w:pPr>
      <w:rPr>
        <w:rFonts w:ascii="Arial" w:hAnsi="Arial" w:hint="default"/>
      </w:rPr>
    </w:lvl>
    <w:lvl w:ilvl="3" w:tplc="B9849EFA" w:tentative="1">
      <w:start w:val="1"/>
      <w:numFmt w:val="bullet"/>
      <w:lvlText w:val="•"/>
      <w:lvlJc w:val="left"/>
      <w:pPr>
        <w:tabs>
          <w:tab w:val="num" w:pos="2880"/>
        </w:tabs>
        <w:ind w:left="2880" w:hanging="360"/>
      </w:pPr>
      <w:rPr>
        <w:rFonts w:ascii="Arial" w:hAnsi="Arial" w:hint="default"/>
      </w:rPr>
    </w:lvl>
    <w:lvl w:ilvl="4" w:tplc="8D9C05C0" w:tentative="1">
      <w:start w:val="1"/>
      <w:numFmt w:val="bullet"/>
      <w:lvlText w:val="•"/>
      <w:lvlJc w:val="left"/>
      <w:pPr>
        <w:tabs>
          <w:tab w:val="num" w:pos="3600"/>
        </w:tabs>
        <w:ind w:left="3600" w:hanging="360"/>
      </w:pPr>
      <w:rPr>
        <w:rFonts w:ascii="Arial" w:hAnsi="Arial" w:hint="default"/>
      </w:rPr>
    </w:lvl>
    <w:lvl w:ilvl="5" w:tplc="05DC4646" w:tentative="1">
      <w:start w:val="1"/>
      <w:numFmt w:val="bullet"/>
      <w:lvlText w:val="•"/>
      <w:lvlJc w:val="left"/>
      <w:pPr>
        <w:tabs>
          <w:tab w:val="num" w:pos="4320"/>
        </w:tabs>
        <w:ind w:left="4320" w:hanging="360"/>
      </w:pPr>
      <w:rPr>
        <w:rFonts w:ascii="Arial" w:hAnsi="Arial" w:hint="default"/>
      </w:rPr>
    </w:lvl>
    <w:lvl w:ilvl="6" w:tplc="4B8237C2" w:tentative="1">
      <w:start w:val="1"/>
      <w:numFmt w:val="bullet"/>
      <w:lvlText w:val="•"/>
      <w:lvlJc w:val="left"/>
      <w:pPr>
        <w:tabs>
          <w:tab w:val="num" w:pos="5040"/>
        </w:tabs>
        <w:ind w:left="5040" w:hanging="360"/>
      </w:pPr>
      <w:rPr>
        <w:rFonts w:ascii="Arial" w:hAnsi="Arial" w:hint="default"/>
      </w:rPr>
    </w:lvl>
    <w:lvl w:ilvl="7" w:tplc="6E089920" w:tentative="1">
      <w:start w:val="1"/>
      <w:numFmt w:val="bullet"/>
      <w:lvlText w:val="•"/>
      <w:lvlJc w:val="left"/>
      <w:pPr>
        <w:tabs>
          <w:tab w:val="num" w:pos="5760"/>
        </w:tabs>
        <w:ind w:left="5760" w:hanging="360"/>
      </w:pPr>
      <w:rPr>
        <w:rFonts w:ascii="Arial" w:hAnsi="Arial" w:hint="default"/>
      </w:rPr>
    </w:lvl>
    <w:lvl w:ilvl="8" w:tplc="F66062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B67E95"/>
    <w:multiLevelType w:val="hybridMultilevel"/>
    <w:tmpl w:val="E2E4C34A"/>
    <w:lvl w:ilvl="0" w:tplc="76CE32B8">
      <w:start w:val="1"/>
      <w:numFmt w:val="bullet"/>
      <w:lvlText w:val="•"/>
      <w:lvlJc w:val="left"/>
      <w:pPr>
        <w:tabs>
          <w:tab w:val="num" w:pos="720"/>
        </w:tabs>
        <w:ind w:left="720" w:hanging="360"/>
      </w:pPr>
      <w:rPr>
        <w:rFonts w:ascii="Arial" w:hAnsi="Arial" w:hint="default"/>
      </w:rPr>
    </w:lvl>
    <w:lvl w:ilvl="1" w:tplc="24F08188">
      <w:start w:val="1"/>
      <w:numFmt w:val="bullet"/>
      <w:lvlText w:val="•"/>
      <w:lvlJc w:val="left"/>
      <w:pPr>
        <w:tabs>
          <w:tab w:val="num" w:pos="1440"/>
        </w:tabs>
        <w:ind w:left="1440" w:hanging="360"/>
      </w:pPr>
      <w:rPr>
        <w:rFonts w:ascii="Arial" w:hAnsi="Arial" w:hint="default"/>
      </w:rPr>
    </w:lvl>
    <w:lvl w:ilvl="2" w:tplc="C308954E" w:tentative="1">
      <w:start w:val="1"/>
      <w:numFmt w:val="bullet"/>
      <w:lvlText w:val="•"/>
      <w:lvlJc w:val="left"/>
      <w:pPr>
        <w:tabs>
          <w:tab w:val="num" w:pos="2160"/>
        </w:tabs>
        <w:ind w:left="2160" w:hanging="360"/>
      </w:pPr>
      <w:rPr>
        <w:rFonts w:ascii="Arial" w:hAnsi="Arial" w:hint="default"/>
      </w:rPr>
    </w:lvl>
    <w:lvl w:ilvl="3" w:tplc="517A0A86" w:tentative="1">
      <w:start w:val="1"/>
      <w:numFmt w:val="bullet"/>
      <w:lvlText w:val="•"/>
      <w:lvlJc w:val="left"/>
      <w:pPr>
        <w:tabs>
          <w:tab w:val="num" w:pos="2880"/>
        </w:tabs>
        <w:ind w:left="2880" w:hanging="360"/>
      </w:pPr>
      <w:rPr>
        <w:rFonts w:ascii="Arial" w:hAnsi="Arial" w:hint="default"/>
      </w:rPr>
    </w:lvl>
    <w:lvl w:ilvl="4" w:tplc="1F127228" w:tentative="1">
      <w:start w:val="1"/>
      <w:numFmt w:val="bullet"/>
      <w:lvlText w:val="•"/>
      <w:lvlJc w:val="left"/>
      <w:pPr>
        <w:tabs>
          <w:tab w:val="num" w:pos="3600"/>
        </w:tabs>
        <w:ind w:left="3600" w:hanging="360"/>
      </w:pPr>
      <w:rPr>
        <w:rFonts w:ascii="Arial" w:hAnsi="Arial" w:hint="default"/>
      </w:rPr>
    </w:lvl>
    <w:lvl w:ilvl="5" w:tplc="C86A1DC2" w:tentative="1">
      <w:start w:val="1"/>
      <w:numFmt w:val="bullet"/>
      <w:lvlText w:val="•"/>
      <w:lvlJc w:val="left"/>
      <w:pPr>
        <w:tabs>
          <w:tab w:val="num" w:pos="4320"/>
        </w:tabs>
        <w:ind w:left="4320" w:hanging="360"/>
      </w:pPr>
      <w:rPr>
        <w:rFonts w:ascii="Arial" w:hAnsi="Arial" w:hint="default"/>
      </w:rPr>
    </w:lvl>
    <w:lvl w:ilvl="6" w:tplc="EFD668B4" w:tentative="1">
      <w:start w:val="1"/>
      <w:numFmt w:val="bullet"/>
      <w:lvlText w:val="•"/>
      <w:lvlJc w:val="left"/>
      <w:pPr>
        <w:tabs>
          <w:tab w:val="num" w:pos="5040"/>
        </w:tabs>
        <w:ind w:left="5040" w:hanging="360"/>
      </w:pPr>
      <w:rPr>
        <w:rFonts w:ascii="Arial" w:hAnsi="Arial" w:hint="default"/>
      </w:rPr>
    </w:lvl>
    <w:lvl w:ilvl="7" w:tplc="5DA28C96" w:tentative="1">
      <w:start w:val="1"/>
      <w:numFmt w:val="bullet"/>
      <w:lvlText w:val="•"/>
      <w:lvlJc w:val="left"/>
      <w:pPr>
        <w:tabs>
          <w:tab w:val="num" w:pos="5760"/>
        </w:tabs>
        <w:ind w:left="5760" w:hanging="360"/>
      </w:pPr>
      <w:rPr>
        <w:rFonts w:ascii="Arial" w:hAnsi="Arial" w:hint="default"/>
      </w:rPr>
    </w:lvl>
    <w:lvl w:ilvl="8" w:tplc="F502DD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1F6843"/>
    <w:multiLevelType w:val="hybridMultilevel"/>
    <w:tmpl w:val="283E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1B092"/>
    <w:multiLevelType w:val="hybridMultilevel"/>
    <w:tmpl w:val="18F06F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78B1D2C"/>
    <w:multiLevelType w:val="hybridMultilevel"/>
    <w:tmpl w:val="D304D3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0886419"/>
    <w:multiLevelType w:val="hybridMultilevel"/>
    <w:tmpl w:val="E318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8E20CE"/>
    <w:multiLevelType w:val="hybridMultilevel"/>
    <w:tmpl w:val="4D482D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526163C"/>
    <w:multiLevelType w:val="hybridMultilevel"/>
    <w:tmpl w:val="7822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1417C0"/>
    <w:multiLevelType w:val="hybridMultilevel"/>
    <w:tmpl w:val="B7ACEE0A"/>
    <w:lvl w:ilvl="0" w:tplc="A372F5E0">
      <w:start w:val="1"/>
      <w:numFmt w:val="bullet"/>
      <w:lvlText w:val="•"/>
      <w:lvlJc w:val="left"/>
      <w:pPr>
        <w:tabs>
          <w:tab w:val="num" w:pos="720"/>
        </w:tabs>
        <w:ind w:left="720" w:hanging="360"/>
      </w:pPr>
      <w:rPr>
        <w:rFonts w:ascii="Arial" w:hAnsi="Arial" w:cs="Times New Roman" w:hint="default"/>
      </w:rPr>
    </w:lvl>
    <w:lvl w:ilvl="1" w:tplc="55C4CD92">
      <w:start w:val="1"/>
      <w:numFmt w:val="bullet"/>
      <w:lvlText w:val="•"/>
      <w:lvlJc w:val="left"/>
      <w:pPr>
        <w:tabs>
          <w:tab w:val="num" w:pos="1440"/>
        </w:tabs>
        <w:ind w:left="1440" w:hanging="360"/>
      </w:pPr>
      <w:rPr>
        <w:rFonts w:ascii="Arial" w:hAnsi="Arial" w:cs="Times New Roman" w:hint="default"/>
      </w:rPr>
    </w:lvl>
    <w:lvl w:ilvl="2" w:tplc="FB7EACEA">
      <w:start w:val="1"/>
      <w:numFmt w:val="bullet"/>
      <w:lvlText w:val="•"/>
      <w:lvlJc w:val="left"/>
      <w:pPr>
        <w:tabs>
          <w:tab w:val="num" w:pos="2160"/>
        </w:tabs>
        <w:ind w:left="2160" w:hanging="360"/>
      </w:pPr>
      <w:rPr>
        <w:rFonts w:ascii="Arial" w:hAnsi="Arial" w:cs="Times New Roman" w:hint="default"/>
      </w:rPr>
    </w:lvl>
    <w:lvl w:ilvl="3" w:tplc="394EE692">
      <w:start w:val="1"/>
      <w:numFmt w:val="bullet"/>
      <w:lvlText w:val="•"/>
      <w:lvlJc w:val="left"/>
      <w:pPr>
        <w:tabs>
          <w:tab w:val="num" w:pos="2880"/>
        </w:tabs>
        <w:ind w:left="2880" w:hanging="360"/>
      </w:pPr>
      <w:rPr>
        <w:rFonts w:ascii="Arial" w:hAnsi="Arial" w:cs="Times New Roman" w:hint="default"/>
      </w:rPr>
    </w:lvl>
    <w:lvl w:ilvl="4" w:tplc="F8B83DD4">
      <w:start w:val="1"/>
      <w:numFmt w:val="bullet"/>
      <w:lvlText w:val="•"/>
      <w:lvlJc w:val="left"/>
      <w:pPr>
        <w:tabs>
          <w:tab w:val="num" w:pos="3600"/>
        </w:tabs>
        <w:ind w:left="3600" w:hanging="360"/>
      </w:pPr>
      <w:rPr>
        <w:rFonts w:ascii="Arial" w:hAnsi="Arial" w:cs="Times New Roman" w:hint="default"/>
      </w:rPr>
    </w:lvl>
    <w:lvl w:ilvl="5" w:tplc="3D1CC666">
      <w:start w:val="1"/>
      <w:numFmt w:val="bullet"/>
      <w:lvlText w:val="•"/>
      <w:lvlJc w:val="left"/>
      <w:pPr>
        <w:tabs>
          <w:tab w:val="num" w:pos="4320"/>
        </w:tabs>
        <w:ind w:left="4320" w:hanging="360"/>
      </w:pPr>
      <w:rPr>
        <w:rFonts w:ascii="Arial" w:hAnsi="Arial" w:cs="Times New Roman" w:hint="default"/>
      </w:rPr>
    </w:lvl>
    <w:lvl w:ilvl="6" w:tplc="DD0E079C">
      <w:start w:val="1"/>
      <w:numFmt w:val="bullet"/>
      <w:lvlText w:val="•"/>
      <w:lvlJc w:val="left"/>
      <w:pPr>
        <w:tabs>
          <w:tab w:val="num" w:pos="5040"/>
        </w:tabs>
        <w:ind w:left="5040" w:hanging="360"/>
      </w:pPr>
      <w:rPr>
        <w:rFonts w:ascii="Arial" w:hAnsi="Arial" w:cs="Times New Roman" w:hint="default"/>
      </w:rPr>
    </w:lvl>
    <w:lvl w:ilvl="7" w:tplc="68C49680">
      <w:start w:val="1"/>
      <w:numFmt w:val="bullet"/>
      <w:lvlText w:val="•"/>
      <w:lvlJc w:val="left"/>
      <w:pPr>
        <w:tabs>
          <w:tab w:val="num" w:pos="5760"/>
        </w:tabs>
        <w:ind w:left="5760" w:hanging="360"/>
      </w:pPr>
      <w:rPr>
        <w:rFonts w:ascii="Arial" w:hAnsi="Arial" w:cs="Times New Roman" w:hint="default"/>
      </w:rPr>
    </w:lvl>
    <w:lvl w:ilvl="8" w:tplc="3F2C08D4">
      <w:start w:val="1"/>
      <w:numFmt w:val="bullet"/>
      <w:lvlText w:val="•"/>
      <w:lvlJc w:val="left"/>
      <w:pPr>
        <w:tabs>
          <w:tab w:val="num" w:pos="6480"/>
        </w:tabs>
        <w:ind w:left="6480" w:hanging="360"/>
      </w:pPr>
      <w:rPr>
        <w:rFonts w:ascii="Arial" w:hAnsi="Arial" w:cs="Times New Roman" w:hint="default"/>
      </w:rPr>
    </w:lvl>
  </w:abstractNum>
  <w:num w:numId="1" w16cid:durableId="21443373">
    <w:abstractNumId w:val="18"/>
  </w:num>
  <w:num w:numId="2" w16cid:durableId="364059629">
    <w:abstractNumId w:val="6"/>
  </w:num>
  <w:num w:numId="3" w16cid:durableId="1410079046">
    <w:abstractNumId w:val="22"/>
  </w:num>
  <w:num w:numId="4" w16cid:durableId="107631106">
    <w:abstractNumId w:val="20"/>
  </w:num>
  <w:num w:numId="5" w16cid:durableId="1593779725">
    <w:abstractNumId w:val="11"/>
  </w:num>
  <w:num w:numId="6" w16cid:durableId="63601740">
    <w:abstractNumId w:val="7"/>
  </w:num>
  <w:num w:numId="7" w16cid:durableId="1228613142">
    <w:abstractNumId w:val="4"/>
  </w:num>
  <w:num w:numId="8" w16cid:durableId="1226914052">
    <w:abstractNumId w:val="15"/>
  </w:num>
  <w:num w:numId="9" w16cid:durableId="238059082">
    <w:abstractNumId w:val="10"/>
  </w:num>
  <w:num w:numId="10" w16cid:durableId="358967451">
    <w:abstractNumId w:val="14"/>
  </w:num>
  <w:num w:numId="11" w16cid:durableId="1522432377">
    <w:abstractNumId w:val="3"/>
  </w:num>
  <w:num w:numId="12" w16cid:durableId="1347294719">
    <w:abstractNumId w:val="0"/>
  </w:num>
  <w:num w:numId="13" w16cid:durableId="527566804">
    <w:abstractNumId w:val="17"/>
  </w:num>
  <w:num w:numId="14" w16cid:durableId="1257711809">
    <w:abstractNumId w:val="12"/>
  </w:num>
  <w:num w:numId="15" w16cid:durableId="22294464">
    <w:abstractNumId w:val="2"/>
  </w:num>
  <w:num w:numId="16" w16cid:durableId="1232082991">
    <w:abstractNumId w:val="16"/>
  </w:num>
  <w:num w:numId="17" w16cid:durableId="1061320124">
    <w:abstractNumId w:val="13"/>
  </w:num>
  <w:num w:numId="18" w16cid:durableId="951714499">
    <w:abstractNumId w:val="5"/>
  </w:num>
  <w:num w:numId="19" w16cid:durableId="1933514902">
    <w:abstractNumId w:val="19"/>
  </w:num>
  <w:num w:numId="20" w16cid:durableId="764111572">
    <w:abstractNumId w:val="9"/>
  </w:num>
  <w:num w:numId="21" w16cid:durableId="826559291">
    <w:abstractNumId w:val="8"/>
  </w:num>
  <w:num w:numId="22" w16cid:durableId="1471897491">
    <w:abstractNumId w:val="1"/>
  </w:num>
  <w:num w:numId="23" w16cid:durableId="11820165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B4"/>
    <w:rsid w:val="0000092D"/>
    <w:rsid w:val="0000170E"/>
    <w:rsid w:val="000035A0"/>
    <w:rsid w:val="0000453E"/>
    <w:rsid w:val="00007B71"/>
    <w:rsid w:val="00007DC4"/>
    <w:rsid w:val="00012011"/>
    <w:rsid w:val="000137E3"/>
    <w:rsid w:val="00013FC1"/>
    <w:rsid w:val="00016209"/>
    <w:rsid w:val="0002052D"/>
    <w:rsid w:val="0002132E"/>
    <w:rsid w:val="00021BBB"/>
    <w:rsid w:val="00021C02"/>
    <w:rsid w:val="0002307C"/>
    <w:rsid w:val="00023174"/>
    <w:rsid w:val="000246D6"/>
    <w:rsid w:val="00024B77"/>
    <w:rsid w:val="00025B1A"/>
    <w:rsid w:val="00025FB4"/>
    <w:rsid w:val="000263EF"/>
    <w:rsid w:val="00026C36"/>
    <w:rsid w:val="00026F8F"/>
    <w:rsid w:val="00027C5D"/>
    <w:rsid w:val="00031537"/>
    <w:rsid w:val="000325BB"/>
    <w:rsid w:val="000337DA"/>
    <w:rsid w:val="0003386B"/>
    <w:rsid w:val="00033A3E"/>
    <w:rsid w:val="00033F68"/>
    <w:rsid w:val="00037A55"/>
    <w:rsid w:val="00037BFF"/>
    <w:rsid w:val="00037D2E"/>
    <w:rsid w:val="00040238"/>
    <w:rsid w:val="00040D44"/>
    <w:rsid w:val="0004421A"/>
    <w:rsid w:val="00044523"/>
    <w:rsid w:val="00046872"/>
    <w:rsid w:val="000469CC"/>
    <w:rsid w:val="000508A9"/>
    <w:rsid w:val="00052CFE"/>
    <w:rsid w:val="00055980"/>
    <w:rsid w:val="00060279"/>
    <w:rsid w:val="0006053C"/>
    <w:rsid w:val="00060C26"/>
    <w:rsid w:val="0006207D"/>
    <w:rsid w:val="0006225E"/>
    <w:rsid w:val="00063E8C"/>
    <w:rsid w:val="000645D2"/>
    <w:rsid w:val="000700D0"/>
    <w:rsid w:val="000702D4"/>
    <w:rsid w:val="000702DE"/>
    <w:rsid w:val="00073A0E"/>
    <w:rsid w:val="000779FB"/>
    <w:rsid w:val="000817D8"/>
    <w:rsid w:val="00082EBA"/>
    <w:rsid w:val="00084128"/>
    <w:rsid w:val="00086880"/>
    <w:rsid w:val="00087FB8"/>
    <w:rsid w:val="000901B9"/>
    <w:rsid w:val="00090396"/>
    <w:rsid w:val="0009269E"/>
    <w:rsid w:val="000940C3"/>
    <w:rsid w:val="00095B8B"/>
    <w:rsid w:val="00096915"/>
    <w:rsid w:val="0009714B"/>
    <w:rsid w:val="000A1452"/>
    <w:rsid w:val="000A25F1"/>
    <w:rsid w:val="000A290D"/>
    <w:rsid w:val="000A4D6E"/>
    <w:rsid w:val="000A5F00"/>
    <w:rsid w:val="000A7148"/>
    <w:rsid w:val="000A7E05"/>
    <w:rsid w:val="000B0503"/>
    <w:rsid w:val="000B1042"/>
    <w:rsid w:val="000B3D2B"/>
    <w:rsid w:val="000B627B"/>
    <w:rsid w:val="000B7B79"/>
    <w:rsid w:val="000C02E9"/>
    <w:rsid w:val="000C2689"/>
    <w:rsid w:val="000C3911"/>
    <w:rsid w:val="000C3CE8"/>
    <w:rsid w:val="000C43CF"/>
    <w:rsid w:val="000C6034"/>
    <w:rsid w:val="000C6124"/>
    <w:rsid w:val="000C7F6C"/>
    <w:rsid w:val="000D0E99"/>
    <w:rsid w:val="000D221B"/>
    <w:rsid w:val="000D28D7"/>
    <w:rsid w:val="000D3838"/>
    <w:rsid w:val="000D3D5E"/>
    <w:rsid w:val="000D3F61"/>
    <w:rsid w:val="000D4EB5"/>
    <w:rsid w:val="000D5F80"/>
    <w:rsid w:val="000D6D97"/>
    <w:rsid w:val="000D7748"/>
    <w:rsid w:val="000E273A"/>
    <w:rsid w:val="000E2EBF"/>
    <w:rsid w:val="000E486C"/>
    <w:rsid w:val="000E5018"/>
    <w:rsid w:val="000E5422"/>
    <w:rsid w:val="000E6C20"/>
    <w:rsid w:val="000E7752"/>
    <w:rsid w:val="000F038F"/>
    <w:rsid w:val="000F1203"/>
    <w:rsid w:val="000F2697"/>
    <w:rsid w:val="000F6895"/>
    <w:rsid w:val="000F6D24"/>
    <w:rsid w:val="000F6DDC"/>
    <w:rsid w:val="000F6E5C"/>
    <w:rsid w:val="000F6F4A"/>
    <w:rsid w:val="00101CEE"/>
    <w:rsid w:val="0010354D"/>
    <w:rsid w:val="00103ED1"/>
    <w:rsid w:val="001043DC"/>
    <w:rsid w:val="00104734"/>
    <w:rsid w:val="001047EC"/>
    <w:rsid w:val="0010491B"/>
    <w:rsid w:val="00107141"/>
    <w:rsid w:val="00107187"/>
    <w:rsid w:val="00110124"/>
    <w:rsid w:val="00111DB2"/>
    <w:rsid w:val="001139A7"/>
    <w:rsid w:val="00114887"/>
    <w:rsid w:val="00114E07"/>
    <w:rsid w:val="00123411"/>
    <w:rsid w:val="00123757"/>
    <w:rsid w:val="00123E66"/>
    <w:rsid w:val="00124F2F"/>
    <w:rsid w:val="00125BF9"/>
    <w:rsid w:val="00125F22"/>
    <w:rsid w:val="0012779A"/>
    <w:rsid w:val="00132A97"/>
    <w:rsid w:val="0013347C"/>
    <w:rsid w:val="001334E7"/>
    <w:rsid w:val="001336EF"/>
    <w:rsid w:val="00133803"/>
    <w:rsid w:val="0013442C"/>
    <w:rsid w:val="001364F2"/>
    <w:rsid w:val="00136D9B"/>
    <w:rsid w:val="00140F15"/>
    <w:rsid w:val="001424F0"/>
    <w:rsid w:val="00142EE9"/>
    <w:rsid w:val="001453C4"/>
    <w:rsid w:val="00145D6B"/>
    <w:rsid w:val="001465AA"/>
    <w:rsid w:val="00153CE7"/>
    <w:rsid w:val="0015433A"/>
    <w:rsid w:val="001546CD"/>
    <w:rsid w:val="00154B3A"/>
    <w:rsid w:val="001563CE"/>
    <w:rsid w:val="00156E3C"/>
    <w:rsid w:val="00157BE2"/>
    <w:rsid w:val="00164E07"/>
    <w:rsid w:val="0016545C"/>
    <w:rsid w:val="00167870"/>
    <w:rsid w:val="00167F92"/>
    <w:rsid w:val="001705F6"/>
    <w:rsid w:val="00171A9F"/>
    <w:rsid w:val="00172D02"/>
    <w:rsid w:val="0018142B"/>
    <w:rsid w:val="0018338B"/>
    <w:rsid w:val="00186C1A"/>
    <w:rsid w:val="00190057"/>
    <w:rsid w:val="00192B44"/>
    <w:rsid w:val="00193CCD"/>
    <w:rsid w:val="00194957"/>
    <w:rsid w:val="00194FFB"/>
    <w:rsid w:val="001A0619"/>
    <w:rsid w:val="001A0CD5"/>
    <w:rsid w:val="001A114E"/>
    <w:rsid w:val="001A1694"/>
    <w:rsid w:val="001A49A6"/>
    <w:rsid w:val="001A5622"/>
    <w:rsid w:val="001A7874"/>
    <w:rsid w:val="001B25AC"/>
    <w:rsid w:val="001B2AA6"/>
    <w:rsid w:val="001B4CBB"/>
    <w:rsid w:val="001B6628"/>
    <w:rsid w:val="001C010E"/>
    <w:rsid w:val="001C03BC"/>
    <w:rsid w:val="001C195D"/>
    <w:rsid w:val="001C21F0"/>
    <w:rsid w:val="001C75D5"/>
    <w:rsid w:val="001D0202"/>
    <w:rsid w:val="001D0420"/>
    <w:rsid w:val="001D0921"/>
    <w:rsid w:val="001D1D31"/>
    <w:rsid w:val="001D1DB3"/>
    <w:rsid w:val="001D23CE"/>
    <w:rsid w:val="001D2E68"/>
    <w:rsid w:val="001D2F60"/>
    <w:rsid w:val="001D38F4"/>
    <w:rsid w:val="001D608F"/>
    <w:rsid w:val="001D72C0"/>
    <w:rsid w:val="001D7525"/>
    <w:rsid w:val="001E03A3"/>
    <w:rsid w:val="001E1EA6"/>
    <w:rsid w:val="001E3D9F"/>
    <w:rsid w:val="001E5250"/>
    <w:rsid w:val="001E6A0F"/>
    <w:rsid w:val="001E75B3"/>
    <w:rsid w:val="001F0611"/>
    <w:rsid w:val="001F6B98"/>
    <w:rsid w:val="001F6F97"/>
    <w:rsid w:val="001F770F"/>
    <w:rsid w:val="001F7A0E"/>
    <w:rsid w:val="001F7F50"/>
    <w:rsid w:val="00201631"/>
    <w:rsid w:val="00202FDD"/>
    <w:rsid w:val="002047A4"/>
    <w:rsid w:val="0020762B"/>
    <w:rsid w:val="00215D4C"/>
    <w:rsid w:val="0021607F"/>
    <w:rsid w:val="00216EBA"/>
    <w:rsid w:val="00217476"/>
    <w:rsid w:val="002208FC"/>
    <w:rsid w:val="00222874"/>
    <w:rsid w:val="00223C40"/>
    <w:rsid w:val="00223CA8"/>
    <w:rsid w:val="00224829"/>
    <w:rsid w:val="00225F32"/>
    <w:rsid w:val="002301E1"/>
    <w:rsid w:val="00231DAC"/>
    <w:rsid w:val="0023418E"/>
    <w:rsid w:val="002353B4"/>
    <w:rsid w:val="00236DCB"/>
    <w:rsid w:val="0024171C"/>
    <w:rsid w:val="00243106"/>
    <w:rsid w:val="002435EA"/>
    <w:rsid w:val="00244AA2"/>
    <w:rsid w:val="00245509"/>
    <w:rsid w:val="00251A49"/>
    <w:rsid w:val="00255727"/>
    <w:rsid w:val="00255A8F"/>
    <w:rsid w:val="0025617E"/>
    <w:rsid w:val="00257080"/>
    <w:rsid w:val="002601D2"/>
    <w:rsid w:val="0026031C"/>
    <w:rsid w:val="00261EBD"/>
    <w:rsid w:val="0026232B"/>
    <w:rsid w:val="00262A1F"/>
    <w:rsid w:val="00262BCE"/>
    <w:rsid w:val="00264946"/>
    <w:rsid w:val="00265E9B"/>
    <w:rsid w:val="00265F1C"/>
    <w:rsid w:val="0026674F"/>
    <w:rsid w:val="002672E6"/>
    <w:rsid w:val="00270D0A"/>
    <w:rsid w:val="00272D14"/>
    <w:rsid w:val="00274D84"/>
    <w:rsid w:val="002761AC"/>
    <w:rsid w:val="002768C3"/>
    <w:rsid w:val="00276900"/>
    <w:rsid w:val="00280691"/>
    <w:rsid w:val="00280A3A"/>
    <w:rsid w:val="002827BB"/>
    <w:rsid w:val="00282F71"/>
    <w:rsid w:val="00283AB7"/>
    <w:rsid w:val="00284805"/>
    <w:rsid w:val="002856A8"/>
    <w:rsid w:val="002869DF"/>
    <w:rsid w:val="00286A9B"/>
    <w:rsid w:val="00290103"/>
    <w:rsid w:val="00294DB2"/>
    <w:rsid w:val="0029664B"/>
    <w:rsid w:val="00297AB8"/>
    <w:rsid w:val="002A00B7"/>
    <w:rsid w:val="002A15A8"/>
    <w:rsid w:val="002A253A"/>
    <w:rsid w:val="002A306A"/>
    <w:rsid w:val="002A4D62"/>
    <w:rsid w:val="002A7B7F"/>
    <w:rsid w:val="002A7C02"/>
    <w:rsid w:val="002B0770"/>
    <w:rsid w:val="002B0F74"/>
    <w:rsid w:val="002B1220"/>
    <w:rsid w:val="002B21A4"/>
    <w:rsid w:val="002B4106"/>
    <w:rsid w:val="002B4CDC"/>
    <w:rsid w:val="002B5FC2"/>
    <w:rsid w:val="002B5FE5"/>
    <w:rsid w:val="002B6D60"/>
    <w:rsid w:val="002C1568"/>
    <w:rsid w:val="002C1F47"/>
    <w:rsid w:val="002C2245"/>
    <w:rsid w:val="002C419D"/>
    <w:rsid w:val="002C4A5C"/>
    <w:rsid w:val="002C7FBC"/>
    <w:rsid w:val="002D55FA"/>
    <w:rsid w:val="002D5B69"/>
    <w:rsid w:val="002D6598"/>
    <w:rsid w:val="002D7CBD"/>
    <w:rsid w:val="002E02EB"/>
    <w:rsid w:val="002E1330"/>
    <w:rsid w:val="002E187E"/>
    <w:rsid w:val="002E258E"/>
    <w:rsid w:val="002E327F"/>
    <w:rsid w:val="002E4E94"/>
    <w:rsid w:val="002E5ED8"/>
    <w:rsid w:val="002E6086"/>
    <w:rsid w:val="002E66B2"/>
    <w:rsid w:val="002E72FF"/>
    <w:rsid w:val="002F1A60"/>
    <w:rsid w:val="002F1C65"/>
    <w:rsid w:val="002F3BC3"/>
    <w:rsid w:val="002F3FB9"/>
    <w:rsid w:val="002F3FDE"/>
    <w:rsid w:val="002F4622"/>
    <w:rsid w:val="002F4662"/>
    <w:rsid w:val="002F7CE7"/>
    <w:rsid w:val="00302799"/>
    <w:rsid w:val="00303571"/>
    <w:rsid w:val="00305479"/>
    <w:rsid w:val="003117A8"/>
    <w:rsid w:val="00313838"/>
    <w:rsid w:val="00314059"/>
    <w:rsid w:val="00314FC4"/>
    <w:rsid w:val="00315326"/>
    <w:rsid w:val="0031752A"/>
    <w:rsid w:val="00317865"/>
    <w:rsid w:val="0032099B"/>
    <w:rsid w:val="00320A36"/>
    <w:rsid w:val="00321529"/>
    <w:rsid w:val="00322065"/>
    <w:rsid w:val="00322812"/>
    <w:rsid w:val="003236D8"/>
    <w:rsid w:val="00324DE6"/>
    <w:rsid w:val="00324E07"/>
    <w:rsid w:val="0033021E"/>
    <w:rsid w:val="00330D3A"/>
    <w:rsid w:val="00331907"/>
    <w:rsid w:val="00333DE2"/>
    <w:rsid w:val="003355D9"/>
    <w:rsid w:val="00336B03"/>
    <w:rsid w:val="003411D5"/>
    <w:rsid w:val="00344F3B"/>
    <w:rsid w:val="00347A45"/>
    <w:rsid w:val="00350262"/>
    <w:rsid w:val="00352BB4"/>
    <w:rsid w:val="00353DAC"/>
    <w:rsid w:val="00353DC3"/>
    <w:rsid w:val="0035436F"/>
    <w:rsid w:val="003571DD"/>
    <w:rsid w:val="00357545"/>
    <w:rsid w:val="00357DC8"/>
    <w:rsid w:val="00361EFF"/>
    <w:rsid w:val="003624D9"/>
    <w:rsid w:val="0036268F"/>
    <w:rsid w:val="00362977"/>
    <w:rsid w:val="003648B7"/>
    <w:rsid w:val="003665AA"/>
    <w:rsid w:val="00370399"/>
    <w:rsid w:val="003712D6"/>
    <w:rsid w:val="0037158A"/>
    <w:rsid w:val="00372606"/>
    <w:rsid w:val="00373A74"/>
    <w:rsid w:val="00375B07"/>
    <w:rsid w:val="00376560"/>
    <w:rsid w:val="00376E6B"/>
    <w:rsid w:val="00377077"/>
    <w:rsid w:val="0037730E"/>
    <w:rsid w:val="00380859"/>
    <w:rsid w:val="00380C19"/>
    <w:rsid w:val="003824BE"/>
    <w:rsid w:val="003849F1"/>
    <w:rsid w:val="00384D88"/>
    <w:rsid w:val="00387D0D"/>
    <w:rsid w:val="003904EC"/>
    <w:rsid w:val="00392307"/>
    <w:rsid w:val="00392EA8"/>
    <w:rsid w:val="00393081"/>
    <w:rsid w:val="00393882"/>
    <w:rsid w:val="00394360"/>
    <w:rsid w:val="003947EF"/>
    <w:rsid w:val="0039610A"/>
    <w:rsid w:val="00396216"/>
    <w:rsid w:val="003968B1"/>
    <w:rsid w:val="00396F8D"/>
    <w:rsid w:val="003973C6"/>
    <w:rsid w:val="003A040B"/>
    <w:rsid w:val="003A22BC"/>
    <w:rsid w:val="003A25D7"/>
    <w:rsid w:val="003A46AD"/>
    <w:rsid w:val="003A4DFF"/>
    <w:rsid w:val="003A564E"/>
    <w:rsid w:val="003A572B"/>
    <w:rsid w:val="003A5F1A"/>
    <w:rsid w:val="003A6F44"/>
    <w:rsid w:val="003B0557"/>
    <w:rsid w:val="003B085A"/>
    <w:rsid w:val="003B13CE"/>
    <w:rsid w:val="003B2A7C"/>
    <w:rsid w:val="003B3E62"/>
    <w:rsid w:val="003B4C68"/>
    <w:rsid w:val="003B626E"/>
    <w:rsid w:val="003C0632"/>
    <w:rsid w:val="003C0B36"/>
    <w:rsid w:val="003C47F6"/>
    <w:rsid w:val="003C60F0"/>
    <w:rsid w:val="003C6B3E"/>
    <w:rsid w:val="003D01D5"/>
    <w:rsid w:val="003D163F"/>
    <w:rsid w:val="003D3A17"/>
    <w:rsid w:val="003D407E"/>
    <w:rsid w:val="003D4294"/>
    <w:rsid w:val="003D7D54"/>
    <w:rsid w:val="003E2135"/>
    <w:rsid w:val="003E32D0"/>
    <w:rsid w:val="003E3320"/>
    <w:rsid w:val="003E660F"/>
    <w:rsid w:val="003E71EC"/>
    <w:rsid w:val="003E7496"/>
    <w:rsid w:val="003E7B3E"/>
    <w:rsid w:val="003F3050"/>
    <w:rsid w:val="003F3C6E"/>
    <w:rsid w:val="003F578D"/>
    <w:rsid w:val="003F63CC"/>
    <w:rsid w:val="003F67D7"/>
    <w:rsid w:val="004014D3"/>
    <w:rsid w:val="00404147"/>
    <w:rsid w:val="00405E1C"/>
    <w:rsid w:val="00405FFF"/>
    <w:rsid w:val="004060F7"/>
    <w:rsid w:val="004110A8"/>
    <w:rsid w:val="00411CAC"/>
    <w:rsid w:val="00412B1A"/>
    <w:rsid w:val="004144E9"/>
    <w:rsid w:val="00414F5F"/>
    <w:rsid w:val="00420A6B"/>
    <w:rsid w:val="00420C03"/>
    <w:rsid w:val="0042130B"/>
    <w:rsid w:val="00422D20"/>
    <w:rsid w:val="00422F53"/>
    <w:rsid w:val="00423271"/>
    <w:rsid w:val="0042360F"/>
    <w:rsid w:val="00425E0E"/>
    <w:rsid w:val="00430582"/>
    <w:rsid w:val="00430D85"/>
    <w:rsid w:val="00432B0B"/>
    <w:rsid w:val="00432DDD"/>
    <w:rsid w:val="00434F20"/>
    <w:rsid w:val="00435955"/>
    <w:rsid w:val="004376E0"/>
    <w:rsid w:val="00437C57"/>
    <w:rsid w:val="00440F33"/>
    <w:rsid w:val="00442B5D"/>
    <w:rsid w:val="004446D0"/>
    <w:rsid w:val="004456D5"/>
    <w:rsid w:val="00450179"/>
    <w:rsid w:val="0045162B"/>
    <w:rsid w:val="0045163E"/>
    <w:rsid w:val="00451A48"/>
    <w:rsid w:val="00451AF0"/>
    <w:rsid w:val="0045298D"/>
    <w:rsid w:val="00452A02"/>
    <w:rsid w:val="00452E2A"/>
    <w:rsid w:val="0045514E"/>
    <w:rsid w:val="00455206"/>
    <w:rsid w:val="00455606"/>
    <w:rsid w:val="00455DF3"/>
    <w:rsid w:val="00456134"/>
    <w:rsid w:val="00457604"/>
    <w:rsid w:val="004578D3"/>
    <w:rsid w:val="00461BAD"/>
    <w:rsid w:val="00463230"/>
    <w:rsid w:val="004648B3"/>
    <w:rsid w:val="00466E05"/>
    <w:rsid w:val="004679DC"/>
    <w:rsid w:val="00467A23"/>
    <w:rsid w:val="00467CD1"/>
    <w:rsid w:val="00471B72"/>
    <w:rsid w:val="00475599"/>
    <w:rsid w:val="00477966"/>
    <w:rsid w:val="00477ADB"/>
    <w:rsid w:val="00480A73"/>
    <w:rsid w:val="00481F0E"/>
    <w:rsid w:val="004820BE"/>
    <w:rsid w:val="0048433B"/>
    <w:rsid w:val="00484665"/>
    <w:rsid w:val="00485328"/>
    <w:rsid w:val="00485C2C"/>
    <w:rsid w:val="00485DE9"/>
    <w:rsid w:val="00486968"/>
    <w:rsid w:val="00487611"/>
    <w:rsid w:val="0048781B"/>
    <w:rsid w:val="00487F4D"/>
    <w:rsid w:val="00490155"/>
    <w:rsid w:val="00490EF1"/>
    <w:rsid w:val="00493604"/>
    <w:rsid w:val="004937A9"/>
    <w:rsid w:val="00494854"/>
    <w:rsid w:val="004960A6"/>
    <w:rsid w:val="004A0045"/>
    <w:rsid w:val="004A03B5"/>
    <w:rsid w:val="004A03E2"/>
    <w:rsid w:val="004A057F"/>
    <w:rsid w:val="004A06F9"/>
    <w:rsid w:val="004A15E6"/>
    <w:rsid w:val="004A166E"/>
    <w:rsid w:val="004A4BD7"/>
    <w:rsid w:val="004A5752"/>
    <w:rsid w:val="004A757A"/>
    <w:rsid w:val="004A7D5E"/>
    <w:rsid w:val="004B0CED"/>
    <w:rsid w:val="004B35C3"/>
    <w:rsid w:val="004B451B"/>
    <w:rsid w:val="004B5B4A"/>
    <w:rsid w:val="004B5C7A"/>
    <w:rsid w:val="004B6A24"/>
    <w:rsid w:val="004C16C1"/>
    <w:rsid w:val="004C38A6"/>
    <w:rsid w:val="004C5640"/>
    <w:rsid w:val="004C65D7"/>
    <w:rsid w:val="004D2EA8"/>
    <w:rsid w:val="004D4A33"/>
    <w:rsid w:val="004E0283"/>
    <w:rsid w:val="004E193C"/>
    <w:rsid w:val="004E2616"/>
    <w:rsid w:val="004E462F"/>
    <w:rsid w:val="004E6B34"/>
    <w:rsid w:val="004E70B0"/>
    <w:rsid w:val="004F07E1"/>
    <w:rsid w:val="004F279B"/>
    <w:rsid w:val="005012D2"/>
    <w:rsid w:val="005052EF"/>
    <w:rsid w:val="00511BF8"/>
    <w:rsid w:val="00512136"/>
    <w:rsid w:val="0051322C"/>
    <w:rsid w:val="0051362A"/>
    <w:rsid w:val="00513C8E"/>
    <w:rsid w:val="00513DE9"/>
    <w:rsid w:val="00514400"/>
    <w:rsid w:val="0051666C"/>
    <w:rsid w:val="00521D65"/>
    <w:rsid w:val="00522180"/>
    <w:rsid w:val="00524235"/>
    <w:rsid w:val="005272B1"/>
    <w:rsid w:val="0052782B"/>
    <w:rsid w:val="00534BD3"/>
    <w:rsid w:val="00535646"/>
    <w:rsid w:val="00536090"/>
    <w:rsid w:val="005367C0"/>
    <w:rsid w:val="00543D82"/>
    <w:rsid w:val="00544904"/>
    <w:rsid w:val="00544AB9"/>
    <w:rsid w:val="00545800"/>
    <w:rsid w:val="005466E0"/>
    <w:rsid w:val="005472F7"/>
    <w:rsid w:val="005501EF"/>
    <w:rsid w:val="005516F9"/>
    <w:rsid w:val="00554F3B"/>
    <w:rsid w:val="00557B09"/>
    <w:rsid w:val="0056097F"/>
    <w:rsid w:val="00560CA9"/>
    <w:rsid w:val="00563622"/>
    <w:rsid w:val="005638C3"/>
    <w:rsid w:val="00564BBC"/>
    <w:rsid w:val="00566BE7"/>
    <w:rsid w:val="00570068"/>
    <w:rsid w:val="005708C0"/>
    <w:rsid w:val="00570CEC"/>
    <w:rsid w:val="00571457"/>
    <w:rsid w:val="005738FC"/>
    <w:rsid w:val="00574AAA"/>
    <w:rsid w:val="005773D6"/>
    <w:rsid w:val="00580893"/>
    <w:rsid w:val="00581B1B"/>
    <w:rsid w:val="00581CB0"/>
    <w:rsid w:val="0058242E"/>
    <w:rsid w:val="005832D8"/>
    <w:rsid w:val="005867FB"/>
    <w:rsid w:val="0059072B"/>
    <w:rsid w:val="00590C5D"/>
    <w:rsid w:val="00592105"/>
    <w:rsid w:val="00592ECA"/>
    <w:rsid w:val="0059394D"/>
    <w:rsid w:val="00593973"/>
    <w:rsid w:val="00595727"/>
    <w:rsid w:val="00595A9F"/>
    <w:rsid w:val="005A170B"/>
    <w:rsid w:val="005A2AE4"/>
    <w:rsid w:val="005A443A"/>
    <w:rsid w:val="005A5829"/>
    <w:rsid w:val="005A6038"/>
    <w:rsid w:val="005A7522"/>
    <w:rsid w:val="005B35E9"/>
    <w:rsid w:val="005B4896"/>
    <w:rsid w:val="005B4C34"/>
    <w:rsid w:val="005B6155"/>
    <w:rsid w:val="005B6460"/>
    <w:rsid w:val="005B68E5"/>
    <w:rsid w:val="005B7269"/>
    <w:rsid w:val="005C3639"/>
    <w:rsid w:val="005C3A58"/>
    <w:rsid w:val="005C63A8"/>
    <w:rsid w:val="005D017E"/>
    <w:rsid w:val="005D183C"/>
    <w:rsid w:val="005D50C8"/>
    <w:rsid w:val="005D5D00"/>
    <w:rsid w:val="005E0571"/>
    <w:rsid w:val="005E0ED5"/>
    <w:rsid w:val="005E1DF4"/>
    <w:rsid w:val="005E2EEF"/>
    <w:rsid w:val="005E46FA"/>
    <w:rsid w:val="005E697D"/>
    <w:rsid w:val="005E6A5A"/>
    <w:rsid w:val="005E7C9B"/>
    <w:rsid w:val="005E7CAB"/>
    <w:rsid w:val="005E7D2B"/>
    <w:rsid w:val="005F0E5A"/>
    <w:rsid w:val="005F4E60"/>
    <w:rsid w:val="005F583D"/>
    <w:rsid w:val="005F7B6D"/>
    <w:rsid w:val="0060089E"/>
    <w:rsid w:val="00600C47"/>
    <w:rsid w:val="00601F09"/>
    <w:rsid w:val="00602BF2"/>
    <w:rsid w:val="00603A4D"/>
    <w:rsid w:val="00603ABC"/>
    <w:rsid w:val="00603B25"/>
    <w:rsid w:val="006044FE"/>
    <w:rsid w:val="00607BCF"/>
    <w:rsid w:val="00610AD7"/>
    <w:rsid w:val="0061101E"/>
    <w:rsid w:val="0061367C"/>
    <w:rsid w:val="00613B88"/>
    <w:rsid w:val="006168F4"/>
    <w:rsid w:val="00621600"/>
    <w:rsid w:val="006224C6"/>
    <w:rsid w:val="0062390B"/>
    <w:rsid w:val="006249E4"/>
    <w:rsid w:val="00633AE5"/>
    <w:rsid w:val="00633CD0"/>
    <w:rsid w:val="00634997"/>
    <w:rsid w:val="00635FF1"/>
    <w:rsid w:val="00640997"/>
    <w:rsid w:val="00643822"/>
    <w:rsid w:val="00644950"/>
    <w:rsid w:val="00644973"/>
    <w:rsid w:val="0064618D"/>
    <w:rsid w:val="0064693E"/>
    <w:rsid w:val="0065081E"/>
    <w:rsid w:val="0065105E"/>
    <w:rsid w:val="00660757"/>
    <w:rsid w:val="0066228F"/>
    <w:rsid w:val="00662D1B"/>
    <w:rsid w:val="00663EE3"/>
    <w:rsid w:val="00664D52"/>
    <w:rsid w:val="006664F7"/>
    <w:rsid w:val="0066724E"/>
    <w:rsid w:val="00670031"/>
    <w:rsid w:val="0067330F"/>
    <w:rsid w:val="0067438C"/>
    <w:rsid w:val="00674A3B"/>
    <w:rsid w:val="006757F0"/>
    <w:rsid w:val="006769D7"/>
    <w:rsid w:val="00677796"/>
    <w:rsid w:val="00677DE3"/>
    <w:rsid w:val="006834BB"/>
    <w:rsid w:val="00686EC8"/>
    <w:rsid w:val="006904E6"/>
    <w:rsid w:val="006919E7"/>
    <w:rsid w:val="00694392"/>
    <w:rsid w:val="006A180A"/>
    <w:rsid w:val="006A2BE6"/>
    <w:rsid w:val="006A3322"/>
    <w:rsid w:val="006A5135"/>
    <w:rsid w:val="006A766F"/>
    <w:rsid w:val="006B00D3"/>
    <w:rsid w:val="006B06A1"/>
    <w:rsid w:val="006B16B5"/>
    <w:rsid w:val="006B37D3"/>
    <w:rsid w:val="006B489E"/>
    <w:rsid w:val="006B4BA1"/>
    <w:rsid w:val="006C1918"/>
    <w:rsid w:val="006C1CEC"/>
    <w:rsid w:val="006C3073"/>
    <w:rsid w:val="006C4DB3"/>
    <w:rsid w:val="006C608A"/>
    <w:rsid w:val="006D0046"/>
    <w:rsid w:val="006D24DE"/>
    <w:rsid w:val="006D2C12"/>
    <w:rsid w:val="006D42CC"/>
    <w:rsid w:val="006D4A94"/>
    <w:rsid w:val="006D5015"/>
    <w:rsid w:val="006D6BF6"/>
    <w:rsid w:val="006D721A"/>
    <w:rsid w:val="006D7565"/>
    <w:rsid w:val="006E27B4"/>
    <w:rsid w:val="006E4FBF"/>
    <w:rsid w:val="006E7A66"/>
    <w:rsid w:val="006F17C1"/>
    <w:rsid w:val="006F24B4"/>
    <w:rsid w:val="006F3282"/>
    <w:rsid w:val="006F3980"/>
    <w:rsid w:val="006F3C27"/>
    <w:rsid w:val="006F53A8"/>
    <w:rsid w:val="006F5582"/>
    <w:rsid w:val="006F58F9"/>
    <w:rsid w:val="00701E78"/>
    <w:rsid w:val="00702413"/>
    <w:rsid w:val="00704143"/>
    <w:rsid w:val="0070692E"/>
    <w:rsid w:val="00706ABD"/>
    <w:rsid w:val="00707E24"/>
    <w:rsid w:val="00710277"/>
    <w:rsid w:val="00712F08"/>
    <w:rsid w:val="00713966"/>
    <w:rsid w:val="00717A1F"/>
    <w:rsid w:val="00720609"/>
    <w:rsid w:val="00720C31"/>
    <w:rsid w:val="007222DE"/>
    <w:rsid w:val="00722E7B"/>
    <w:rsid w:val="00725A83"/>
    <w:rsid w:val="0072611B"/>
    <w:rsid w:val="0072661C"/>
    <w:rsid w:val="00726AE9"/>
    <w:rsid w:val="0072713B"/>
    <w:rsid w:val="00727458"/>
    <w:rsid w:val="00730789"/>
    <w:rsid w:val="007318C7"/>
    <w:rsid w:val="007324C3"/>
    <w:rsid w:val="0073574A"/>
    <w:rsid w:val="00737706"/>
    <w:rsid w:val="007422C3"/>
    <w:rsid w:val="0074241D"/>
    <w:rsid w:val="00742E71"/>
    <w:rsid w:val="00743996"/>
    <w:rsid w:val="00744EFB"/>
    <w:rsid w:val="00745B53"/>
    <w:rsid w:val="007468F2"/>
    <w:rsid w:val="00750BF6"/>
    <w:rsid w:val="0075155C"/>
    <w:rsid w:val="00751B34"/>
    <w:rsid w:val="00751D23"/>
    <w:rsid w:val="00751EE0"/>
    <w:rsid w:val="0075259E"/>
    <w:rsid w:val="007547DB"/>
    <w:rsid w:val="00754961"/>
    <w:rsid w:val="00755139"/>
    <w:rsid w:val="007572BC"/>
    <w:rsid w:val="007576DC"/>
    <w:rsid w:val="00757E1F"/>
    <w:rsid w:val="00757F3F"/>
    <w:rsid w:val="00760556"/>
    <w:rsid w:val="007611B7"/>
    <w:rsid w:val="0076126D"/>
    <w:rsid w:val="00761FE3"/>
    <w:rsid w:val="00762FA0"/>
    <w:rsid w:val="007655DE"/>
    <w:rsid w:val="00765EF1"/>
    <w:rsid w:val="00766D2E"/>
    <w:rsid w:val="00766DFD"/>
    <w:rsid w:val="00776F96"/>
    <w:rsid w:val="00777D6E"/>
    <w:rsid w:val="007825CC"/>
    <w:rsid w:val="00782BE2"/>
    <w:rsid w:val="00783499"/>
    <w:rsid w:val="007843F1"/>
    <w:rsid w:val="00785195"/>
    <w:rsid w:val="0078529C"/>
    <w:rsid w:val="00786CED"/>
    <w:rsid w:val="00786DAA"/>
    <w:rsid w:val="00787684"/>
    <w:rsid w:val="00787B7A"/>
    <w:rsid w:val="00792511"/>
    <w:rsid w:val="00797C02"/>
    <w:rsid w:val="007A034D"/>
    <w:rsid w:val="007A0F8F"/>
    <w:rsid w:val="007A26B1"/>
    <w:rsid w:val="007A53A3"/>
    <w:rsid w:val="007A77B0"/>
    <w:rsid w:val="007B0FC6"/>
    <w:rsid w:val="007B1663"/>
    <w:rsid w:val="007B1D35"/>
    <w:rsid w:val="007B222B"/>
    <w:rsid w:val="007B3300"/>
    <w:rsid w:val="007B3AED"/>
    <w:rsid w:val="007B5729"/>
    <w:rsid w:val="007B6659"/>
    <w:rsid w:val="007B6EC8"/>
    <w:rsid w:val="007B760C"/>
    <w:rsid w:val="007B79C6"/>
    <w:rsid w:val="007B7E5F"/>
    <w:rsid w:val="007C0576"/>
    <w:rsid w:val="007C0A13"/>
    <w:rsid w:val="007C21D1"/>
    <w:rsid w:val="007C2A23"/>
    <w:rsid w:val="007C2C8C"/>
    <w:rsid w:val="007C34C2"/>
    <w:rsid w:val="007C3AC4"/>
    <w:rsid w:val="007C57C9"/>
    <w:rsid w:val="007D1E8B"/>
    <w:rsid w:val="007D491F"/>
    <w:rsid w:val="007D5CFC"/>
    <w:rsid w:val="007D6197"/>
    <w:rsid w:val="007D7279"/>
    <w:rsid w:val="007E05CA"/>
    <w:rsid w:val="007E0B23"/>
    <w:rsid w:val="007E0C0B"/>
    <w:rsid w:val="007E4C4B"/>
    <w:rsid w:val="007E543D"/>
    <w:rsid w:val="007F1B87"/>
    <w:rsid w:val="007F3322"/>
    <w:rsid w:val="007F77F3"/>
    <w:rsid w:val="007F79E4"/>
    <w:rsid w:val="007F7B58"/>
    <w:rsid w:val="00800E14"/>
    <w:rsid w:val="008017F0"/>
    <w:rsid w:val="00803977"/>
    <w:rsid w:val="008053CE"/>
    <w:rsid w:val="00807A02"/>
    <w:rsid w:val="0081052A"/>
    <w:rsid w:val="00810CDC"/>
    <w:rsid w:val="00810D4B"/>
    <w:rsid w:val="00813437"/>
    <w:rsid w:val="00814266"/>
    <w:rsid w:val="00815713"/>
    <w:rsid w:val="00820303"/>
    <w:rsid w:val="008203FE"/>
    <w:rsid w:val="0082265A"/>
    <w:rsid w:val="00824A8D"/>
    <w:rsid w:val="00825C7F"/>
    <w:rsid w:val="00825CCC"/>
    <w:rsid w:val="00825EBF"/>
    <w:rsid w:val="0082618B"/>
    <w:rsid w:val="00826356"/>
    <w:rsid w:val="0082659D"/>
    <w:rsid w:val="00826DFB"/>
    <w:rsid w:val="00833CEE"/>
    <w:rsid w:val="00834114"/>
    <w:rsid w:val="00834766"/>
    <w:rsid w:val="00834B69"/>
    <w:rsid w:val="008361A9"/>
    <w:rsid w:val="0083692E"/>
    <w:rsid w:val="008377AD"/>
    <w:rsid w:val="008409BB"/>
    <w:rsid w:val="0084242B"/>
    <w:rsid w:val="00842556"/>
    <w:rsid w:val="00843C5C"/>
    <w:rsid w:val="00843D48"/>
    <w:rsid w:val="00844494"/>
    <w:rsid w:val="00844A53"/>
    <w:rsid w:val="00844B6B"/>
    <w:rsid w:val="00844D4A"/>
    <w:rsid w:val="00844F81"/>
    <w:rsid w:val="00845B70"/>
    <w:rsid w:val="0084608C"/>
    <w:rsid w:val="008468C2"/>
    <w:rsid w:val="008478A6"/>
    <w:rsid w:val="00850DAA"/>
    <w:rsid w:val="00852732"/>
    <w:rsid w:val="008528FB"/>
    <w:rsid w:val="00854D4B"/>
    <w:rsid w:val="00854D9D"/>
    <w:rsid w:val="00855D4B"/>
    <w:rsid w:val="00857692"/>
    <w:rsid w:val="00861610"/>
    <w:rsid w:val="00865294"/>
    <w:rsid w:val="00865CCE"/>
    <w:rsid w:val="00866300"/>
    <w:rsid w:val="00867EAC"/>
    <w:rsid w:val="00873081"/>
    <w:rsid w:val="008750FF"/>
    <w:rsid w:val="00875AE6"/>
    <w:rsid w:val="00875D01"/>
    <w:rsid w:val="008775A7"/>
    <w:rsid w:val="00877F36"/>
    <w:rsid w:val="00877F52"/>
    <w:rsid w:val="00882989"/>
    <w:rsid w:val="00884BE4"/>
    <w:rsid w:val="00884EE3"/>
    <w:rsid w:val="0088573B"/>
    <w:rsid w:val="00885996"/>
    <w:rsid w:val="00885B2B"/>
    <w:rsid w:val="0088671E"/>
    <w:rsid w:val="00887005"/>
    <w:rsid w:val="0088723E"/>
    <w:rsid w:val="00887251"/>
    <w:rsid w:val="00887A42"/>
    <w:rsid w:val="00887FB2"/>
    <w:rsid w:val="0089016C"/>
    <w:rsid w:val="0089027A"/>
    <w:rsid w:val="00890AB2"/>
    <w:rsid w:val="00890F21"/>
    <w:rsid w:val="0089131D"/>
    <w:rsid w:val="00894C6B"/>
    <w:rsid w:val="00896ED0"/>
    <w:rsid w:val="008972E6"/>
    <w:rsid w:val="008A15E6"/>
    <w:rsid w:val="008A2209"/>
    <w:rsid w:val="008A3B0B"/>
    <w:rsid w:val="008A413A"/>
    <w:rsid w:val="008A501E"/>
    <w:rsid w:val="008A59B4"/>
    <w:rsid w:val="008A5AF7"/>
    <w:rsid w:val="008A60B4"/>
    <w:rsid w:val="008B01A8"/>
    <w:rsid w:val="008B15D2"/>
    <w:rsid w:val="008B21A9"/>
    <w:rsid w:val="008B22A6"/>
    <w:rsid w:val="008B23A7"/>
    <w:rsid w:val="008B38EE"/>
    <w:rsid w:val="008B7116"/>
    <w:rsid w:val="008B754F"/>
    <w:rsid w:val="008B7943"/>
    <w:rsid w:val="008B7A91"/>
    <w:rsid w:val="008B7EF7"/>
    <w:rsid w:val="008C2281"/>
    <w:rsid w:val="008C24B1"/>
    <w:rsid w:val="008C4F2C"/>
    <w:rsid w:val="008C5E97"/>
    <w:rsid w:val="008C726B"/>
    <w:rsid w:val="008C7E31"/>
    <w:rsid w:val="008C7E45"/>
    <w:rsid w:val="008D0313"/>
    <w:rsid w:val="008D0DCA"/>
    <w:rsid w:val="008D0FAD"/>
    <w:rsid w:val="008D37FB"/>
    <w:rsid w:val="008D491F"/>
    <w:rsid w:val="008D56A2"/>
    <w:rsid w:val="008D56E1"/>
    <w:rsid w:val="008D6C1A"/>
    <w:rsid w:val="008E0726"/>
    <w:rsid w:val="008E21CA"/>
    <w:rsid w:val="008E2D99"/>
    <w:rsid w:val="008E4AB4"/>
    <w:rsid w:val="008E5065"/>
    <w:rsid w:val="008E6ADA"/>
    <w:rsid w:val="008E6BB3"/>
    <w:rsid w:val="008E731F"/>
    <w:rsid w:val="008F007A"/>
    <w:rsid w:val="008F1F8B"/>
    <w:rsid w:val="008F3A15"/>
    <w:rsid w:val="008F3E06"/>
    <w:rsid w:val="00900C10"/>
    <w:rsid w:val="00903195"/>
    <w:rsid w:val="009059CE"/>
    <w:rsid w:val="00905D03"/>
    <w:rsid w:val="00906CC8"/>
    <w:rsid w:val="0090772B"/>
    <w:rsid w:val="00907BD6"/>
    <w:rsid w:val="00910635"/>
    <w:rsid w:val="00911439"/>
    <w:rsid w:val="00912F72"/>
    <w:rsid w:val="0091336B"/>
    <w:rsid w:val="009171D2"/>
    <w:rsid w:val="00920108"/>
    <w:rsid w:val="00920EB6"/>
    <w:rsid w:val="00923EDE"/>
    <w:rsid w:val="009243EB"/>
    <w:rsid w:val="0092546D"/>
    <w:rsid w:val="00925CB0"/>
    <w:rsid w:val="00926B93"/>
    <w:rsid w:val="0092780E"/>
    <w:rsid w:val="00927CE0"/>
    <w:rsid w:val="00931A53"/>
    <w:rsid w:val="009341D9"/>
    <w:rsid w:val="00936B0D"/>
    <w:rsid w:val="00936BB4"/>
    <w:rsid w:val="00940A36"/>
    <w:rsid w:val="00940DF1"/>
    <w:rsid w:val="00942C37"/>
    <w:rsid w:val="0094616E"/>
    <w:rsid w:val="00952441"/>
    <w:rsid w:val="009531C9"/>
    <w:rsid w:val="009542C1"/>
    <w:rsid w:val="00955ABA"/>
    <w:rsid w:val="00955CED"/>
    <w:rsid w:val="00956BE2"/>
    <w:rsid w:val="009576AD"/>
    <w:rsid w:val="009616C4"/>
    <w:rsid w:val="00962D61"/>
    <w:rsid w:val="009632A2"/>
    <w:rsid w:val="00963844"/>
    <w:rsid w:val="009640BB"/>
    <w:rsid w:val="00964B36"/>
    <w:rsid w:val="009650A6"/>
    <w:rsid w:val="00965182"/>
    <w:rsid w:val="0096532D"/>
    <w:rsid w:val="009700A8"/>
    <w:rsid w:val="00970470"/>
    <w:rsid w:val="0097152A"/>
    <w:rsid w:val="00977F51"/>
    <w:rsid w:val="00980CD4"/>
    <w:rsid w:val="00981203"/>
    <w:rsid w:val="0098123D"/>
    <w:rsid w:val="00983CDE"/>
    <w:rsid w:val="00984493"/>
    <w:rsid w:val="009849B9"/>
    <w:rsid w:val="00985F08"/>
    <w:rsid w:val="0098703E"/>
    <w:rsid w:val="00987F98"/>
    <w:rsid w:val="00990042"/>
    <w:rsid w:val="009906BB"/>
    <w:rsid w:val="009940F3"/>
    <w:rsid w:val="009952D0"/>
    <w:rsid w:val="0099596D"/>
    <w:rsid w:val="009967F6"/>
    <w:rsid w:val="0099726E"/>
    <w:rsid w:val="00997762"/>
    <w:rsid w:val="009A0302"/>
    <w:rsid w:val="009A178D"/>
    <w:rsid w:val="009A240C"/>
    <w:rsid w:val="009A6C19"/>
    <w:rsid w:val="009A7938"/>
    <w:rsid w:val="009B0815"/>
    <w:rsid w:val="009B2435"/>
    <w:rsid w:val="009B265F"/>
    <w:rsid w:val="009B5701"/>
    <w:rsid w:val="009B7B4E"/>
    <w:rsid w:val="009C57BE"/>
    <w:rsid w:val="009C688F"/>
    <w:rsid w:val="009C7085"/>
    <w:rsid w:val="009C75B0"/>
    <w:rsid w:val="009D01B7"/>
    <w:rsid w:val="009D14C1"/>
    <w:rsid w:val="009D26AC"/>
    <w:rsid w:val="009D2DCF"/>
    <w:rsid w:val="009D5855"/>
    <w:rsid w:val="009D5DEB"/>
    <w:rsid w:val="009D6662"/>
    <w:rsid w:val="009D6E9E"/>
    <w:rsid w:val="009D777E"/>
    <w:rsid w:val="009E2262"/>
    <w:rsid w:val="009E2B09"/>
    <w:rsid w:val="009E32C6"/>
    <w:rsid w:val="009E3AE7"/>
    <w:rsid w:val="009E6143"/>
    <w:rsid w:val="009F0F9D"/>
    <w:rsid w:val="009F29AF"/>
    <w:rsid w:val="009F2E7C"/>
    <w:rsid w:val="009F516D"/>
    <w:rsid w:val="009F66FF"/>
    <w:rsid w:val="009F6DC6"/>
    <w:rsid w:val="00A005F4"/>
    <w:rsid w:val="00A009F8"/>
    <w:rsid w:val="00A01316"/>
    <w:rsid w:val="00A01471"/>
    <w:rsid w:val="00A033CE"/>
    <w:rsid w:val="00A03C34"/>
    <w:rsid w:val="00A03E97"/>
    <w:rsid w:val="00A042E2"/>
    <w:rsid w:val="00A0591D"/>
    <w:rsid w:val="00A07406"/>
    <w:rsid w:val="00A076E4"/>
    <w:rsid w:val="00A10957"/>
    <w:rsid w:val="00A110E6"/>
    <w:rsid w:val="00A1200C"/>
    <w:rsid w:val="00A13DFD"/>
    <w:rsid w:val="00A1461D"/>
    <w:rsid w:val="00A154D4"/>
    <w:rsid w:val="00A15DDE"/>
    <w:rsid w:val="00A161ED"/>
    <w:rsid w:val="00A16D9B"/>
    <w:rsid w:val="00A17450"/>
    <w:rsid w:val="00A22CC4"/>
    <w:rsid w:val="00A22CCE"/>
    <w:rsid w:val="00A23185"/>
    <w:rsid w:val="00A23F39"/>
    <w:rsid w:val="00A267DC"/>
    <w:rsid w:val="00A26C5E"/>
    <w:rsid w:val="00A3053D"/>
    <w:rsid w:val="00A3095C"/>
    <w:rsid w:val="00A30ABB"/>
    <w:rsid w:val="00A32CD8"/>
    <w:rsid w:val="00A35293"/>
    <w:rsid w:val="00A36675"/>
    <w:rsid w:val="00A36711"/>
    <w:rsid w:val="00A36A03"/>
    <w:rsid w:val="00A3788D"/>
    <w:rsid w:val="00A40820"/>
    <w:rsid w:val="00A4276B"/>
    <w:rsid w:val="00A4288E"/>
    <w:rsid w:val="00A43032"/>
    <w:rsid w:val="00A45E47"/>
    <w:rsid w:val="00A46DEE"/>
    <w:rsid w:val="00A47C2A"/>
    <w:rsid w:val="00A5381F"/>
    <w:rsid w:val="00A53B5A"/>
    <w:rsid w:val="00A6208C"/>
    <w:rsid w:val="00A6271D"/>
    <w:rsid w:val="00A6397B"/>
    <w:rsid w:val="00A6467D"/>
    <w:rsid w:val="00A64A6E"/>
    <w:rsid w:val="00A7012B"/>
    <w:rsid w:val="00A7181F"/>
    <w:rsid w:val="00A7283A"/>
    <w:rsid w:val="00A732E3"/>
    <w:rsid w:val="00A735F3"/>
    <w:rsid w:val="00A73689"/>
    <w:rsid w:val="00A73802"/>
    <w:rsid w:val="00A73858"/>
    <w:rsid w:val="00A769EB"/>
    <w:rsid w:val="00A76D83"/>
    <w:rsid w:val="00A822E1"/>
    <w:rsid w:val="00A825FA"/>
    <w:rsid w:val="00A82C03"/>
    <w:rsid w:val="00A83361"/>
    <w:rsid w:val="00A8377D"/>
    <w:rsid w:val="00A8592D"/>
    <w:rsid w:val="00A85B00"/>
    <w:rsid w:val="00A85D56"/>
    <w:rsid w:val="00A866F7"/>
    <w:rsid w:val="00A900F8"/>
    <w:rsid w:val="00A9017E"/>
    <w:rsid w:val="00A91458"/>
    <w:rsid w:val="00A92139"/>
    <w:rsid w:val="00A92734"/>
    <w:rsid w:val="00A92BA7"/>
    <w:rsid w:val="00A93A26"/>
    <w:rsid w:val="00A95ACF"/>
    <w:rsid w:val="00A96012"/>
    <w:rsid w:val="00A96274"/>
    <w:rsid w:val="00AA02DD"/>
    <w:rsid w:val="00AA0CA5"/>
    <w:rsid w:val="00AA1B1C"/>
    <w:rsid w:val="00AA3D82"/>
    <w:rsid w:val="00AA4190"/>
    <w:rsid w:val="00AA4A35"/>
    <w:rsid w:val="00AA4E1E"/>
    <w:rsid w:val="00AA59BF"/>
    <w:rsid w:val="00AA7045"/>
    <w:rsid w:val="00AA71BB"/>
    <w:rsid w:val="00AB0213"/>
    <w:rsid w:val="00AB0DBA"/>
    <w:rsid w:val="00AB189F"/>
    <w:rsid w:val="00AB22B8"/>
    <w:rsid w:val="00AB34B7"/>
    <w:rsid w:val="00AB5BB4"/>
    <w:rsid w:val="00AB5E9B"/>
    <w:rsid w:val="00AB64EE"/>
    <w:rsid w:val="00AB778B"/>
    <w:rsid w:val="00AC242C"/>
    <w:rsid w:val="00AC5937"/>
    <w:rsid w:val="00AC5B5D"/>
    <w:rsid w:val="00AC66D0"/>
    <w:rsid w:val="00AC67F5"/>
    <w:rsid w:val="00AD17B0"/>
    <w:rsid w:val="00AD263D"/>
    <w:rsid w:val="00AD2AB1"/>
    <w:rsid w:val="00AD2D1F"/>
    <w:rsid w:val="00AD3828"/>
    <w:rsid w:val="00AD4EE6"/>
    <w:rsid w:val="00AD645A"/>
    <w:rsid w:val="00AD650B"/>
    <w:rsid w:val="00AD6904"/>
    <w:rsid w:val="00AD7494"/>
    <w:rsid w:val="00AD7503"/>
    <w:rsid w:val="00AE0673"/>
    <w:rsid w:val="00AE101E"/>
    <w:rsid w:val="00AE14F4"/>
    <w:rsid w:val="00AE1547"/>
    <w:rsid w:val="00AE3C0A"/>
    <w:rsid w:val="00AE52AE"/>
    <w:rsid w:val="00AE6224"/>
    <w:rsid w:val="00AE63B3"/>
    <w:rsid w:val="00AE707C"/>
    <w:rsid w:val="00AE741B"/>
    <w:rsid w:val="00AE7AC2"/>
    <w:rsid w:val="00AF1E0B"/>
    <w:rsid w:val="00AF2692"/>
    <w:rsid w:val="00AF3AE3"/>
    <w:rsid w:val="00AF6D57"/>
    <w:rsid w:val="00AF73C1"/>
    <w:rsid w:val="00B00A20"/>
    <w:rsid w:val="00B035E0"/>
    <w:rsid w:val="00B0360A"/>
    <w:rsid w:val="00B0428D"/>
    <w:rsid w:val="00B04984"/>
    <w:rsid w:val="00B11129"/>
    <w:rsid w:val="00B14A6C"/>
    <w:rsid w:val="00B152CA"/>
    <w:rsid w:val="00B15CDC"/>
    <w:rsid w:val="00B2044F"/>
    <w:rsid w:val="00B2058A"/>
    <w:rsid w:val="00B2214F"/>
    <w:rsid w:val="00B2291C"/>
    <w:rsid w:val="00B24261"/>
    <w:rsid w:val="00B2460B"/>
    <w:rsid w:val="00B26E64"/>
    <w:rsid w:val="00B27335"/>
    <w:rsid w:val="00B30AA7"/>
    <w:rsid w:val="00B322E9"/>
    <w:rsid w:val="00B3560B"/>
    <w:rsid w:val="00B37E54"/>
    <w:rsid w:val="00B41764"/>
    <w:rsid w:val="00B436EC"/>
    <w:rsid w:val="00B45825"/>
    <w:rsid w:val="00B52EE7"/>
    <w:rsid w:val="00B530E4"/>
    <w:rsid w:val="00B53C77"/>
    <w:rsid w:val="00B54AB5"/>
    <w:rsid w:val="00B54AE0"/>
    <w:rsid w:val="00B556CD"/>
    <w:rsid w:val="00B574C4"/>
    <w:rsid w:val="00B60347"/>
    <w:rsid w:val="00B654A0"/>
    <w:rsid w:val="00B654C2"/>
    <w:rsid w:val="00B666CA"/>
    <w:rsid w:val="00B66E48"/>
    <w:rsid w:val="00B72674"/>
    <w:rsid w:val="00B73E8F"/>
    <w:rsid w:val="00B7496A"/>
    <w:rsid w:val="00B75A5F"/>
    <w:rsid w:val="00B77738"/>
    <w:rsid w:val="00B808A8"/>
    <w:rsid w:val="00B80BB3"/>
    <w:rsid w:val="00B82024"/>
    <w:rsid w:val="00B85424"/>
    <w:rsid w:val="00B878AF"/>
    <w:rsid w:val="00B92066"/>
    <w:rsid w:val="00B93D39"/>
    <w:rsid w:val="00B94084"/>
    <w:rsid w:val="00B940D9"/>
    <w:rsid w:val="00B95C67"/>
    <w:rsid w:val="00B97DE0"/>
    <w:rsid w:val="00BA002F"/>
    <w:rsid w:val="00BA010F"/>
    <w:rsid w:val="00BA10A1"/>
    <w:rsid w:val="00BA1284"/>
    <w:rsid w:val="00BA186F"/>
    <w:rsid w:val="00BA252C"/>
    <w:rsid w:val="00BA2962"/>
    <w:rsid w:val="00BA29C0"/>
    <w:rsid w:val="00BA3D02"/>
    <w:rsid w:val="00BA4DCD"/>
    <w:rsid w:val="00BB063B"/>
    <w:rsid w:val="00BB0E25"/>
    <w:rsid w:val="00BB1642"/>
    <w:rsid w:val="00BB5400"/>
    <w:rsid w:val="00BB601B"/>
    <w:rsid w:val="00BB7CCD"/>
    <w:rsid w:val="00BC1725"/>
    <w:rsid w:val="00BC3A6C"/>
    <w:rsid w:val="00BC58C9"/>
    <w:rsid w:val="00BC677D"/>
    <w:rsid w:val="00BC71F4"/>
    <w:rsid w:val="00BD0148"/>
    <w:rsid w:val="00BD0E42"/>
    <w:rsid w:val="00BD24D3"/>
    <w:rsid w:val="00BD270D"/>
    <w:rsid w:val="00BD41C8"/>
    <w:rsid w:val="00BD541D"/>
    <w:rsid w:val="00BD66DF"/>
    <w:rsid w:val="00BE185E"/>
    <w:rsid w:val="00BE3361"/>
    <w:rsid w:val="00BE6C5C"/>
    <w:rsid w:val="00BF1788"/>
    <w:rsid w:val="00BF2047"/>
    <w:rsid w:val="00BF23F8"/>
    <w:rsid w:val="00BF402A"/>
    <w:rsid w:val="00BF490E"/>
    <w:rsid w:val="00BF4B4B"/>
    <w:rsid w:val="00BF513D"/>
    <w:rsid w:val="00BF55DD"/>
    <w:rsid w:val="00BF6308"/>
    <w:rsid w:val="00BF69AA"/>
    <w:rsid w:val="00BF6C1A"/>
    <w:rsid w:val="00C0080E"/>
    <w:rsid w:val="00C00849"/>
    <w:rsid w:val="00C01A04"/>
    <w:rsid w:val="00C01D21"/>
    <w:rsid w:val="00C033ED"/>
    <w:rsid w:val="00C04B2A"/>
    <w:rsid w:val="00C04DB1"/>
    <w:rsid w:val="00C06A89"/>
    <w:rsid w:val="00C06E3B"/>
    <w:rsid w:val="00C0729F"/>
    <w:rsid w:val="00C118EC"/>
    <w:rsid w:val="00C128E9"/>
    <w:rsid w:val="00C1459A"/>
    <w:rsid w:val="00C14D34"/>
    <w:rsid w:val="00C15899"/>
    <w:rsid w:val="00C15D63"/>
    <w:rsid w:val="00C16C03"/>
    <w:rsid w:val="00C17CAD"/>
    <w:rsid w:val="00C20339"/>
    <w:rsid w:val="00C20823"/>
    <w:rsid w:val="00C2116C"/>
    <w:rsid w:val="00C22E9A"/>
    <w:rsid w:val="00C23143"/>
    <w:rsid w:val="00C23638"/>
    <w:rsid w:val="00C26C70"/>
    <w:rsid w:val="00C30DBE"/>
    <w:rsid w:val="00C3247F"/>
    <w:rsid w:val="00C326F2"/>
    <w:rsid w:val="00C35D7C"/>
    <w:rsid w:val="00C3650B"/>
    <w:rsid w:val="00C36FA2"/>
    <w:rsid w:val="00C400DD"/>
    <w:rsid w:val="00C402E0"/>
    <w:rsid w:val="00C45A0A"/>
    <w:rsid w:val="00C5030F"/>
    <w:rsid w:val="00C5172A"/>
    <w:rsid w:val="00C51B0E"/>
    <w:rsid w:val="00C51F94"/>
    <w:rsid w:val="00C56732"/>
    <w:rsid w:val="00C56CBC"/>
    <w:rsid w:val="00C605E2"/>
    <w:rsid w:val="00C61536"/>
    <w:rsid w:val="00C61957"/>
    <w:rsid w:val="00C62299"/>
    <w:rsid w:val="00C623F8"/>
    <w:rsid w:val="00C639CB"/>
    <w:rsid w:val="00C63E6F"/>
    <w:rsid w:val="00C65954"/>
    <w:rsid w:val="00C702A9"/>
    <w:rsid w:val="00C71A9D"/>
    <w:rsid w:val="00C71D76"/>
    <w:rsid w:val="00C7436C"/>
    <w:rsid w:val="00C76C30"/>
    <w:rsid w:val="00C77181"/>
    <w:rsid w:val="00C772D8"/>
    <w:rsid w:val="00C80F0F"/>
    <w:rsid w:val="00C83B4C"/>
    <w:rsid w:val="00C843E0"/>
    <w:rsid w:val="00C84AD1"/>
    <w:rsid w:val="00C86B0E"/>
    <w:rsid w:val="00C872F6"/>
    <w:rsid w:val="00C90F9F"/>
    <w:rsid w:val="00C91862"/>
    <w:rsid w:val="00C91C10"/>
    <w:rsid w:val="00C91D25"/>
    <w:rsid w:val="00C9222F"/>
    <w:rsid w:val="00C93841"/>
    <w:rsid w:val="00C947E8"/>
    <w:rsid w:val="00C95717"/>
    <w:rsid w:val="00C95B27"/>
    <w:rsid w:val="00C976B6"/>
    <w:rsid w:val="00C9795A"/>
    <w:rsid w:val="00CA151B"/>
    <w:rsid w:val="00CA1DCD"/>
    <w:rsid w:val="00CA2461"/>
    <w:rsid w:val="00CA3616"/>
    <w:rsid w:val="00CA7399"/>
    <w:rsid w:val="00CB0222"/>
    <w:rsid w:val="00CB02CF"/>
    <w:rsid w:val="00CB0725"/>
    <w:rsid w:val="00CB4E37"/>
    <w:rsid w:val="00CB632B"/>
    <w:rsid w:val="00CC23C4"/>
    <w:rsid w:val="00CC5AD5"/>
    <w:rsid w:val="00CC6B69"/>
    <w:rsid w:val="00CC75BD"/>
    <w:rsid w:val="00CC7839"/>
    <w:rsid w:val="00CD0A12"/>
    <w:rsid w:val="00CD28CD"/>
    <w:rsid w:val="00CD3447"/>
    <w:rsid w:val="00CD49DC"/>
    <w:rsid w:val="00CD4A82"/>
    <w:rsid w:val="00CD4C8C"/>
    <w:rsid w:val="00CD5A95"/>
    <w:rsid w:val="00CD5E69"/>
    <w:rsid w:val="00CE02B9"/>
    <w:rsid w:val="00CE0A76"/>
    <w:rsid w:val="00CE4C0B"/>
    <w:rsid w:val="00CE5EF6"/>
    <w:rsid w:val="00CE6319"/>
    <w:rsid w:val="00CE67B6"/>
    <w:rsid w:val="00CE72B3"/>
    <w:rsid w:val="00CE7B2F"/>
    <w:rsid w:val="00CE7F20"/>
    <w:rsid w:val="00CF28B3"/>
    <w:rsid w:val="00CF3AE9"/>
    <w:rsid w:val="00CF48B8"/>
    <w:rsid w:val="00CF6302"/>
    <w:rsid w:val="00CF7D97"/>
    <w:rsid w:val="00D001CA"/>
    <w:rsid w:val="00D05265"/>
    <w:rsid w:val="00D062E5"/>
    <w:rsid w:val="00D07D8C"/>
    <w:rsid w:val="00D07E09"/>
    <w:rsid w:val="00D10DBD"/>
    <w:rsid w:val="00D12E4A"/>
    <w:rsid w:val="00D1383A"/>
    <w:rsid w:val="00D138EC"/>
    <w:rsid w:val="00D155D1"/>
    <w:rsid w:val="00D205B2"/>
    <w:rsid w:val="00D20680"/>
    <w:rsid w:val="00D20A95"/>
    <w:rsid w:val="00D2204E"/>
    <w:rsid w:val="00D22404"/>
    <w:rsid w:val="00D232E7"/>
    <w:rsid w:val="00D24DC5"/>
    <w:rsid w:val="00D26200"/>
    <w:rsid w:val="00D264FF"/>
    <w:rsid w:val="00D275B2"/>
    <w:rsid w:val="00D31C27"/>
    <w:rsid w:val="00D326ED"/>
    <w:rsid w:val="00D33768"/>
    <w:rsid w:val="00D3377D"/>
    <w:rsid w:val="00D33AE5"/>
    <w:rsid w:val="00D33C4F"/>
    <w:rsid w:val="00D34DF4"/>
    <w:rsid w:val="00D4242A"/>
    <w:rsid w:val="00D424F8"/>
    <w:rsid w:val="00D4281A"/>
    <w:rsid w:val="00D43952"/>
    <w:rsid w:val="00D43A76"/>
    <w:rsid w:val="00D44BCB"/>
    <w:rsid w:val="00D47795"/>
    <w:rsid w:val="00D50382"/>
    <w:rsid w:val="00D50499"/>
    <w:rsid w:val="00D52A6F"/>
    <w:rsid w:val="00D5342D"/>
    <w:rsid w:val="00D544E3"/>
    <w:rsid w:val="00D572B9"/>
    <w:rsid w:val="00D575EB"/>
    <w:rsid w:val="00D60793"/>
    <w:rsid w:val="00D60AAF"/>
    <w:rsid w:val="00D624D1"/>
    <w:rsid w:val="00D63323"/>
    <w:rsid w:val="00D639AE"/>
    <w:rsid w:val="00D65245"/>
    <w:rsid w:val="00D662FB"/>
    <w:rsid w:val="00D6644C"/>
    <w:rsid w:val="00D6713D"/>
    <w:rsid w:val="00D67260"/>
    <w:rsid w:val="00D6741B"/>
    <w:rsid w:val="00D70730"/>
    <w:rsid w:val="00D71067"/>
    <w:rsid w:val="00D714CC"/>
    <w:rsid w:val="00D71BF5"/>
    <w:rsid w:val="00D732B3"/>
    <w:rsid w:val="00D75157"/>
    <w:rsid w:val="00D80526"/>
    <w:rsid w:val="00D80794"/>
    <w:rsid w:val="00D813F6"/>
    <w:rsid w:val="00D81F35"/>
    <w:rsid w:val="00D82B12"/>
    <w:rsid w:val="00D83461"/>
    <w:rsid w:val="00D841D2"/>
    <w:rsid w:val="00D86396"/>
    <w:rsid w:val="00D912EC"/>
    <w:rsid w:val="00D915EE"/>
    <w:rsid w:val="00D917A1"/>
    <w:rsid w:val="00D92BF2"/>
    <w:rsid w:val="00D969EE"/>
    <w:rsid w:val="00D973FC"/>
    <w:rsid w:val="00DA1E6F"/>
    <w:rsid w:val="00DA239B"/>
    <w:rsid w:val="00DA2A54"/>
    <w:rsid w:val="00DA2BBF"/>
    <w:rsid w:val="00DA38D5"/>
    <w:rsid w:val="00DA5D02"/>
    <w:rsid w:val="00DA5F21"/>
    <w:rsid w:val="00DA7E1A"/>
    <w:rsid w:val="00DB0545"/>
    <w:rsid w:val="00DB0738"/>
    <w:rsid w:val="00DB0F6A"/>
    <w:rsid w:val="00DB1963"/>
    <w:rsid w:val="00DB1A42"/>
    <w:rsid w:val="00DB21FB"/>
    <w:rsid w:val="00DB22B0"/>
    <w:rsid w:val="00DB4440"/>
    <w:rsid w:val="00DB55E0"/>
    <w:rsid w:val="00DB718B"/>
    <w:rsid w:val="00DB753F"/>
    <w:rsid w:val="00DB7CE8"/>
    <w:rsid w:val="00DC0E6C"/>
    <w:rsid w:val="00DC1083"/>
    <w:rsid w:val="00DC4B92"/>
    <w:rsid w:val="00DC53E9"/>
    <w:rsid w:val="00DC5733"/>
    <w:rsid w:val="00DC6001"/>
    <w:rsid w:val="00DD0C98"/>
    <w:rsid w:val="00DD1A0C"/>
    <w:rsid w:val="00DD2C48"/>
    <w:rsid w:val="00DD36A2"/>
    <w:rsid w:val="00DE06D7"/>
    <w:rsid w:val="00DE22BF"/>
    <w:rsid w:val="00DE3240"/>
    <w:rsid w:val="00DE353E"/>
    <w:rsid w:val="00DE45CA"/>
    <w:rsid w:val="00DE4698"/>
    <w:rsid w:val="00DF039C"/>
    <w:rsid w:val="00DF0C7D"/>
    <w:rsid w:val="00DF2A8F"/>
    <w:rsid w:val="00DF2BCD"/>
    <w:rsid w:val="00DF613C"/>
    <w:rsid w:val="00DF69E6"/>
    <w:rsid w:val="00DF6F3F"/>
    <w:rsid w:val="00DF7BA9"/>
    <w:rsid w:val="00E0060C"/>
    <w:rsid w:val="00E017CC"/>
    <w:rsid w:val="00E02C6B"/>
    <w:rsid w:val="00E03075"/>
    <w:rsid w:val="00E0697A"/>
    <w:rsid w:val="00E118C6"/>
    <w:rsid w:val="00E13606"/>
    <w:rsid w:val="00E1364A"/>
    <w:rsid w:val="00E138AD"/>
    <w:rsid w:val="00E13F81"/>
    <w:rsid w:val="00E14209"/>
    <w:rsid w:val="00E147AB"/>
    <w:rsid w:val="00E147ED"/>
    <w:rsid w:val="00E14802"/>
    <w:rsid w:val="00E16685"/>
    <w:rsid w:val="00E16AC4"/>
    <w:rsid w:val="00E16D48"/>
    <w:rsid w:val="00E20297"/>
    <w:rsid w:val="00E229C2"/>
    <w:rsid w:val="00E22F50"/>
    <w:rsid w:val="00E234EC"/>
    <w:rsid w:val="00E2384A"/>
    <w:rsid w:val="00E239D8"/>
    <w:rsid w:val="00E30531"/>
    <w:rsid w:val="00E30837"/>
    <w:rsid w:val="00E30EA2"/>
    <w:rsid w:val="00E331D0"/>
    <w:rsid w:val="00E3433D"/>
    <w:rsid w:val="00E40600"/>
    <w:rsid w:val="00E407B5"/>
    <w:rsid w:val="00E415DE"/>
    <w:rsid w:val="00E45AB6"/>
    <w:rsid w:val="00E503D7"/>
    <w:rsid w:val="00E5283C"/>
    <w:rsid w:val="00E52882"/>
    <w:rsid w:val="00E54235"/>
    <w:rsid w:val="00E55EA5"/>
    <w:rsid w:val="00E56DD9"/>
    <w:rsid w:val="00E573E2"/>
    <w:rsid w:val="00E57AB5"/>
    <w:rsid w:val="00E607F1"/>
    <w:rsid w:val="00E6189B"/>
    <w:rsid w:val="00E655F1"/>
    <w:rsid w:val="00E6630A"/>
    <w:rsid w:val="00E6633F"/>
    <w:rsid w:val="00E66461"/>
    <w:rsid w:val="00E6737B"/>
    <w:rsid w:val="00E6795C"/>
    <w:rsid w:val="00E76D0C"/>
    <w:rsid w:val="00E76E98"/>
    <w:rsid w:val="00E82C72"/>
    <w:rsid w:val="00E82F3C"/>
    <w:rsid w:val="00E83023"/>
    <w:rsid w:val="00E84D42"/>
    <w:rsid w:val="00E85AA0"/>
    <w:rsid w:val="00E863F1"/>
    <w:rsid w:val="00E86C5B"/>
    <w:rsid w:val="00E90E65"/>
    <w:rsid w:val="00E91770"/>
    <w:rsid w:val="00E92E49"/>
    <w:rsid w:val="00E94CDE"/>
    <w:rsid w:val="00E94CFF"/>
    <w:rsid w:val="00E9547B"/>
    <w:rsid w:val="00E96B1B"/>
    <w:rsid w:val="00E978BE"/>
    <w:rsid w:val="00EA03AB"/>
    <w:rsid w:val="00EA15FB"/>
    <w:rsid w:val="00EA32B3"/>
    <w:rsid w:val="00EA3541"/>
    <w:rsid w:val="00EA3A17"/>
    <w:rsid w:val="00EA6ADD"/>
    <w:rsid w:val="00EA7AEE"/>
    <w:rsid w:val="00EB270F"/>
    <w:rsid w:val="00EB2747"/>
    <w:rsid w:val="00EB2EAD"/>
    <w:rsid w:val="00EB30CC"/>
    <w:rsid w:val="00EB45E4"/>
    <w:rsid w:val="00EB4F74"/>
    <w:rsid w:val="00EB5108"/>
    <w:rsid w:val="00EB6408"/>
    <w:rsid w:val="00EC022A"/>
    <w:rsid w:val="00EC0A4E"/>
    <w:rsid w:val="00EC4349"/>
    <w:rsid w:val="00EC44BF"/>
    <w:rsid w:val="00ED0C06"/>
    <w:rsid w:val="00ED1905"/>
    <w:rsid w:val="00ED200B"/>
    <w:rsid w:val="00ED26D9"/>
    <w:rsid w:val="00ED30D0"/>
    <w:rsid w:val="00ED5977"/>
    <w:rsid w:val="00ED5B25"/>
    <w:rsid w:val="00ED60C2"/>
    <w:rsid w:val="00ED662F"/>
    <w:rsid w:val="00ED6C2A"/>
    <w:rsid w:val="00EE179E"/>
    <w:rsid w:val="00EE1D3E"/>
    <w:rsid w:val="00EE2664"/>
    <w:rsid w:val="00EE2FC0"/>
    <w:rsid w:val="00EE5F4C"/>
    <w:rsid w:val="00EE666F"/>
    <w:rsid w:val="00EE7D28"/>
    <w:rsid w:val="00EF091E"/>
    <w:rsid w:val="00EF2158"/>
    <w:rsid w:val="00EF3573"/>
    <w:rsid w:val="00EF3B36"/>
    <w:rsid w:val="00EF437F"/>
    <w:rsid w:val="00EF4805"/>
    <w:rsid w:val="00EF655E"/>
    <w:rsid w:val="00EF6C56"/>
    <w:rsid w:val="00F003E6"/>
    <w:rsid w:val="00F007EB"/>
    <w:rsid w:val="00F0222E"/>
    <w:rsid w:val="00F024F1"/>
    <w:rsid w:val="00F02ACA"/>
    <w:rsid w:val="00F02B26"/>
    <w:rsid w:val="00F04116"/>
    <w:rsid w:val="00F05836"/>
    <w:rsid w:val="00F103DB"/>
    <w:rsid w:val="00F1089A"/>
    <w:rsid w:val="00F110D3"/>
    <w:rsid w:val="00F116B3"/>
    <w:rsid w:val="00F13416"/>
    <w:rsid w:val="00F146A7"/>
    <w:rsid w:val="00F153C1"/>
    <w:rsid w:val="00F15460"/>
    <w:rsid w:val="00F17CC5"/>
    <w:rsid w:val="00F21028"/>
    <w:rsid w:val="00F22115"/>
    <w:rsid w:val="00F22930"/>
    <w:rsid w:val="00F22A90"/>
    <w:rsid w:val="00F23BA3"/>
    <w:rsid w:val="00F25162"/>
    <w:rsid w:val="00F253E1"/>
    <w:rsid w:val="00F25CDE"/>
    <w:rsid w:val="00F26525"/>
    <w:rsid w:val="00F2716C"/>
    <w:rsid w:val="00F27275"/>
    <w:rsid w:val="00F3041A"/>
    <w:rsid w:val="00F307E2"/>
    <w:rsid w:val="00F3183B"/>
    <w:rsid w:val="00F33C5F"/>
    <w:rsid w:val="00F342EC"/>
    <w:rsid w:val="00F36BD5"/>
    <w:rsid w:val="00F40EE1"/>
    <w:rsid w:val="00F41A98"/>
    <w:rsid w:val="00F41AE8"/>
    <w:rsid w:val="00F442A2"/>
    <w:rsid w:val="00F45228"/>
    <w:rsid w:val="00F45C34"/>
    <w:rsid w:val="00F50E24"/>
    <w:rsid w:val="00F5291C"/>
    <w:rsid w:val="00F54217"/>
    <w:rsid w:val="00F54D02"/>
    <w:rsid w:val="00F557F5"/>
    <w:rsid w:val="00F55B8F"/>
    <w:rsid w:val="00F57CD9"/>
    <w:rsid w:val="00F57D58"/>
    <w:rsid w:val="00F57FE1"/>
    <w:rsid w:val="00F61549"/>
    <w:rsid w:val="00F61E64"/>
    <w:rsid w:val="00F621E6"/>
    <w:rsid w:val="00F6371F"/>
    <w:rsid w:val="00F645CD"/>
    <w:rsid w:val="00F67904"/>
    <w:rsid w:val="00F716DC"/>
    <w:rsid w:val="00F721A7"/>
    <w:rsid w:val="00F73274"/>
    <w:rsid w:val="00F73576"/>
    <w:rsid w:val="00F73FDF"/>
    <w:rsid w:val="00F76153"/>
    <w:rsid w:val="00F76AC7"/>
    <w:rsid w:val="00F76C15"/>
    <w:rsid w:val="00F80E39"/>
    <w:rsid w:val="00F80E8D"/>
    <w:rsid w:val="00F87837"/>
    <w:rsid w:val="00F901A1"/>
    <w:rsid w:val="00F9099E"/>
    <w:rsid w:val="00F90BC6"/>
    <w:rsid w:val="00F90F9B"/>
    <w:rsid w:val="00F913E4"/>
    <w:rsid w:val="00F917C2"/>
    <w:rsid w:val="00F92B26"/>
    <w:rsid w:val="00F94725"/>
    <w:rsid w:val="00F94F7B"/>
    <w:rsid w:val="00F951F3"/>
    <w:rsid w:val="00FA153A"/>
    <w:rsid w:val="00FA5728"/>
    <w:rsid w:val="00FA68D1"/>
    <w:rsid w:val="00FB0BB3"/>
    <w:rsid w:val="00FB184A"/>
    <w:rsid w:val="00FB4220"/>
    <w:rsid w:val="00FB53F6"/>
    <w:rsid w:val="00FB599C"/>
    <w:rsid w:val="00FB61AB"/>
    <w:rsid w:val="00FB73EE"/>
    <w:rsid w:val="00FC293C"/>
    <w:rsid w:val="00FC5607"/>
    <w:rsid w:val="00FC7886"/>
    <w:rsid w:val="00FD1574"/>
    <w:rsid w:val="00FD2502"/>
    <w:rsid w:val="00FD266D"/>
    <w:rsid w:val="00FD3CEB"/>
    <w:rsid w:val="00FD6EFE"/>
    <w:rsid w:val="00FD6F9A"/>
    <w:rsid w:val="00FD72B6"/>
    <w:rsid w:val="00FE0554"/>
    <w:rsid w:val="00FE0C14"/>
    <w:rsid w:val="00FE1E57"/>
    <w:rsid w:val="00FE273E"/>
    <w:rsid w:val="00FE38D1"/>
    <w:rsid w:val="00FE453E"/>
    <w:rsid w:val="00FE46EF"/>
    <w:rsid w:val="00FF089E"/>
    <w:rsid w:val="00FF17BF"/>
    <w:rsid w:val="00FF232E"/>
    <w:rsid w:val="00FF376A"/>
    <w:rsid w:val="00FF3EB4"/>
    <w:rsid w:val="00FF55A6"/>
    <w:rsid w:val="00FF7205"/>
    <w:rsid w:val="00FF7407"/>
    <w:rsid w:val="00FF741E"/>
    <w:rsid w:val="017E6C8D"/>
    <w:rsid w:val="039DDEC0"/>
    <w:rsid w:val="41046770"/>
    <w:rsid w:val="42032665"/>
    <w:rsid w:val="566E66BD"/>
    <w:rsid w:val="6A94372C"/>
    <w:rsid w:val="729D91BA"/>
    <w:rsid w:val="7DD91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F6F41"/>
  <w15:docId w15:val="{DD41B39D-8BBF-4749-939A-B643AF7A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090"/>
    <w:rPr>
      <w:rFonts w:eastAsiaTheme="minorEastAsia"/>
      <w:color w:val="262626" w:themeColor="text1" w:themeTint="D9"/>
      <w:sz w:val="20"/>
      <w:szCs w:val="24"/>
      <w:lang w:val="en-US"/>
    </w:rPr>
  </w:style>
  <w:style w:type="paragraph" w:styleId="Heading1">
    <w:name w:val="heading 1"/>
    <w:basedOn w:val="Normal"/>
    <w:next w:val="Normal"/>
    <w:link w:val="Heading1Char"/>
    <w:uiPriority w:val="9"/>
    <w:qFormat/>
    <w:rsid w:val="00A6397B"/>
    <w:pPr>
      <w:outlineLvl w:val="0"/>
    </w:pPr>
    <w:rPr>
      <w:b/>
      <w:caps/>
      <w:szCs w:val="20"/>
    </w:rPr>
  </w:style>
  <w:style w:type="paragraph" w:styleId="Heading2">
    <w:name w:val="heading 2"/>
    <w:basedOn w:val="Normal"/>
    <w:next w:val="Normal"/>
    <w:link w:val="Heading2Char"/>
    <w:uiPriority w:val="9"/>
    <w:semiHidden/>
    <w:unhideWhenUsed/>
    <w:qFormat/>
    <w:rsid w:val="00BF490E"/>
    <w:pPr>
      <w:keepNext/>
      <w:keepLines/>
      <w:spacing w:before="40"/>
      <w:jc w:val="left"/>
      <w:outlineLvl w:val="1"/>
    </w:pPr>
    <w:rPr>
      <w:rFonts w:eastAsiaTheme="majorEastAsia" w:cstheme="majorBidi"/>
      <w:b/>
      <w:color w:val="009FE3" w:themeColor="accent3"/>
      <w:sz w:val="24"/>
      <w:szCs w:val="26"/>
    </w:rPr>
  </w:style>
  <w:style w:type="paragraph" w:styleId="Heading3">
    <w:name w:val="heading 3"/>
    <w:basedOn w:val="Normal"/>
    <w:next w:val="Normal"/>
    <w:link w:val="Heading3Char"/>
    <w:uiPriority w:val="9"/>
    <w:semiHidden/>
    <w:unhideWhenUsed/>
    <w:qFormat/>
    <w:rsid w:val="00807A02"/>
    <w:pPr>
      <w:keepNext/>
      <w:keepLines/>
      <w:spacing w:before="40"/>
      <w:outlineLvl w:val="2"/>
    </w:pPr>
    <w:rPr>
      <w:rFonts w:asciiTheme="majorHAnsi" w:eastAsiaTheme="majorEastAsia" w:hAnsiTheme="majorHAnsi" w:cstheme="majorBidi"/>
      <w:color w:val="496A0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2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uiPriority w:val="59"/>
    <w:rsid w:val="00825C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397B"/>
    <w:rPr>
      <w:rFonts w:eastAsiaTheme="minorEastAsia"/>
      <w:b/>
      <w:caps/>
      <w:color w:val="262626" w:themeColor="text1" w:themeTint="D9"/>
      <w:sz w:val="20"/>
      <w:szCs w:val="20"/>
      <w:lang w:val="en-US"/>
    </w:rPr>
  </w:style>
  <w:style w:type="paragraph" w:styleId="NoSpacing">
    <w:name w:val="No Spacing"/>
    <w:uiPriority w:val="1"/>
    <w:qFormat/>
    <w:rsid w:val="00BF490E"/>
    <w:pPr>
      <w:spacing w:line="240" w:lineRule="auto"/>
    </w:pPr>
    <w:rPr>
      <w:rFonts w:ascii="Arial" w:eastAsiaTheme="minorEastAsia" w:hAnsi="Arial"/>
      <w:color w:val="262626" w:themeColor="text1" w:themeTint="D9"/>
      <w:sz w:val="20"/>
      <w:szCs w:val="24"/>
      <w:lang w:val="en-US"/>
    </w:rPr>
  </w:style>
  <w:style w:type="character" w:customStyle="1" w:styleId="Heading2Char">
    <w:name w:val="Heading 2 Char"/>
    <w:basedOn w:val="DefaultParagraphFont"/>
    <w:link w:val="Heading2"/>
    <w:uiPriority w:val="9"/>
    <w:semiHidden/>
    <w:rsid w:val="00BF490E"/>
    <w:rPr>
      <w:rFonts w:ascii="Arial" w:eastAsiaTheme="majorEastAsia" w:hAnsi="Arial" w:cstheme="majorBidi"/>
      <w:b/>
      <w:color w:val="009FE3" w:themeColor="accent3"/>
      <w:sz w:val="24"/>
      <w:szCs w:val="26"/>
      <w:lang w:val="en-US"/>
    </w:rPr>
  </w:style>
  <w:style w:type="table" w:customStyle="1" w:styleId="TableGrid1">
    <w:name w:val="Table Grid1"/>
    <w:basedOn w:val="TableNormal"/>
    <w:uiPriority w:val="59"/>
    <w:rsid w:val="000E486C"/>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D4B"/>
    <w:rPr>
      <w:color w:val="F32836" w:themeColor="hyperlink"/>
      <w:u w:val="single"/>
    </w:rPr>
  </w:style>
  <w:style w:type="character" w:styleId="CommentReference">
    <w:name w:val="annotation reference"/>
    <w:basedOn w:val="DefaultParagraphFont"/>
    <w:uiPriority w:val="99"/>
    <w:semiHidden/>
    <w:unhideWhenUsed/>
    <w:rsid w:val="00A3788D"/>
    <w:rPr>
      <w:sz w:val="16"/>
      <w:szCs w:val="16"/>
    </w:rPr>
  </w:style>
  <w:style w:type="paragraph" w:styleId="CommentText">
    <w:name w:val="annotation text"/>
    <w:basedOn w:val="Normal"/>
    <w:link w:val="CommentTextChar"/>
    <w:uiPriority w:val="99"/>
    <w:unhideWhenUsed/>
    <w:rsid w:val="00A3788D"/>
    <w:pPr>
      <w:spacing w:line="240" w:lineRule="auto"/>
    </w:pPr>
    <w:rPr>
      <w:szCs w:val="20"/>
    </w:rPr>
  </w:style>
  <w:style w:type="character" w:customStyle="1" w:styleId="CommentTextChar">
    <w:name w:val="Comment Text Char"/>
    <w:basedOn w:val="DefaultParagraphFont"/>
    <w:link w:val="CommentText"/>
    <w:uiPriority w:val="99"/>
    <w:rsid w:val="00A3788D"/>
    <w:rPr>
      <w:rFonts w:eastAsiaTheme="minorEastAsia"/>
      <w:color w:val="262626" w:themeColor="text1" w:themeTint="D9"/>
      <w:sz w:val="20"/>
      <w:szCs w:val="20"/>
      <w:lang w:val="en-US"/>
    </w:rPr>
  </w:style>
  <w:style w:type="paragraph" w:styleId="CommentSubject">
    <w:name w:val="annotation subject"/>
    <w:basedOn w:val="CommentText"/>
    <w:next w:val="CommentText"/>
    <w:link w:val="CommentSubjectChar"/>
    <w:uiPriority w:val="99"/>
    <w:semiHidden/>
    <w:unhideWhenUsed/>
    <w:rsid w:val="00A3788D"/>
    <w:rPr>
      <w:b/>
      <w:bCs/>
    </w:rPr>
  </w:style>
  <w:style w:type="character" w:customStyle="1" w:styleId="CommentSubjectChar">
    <w:name w:val="Comment Subject Char"/>
    <w:basedOn w:val="CommentTextChar"/>
    <w:link w:val="CommentSubject"/>
    <w:uiPriority w:val="99"/>
    <w:semiHidden/>
    <w:rsid w:val="00A3788D"/>
    <w:rPr>
      <w:rFonts w:eastAsiaTheme="minorEastAsia"/>
      <w:b/>
      <w:bCs/>
      <w:color w:val="262626" w:themeColor="text1" w:themeTint="D9"/>
      <w:sz w:val="20"/>
      <w:szCs w:val="20"/>
      <w:lang w:val="en-US"/>
    </w:rPr>
  </w:style>
  <w:style w:type="paragraph" w:customStyle="1" w:styleId="Default">
    <w:name w:val="Default"/>
    <w:rsid w:val="00745B53"/>
    <w:pPr>
      <w:autoSpaceDE w:val="0"/>
      <w:autoSpaceDN w:val="0"/>
      <w:adjustRightInd w:val="0"/>
      <w:spacing w:line="240" w:lineRule="auto"/>
      <w:jc w:val="left"/>
    </w:pPr>
    <w:rPr>
      <w:rFonts w:ascii="Calibri" w:hAnsi="Calibri" w:cs="Calibri"/>
      <w:color w:val="000000"/>
      <w:sz w:val="24"/>
      <w:szCs w:val="24"/>
      <w:lang w:val="en-US"/>
    </w:rPr>
  </w:style>
  <w:style w:type="paragraph" w:styleId="ListParagraph">
    <w:name w:val="List Paragraph"/>
    <w:aliases w:val="Catalog,List Paragraph - 2,Table of contents numbered,Paragraph - graph"/>
    <w:basedOn w:val="Normal"/>
    <w:link w:val="ListParagraphChar"/>
    <w:uiPriority w:val="34"/>
    <w:qFormat/>
    <w:rsid w:val="008361A9"/>
    <w:pPr>
      <w:ind w:left="720"/>
      <w:contextualSpacing/>
    </w:pPr>
  </w:style>
  <w:style w:type="character" w:styleId="Emphasis">
    <w:name w:val="Emphasis"/>
    <w:basedOn w:val="DefaultParagraphFont"/>
    <w:uiPriority w:val="20"/>
    <w:qFormat/>
    <w:rsid w:val="00EB5108"/>
    <w:rPr>
      <w:b/>
      <w:bCs/>
      <w:i w:val="0"/>
      <w:iCs w:val="0"/>
    </w:rPr>
  </w:style>
  <w:style w:type="character" w:customStyle="1" w:styleId="st1">
    <w:name w:val="st1"/>
    <w:basedOn w:val="DefaultParagraphFont"/>
    <w:rsid w:val="00EB5108"/>
  </w:style>
  <w:style w:type="character" w:customStyle="1" w:styleId="apple-converted-space">
    <w:name w:val="apple-converted-space"/>
    <w:basedOn w:val="DefaultParagraphFont"/>
    <w:rsid w:val="00493604"/>
  </w:style>
  <w:style w:type="paragraph" w:styleId="NormalWeb">
    <w:name w:val="Normal (Web)"/>
    <w:basedOn w:val="Normal"/>
    <w:uiPriority w:val="99"/>
    <w:unhideWhenUsed/>
    <w:rsid w:val="00677796"/>
    <w:pPr>
      <w:spacing w:before="100" w:beforeAutospacing="1" w:after="100" w:afterAutospacing="1" w:line="240" w:lineRule="auto"/>
      <w:jc w:val="left"/>
    </w:pPr>
    <w:rPr>
      <w:rFonts w:ascii="Times New Roman" w:eastAsia="Times New Roman" w:hAnsi="Times New Roman" w:cs="Times New Roman"/>
      <w:color w:val="auto"/>
      <w:sz w:val="24"/>
      <w:lang w:val="en-ZA" w:eastAsia="en-ZA"/>
    </w:rPr>
  </w:style>
  <w:style w:type="paragraph" w:customStyle="1" w:styleId="xmsonormal">
    <w:name w:val="x_msonormal"/>
    <w:basedOn w:val="Normal"/>
    <w:rsid w:val="00C9222F"/>
    <w:pPr>
      <w:spacing w:line="240" w:lineRule="auto"/>
      <w:jc w:val="left"/>
    </w:pPr>
    <w:rPr>
      <w:rFonts w:ascii="Calibri" w:eastAsiaTheme="minorHAnsi" w:hAnsi="Calibri" w:cs="Calibri"/>
      <w:color w:val="auto"/>
      <w:sz w:val="22"/>
      <w:szCs w:val="22"/>
      <w:lang w:val="en-ZA" w:eastAsia="en-ZA"/>
    </w:rPr>
  </w:style>
  <w:style w:type="character" w:styleId="Strong">
    <w:name w:val="Strong"/>
    <w:basedOn w:val="DefaultParagraphFont"/>
    <w:uiPriority w:val="22"/>
    <w:qFormat/>
    <w:rsid w:val="00FF3EB4"/>
    <w:rPr>
      <w:b/>
      <w:bCs/>
    </w:rPr>
  </w:style>
  <w:style w:type="character" w:customStyle="1" w:styleId="Heading3Char">
    <w:name w:val="Heading 3 Char"/>
    <w:basedOn w:val="DefaultParagraphFont"/>
    <w:link w:val="Heading3"/>
    <w:uiPriority w:val="9"/>
    <w:semiHidden/>
    <w:rsid w:val="00807A02"/>
    <w:rPr>
      <w:rFonts w:asciiTheme="majorHAnsi" w:eastAsiaTheme="majorEastAsia" w:hAnsiTheme="majorHAnsi" w:cstheme="majorBidi"/>
      <w:color w:val="496A00" w:themeColor="accent1" w:themeShade="7F"/>
      <w:sz w:val="24"/>
      <w:szCs w:val="24"/>
      <w:lang w:val="en-US"/>
    </w:rPr>
  </w:style>
  <w:style w:type="paragraph" w:styleId="Revision">
    <w:name w:val="Revision"/>
    <w:hidden/>
    <w:uiPriority w:val="99"/>
    <w:semiHidden/>
    <w:rsid w:val="0000453E"/>
    <w:pPr>
      <w:spacing w:line="240" w:lineRule="auto"/>
      <w:jc w:val="left"/>
    </w:pPr>
    <w:rPr>
      <w:rFonts w:eastAsiaTheme="minorEastAsia"/>
      <w:color w:val="262626" w:themeColor="text1" w:themeTint="D9"/>
      <w:sz w:val="20"/>
      <w:szCs w:val="24"/>
      <w:lang w:val="en-US"/>
    </w:rPr>
  </w:style>
  <w:style w:type="character" w:styleId="FollowedHyperlink">
    <w:name w:val="FollowedHyperlink"/>
    <w:basedOn w:val="DefaultParagraphFont"/>
    <w:uiPriority w:val="99"/>
    <w:semiHidden/>
    <w:unhideWhenUsed/>
    <w:rsid w:val="00766DFD"/>
    <w:rPr>
      <w:color w:val="94D600" w:themeColor="followedHyperlink"/>
      <w:u w:val="single"/>
    </w:rPr>
  </w:style>
  <w:style w:type="paragraph" w:styleId="PlainText">
    <w:name w:val="Plain Text"/>
    <w:basedOn w:val="Normal"/>
    <w:link w:val="PlainTextChar"/>
    <w:uiPriority w:val="99"/>
    <w:unhideWhenUsed/>
    <w:rsid w:val="000E273A"/>
    <w:pPr>
      <w:spacing w:line="240" w:lineRule="auto"/>
      <w:jc w:val="left"/>
    </w:pPr>
    <w:rPr>
      <w:rFonts w:ascii="Arial" w:eastAsiaTheme="minorHAnsi" w:hAnsi="Arial" w:cs="Arial"/>
      <w:color w:val="002060"/>
      <w:sz w:val="22"/>
      <w:szCs w:val="22"/>
      <w:lang w:val="en-ZA"/>
    </w:rPr>
  </w:style>
  <w:style w:type="character" w:customStyle="1" w:styleId="PlainTextChar">
    <w:name w:val="Plain Text Char"/>
    <w:basedOn w:val="DefaultParagraphFont"/>
    <w:link w:val="PlainText"/>
    <w:uiPriority w:val="99"/>
    <w:rsid w:val="000E273A"/>
    <w:rPr>
      <w:rFonts w:ascii="Arial" w:hAnsi="Arial" w:cs="Arial"/>
      <w:color w:val="002060"/>
    </w:rPr>
  </w:style>
  <w:style w:type="character" w:customStyle="1" w:styleId="a5">
    <w:name w:val="a5"/>
    <w:basedOn w:val="DefaultParagraphFont"/>
    <w:rsid w:val="0004421A"/>
    <w:rPr>
      <w:rFonts w:ascii="Roboto Light" w:hAnsi="Roboto Light" w:hint="default"/>
      <w:color w:val="000000"/>
    </w:rPr>
  </w:style>
  <w:style w:type="character" w:customStyle="1" w:styleId="A1">
    <w:name w:val="A1"/>
    <w:uiPriority w:val="99"/>
    <w:rsid w:val="00A85B00"/>
    <w:rPr>
      <w:rFonts w:cs="Gotham Book"/>
      <w:color w:val="000000"/>
      <w:sz w:val="18"/>
      <w:szCs w:val="18"/>
    </w:rPr>
  </w:style>
  <w:style w:type="paragraph" w:customStyle="1" w:styleId="Pa1">
    <w:name w:val="Pa1"/>
    <w:basedOn w:val="Default"/>
    <w:next w:val="Default"/>
    <w:uiPriority w:val="99"/>
    <w:rsid w:val="00A85B00"/>
    <w:pPr>
      <w:spacing w:line="241" w:lineRule="atLeast"/>
    </w:pPr>
    <w:rPr>
      <w:rFonts w:ascii="Gotham Book" w:hAnsi="Gotham Book" w:cstheme="minorBidi"/>
      <w:color w:val="auto"/>
      <w:lang w:val="en-ZA"/>
    </w:rPr>
  </w:style>
  <w:style w:type="paragraph" w:customStyle="1" w:styleId="Para1">
    <w:name w:val="Para1"/>
    <w:basedOn w:val="Normal"/>
    <w:qFormat/>
    <w:rsid w:val="00AD2D1F"/>
    <w:pPr>
      <w:numPr>
        <w:numId w:val="17"/>
      </w:numPr>
      <w:tabs>
        <w:tab w:val="left" w:pos="0"/>
        <w:tab w:val="left" w:pos="567"/>
      </w:tabs>
      <w:spacing w:before="240" w:line="360" w:lineRule="auto"/>
    </w:pPr>
    <w:rPr>
      <w:rFonts w:ascii="Minion Pro" w:eastAsiaTheme="minorHAnsi" w:hAnsi="Minion Pro" w:cs="Times New Roman"/>
      <w:color w:val="auto"/>
      <w:sz w:val="26"/>
      <w:szCs w:val="26"/>
      <w:lang w:val="en-ZA"/>
    </w:rPr>
  </w:style>
  <w:style w:type="paragraph" w:customStyle="1" w:styleId="Para2">
    <w:name w:val="Para2"/>
    <w:basedOn w:val="Para1"/>
    <w:qFormat/>
    <w:rsid w:val="00AD2D1F"/>
    <w:pPr>
      <w:numPr>
        <w:ilvl w:val="1"/>
      </w:numPr>
      <w:tabs>
        <w:tab w:val="clear" w:pos="567"/>
        <w:tab w:val="left" w:pos="851"/>
      </w:tabs>
    </w:pPr>
  </w:style>
  <w:style w:type="paragraph" w:customStyle="1" w:styleId="Para3">
    <w:name w:val="Para3"/>
    <w:basedOn w:val="Para2"/>
    <w:qFormat/>
    <w:rsid w:val="00AD2D1F"/>
    <w:pPr>
      <w:numPr>
        <w:ilvl w:val="2"/>
      </w:numPr>
      <w:tabs>
        <w:tab w:val="clear" w:pos="851"/>
        <w:tab w:val="left" w:pos="1276"/>
      </w:tabs>
      <w:ind w:left="1276" w:hanging="1276"/>
    </w:pPr>
  </w:style>
  <w:style w:type="character" w:customStyle="1" w:styleId="ListParagraphChar">
    <w:name w:val="List Paragraph Char"/>
    <w:aliases w:val="Catalog Char,List Paragraph - 2 Char,Table of contents numbered Char,Paragraph - graph Char"/>
    <w:link w:val="ListParagraph"/>
    <w:uiPriority w:val="34"/>
    <w:rsid w:val="009A6C19"/>
    <w:rPr>
      <w:rFonts w:eastAsiaTheme="minorEastAsia"/>
      <w:color w:val="262626" w:themeColor="text1" w:themeTint="D9"/>
      <w:sz w:val="20"/>
      <w:szCs w:val="24"/>
      <w:lang w:val="en-US"/>
    </w:rPr>
  </w:style>
  <w:style w:type="paragraph" w:customStyle="1" w:styleId="intro">
    <w:name w:val="intro"/>
    <w:basedOn w:val="Normal"/>
    <w:rsid w:val="008B22A6"/>
    <w:pPr>
      <w:spacing w:before="100" w:beforeAutospacing="1" w:after="100" w:afterAutospacing="1" w:line="240" w:lineRule="auto"/>
      <w:jc w:val="left"/>
    </w:pPr>
    <w:rPr>
      <w:rFonts w:ascii="Times New Roman" w:eastAsia="Times New Roman" w:hAnsi="Times New Roman" w:cs="Times New Roman"/>
      <w:color w:val="auto"/>
      <w:sz w:val="24"/>
      <w:lang w:val="en-ZA" w:eastAsia="en-ZA"/>
    </w:rPr>
  </w:style>
  <w:style w:type="paragraph" w:customStyle="1" w:styleId="Pa7">
    <w:name w:val="Pa7"/>
    <w:basedOn w:val="Default"/>
    <w:next w:val="Default"/>
    <w:uiPriority w:val="99"/>
    <w:rsid w:val="003D01D5"/>
    <w:pPr>
      <w:spacing w:line="181" w:lineRule="atLeast"/>
    </w:pPr>
    <w:rPr>
      <w:color w:val="auto"/>
      <w:lang w:val="en-ZA"/>
    </w:rPr>
  </w:style>
  <w:style w:type="paragraph" w:styleId="HTMLPreformatted">
    <w:name w:val="HTML Preformatted"/>
    <w:basedOn w:val="Normal"/>
    <w:link w:val="HTMLPreformattedChar"/>
    <w:uiPriority w:val="99"/>
    <w:semiHidden/>
    <w:unhideWhenUsed/>
    <w:rsid w:val="00CB0222"/>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B0222"/>
    <w:rPr>
      <w:rFonts w:ascii="Consolas" w:eastAsiaTheme="minorEastAsia" w:hAnsi="Consolas"/>
      <w:color w:val="262626" w:themeColor="text1" w:themeTint="D9"/>
      <w:sz w:val="20"/>
      <w:szCs w:val="20"/>
      <w:lang w:val="en-US"/>
    </w:rPr>
  </w:style>
  <w:style w:type="character" w:customStyle="1" w:styleId="Mention1">
    <w:name w:val="Mention1"/>
    <w:basedOn w:val="DefaultParagraphFont"/>
    <w:uiPriority w:val="99"/>
    <w:unhideWhenUsed/>
    <w:rsid w:val="008B15D2"/>
    <w:rPr>
      <w:color w:val="2B579A"/>
      <w:shd w:val="clear" w:color="auto" w:fill="E1DFDD"/>
    </w:rPr>
  </w:style>
  <w:style w:type="character" w:customStyle="1" w:styleId="UnresolvedMention1">
    <w:name w:val="Unresolved Mention1"/>
    <w:basedOn w:val="DefaultParagraphFont"/>
    <w:uiPriority w:val="99"/>
    <w:semiHidden/>
    <w:unhideWhenUsed/>
    <w:rsid w:val="004C6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7298">
      <w:bodyDiv w:val="1"/>
      <w:marLeft w:val="0"/>
      <w:marRight w:val="0"/>
      <w:marTop w:val="0"/>
      <w:marBottom w:val="0"/>
      <w:divBdr>
        <w:top w:val="none" w:sz="0" w:space="0" w:color="auto"/>
        <w:left w:val="none" w:sz="0" w:space="0" w:color="auto"/>
        <w:bottom w:val="none" w:sz="0" w:space="0" w:color="auto"/>
        <w:right w:val="none" w:sz="0" w:space="0" w:color="auto"/>
      </w:divBdr>
    </w:div>
    <w:div w:id="36398718">
      <w:bodyDiv w:val="1"/>
      <w:marLeft w:val="0"/>
      <w:marRight w:val="0"/>
      <w:marTop w:val="0"/>
      <w:marBottom w:val="0"/>
      <w:divBdr>
        <w:top w:val="none" w:sz="0" w:space="0" w:color="auto"/>
        <w:left w:val="none" w:sz="0" w:space="0" w:color="auto"/>
        <w:bottom w:val="none" w:sz="0" w:space="0" w:color="auto"/>
        <w:right w:val="none" w:sz="0" w:space="0" w:color="auto"/>
      </w:divBdr>
      <w:divsChild>
        <w:div w:id="188836888">
          <w:marLeft w:val="0"/>
          <w:marRight w:val="0"/>
          <w:marTop w:val="0"/>
          <w:marBottom w:val="0"/>
          <w:divBdr>
            <w:top w:val="none" w:sz="0" w:space="0" w:color="auto"/>
            <w:left w:val="none" w:sz="0" w:space="0" w:color="auto"/>
            <w:bottom w:val="none" w:sz="0" w:space="0" w:color="auto"/>
            <w:right w:val="none" w:sz="0" w:space="0" w:color="auto"/>
          </w:divBdr>
          <w:divsChild>
            <w:div w:id="1031078902">
              <w:marLeft w:val="0"/>
              <w:marRight w:val="0"/>
              <w:marTop w:val="0"/>
              <w:marBottom w:val="0"/>
              <w:divBdr>
                <w:top w:val="none" w:sz="0" w:space="0" w:color="auto"/>
                <w:left w:val="none" w:sz="0" w:space="0" w:color="auto"/>
                <w:bottom w:val="none" w:sz="0" w:space="0" w:color="auto"/>
                <w:right w:val="none" w:sz="0" w:space="0" w:color="auto"/>
              </w:divBdr>
              <w:divsChild>
                <w:div w:id="497963712">
                  <w:marLeft w:val="0"/>
                  <w:marRight w:val="0"/>
                  <w:marTop w:val="0"/>
                  <w:marBottom w:val="0"/>
                  <w:divBdr>
                    <w:top w:val="none" w:sz="0" w:space="0" w:color="auto"/>
                    <w:left w:val="none" w:sz="0" w:space="0" w:color="auto"/>
                    <w:bottom w:val="none" w:sz="0" w:space="0" w:color="auto"/>
                    <w:right w:val="none" w:sz="0" w:space="0" w:color="auto"/>
                  </w:divBdr>
                  <w:divsChild>
                    <w:div w:id="949124596">
                      <w:marLeft w:val="0"/>
                      <w:marRight w:val="0"/>
                      <w:marTop w:val="0"/>
                      <w:marBottom w:val="0"/>
                      <w:divBdr>
                        <w:top w:val="none" w:sz="0" w:space="0" w:color="auto"/>
                        <w:left w:val="none" w:sz="0" w:space="0" w:color="auto"/>
                        <w:bottom w:val="none" w:sz="0" w:space="0" w:color="auto"/>
                        <w:right w:val="none" w:sz="0" w:space="0" w:color="auto"/>
                      </w:divBdr>
                      <w:divsChild>
                        <w:div w:id="218594644">
                          <w:marLeft w:val="0"/>
                          <w:marRight w:val="0"/>
                          <w:marTop w:val="0"/>
                          <w:marBottom w:val="0"/>
                          <w:divBdr>
                            <w:top w:val="none" w:sz="0" w:space="0" w:color="auto"/>
                            <w:left w:val="none" w:sz="0" w:space="0" w:color="auto"/>
                            <w:bottom w:val="none" w:sz="0" w:space="0" w:color="auto"/>
                            <w:right w:val="none" w:sz="0" w:space="0" w:color="auto"/>
                          </w:divBdr>
                          <w:divsChild>
                            <w:div w:id="721100142">
                              <w:marLeft w:val="0"/>
                              <w:marRight w:val="0"/>
                              <w:marTop w:val="0"/>
                              <w:marBottom w:val="0"/>
                              <w:divBdr>
                                <w:top w:val="none" w:sz="0" w:space="0" w:color="auto"/>
                                <w:left w:val="none" w:sz="0" w:space="0" w:color="auto"/>
                                <w:bottom w:val="none" w:sz="0" w:space="0" w:color="auto"/>
                                <w:right w:val="none" w:sz="0" w:space="0" w:color="auto"/>
                              </w:divBdr>
                              <w:divsChild>
                                <w:div w:id="1509323612">
                                  <w:marLeft w:val="0"/>
                                  <w:marRight w:val="0"/>
                                  <w:marTop w:val="600"/>
                                  <w:marBottom w:val="0"/>
                                  <w:divBdr>
                                    <w:top w:val="none" w:sz="0" w:space="0" w:color="auto"/>
                                    <w:left w:val="none" w:sz="0" w:space="0" w:color="auto"/>
                                    <w:bottom w:val="none" w:sz="0" w:space="0" w:color="auto"/>
                                    <w:right w:val="none" w:sz="0" w:space="0" w:color="auto"/>
                                  </w:divBdr>
                                  <w:divsChild>
                                    <w:div w:id="1411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63531">
      <w:bodyDiv w:val="1"/>
      <w:marLeft w:val="0"/>
      <w:marRight w:val="0"/>
      <w:marTop w:val="0"/>
      <w:marBottom w:val="0"/>
      <w:divBdr>
        <w:top w:val="none" w:sz="0" w:space="0" w:color="auto"/>
        <w:left w:val="none" w:sz="0" w:space="0" w:color="auto"/>
        <w:bottom w:val="none" w:sz="0" w:space="0" w:color="auto"/>
        <w:right w:val="none" w:sz="0" w:space="0" w:color="auto"/>
      </w:divBdr>
    </w:div>
    <w:div w:id="50924630">
      <w:bodyDiv w:val="1"/>
      <w:marLeft w:val="0"/>
      <w:marRight w:val="0"/>
      <w:marTop w:val="0"/>
      <w:marBottom w:val="0"/>
      <w:divBdr>
        <w:top w:val="none" w:sz="0" w:space="0" w:color="auto"/>
        <w:left w:val="none" w:sz="0" w:space="0" w:color="auto"/>
        <w:bottom w:val="none" w:sz="0" w:space="0" w:color="auto"/>
        <w:right w:val="none" w:sz="0" w:space="0" w:color="auto"/>
      </w:divBdr>
    </w:div>
    <w:div w:id="138769766">
      <w:bodyDiv w:val="1"/>
      <w:marLeft w:val="0"/>
      <w:marRight w:val="0"/>
      <w:marTop w:val="0"/>
      <w:marBottom w:val="0"/>
      <w:divBdr>
        <w:top w:val="none" w:sz="0" w:space="0" w:color="auto"/>
        <w:left w:val="none" w:sz="0" w:space="0" w:color="auto"/>
        <w:bottom w:val="none" w:sz="0" w:space="0" w:color="auto"/>
        <w:right w:val="none" w:sz="0" w:space="0" w:color="auto"/>
      </w:divBdr>
    </w:div>
    <w:div w:id="146021994">
      <w:bodyDiv w:val="1"/>
      <w:marLeft w:val="0"/>
      <w:marRight w:val="0"/>
      <w:marTop w:val="0"/>
      <w:marBottom w:val="0"/>
      <w:divBdr>
        <w:top w:val="none" w:sz="0" w:space="0" w:color="auto"/>
        <w:left w:val="none" w:sz="0" w:space="0" w:color="auto"/>
        <w:bottom w:val="none" w:sz="0" w:space="0" w:color="auto"/>
        <w:right w:val="none" w:sz="0" w:space="0" w:color="auto"/>
      </w:divBdr>
    </w:div>
    <w:div w:id="243299425">
      <w:bodyDiv w:val="1"/>
      <w:marLeft w:val="0"/>
      <w:marRight w:val="0"/>
      <w:marTop w:val="0"/>
      <w:marBottom w:val="0"/>
      <w:divBdr>
        <w:top w:val="none" w:sz="0" w:space="0" w:color="auto"/>
        <w:left w:val="none" w:sz="0" w:space="0" w:color="auto"/>
        <w:bottom w:val="none" w:sz="0" w:space="0" w:color="auto"/>
        <w:right w:val="none" w:sz="0" w:space="0" w:color="auto"/>
      </w:divBdr>
    </w:div>
    <w:div w:id="259147070">
      <w:bodyDiv w:val="1"/>
      <w:marLeft w:val="0"/>
      <w:marRight w:val="0"/>
      <w:marTop w:val="0"/>
      <w:marBottom w:val="0"/>
      <w:divBdr>
        <w:top w:val="none" w:sz="0" w:space="0" w:color="auto"/>
        <w:left w:val="none" w:sz="0" w:space="0" w:color="auto"/>
        <w:bottom w:val="none" w:sz="0" w:space="0" w:color="auto"/>
        <w:right w:val="none" w:sz="0" w:space="0" w:color="auto"/>
      </w:divBdr>
    </w:div>
    <w:div w:id="298725270">
      <w:bodyDiv w:val="1"/>
      <w:marLeft w:val="0"/>
      <w:marRight w:val="0"/>
      <w:marTop w:val="0"/>
      <w:marBottom w:val="0"/>
      <w:divBdr>
        <w:top w:val="none" w:sz="0" w:space="0" w:color="auto"/>
        <w:left w:val="none" w:sz="0" w:space="0" w:color="auto"/>
        <w:bottom w:val="none" w:sz="0" w:space="0" w:color="auto"/>
        <w:right w:val="none" w:sz="0" w:space="0" w:color="auto"/>
      </w:divBdr>
    </w:div>
    <w:div w:id="305935030">
      <w:bodyDiv w:val="1"/>
      <w:marLeft w:val="0"/>
      <w:marRight w:val="0"/>
      <w:marTop w:val="0"/>
      <w:marBottom w:val="0"/>
      <w:divBdr>
        <w:top w:val="none" w:sz="0" w:space="0" w:color="auto"/>
        <w:left w:val="none" w:sz="0" w:space="0" w:color="auto"/>
        <w:bottom w:val="none" w:sz="0" w:space="0" w:color="auto"/>
        <w:right w:val="none" w:sz="0" w:space="0" w:color="auto"/>
      </w:divBdr>
    </w:div>
    <w:div w:id="308557550">
      <w:bodyDiv w:val="1"/>
      <w:marLeft w:val="0"/>
      <w:marRight w:val="0"/>
      <w:marTop w:val="0"/>
      <w:marBottom w:val="0"/>
      <w:divBdr>
        <w:top w:val="none" w:sz="0" w:space="0" w:color="auto"/>
        <w:left w:val="none" w:sz="0" w:space="0" w:color="auto"/>
        <w:bottom w:val="none" w:sz="0" w:space="0" w:color="auto"/>
        <w:right w:val="none" w:sz="0" w:space="0" w:color="auto"/>
      </w:divBdr>
    </w:div>
    <w:div w:id="327056132">
      <w:bodyDiv w:val="1"/>
      <w:marLeft w:val="0"/>
      <w:marRight w:val="0"/>
      <w:marTop w:val="0"/>
      <w:marBottom w:val="0"/>
      <w:divBdr>
        <w:top w:val="none" w:sz="0" w:space="0" w:color="auto"/>
        <w:left w:val="none" w:sz="0" w:space="0" w:color="auto"/>
        <w:bottom w:val="none" w:sz="0" w:space="0" w:color="auto"/>
        <w:right w:val="none" w:sz="0" w:space="0" w:color="auto"/>
      </w:divBdr>
    </w:div>
    <w:div w:id="332802878">
      <w:bodyDiv w:val="1"/>
      <w:marLeft w:val="0"/>
      <w:marRight w:val="0"/>
      <w:marTop w:val="0"/>
      <w:marBottom w:val="0"/>
      <w:divBdr>
        <w:top w:val="none" w:sz="0" w:space="0" w:color="auto"/>
        <w:left w:val="none" w:sz="0" w:space="0" w:color="auto"/>
        <w:bottom w:val="none" w:sz="0" w:space="0" w:color="auto"/>
        <w:right w:val="none" w:sz="0" w:space="0" w:color="auto"/>
      </w:divBdr>
    </w:div>
    <w:div w:id="335159091">
      <w:bodyDiv w:val="1"/>
      <w:marLeft w:val="0"/>
      <w:marRight w:val="0"/>
      <w:marTop w:val="0"/>
      <w:marBottom w:val="0"/>
      <w:divBdr>
        <w:top w:val="none" w:sz="0" w:space="0" w:color="auto"/>
        <w:left w:val="none" w:sz="0" w:space="0" w:color="auto"/>
        <w:bottom w:val="none" w:sz="0" w:space="0" w:color="auto"/>
        <w:right w:val="none" w:sz="0" w:space="0" w:color="auto"/>
      </w:divBdr>
    </w:div>
    <w:div w:id="380372914">
      <w:bodyDiv w:val="1"/>
      <w:marLeft w:val="0"/>
      <w:marRight w:val="0"/>
      <w:marTop w:val="0"/>
      <w:marBottom w:val="0"/>
      <w:divBdr>
        <w:top w:val="none" w:sz="0" w:space="0" w:color="auto"/>
        <w:left w:val="none" w:sz="0" w:space="0" w:color="auto"/>
        <w:bottom w:val="none" w:sz="0" w:space="0" w:color="auto"/>
        <w:right w:val="none" w:sz="0" w:space="0" w:color="auto"/>
      </w:divBdr>
      <w:divsChild>
        <w:div w:id="40977795">
          <w:marLeft w:val="1080"/>
          <w:marRight w:val="0"/>
          <w:marTop w:val="0"/>
          <w:marBottom w:val="0"/>
          <w:divBdr>
            <w:top w:val="none" w:sz="0" w:space="0" w:color="auto"/>
            <w:left w:val="none" w:sz="0" w:space="0" w:color="auto"/>
            <w:bottom w:val="none" w:sz="0" w:space="0" w:color="auto"/>
            <w:right w:val="none" w:sz="0" w:space="0" w:color="auto"/>
          </w:divBdr>
        </w:div>
        <w:div w:id="107511526">
          <w:marLeft w:val="1080"/>
          <w:marRight w:val="0"/>
          <w:marTop w:val="0"/>
          <w:marBottom w:val="0"/>
          <w:divBdr>
            <w:top w:val="none" w:sz="0" w:space="0" w:color="auto"/>
            <w:left w:val="none" w:sz="0" w:space="0" w:color="auto"/>
            <w:bottom w:val="none" w:sz="0" w:space="0" w:color="auto"/>
            <w:right w:val="none" w:sz="0" w:space="0" w:color="auto"/>
          </w:divBdr>
        </w:div>
        <w:div w:id="366298109">
          <w:marLeft w:val="1080"/>
          <w:marRight w:val="0"/>
          <w:marTop w:val="0"/>
          <w:marBottom w:val="0"/>
          <w:divBdr>
            <w:top w:val="none" w:sz="0" w:space="0" w:color="auto"/>
            <w:left w:val="none" w:sz="0" w:space="0" w:color="auto"/>
            <w:bottom w:val="none" w:sz="0" w:space="0" w:color="auto"/>
            <w:right w:val="none" w:sz="0" w:space="0" w:color="auto"/>
          </w:divBdr>
        </w:div>
        <w:div w:id="732121334">
          <w:marLeft w:val="1080"/>
          <w:marRight w:val="0"/>
          <w:marTop w:val="0"/>
          <w:marBottom w:val="0"/>
          <w:divBdr>
            <w:top w:val="none" w:sz="0" w:space="0" w:color="auto"/>
            <w:left w:val="none" w:sz="0" w:space="0" w:color="auto"/>
            <w:bottom w:val="none" w:sz="0" w:space="0" w:color="auto"/>
            <w:right w:val="none" w:sz="0" w:space="0" w:color="auto"/>
          </w:divBdr>
        </w:div>
        <w:div w:id="1142232622">
          <w:marLeft w:val="1080"/>
          <w:marRight w:val="0"/>
          <w:marTop w:val="0"/>
          <w:marBottom w:val="0"/>
          <w:divBdr>
            <w:top w:val="none" w:sz="0" w:space="0" w:color="auto"/>
            <w:left w:val="none" w:sz="0" w:space="0" w:color="auto"/>
            <w:bottom w:val="none" w:sz="0" w:space="0" w:color="auto"/>
            <w:right w:val="none" w:sz="0" w:space="0" w:color="auto"/>
          </w:divBdr>
        </w:div>
        <w:div w:id="1362776991">
          <w:marLeft w:val="1080"/>
          <w:marRight w:val="0"/>
          <w:marTop w:val="0"/>
          <w:marBottom w:val="0"/>
          <w:divBdr>
            <w:top w:val="none" w:sz="0" w:space="0" w:color="auto"/>
            <w:left w:val="none" w:sz="0" w:space="0" w:color="auto"/>
            <w:bottom w:val="none" w:sz="0" w:space="0" w:color="auto"/>
            <w:right w:val="none" w:sz="0" w:space="0" w:color="auto"/>
          </w:divBdr>
        </w:div>
        <w:div w:id="1687100823">
          <w:marLeft w:val="1080"/>
          <w:marRight w:val="0"/>
          <w:marTop w:val="0"/>
          <w:marBottom w:val="0"/>
          <w:divBdr>
            <w:top w:val="none" w:sz="0" w:space="0" w:color="auto"/>
            <w:left w:val="none" w:sz="0" w:space="0" w:color="auto"/>
            <w:bottom w:val="none" w:sz="0" w:space="0" w:color="auto"/>
            <w:right w:val="none" w:sz="0" w:space="0" w:color="auto"/>
          </w:divBdr>
        </w:div>
        <w:div w:id="1832478360">
          <w:marLeft w:val="446"/>
          <w:marRight w:val="0"/>
          <w:marTop w:val="0"/>
          <w:marBottom w:val="0"/>
          <w:divBdr>
            <w:top w:val="none" w:sz="0" w:space="0" w:color="auto"/>
            <w:left w:val="none" w:sz="0" w:space="0" w:color="auto"/>
            <w:bottom w:val="none" w:sz="0" w:space="0" w:color="auto"/>
            <w:right w:val="none" w:sz="0" w:space="0" w:color="auto"/>
          </w:divBdr>
        </w:div>
      </w:divsChild>
    </w:div>
    <w:div w:id="413626733">
      <w:bodyDiv w:val="1"/>
      <w:marLeft w:val="0"/>
      <w:marRight w:val="0"/>
      <w:marTop w:val="0"/>
      <w:marBottom w:val="0"/>
      <w:divBdr>
        <w:top w:val="none" w:sz="0" w:space="0" w:color="auto"/>
        <w:left w:val="none" w:sz="0" w:space="0" w:color="auto"/>
        <w:bottom w:val="none" w:sz="0" w:space="0" w:color="auto"/>
        <w:right w:val="none" w:sz="0" w:space="0" w:color="auto"/>
      </w:divBdr>
      <w:divsChild>
        <w:div w:id="77099954">
          <w:marLeft w:val="446"/>
          <w:marRight w:val="0"/>
          <w:marTop w:val="0"/>
          <w:marBottom w:val="0"/>
          <w:divBdr>
            <w:top w:val="none" w:sz="0" w:space="0" w:color="auto"/>
            <w:left w:val="none" w:sz="0" w:space="0" w:color="auto"/>
            <w:bottom w:val="none" w:sz="0" w:space="0" w:color="auto"/>
            <w:right w:val="none" w:sz="0" w:space="0" w:color="auto"/>
          </w:divBdr>
        </w:div>
        <w:div w:id="990214052">
          <w:marLeft w:val="446"/>
          <w:marRight w:val="0"/>
          <w:marTop w:val="0"/>
          <w:marBottom w:val="0"/>
          <w:divBdr>
            <w:top w:val="none" w:sz="0" w:space="0" w:color="auto"/>
            <w:left w:val="none" w:sz="0" w:space="0" w:color="auto"/>
            <w:bottom w:val="none" w:sz="0" w:space="0" w:color="auto"/>
            <w:right w:val="none" w:sz="0" w:space="0" w:color="auto"/>
          </w:divBdr>
        </w:div>
      </w:divsChild>
    </w:div>
    <w:div w:id="469784051">
      <w:bodyDiv w:val="1"/>
      <w:marLeft w:val="0"/>
      <w:marRight w:val="0"/>
      <w:marTop w:val="0"/>
      <w:marBottom w:val="0"/>
      <w:divBdr>
        <w:top w:val="none" w:sz="0" w:space="0" w:color="auto"/>
        <w:left w:val="none" w:sz="0" w:space="0" w:color="auto"/>
        <w:bottom w:val="none" w:sz="0" w:space="0" w:color="auto"/>
        <w:right w:val="none" w:sz="0" w:space="0" w:color="auto"/>
      </w:divBdr>
    </w:div>
    <w:div w:id="497043542">
      <w:bodyDiv w:val="1"/>
      <w:marLeft w:val="0"/>
      <w:marRight w:val="0"/>
      <w:marTop w:val="0"/>
      <w:marBottom w:val="0"/>
      <w:divBdr>
        <w:top w:val="none" w:sz="0" w:space="0" w:color="auto"/>
        <w:left w:val="none" w:sz="0" w:space="0" w:color="auto"/>
        <w:bottom w:val="none" w:sz="0" w:space="0" w:color="auto"/>
        <w:right w:val="none" w:sz="0" w:space="0" w:color="auto"/>
      </w:divBdr>
    </w:div>
    <w:div w:id="559709442">
      <w:bodyDiv w:val="1"/>
      <w:marLeft w:val="0"/>
      <w:marRight w:val="0"/>
      <w:marTop w:val="0"/>
      <w:marBottom w:val="0"/>
      <w:divBdr>
        <w:top w:val="none" w:sz="0" w:space="0" w:color="auto"/>
        <w:left w:val="none" w:sz="0" w:space="0" w:color="auto"/>
        <w:bottom w:val="none" w:sz="0" w:space="0" w:color="auto"/>
        <w:right w:val="none" w:sz="0" w:space="0" w:color="auto"/>
      </w:divBdr>
    </w:div>
    <w:div w:id="589196493">
      <w:bodyDiv w:val="1"/>
      <w:marLeft w:val="0"/>
      <w:marRight w:val="0"/>
      <w:marTop w:val="0"/>
      <w:marBottom w:val="0"/>
      <w:divBdr>
        <w:top w:val="none" w:sz="0" w:space="0" w:color="auto"/>
        <w:left w:val="none" w:sz="0" w:space="0" w:color="auto"/>
        <w:bottom w:val="none" w:sz="0" w:space="0" w:color="auto"/>
        <w:right w:val="none" w:sz="0" w:space="0" w:color="auto"/>
      </w:divBdr>
    </w:div>
    <w:div w:id="603072929">
      <w:bodyDiv w:val="1"/>
      <w:marLeft w:val="0"/>
      <w:marRight w:val="0"/>
      <w:marTop w:val="0"/>
      <w:marBottom w:val="0"/>
      <w:divBdr>
        <w:top w:val="none" w:sz="0" w:space="0" w:color="auto"/>
        <w:left w:val="none" w:sz="0" w:space="0" w:color="auto"/>
        <w:bottom w:val="none" w:sz="0" w:space="0" w:color="auto"/>
        <w:right w:val="none" w:sz="0" w:space="0" w:color="auto"/>
      </w:divBdr>
    </w:div>
    <w:div w:id="615260329">
      <w:bodyDiv w:val="1"/>
      <w:marLeft w:val="0"/>
      <w:marRight w:val="0"/>
      <w:marTop w:val="0"/>
      <w:marBottom w:val="0"/>
      <w:divBdr>
        <w:top w:val="none" w:sz="0" w:space="0" w:color="auto"/>
        <w:left w:val="none" w:sz="0" w:space="0" w:color="auto"/>
        <w:bottom w:val="none" w:sz="0" w:space="0" w:color="auto"/>
        <w:right w:val="none" w:sz="0" w:space="0" w:color="auto"/>
      </w:divBdr>
    </w:div>
    <w:div w:id="628247154">
      <w:bodyDiv w:val="1"/>
      <w:marLeft w:val="0"/>
      <w:marRight w:val="0"/>
      <w:marTop w:val="0"/>
      <w:marBottom w:val="0"/>
      <w:divBdr>
        <w:top w:val="none" w:sz="0" w:space="0" w:color="auto"/>
        <w:left w:val="none" w:sz="0" w:space="0" w:color="auto"/>
        <w:bottom w:val="none" w:sz="0" w:space="0" w:color="auto"/>
        <w:right w:val="none" w:sz="0" w:space="0" w:color="auto"/>
      </w:divBdr>
    </w:div>
    <w:div w:id="718550850">
      <w:bodyDiv w:val="1"/>
      <w:marLeft w:val="0"/>
      <w:marRight w:val="0"/>
      <w:marTop w:val="0"/>
      <w:marBottom w:val="0"/>
      <w:divBdr>
        <w:top w:val="none" w:sz="0" w:space="0" w:color="auto"/>
        <w:left w:val="none" w:sz="0" w:space="0" w:color="auto"/>
        <w:bottom w:val="none" w:sz="0" w:space="0" w:color="auto"/>
        <w:right w:val="none" w:sz="0" w:space="0" w:color="auto"/>
      </w:divBdr>
    </w:div>
    <w:div w:id="786972324">
      <w:bodyDiv w:val="1"/>
      <w:marLeft w:val="0"/>
      <w:marRight w:val="0"/>
      <w:marTop w:val="0"/>
      <w:marBottom w:val="0"/>
      <w:divBdr>
        <w:top w:val="none" w:sz="0" w:space="0" w:color="auto"/>
        <w:left w:val="none" w:sz="0" w:space="0" w:color="auto"/>
        <w:bottom w:val="none" w:sz="0" w:space="0" w:color="auto"/>
        <w:right w:val="none" w:sz="0" w:space="0" w:color="auto"/>
      </w:divBdr>
    </w:div>
    <w:div w:id="866605267">
      <w:bodyDiv w:val="1"/>
      <w:marLeft w:val="0"/>
      <w:marRight w:val="0"/>
      <w:marTop w:val="0"/>
      <w:marBottom w:val="0"/>
      <w:divBdr>
        <w:top w:val="none" w:sz="0" w:space="0" w:color="auto"/>
        <w:left w:val="none" w:sz="0" w:space="0" w:color="auto"/>
        <w:bottom w:val="none" w:sz="0" w:space="0" w:color="auto"/>
        <w:right w:val="none" w:sz="0" w:space="0" w:color="auto"/>
      </w:divBdr>
    </w:div>
    <w:div w:id="951207308">
      <w:bodyDiv w:val="1"/>
      <w:marLeft w:val="0"/>
      <w:marRight w:val="0"/>
      <w:marTop w:val="0"/>
      <w:marBottom w:val="0"/>
      <w:divBdr>
        <w:top w:val="none" w:sz="0" w:space="0" w:color="auto"/>
        <w:left w:val="none" w:sz="0" w:space="0" w:color="auto"/>
        <w:bottom w:val="none" w:sz="0" w:space="0" w:color="auto"/>
        <w:right w:val="none" w:sz="0" w:space="0" w:color="auto"/>
      </w:divBdr>
    </w:div>
    <w:div w:id="963734599">
      <w:bodyDiv w:val="1"/>
      <w:marLeft w:val="0"/>
      <w:marRight w:val="0"/>
      <w:marTop w:val="0"/>
      <w:marBottom w:val="0"/>
      <w:divBdr>
        <w:top w:val="none" w:sz="0" w:space="0" w:color="auto"/>
        <w:left w:val="none" w:sz="0" w:space="0" w:color="auto"/>
        <w:bottom w:val="none" w:sz="0" w:space="0" w:color="auto"/>
        <w:right w:val="none" w:sz="0" w:space="0" w:color="auto"/>
      </w:divBdr>
    </w:div>
    <w:div w:id="1024789558">
      <w:bodyDiv w:val="1"/>
      <w:marLeft w:val="0"/>
      <w:marRight w:val="0"/>
      <w:marTop w:val="0"/>
      <w:marBottom w:val="0"/>
      <w:divBdr>
        <w:top w:val="none" w:sz="0" w:space="0" w:color="auto"/>
        <w:left w:val="none" w:sz="0" w:space="0" w:color="auto"/>
        <w:bottom w:val="none" w:sz="0" w:space="0" w:color="auto"/>
        <w:right w:val="none" w:sz="0" w:space="0" w:color="auto"/>
      </w:divBdr>
    </w:div>
    <w:div w:id="1048997568">
      <w:bodyDiv w:val="1"/>
      <w:marLeft w:val="0"/>
      <w:marRight w:val="0"/>
      <w:marTop w:val="0"/>
      <w:marBottom w:val="0"/>
      <w:divBdr>
        <w:top w:val="none" w:sz="0" w:space="0" w:color="auto"/>
        <w:left w:val="none" w:sz="0" w:space="0" w:color="auto"/>
        <w:bottom w:val="none" w:sz="0" w:space="0" w:color="auto"/>
        <w:right w:val="none" w:sz="0" w:space="0" w:color="auto"/>
      </w:divBdr>
    </w:div>
    <w:div w:id="1065881045">
      <w:bodyDiv w:val="1"/>
      <w:marLeft w:val="0"/>
      <w:marRight w:val="0"/>
      <w:marTop w:val="0"/>
      <w:marBottom w:val="0"/>
      <w:divBdr>
        <w:top w:val="none" w:sz="0" w:space="0" w:color="auto"/>
        <w:left w:val="none" w:sz="0" w:space="0" w:color="auto"/>
        <w:bottom w:val="none" w:sz="0" w:space="0" w:color="auto"/>
        <w:right w:val="none" w:sz="0" w:space="0" w:color="auto"/>
      </w:divBdr>
    </w:div>
    <w:div w:id="1069035012">
      <w:bodyDiv w:val="1"/>
      <w:marLeft w:val="0"/>
      <w:marRight w:val="0"/>
      <w:marTop w:val="0"/>
      <w:marBottom w:val="0"/>
      <w:divBdr>
        <w:top w:val="none" w:sz="0" w:space="0" w:color="auto"/>
        <w:left w:val="none" w:sz="0" w:space="0" w:color="auto"/>
        <w:bottom w:val="none" w:sz="0" w:space="0" w:color="auto"/>
        <w:right w:val="none" w:sz="0" w:space="0" w:color="auto"/>
      </w:divBdr>
    </w:div>
    <w:div w:id="1069688672">
      <w:bodyDiv w:val="1"/>
      <w:marLeft w:val="0"/>
      <w:marRight w:val="0"/>
      <w:marTop w:val="0"/>
      <w:marBottom w:val="0"/>
      <w:divBdr>
        <w:top w:val="none" w:sz="0" w:space="0" w:color="auto"/>
        <w:left w:val="none" w:sz="0" w:space="0" w:color="auto"/>
        <w:bottom w:val="none" w:sz="0" w:space="0" w:color="auto"/>
        <w:right w:val="none" w:sz="0" w:space="0" w:color="auto"/>
      </w:divBdr>
    </w:div>
    <w:div w:id="1074859094">
      <w:bodyDiv w:val="1"/>
      <w:marLeft w:val="0"/>
      <w:marRight w:val="0"/>
      <w:marTop w:val="0"/>
      <w:marBottom w:val="0"/>
      <w:divBdr>
        <w:top w:val="none" w:sz="0" w:space="0" w:color="auto"/>
        <w:left w:val="none" w:sz="0" w:space="0" w:color="auto"/>
        <w:bottom w:val="none" w:sz="0" w:space="0" w:color="auto"/>
        <w:right w:val="none" w:sz="0" w:space="0" w:color="auto"/>
      </w:divBdr>
    </w:div>
    <w:div w:id="1103037218">
      <w:bodyDiv w:val="1"/>
      <w:marLeft w:val="0"/>
      <w:marRight w:val="0"/>
      <w:marTop w:val="0"/>
      <w:marBottom w:val="0"/>
      <w:divBdr>
        <w:top w:val="none" w:sz="0" w:space="0" w:color="auto"/>
        <w:left w:val="none" w:sz="0" w:space="0" w:color="auto"/>
        <w:bottom w:val="none" w:sz="0" w:space="0" w:color="auto"/>
        <w:right w:val="none" w:sz="0" w:space="0" w:color="auto"/>
      </w:divBdr>
    </w:div>
    <w:div w:id="1141651135">
      <w:bodyDiv w:val="1"/>
      <w:marLeft w:val="0"/>
      <w:marRight w:val="0"/>
      <w:marTop w:val="0"/>
      <w:marBottom w:val="0"/>
      <w:divBdr>
        <w:top w:val="none" w:sz="0" w:space="0" w:color="auto"/>
        <w:left w:val="none" w:sz="0" w:space="0" w:color="auto"/>
        <w:bottom w:val="none" w:sz="0" w:space="0" w:color="auto"/>
        <w:right w:val="none" w:sz="0" w:space="0" w:color="auto"/>
      </w:divBdr>
    </w:div>
    <w:div w:id="1172186045">
      <w:bodyDiv w:val="1"/>
      <w:marLeft w:val="0"/>
      <w:marRight w:val="0"/>
      <w:marTop w:val="0"/>
      <w:marBottom w:val="0"/>
      <w:divBdr>
        <w:top w:val="none" w:sz="0" w:space="0" w:color="auto"/>
        <w:left w:val="none" w:sz="0" w:space="0" w:color="auto"/>
        <w:bottom w:val="none" w:sz="0" w:space="0" w:color="auto"/>
        <w:right w:val="none" w:sz="0" w:space="0" w:color="auto"/>
      </w:divBdr>
    </w:div>
    <w:div w:id="1176264208">
      <w:bodyDiv w:val="1"/>
      <w:marLeft w:val="0"/>
      <w:marRight w:val="0"/>
      <w:marTop w:val="0"/>
      <w:marBottom w:val="0"/>
      <w:divBdr>
        <w:top w:val="none" w:sz="0" w:space="0" w:color="auto"/>
        <w:left w:val="none" w:sz="0" w:space="0" w:color="auto"/>
        <w:bottom w:val="none" w:sz="0" w:space="0" w:color="auto"/>
        <w:right w:val="none" w:sz="0" w:space="0" w:color="auto"/>
      </w:divBdr>
    </w:div>
    <w:div w:id="1203981230">
      <w:bodyDiv w:val="1"/>
      <w:marLeft w:val="0"/>
      <w:marRight w:val="0"/>
      <w:marTop w:val="0"/>
      <w:marBottom w:val="0"/>
      <w:divBdr>
        <w:top w:val="none" w:sz="0" w:space="0" w:color="auto"/>
        <w:left w:val="none" w:sz="0" w:space="0" w:color="auto"/>
        <w:bottom w:val="none" w:sz="0" w:space="0" w:color="auto"/>
        <w:right w:val="none" w:sz="0" w:space="0" w:color="auto"/>
      </w:divBdr>
    </w:div>
    <w:div w:id="1246064412">
      <w:bodyDiv w:val="1"/>
      <w:marLeft w:val="0"/>
      <w:marRight w:val="0"/>
      <w:marTop w:val="0"/>
      <w:marBottom w:val="0"/>
      <w:divBdr>
        <w:top w:val="none" w:sz="0" w:space="0" w:color="auto"/>
        <w:left w:val="none" w:sz="0" w:space="0" w:color="auto"/>
        <w:bottom w:val="none" w:sz="0" w:space="0" w:color="auto"/>
        <w:right w:val="none" w:sz="0" w:space="0" w:color="auto"/>
      </w:divBdr>
    </w:div>
    <w:div w:id="1266964855">
      <w:bodyDiv w:val="1"/>
      <w:marLeft w:val="0"/>
      <w:marRight w:val="0"/>
      <w:marTop w:val="0"/>
      <w:marBottom w:val="0"/>
      <w:divBdr>
        <w:top w:val="none" w:sz="0" w:space="0" w:color="auto"/>
        <w:left w:val="none" w:sz="0" w:space="0" w:color="auto"/>
        <w:bottom w:val="none" w:sz="0" w:space="0" w:color="auto"/>
        <w:right w:val="none" w:sz="0" w:space="0" w:color="auto"/>
      </w:divBdr>
    </w:div>
    <w:div w:id="1308051366">
      <w:bodyDiv w:val="1"/>
      <w:marLeft w:val="0"/>
      <w:marRight w:val="0"/>
      <w:marTop w:val="0"/>
      <w:marBottom w:val="0"/>
      <w:divBdr>
        <w:top w:val="none" w:sz="0" w:space="0" w:color="auto"/>
        <w:left w:val="none" w:sz="0" w:space="0" w:color="auto"/>
        <w:bottom w:val="none" w:sz="0" w:space="0" w:color="auto"/>
        <w:right w:val="none" w:sz="0" w:space="0" w:color="auto"/>
      </w:divBdr>
    </w:div>
    <w:div w:id="1310594893">
      <w:bodyDiv w:val="1"/>
      <w:marLeft w:val="0"/>
      <w:marRight w:val="0"/>
      <w:marTop w:val="0"/>
      <w:marBottom w:val="0"/>
      <w:divBdr>
        <w:top w:val="none" w:sz="0" w:space="0" w:color="auto"/>
        <w:left w:val="none" w:sz="0" w:space="0" w:color="auto"/>
        <w:bottom w:val="none" w:sz="0" w:space="0" w:color="auto"/>
        <w:right w:val="none" w:sz="0" w:space="0" w:color="auto"/>
      </w:divBdr>
    </w:div>
    <w:div w:id="1323777638">
      <w:bodyDiv w:val="1"/>
      <w:marLeft w:val="0"/>
      <w:marRight w:val="0"/>
      <w:marTop w:val="0"/>
      <w:marBottom w:val="0"/>
      <w:divBdr>
        <w:top w:val="none" w:sz="0" w:space="0" w:color="auto"/>
        <w:left w:val="none" w:sz="0" w:space="0" w:color="auto"/>
        <w:bottom w:val="none" w:sz="0" w:space="0" w:color="auto"/>
        <w:right w:val="none" w:sz="0" w:space="0" w:color="auto"/>
      </w:divBdr>
      <w:divsChild>
        <w:div w:id="1357072641">
          <w:marLeft w:val="0"/>
          <w:marRight w:val="0"/>
          <w:marTop w:val="0"/>
          <w:marBottom w:val="0"/>
          <w:divBdr>
            <w:top w:val="none" w:sz="0" w:space="0" w:color="auto"/>
            <w:left w:val="none" w:sz="0" w:space="0" w:color="auto"/>
            <w:bottom w:val="none" w:sz="0" w:space="0" w:color="auto"/>
            <w:right w:val="none" w:sz="0" w:space="0" w:color="auto"/>
          </w:divBdr>
        </w:div>
      </w:divsChild>
    </w:div>
    <w:div w:id="1365055687">
      <w:bodyDiv w:val="1"/>
      <w:marLeft w:val="0"/>
      <w:marRight w:val="0"/>
      <w:marTop w:val="0"/>
      <w:marBottom w:val="0"/>
      <w:divBdr>
        <w:top w:val="none" w:sz="0" w:space="0" w:color="auto"/>
        <w:left w:val="none" w:sz="0" w:space="0" w:color="auto"/>
        <w:bottom w:val="none" w:sz="0" w:space="0" w:color="auto"/>
        <w:right w:val="none" w:sz="0" w:space="0" w:color="auto"/>
      </w:divBdr>
    </w:div>
    <w:div w:id="1408109588">
      <w:bodyDiv w:val="1"/>
      <w:marLeft w:val="0"/>
      <w:marRight w:val="0"/>
      <w:marTop w:val="0"/>
      <w:marBottom w:val="0"/>
      <w:divBdr>
        <w:top w:val="none" w:sz="0" w:space="0" w:color="auto"/>
        <w:left w:val="none" w:sz="0" w:space="0" w:color="auto"/>
        <w:bottom w:val="none" w:sz="0" w:space="0" w:color="auto"/>
        <w:right w:val="none" w:sz="0" w:space="0" w:color="auto"/>
      </w:divBdr>
    </w:div>
    <w:div w:id="1408765108">
      <w:bodyDiv w:val="1"/>
      <w:marLeft w:val="0"/>
      <w:marRight w:val="0"/>
      <w:marTop w:val="0"/>
      <w:marBottom w:val="0"/>
      <w:divBdr>
        <w:top w:val="none" w:sz="0" w:space="0" w:color="auto"/>
        <w:left w:val="none" w:sz="0" w:space="0" w:color="auto"/>
        <w:bottom w:val="none" w:sz="0" w:space="0" w:color="auto"/>
        <w:right w:val="none" w:sz="0" w:space="0" w:color="auto"/>
      </w:divBdr>
    </w:div>
    <w:div w:id="1434865267">
      <w:bodyDiv w:val="1"/>
      <w:marLeft w:val="0"/>
      <w:marRight w:val="0"/>
      <w:marTop w:val="0"/>
      <w:marBottom w:val="0"/>
      <w:divBdr>
        <w:top w:val="none" w:sz="0" w:space="0" w:color="auto"/>
        <w:left w:val="none" w:sz="0" w:space="0" w:color="auto"/>
        <w:bottom w:val="none" w:sz="0" w:space="0" w:color="auto"/>
        <w:right w:val="none" w:sz="0" w:space="0" w:color="auto"/>
      </w:divBdr>
      <w:divsChild>
        <w:div w:id="1363625918">
          <w:marLeft w:val="0"/>
          <w:marRight w:val="0"/>
          <w:marTop w:val="0"/>
          <w:marBottom w:val="0"/>
          <w:divBdr>
            <w:top w:val="none" w:sz="0" w:space="0" w:color="auto"/>
            <w:left w:val="none" w:sz="0" w:space="0" w:color="auto"/>
            <w:bottom w:val="none" w:sz="0" w:space="0" w:color="auto"/>
            <w:right w:val="none" w:sz="0" w:space="0" w:color="auto"/>
          </w:divBdr>
          <w:divsChild>
            <w:div w:id="21415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2130">
      <w:bodyDiv w:val="1"/>
      <w:marLeft w:val="0"/>
      <w:marRight w:val="0"/>
      <w:marTop w:val="0"/>
      <w:marBottom w:val="0"/>
      <w:divBdr>
        <w:top w:val="none" w:sz="0" w:space="0" w:color="auto"/>
        <w:left w:val="none" w:sz="0" w:space="0" w:color="auto"/>
        <w:bottom w:val="none" w:sz="0" w:space="0" w:color="auto"/>
        <w:right w:val="none" w:sz="0" w:space="0" w:color="auto"/>
      </w:divBdr>
    </w:div>
    <w:div w:id="1496451932">
      <w:bodyDiv w:val="1"/>
      <w:marLeft w:val="0"/>
      <w:marRight w:val="0"/>
      <w:marTop w:val="0"/>
      <w:marBottom w:val="0"/>
      <w:divBdr>
        <w:top w:val="none" w:sz="0" w:space="0" w:color="auto"/>
        <w:left w:val="none" w:sz="0" w:space="0" w:color="auto"/>
        <w:bottom w:val="none" w:sz="0" w:space="0" w:color="auto"/>
        <w:right w:val="none" w:sz="0" w:space="0" w:color="auto"/>
      </w:divBdr>
    </w:div>
    <w:div w:id="1498809841">
      <w:bodyDiv w:val="1"/>
      <w:marLeft w:val="0"/>
      <w:marRight w:val="0"/>
      <w:marTop w:val="0"/>
      <w:marBottom w:val="0"/>
      <w:divBdr>
        <w:top w:val="none" w:sz="0" w:space="0" w:color="auto"/>
        <w:left w:val="none" w:sz="0" w:space="0" w:color="auto"/>
        <w:bottom w:val="none" w:sz="0" w:space="0" w:color="auto"/>
        <w:right w:val="none" w:sz="0" w:space="0" w:color="auto"/>
      </w:divBdr>
    </w:div>
    <w:div w:id="1537620932">
      <w:bodyDiv w:val="1"/>
      <w:marLeft w:val="0"/>
      <w:marRight w:val="0"/>
      <w:marTop w:val="0"/>
      <w:marBottom w:val="0"/>
      <w:divBdr>
        <w:top w:val="none" w:sz="0" w:space="0" w:color="auto"/>
        <w:left w:val="none" w:sz="0" w:space="0" w:color="auto"/>
        <w:bottom w:val="none" w:sz="0" w:space="0" w:color="auto"/>
        <w:right w:val="none" w:sz="0" w:space="0" w:color="auto"/>
      </w:divBdr>
    </w:div>
    <w:div w:id="1590384461">
      <w:bodyDiv w:val="1"/>
      <w:marLeft w:val="0"/>
      <w:marRight w:val="0"/>
      <w:marTop w:val="0"/>
      <w:marBottom w:val="0"/>
      <w:divBdr>
        <w:top w:val="none" w:sz="0" w:space="0" w:color="auto"/>
        <w:left w:val="none" w:sz="0" w:space="0" w:color="auto"/>
        <w:bottom w:val="none" w:sz="0" w:space="0" w:color="auto"/>
        <w:right w:val="none" w:sz="0" w:space="0" w:color="auto"/>
      </w:divBdr>
    </w:div>
    <w:div w:id="1604727899">
      <w:bodyDiv w:val="1"/>
      <w:marLeft w:val="0"/>
      <w:marRight w:val="0"/>
      <w:marTop w:val="0"/>
      <w:marBottom w:val="0"/>
      <w:divBdr>
        <w:top w:val="none" w:sz="0" w:space="0" w:color="auto"/>
        <w:left w:val="none" w:sz="0" w:space="0" w:color="auto"/>
        <w:bottom w:val="none" w:sz="0" w:space="0" w:color="auto"/>
        <w:right w:val="none" w:sz="0" w:space="0" w:color="auto"/>
      </w:divBdr>
    </w:div>
    <w:div w:id="1613853109">
      <w:bodyDiv w:val="1"/>
      <w:marLeft w:val="0"/>
      <w:marRight w:val="0"/>
      <w:marTop w:val="0"/>
      <w:marBottom w:val="0"/>
      <w:divBdr>
        <w:top w:val="none" w:sz="0" w:space="0" w:color="auto"/>
        <w:left w:val="none" w:sz="0" w:space="0" w:color="auto"/>
        <w:bottom w:val="none" w:sz="0" w:space="0" w:color="auto"/>
        <w:right w:val="none" w:sz="0" w:space="0" w:color="auto"/>
      </w:divBdr>
    </w:div>
    <w:div w:id="1658874521">
      <w:bodyDiv w:val="1"/>
      <w:marLeft w:val="0"/>
      <w:marRight w:val="0"/>
      <w:marTop w:val="0"/>
      <w:marBottom w:val="0"/>
      <w:divBdr>
        <w:top w:val="none" w:sz="0" w:space="0" w:color="auto"/>
        <w:left w:val="none" w:sz="0" w:space="0" w:color="auto"/>
        <w:bottom w:val="none" w:sz="0" w:space="0" w:color="auto"/>
        <w:right w:val="none" w:sz="0" w:space="0" w:color="auto"/>
      </w:divBdr>
    </w:div>
    <w:div w:id="1665015591">
      <w:bodyDiv w:val="1"/>
      <w:marLeft w:val="0"/>
      <w:marRight w:val="0"/>
      <w:marTop w:val="0"/>
      <w:marBottom w:val="0"/>
      <w:divBdr>
        <w:top w:val="none" w:sz="0" w:space="0" w:color="auto"/>
        <w:left w:val="none" w:sz="0" w:space="0" w:color="auto"/>
        <w:bottom w:val="none" w:sz="0" w:space="0" w:color="auto"/>
        <w:right w:val="none" w:sz="0" w:space="0" w:color="auto"/>
      </w:divBdr>
    </w:div>
    <w:div w:id="1677342816">
      <w:bodyDiv w:val="1"/>
      <w:marLeft w:val="0"/>
      <w:marRight w:val="0"/>
      <w:marTop w:val="0"/>
      <w:marBottom w:val="0"/>
      <w:divBdr>
        <w:top w:val="none" w:sz="0" w:space="0" w:color="auto"/>
        <w:left w:val="none" w:sz="0" w:space="0" w:color="auto"/>
        <w:bottom w:val="none" w:sz="0" w:space="0" w:color="auto"/>
        <w:right w:val="none" w:sz="0" w:space="0" w:color="auto"/>
      </w:divBdr>
      <w:divsChild>
        <w:div w:id="10182675">
          <w:marLeft w:val="994"/>
          <w:marRight w:val="0"/>
          <w:marTop w:val="0"/>
          <w:marBottom w:val="0"/>
          <w:divBdr>
            <w:top w:val="none" w:sz="0" w:space="0" w:color="auto"/>
            <w:left w:val="none" w:sz="0" w:space="0" w:color="auto"/>
            <w:bottom w:val="none" w:sz="0" w:space="0" w:color="auto"/>
            <w:right w:val="none" w:sz="0" w:space="0" w:color="auto"/>
          </w:divBdr>
        </w:div>
        <w:div w:id="329523930">
          <w:marLeft w:val="274"/>
          <w:marRight w:val="0"/>
          <w:marTop w:val="0"/>
          <w:marBottom w:val="0"/>
          <w:divBdr>
            <w:top w:val="none" w:sz="0" w:space="0" w:color="auto"/>
            <w:left w:val="none" w:sz="0" w:space="0" w:color="auto"/>
            <w:bottom w:val="none" w:sz="0" w:space="0" w:color="auto"/>
            <w:right w:val="none" w:sz="0" w:space="0" w:color="auto"/>
          </w:divBdr>
        </w:div>
        <w:div w:id="546914293">
          <w:marLeft w:val="274"/>
          <w:marRight w:val="0"/>
          <w:marTop w:val="0"/>
          <w:marBottom w:val="0"/>
          <w:divBdr>
            <w:top w:val="none" w:sz="0" w:space="0" w:color="auto"/>
            <w:left w:val="none" w:sz="0" w:space="0" w:color="auto"/>
            <w:bottom w:val="none" w:sz="0" w:space="0" w:color="auto"/>
            <w:right w:val="none" w:sz="0" w:space="0" w:color="auto"/>
          </w:divBdr>
        </w:div>
        <w:div w:id="870806961">
          <w:marLeft w:val="274"/>
          <w:marRight w:val="0"/>
          <w:marTop w:val="0"/>
          <w:marBottom w:val="0"/>
          <w:divBdr>
            <w:top w:val="none" w:sz="0" w:space="0" w:color="auto"/>
            <w:left w:val="none" w:sz="0" w:space="0" w:color="auto"/>
            <w:bottom w:val="none" w:sz="0" w:space="0" w:color="auto"/>
            <w:right w:val="none" w:sz="0" w:space="0" w:color="auto"/>
          </w:divBdr>
        </w:div>
        <w:div w:id="881137892">
          <w:marLeft w:val="994"/>
          <w:marRight w:val="0"/>
          <w:marTop w:val="0"/>
          <w:marBottom w:val="0"/>
          <w:divBdr>
            <w:top w:val="none" w:sz="0" w:space="0" w:color="auto"/>
            <w:left w:val="none" w:sz="0" w:space="0" w:color="auto"/>
            <w:bottom w:val="none" w:sz="0" w:space="0" w:color="auto"/>
            <w:right w:val="none" w:sz="0" w:space="0" w:color="auto"/>
          </w:divBdr>
        </w:div>
      </w:divsChild>
    </w:div>
    <w:div w:id="1687749281">
      <w:bodyDiv w:val="1"/>
      <w:marLeft w:val="0"/>
      <w:marRight w:val="0"/>
      <w:marTop w:val="0"/>
      <w:marBottom w:val="0"/>
      <w:divBdr>
        <w:top w:val="none" w:sz="0" w:space="0" w:color="auto"/>
        <w:left w:val="none" w:sz="0" w:space="0" w:color="auto"/>
        <w:bottom w:val="none" w:sz="0" w:space="0" w:color="auto"/>
        <w:right w:val="none" w:sz="0" w:space="0" w:color="auto"/>
      </w:divBdr>
    </w:div>
    <w:div w:id="1719816211">
      <w:bodyDiv w:val="1"/>
      <w:marLeft w:val="0"/>
      <w:marRight w:val="0"/>
      <w:marTop w:val="0"/>
      <w:marBottom w:val="0"/>
      <w:divBdr>
        <w:top w:val="none" w:sz="0" w:space="0" w:color="auto"/>
        <w:left w:val="none" w:sz="0" w:space="0" w:color="auto"/>
        <w:bottom w:val="none" w:sz="0" w:space="0" w:color="auto"/>
        <w:right w:val="none" w:sz="0" w:space="0" w:color="auto"/>
      </w:divBdr>
    </w:div>
    <w:div w:id="1721443512">
      <w:bodyDiv w:val="1"/>
      <w:marLeft w:val="0"/>
      <w:marRight w:val="0"/>
      <w:marTop w:val="0"/>
      <w:marBottom w:val="0"/>
      <w:divBdr>
        <w:top w:val="none" w:sz="0" w:space="0" w:color="auto"/>
        <w:left w:val="none" w:sz="0" w:space="0" w:color="auto"/>
        <w:bottom w:val="none" w:sz="0" w:space="0" w:color="auto"/>
        <w:right w:val="none" w:sz="0" w:space="0" w:color="auto"/>
      </w:divBdr>
    </w:div>
    <w:div w:id="1729647734">
      <w:bodyDiv w:val="1"/>
      <w:marLeft w:val="0"/>
      <w:marRight w:val="0"/>
      <w:marTop w:val="0"/>
      <w:marBottom w:val="0"/>
      <w:divBdr>
        <w:top w:val="none" w:sz="0" w:space="0" w:color="auto"/>
        <w:left w:val="none" w:sz="0" w:space="0" w:color="auto"/>
        <w:bottom w:val="none" w:sz="0" w:space="0" w:color="auto"/>
        <w:right w:val="none" w:sz="0" w:space="0" w:color="auto"/>
      </w:divBdr>
    </w:div>
    <w:div w:id="1732343914">
      <w:bodyDiv w:val="1"/>
      <w:marLeft w:val="0"/>
      <w:marRight w:val="0"/>
      <w:marTop w:val="0"/>
      <w:marBottom w:val="0"/>
      <w:divBdr>
        <w:top w:val="none" w:sz="0" w:space="0" w:color="auto"/>
        <w:left w:val="none" w:sz="0" w:space="0" w:color="auto"/>
        <w:bottom w:val="none" w:sz="0" w:space="0" w:color="auto"/>
        <w:right w:val="none" w:sz="0" w:space="0" w:color="auto"/>
      </w:divBdr>
    </w:div>
    <w:div w:id="1807236745">
      <w:bodyDiv w:val="1"/>
      <w:marLeft w:val="0"/>
      <w:marRight w:val="0"/>
      <w:marTop w:val="0"/>
      <w:marBottom w:val="0"/>
      <w:divBdr>
        <w:top w:val="none" w:sz="0" w:space="0" w:color="auto"/>
        <w:left w:val="none" w:sz="0" w:space="0" w:color="auto"/>
        <w:bottom w:val="none" w:sz="0" w:space="0" w:color="auto"/>
        <w:right w:val="none" w:sz="0" w:space="0" w:color="auto"/>
      </w:divBdr>
      <w:divsChild>
        <w:div w:id="469901357">
          <w:marLeft w:val="0"/>
          <w:marRight w:val="0"/>
          <w:marTop w:val="0"/>
          <w:marBottom w:val="0"/>
          <w:divBdr>
            <w:top w:val="none" w:sz="0" w:space="0" w:color="auto"/>
            <w:left w:val="none" w:sz="0" w:space="0" w:color="auto"/>
            <w:bottom w:val="none" w:sz="0" w:space="0" w:color="auto"/>
            <w:right w:val="none" w:sz="0" w:space="0" w:color="auto"/>
          </w:divBdr>
          <w:divsChild>
            <w:div w:id="19181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2744">
      <w:bodyDiv w:val="1"/>
      <w:marLeft w:val="0"/>
      <w:marRight w:val="0"/>
      <w:marTop w:val="0"/>
      <w:marBottom w:val="0"/>
      <w:divBdr>
        <w:top w:val="none" w:sz="0" w:space="0" w:color="auto"/>
        <w:left w:val="none" w:sz="0" w:space="0" w:color="auto"/>
        <w:bottom w:val="none" w:sz="0" w:space="0" w:color="auto"/>
        <w:right w:val="none" w:sz="0" w:space="0" w:color="auto"/>
      </w:divBdr>
    </w:div>
    <w:div w:id="1827088311">
      <w:bodyDiv w:val="1"/>
      <w:marLeft w:val="0"/>
      <w:marRight w:val="0"/>
      <w:marTop w:val="0"/>
      <w:marBottom w:val="0"/>
      <w:divBdr>
        <w:top w:val="none" w:sz="0" w:space="0" w:color="auto"/>
        <w:left w:val="none" w:sz="0" w:space="0" w:color="auto"/>
        <w:bottom w:val="none" w:sz="0" w:space="0" w:color="auto"/>
        <w:right w:val="none" w:sz="0" w:space="0" w:color="auto"/>
      </w:divBdr>
      <w:divsChild>
        <w:div w:id="1117603564">
          <w:marLeft w:val="0"/>
          <w:marRight w:val="0"/>
          <w:marTop w:val="0"/>
          <w:marBottom w:val="0"/>
          <w:divBdr>
            <w:top w:val="none" w:sz="0" w:space="0" w:color="auto"/>
            <w:left w:val="none" w:sz="0" w:space="0" w:color="auto"/>
            <w:bottom w:val="none" w:sz="0" w:space="0" w:color="auto"/>
            <w:right w:val="none" w:sz="0" w:space="0" w:color="auto"/>
          </w:divBdr>
          <w:divsChild>
            <w:div w:id="734931682">
              <w:marLeft w:val="0"/>
              <w:marRight w:val="0"/>
              <w:marTop w:val="0"/>
              <w:marBottom w:val="0"/>
              <w:divBdr>
                <w:top w:val="none" w:sz="0" w:space="0" w:color="auto"/>
                <w:left w:val="none" w:sz="0" w:space="0" w:color="auto"/>
                <w:bottom w:val="none" w:sz="0" w:space="0" w:color="auto"/>
                <w:right w:val="none" w:sz="0" w:space="0" w:color="auto"/>
              </w:divBdr>
              <w:divsChild>
                <w:div w:id="598952896">
                  <w:marLeft w:val="0"/>
                  <w:marRight w:val="0"/>
                  <w:marTop w:val="0"/>
                  <w:marBottom w:val="0"/>
                  <w:divBdr>
                    <w:top w:val="none" w:sz="0" w:space="0" w:color="auto"/>
                    <w:left w:val="none" w:sz="0" w:space="0" w:color="auto"/>
                    <w:bottom w:val="none" w:sz="0" w:space="0" w:color="auto"/>
                    <w:right w:val="none" w:sz="0" w:space="0" w:color="auto"/>
                  </w:divBdr>
                  <w:divsChild>
                    <w:div w:id="982542007">
                      <w:marLeft w:val="0"/>
                      <w:marRight w:val="0"/>
                      <w:marTop w:val="0"/>
                      <w:marBottom w:val="0"/>
                      <w:divBdr>
                        <w:top w:val="none" w:sz="0" w:space="0" w:color="auto"/>
                        <w:left w:val="none" w:sz="0" w:space="0" w:color="auto"/>
                        <w:bottom w:val="none" w:sz="0" w:space="0" w:color="auto"/>
                        <w:right w:val="none" w:sz="0" w:space="0" w:color="auto"/>
                      </w:divBdr>
                      <w:divsChild>
                        <w:div w:id="1749956390">
                          <w:marLeft w:val="0"/>
                          <w:marRight w:val="0"/>
                          <w:marTop w:val="0"/>
                          <w:marBottom w:val="0"/>
                          <w:divBdr>
                            <w:top w:val="none" w:sz="0" w:space="0" w:color="auto"/>
                            <w:left w:val="none" w:sz="0" w:space="0" w:color="auto"/>
                            <w:bottom w:val="none" w:sz="0" w:space="0" w:color="auto"/>
                            <w:right w:val="none" w:sz="0" w:space="0" w:color="auto"/>
                          </w:divBdr>
                          <w:divsChild>
                            <w:div w:id="876939991">
                              <w:marLeft w:val="0"/>
                              <w:marRight w:val="0"/>
                              <w:marTop w:val="0"/>
                              <w:marBottom w:val="0"/>
                              <w:divBdr>
                                <w:top w:val="none" w:sz="0" w:space="0" w:color="auto"/>
                                <w:left w:val="none" w:sz="0" w:space="0" w:color="auto"/>
                                <w:bottom w:val="none" w:sz="0" w:space="0" w:color="auto"/>
                                <w:right w:val="none" w:sz="0" w:space="0" w:color="auto"/>
                              </w:divBdr>
                              <w:divsChild>
                                <w:div w:id="1655527031">
                                  <w:marLeft w:val="0"/>
                                  <w:marRight w:val="0"/>
                                  <w:marTop w:val="600"/>
                                  <w:marBottom w:val="0"/>
                                  <w:divBdr>
                                    <w:top w:val="none" w:sz="0" w:space="0" w:color="auto"/>
                                    <w:left w:val="none" w:sz="0" w:space="0" w:color="auto"/>
                                    <w:bottom w:val="none" w:sz="0" w:space="0" w:color="auto"/>
                                    <w:right w:val="none" w:sz="0" w:space="0" w:color="auto"/>
                                  </w:divBdr>
                                  <w:divsChild>
                                    <w:div w:id="8865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945833">
      <w:bodyDiv w:val="1"/>
      <w:marLeft w:val="0"/>
      <w:marRight w:val="0"/>
      <w:marTop w:val="0"/>
      <w:marBottom w:val="0"/>
      <w:divBdr>
        <w:top w:val="none" w:sz="0" w:space="0" w:color="auto"/>
        <w:left w:val="none" w:sz="0" w:space="0" w:color="auto"/>
        <w:bottom w:val="none" w:sz="0" w:space="0" w:color="auto"/>
        <w:right w:val="none" w:sz="0" w:space="0" w:color="auto"/>
      </w:divBdr>
    </w:div>
    <w:div w:id="1844514703">
      <w:bodyDiv w:val="1"/>
      <w:marLeft w:val="0"/>
      <w:marRight w:val="0"/>
      <w:marTop w:val="0"/>
      <w:marBottom w:val="0"/>
      <w:divBdr>
        <w:top w:val="none" w:sz="0" w:space="0" w:color="auto"/>
        <w:left w:val="none" w:sz="0" w:space="0" w:color="auto"/>
        <w:bottom w:val="none" w:sz="0" w:space="0" w:color="auto"/>
        <w:right w:val="none" w:sz="0" w:space="0" w:color="auto"/>
      </w:divBdr>
    </w:div>
    <w:div w:id="1870145841">
      <w:bodyDiv w:val="1"/>
      <w:marLeft w:val="0"/>
      <w:marRight w:val="0"/>
      <w:marTop w:val="0"/>
      <w:marBottom w:val="0"/>
      <w:divBdr>
        <w:top w:val="none" w:sz="0" w:space="0" w:color="auto"/>
        <w:left w:val="none" w:sz="0" w:space="0" w:color="auto"/>
        <w:bottom w:val="none" w:sz="0" w:space="0" w:color="auto"/>
        <w:right w:val="none" w:sz="0" w:space="0" w:color="auto"/>
      </w:divBdr>
    </w:div>
    <w:div w:id="1883471640">
      <w:bodyDiv w:val="1"/>
      <w:marLeft w:val="0"/>
      <w:marRight w:val="0"/>
      <w:marTop w:val="0"/>
      <w:marBottom w:val="0"/>
      <w:divBdr>
        <w:top w:val="none" w:sz="0" w:space="0" w:color="auto"/>
        <w:left w:val="none" w:sz="0" w:space="0" w:color="auto"/>
        <w:bottom w:val="none" w:sz="0" w:space="0" w:color="auto"/>
        <w:right w:val="none" w:sz="0" w:space="0" w:color="auto"/>
      </w:divBdr>
    </w:div>
    <w:div w:id="1895002243">
      <w:bodyDiv w:val="1"/>
      <w:marLeft w:val="0"/>
      <w:marRight w:val="0"/>
      <w:marTop w:val="0"/>
      <w:marBottom w:val="0"/>
      <w:divBdr>
        <w:top w:val="none" w:sz="0" w:space="0" w:color="auto"/>
        <w:left w:val="none" w:sz="0" w:space="0" w:color="auto"/>
        <w:bottom w:val="none" w:sz="0" w:space="0" w:color="auto"/>
        <w:right w:val="none" w:sz="0" w:space="0" w:color="auto"/>
      </w:divBdr>
    </w:div>
    <w:div w:id="1914201648">
      <w:bodyDiv w:val="1"/>
      <w:marLeft w:val="0"/>
      <w:marRight w:val="0"/>
      <w:marTop w:val="0"/>
      <w:marBottom w:val="0"/>
      <w:divBdr>
        <w:top w:val="none" w:sz="0" w:space="0" w:color="auto"/>
        <w:left w:val="none" w:sz="0" w:space="0" w:color="auto"/>
        <w:bottom w:val="none" w:sz="0" w:space="0" w:color="auto"/>
        <w:right w:val="none" w:sz="0" w:space="0" w:color="auto"/>
      </w:divBdr>
    </w:div>
    <w:div w:id="1916862810">
      <w:bodyDiv w:val="1"/>
      <w:marLeft w:val="0"/>
      <w:marRight w:val="0"/>
      <w:marTop w:val="0"/>
      <w:marBottom w:val="0"/>
      <w:divBdr>
        <w:top w:val="none" w:sz="0" w:space="0" w:color="auto"/>
        <w:left w:val="none" w:sz="0" w:space="0" w:color="auto"/>
        <w:bottom w:val="none" w:sz="0" w:space="0" w:color="auto"/>
        <w:right w:val="none" w:sz="0" w:space="0" w:color="auto"/>
      </w:divBdr>
    </w:div>
    <w:div w:id="1937519287">
      <w:bodyDiv w:val="1"/>
      <w:marLeft w:val="0"/>
      <w:marRight w:val="0"/>
      <w:marTop w:val="0"/>
      <w:marBottom w:val="0"/>
      <w:divBdr>
        <w:top w:val="none" w:sz="0" w:space="0" w:color="auto"/>
        <w:left w:val="none" w:sz="0" w:space="0" w:color="auto"/>
        <w:bottom w:val="none" w:sz="0" w:space="0" w:color="auto"/>
        <w:right w:val="none" w:sz="0" w:space="0" w:color="auto"/>
      </w:divBdr>
      <w:divsChild>
        <w:div w:id="1439369497">
          <w:marLeft w:val="446"/>
          <w:marRight w:val="0"/>
          <w:marTop w:val="0"/>
          <w:marBottom w:val="0"/>
          <w:divBdr>
            <w:top w:val="none" w:sz="0" w:space="0" w:color="auto"/>
            <w:left w:val="none" w:sz="0" w:space="0" w:color="auto"/>
            <w:bottom w:val="none" w:sz="0" w:space="0" w:color="auto"/>
            <w:right w:val="none" w:sz="0" w:space="0" w:color="auto"/>
          </w:divBdr>
        </w:div>
        <w:div w:id="1802110365">
          <w:marLeft w:val="446"/>
          <w:marRight w:val="0"/>
          <w:marTop w:val="0"/>
          <w:marBottom w:val="0"/>
          <w:divBdr>
            <w:top w:val="none" w:sz="0" w:space="0" w:color="auto"/>
            <w:left w:val="none" w:sz="0" w:space="0" w:color="auto"/>
            <w:bottom w:val="none" w:sz="0" w:space="0" w:color="auto"/>
            <w:right w:val="none" w:sz="0" w:space="0" w:color="auto"/>
          </w:divBdr>
        </w:div>
      </w:divsChild>
    </w:div>
    <w:div w:id="1953510343">
      <w:bodyDiv w:val="1"/>
      <w:marLeft w:val="0"/>
      <w:marRight w:val="0"/>
      <w:marTop w:val="0"/>
      <w:marBottom w:val="0"/>
      <w:divBdr>
        <w:top w:val="none" w:sz="0" w:space="0" w:color="auto"/>
        <w:left w:val="none" w:sz="0" w:space="0" w:color="auto"/>
        <w:bottom w:val="none" w:sz="0" w:space="0" w:color="auto"/>
        <w:right w:val="none" w:sz="0" w:space="0" w:color="auto"/>
      </w:divBdr>
    </w:div>
    <w:div w:id="1964537254">
      <w:bodyDiv w:val="1"/>
      <w:marLeft w:val="0"/>
      <w:marRight w:val="0"/>
      <w:marTop w:val="0"/>
      <w:marBottom w:val="0"/>
      <w:divBdr>
        <w:top w:val="none" w:sz="0" w:space="0" w:color="auto"/>
        <w:left w:val="none" w:sz="0" w:space="0" w:color="auto"/>
        <w:bottom w:val="none" w:sz="0" w:space="0" w:color="auto"/>
        <w:right w:val="none" w:sz="0" w:space="0" w:color="auto"/>
      </w:divBdr>
    </w:div>
    <w:div w:id="1968461646">
      <w:bodyDiv w:val="1"/>
      <w:marLeft w:val="0"/>
      <w:marRight w:val="0"/>
      <w:marTop w:val="0"/>
      <w:marBottom w:val="0"/>
      <w:divBdr>
        <w:top w:val="none" w:sz="0" w:space="0" w:color="auto"/>
        <w:left w:val="none" w:sz="0" w:space="0" w:color="auto"/>
        <w:bottom w:val="none" w:sz="0" w:space="0" w:color="auto"/>
        <w:right w:val="none" w:sz="0" w:space="0" w:color="auto"/>
      </w:divBdr>
      <w:divsChild>
        <w:div w:id="781610692">
          <w:marLeft w:val="0"/>
          <w:marRight w:val="0"/>
          <w:marTop w:val="0"/>
          <w:marBottom w:val="0"/>
          <w:divBdr>
            <w:top w:val="none" w:sz="0" w:space="0" w:color="auto"/>
            <w:left w:val="none" w:sz="0" w:space="0" w:color="auto"/>
            <w:bottom w:val="none" w:sz="0" w:space="0" w:color="auto"/>
            <w:right w:val="none" w:sz="0" w:space="0" w:color="auto"/>
          </w:divBdr>
          <w:divsChild>
            <w:div w:id="1145077143">
              <w:marLeft w:val="0"/>
              <w:marRight w:val="0"/>
              <w:marTop w:val="0"/>
              <w:marBottom w:val="0"/>
              <w:divBdr>
                <w:top w:val="none" w:sz="0" w:space="0" w:color="auto"/>
                <w:left w:val="none" w:sz="0" w:space="0" w:color="auto"/>
                <w:bottom w:val="none" w:sz="0" w:space="0" w:color="auto"/>
                <w:right w:val="none" w:sz="0" w:space="0" w:color="auto"/>
              </w:divBdr>
              <w:divsChild>
                <w:div w:id="255986223">
                  <w:marLeft w:val="0"/>
                  <w:marRight w:val="0"/>
                  <w:marTop w:val="0"/>
                  <w:marBottom w:val="0"/>
                  <w:divBdr>
                    <w:top w:val="none" w:sz="0" w:space="0" w:color="auto"/>
                    <w:left w:val="none" w:sz="0" w:space="0" w:color="auto"/>
                    <w:bottom w:val="none" w:sz="0" w:space="0" w:color="auto"/>
                    <w:right w:val="none" w:sz="0" w:space="0" w:color="auto"/>
                  </w:divBdr>
                  <w:divsChild>
                    <w:div w:id="57362924">
                      <w:marLeft w:val="0"/>
                      <w:marRight w:val="0"/>
                      <w:marTop w:val="0"/>
                      <w:marBottom w:val="0"/>
                      <w:divBdr>
                        <w:top w:val="none" w:sz="0" w:space="0" w:color="auto"/>
                        <w:left w:val="none" w:sz="0" w:space="0" w:color="auto"/>
                        <w:bottom w:val="none" w:sz="0" w:space="0" w:color="auto"/>
                        <w:right w:val="none" w:sz="0" w:space="0" w:color="auto"/>
                      </w:divBdr>
                      <w:divsChild>
                        <w:div w:id="228924601">
                          <w:marLeft w:val="0"/>
                          <w:marRight w:val="0"/>
                          <w:marTop w:val="0"/>
                          <w:marBottom w:val="0"/>
                          <w:divBdr>
                            <w:top w:val="none" w:sz="0" w:space="0" w:color="auto"/>
                            <w:left w:val="none" w:sz="0" w:space="0" w:color="auto"/>
                            <w:bottom w:val="none" w:sz="0" w:space="0" w:color="auto"/>
                            <w:right w:val="none" w:sz="0" w:space="0" w:color="auto"/>
                          </w:divBdr>
                          <w:divsChild>
                            <w:div w:id="36324172">
                              <w:marLeft w:val="0"/>
                              <w:marRight w:val="0"/>
                              <w:marTop w:val="0"/>
                              <w:marBottom w:val="0"/>
                              <w:divBdr>
                                <w:top w:val="none" w:sz="0" w:space="0" w:color="auto"/>
                                <w:left w:val="none" w:sz="0" w:space="0" w:color="auto"/>
                                <w:bottom w:val="none" w:sz="0" w:space="0" w:color="auto"/>
                                <w:right w:val="none" w:sz="0" w:space="0" w:color="auto"/>
                              </w:divBdr>
                              <w:divsChild>
                                <w:div w:id="75127521">
                                  <w:marLeft w:val="0"/>
                                  <w:marRight w:val="0"/>
                                  <w:marTop w:val="0"/>
                                  <w:marBottom w:val="0"/>
                                  <w:divBdr>
                                    <w:top w:val="none" w:sz="0" w:space="0" w:color="auto"/>
                                    <w:left w:val="none" w:sz="0" w:space="0" w:color="auto"/>
                                    <w:bottom w:val="none" w:sz="0" w:space="0" w:color="auto"/>
                                    <w:right w:val="none" w:sz="0" w:space="0" w:color="auto"/>
                                  </w:divBdr>
                                </w:div>
                                <w:div w:id="1057095959">
                                  <w:marLeft w:val="0"/>
                                  <w:marRight w:val="0"/>
                                  <w:marTop w:val="0"/>
                                  <w:marBottom w:val="0"/>
                                  <w:divBdr>
                                    <w:top w:val="none" w:sz="0" w:space="0" w:color="auto"/>
                                    <w:left w:val="none" w:sz="0" w:space="0" w:color="auto"/>
                                    <w:bottom w:val="none" w:sz="0" w:space="0" w:color="auto"/>
                                    <w:right w:val="none" w:sz="0" w:space="0" w:color="auto"/>
                                  </w:divBdr>
                                </w:div>
                              </w:divsChild>
                            </w:div>
                            <w:div w:id="910191878">
                              <w:marLeft w:val="0"/>
                              <w:marRight w:val="0"/>
                              <w:marTop w:val="0"/>
                              <w:marBottom w:val="0"/>
                              <w:divBdr>
                                <w:top w:val="none" w:sz="0" w:space="0" w:color="auto"/>
                                <w:left w:val="none" w:sz="0" w:space="0" w:color="auto"/>
                                <w:bottom w:val="none" w:sz="0" w:space="0" w:color="auto"/>
                                <w:right w:val="none" w:sz="0" w:space="0" w:color="auto"/>
                              </w:divBdr>
                              <w:divsChild>
                                <w:div w:id="458302285">
                                  <w:marLeft w:val="0"/>
                                  <w:marRight w:val="0"/>
                                  <w:marTop w:val="0"/>
                                  <w:marBottom w:val="0"/>
                                  <w:divBdr>
                                    <w:top w:val="none" w:sz="0" w:space="0" w:color="auto"/>
                                    <w:left w:val="none" w:sz="0" w:space="0" w:color="auto"/>
                                    <w:bottom w:val="none" w:sz="0" w:space="0" w:color="auto"/>
                                    <w:right w:val="none" w:sz="0" w:space="0" w:color="auto"/>
                                  </w:divBdr>
                                </w:div>
                                <w:div w:id="637299050">
                                  <w:marLeft w:val="0"/>
                                  <w:marRight w:val="0"/>
                                  <w:marTop w:val="0"/>
                                  <w:marBottom w:val="0"/>
                                  <w:divBdr>
                                    <w:top w:val="none" w:sz="0" w:space="0" w:color="auto"/>
                                    <w:left w:val="none" w:sz="0" w:space="0" w:color="auto"/>
                                    <w:bottom w:val="none" w:sz="0" w:space="0" w:color="auto"/>
                                    <w:right w:val="none" w:sz="0" w:space="0" w:color="auto"/>
                                  </w:divBdr>
                                </w:div>
                              </w:divsChild>
                            </w:div>
                            <w:div w:id="1637636089">
                              <w:marLeft w:val="0"/>
                              <w:marRight w:val="0"/>
                              <w:marTop w:val="0"/>
                              <w:marBottom w:val="0"/>
                              <w:divBdr>
                                <w:top w:val="none" w:sz="0" w:space="0" w:color="auto"/>
                                <w:left w:val="none" w:sz="0" w:space="0" w:color="auto"/>
                                <w:bottom w:val="none" w:sz="0" w:space="0" w:color="auto"/>
                                <w:right w:val="none" w:sz="0" w:space="0" w:color="auto"/>
                              </w:divBdr>
                              <w:divsChild>
                                <w:div w:id="1159536673">
                                  <w:marLeft w:val="0"/>
                                  <w:marRight w:val="0"/>
                                  <w:marTop w:val="0"/>
                                  <w:marBottom w:val="0"/>
                                  <w:divBdr>
                                    <w:top w:val="none" w:sz="0" w:space="0" w:color="auto"/>
                                    <w:left w:val="none" w:sz="0" w:space="0" w:color="auto"/>
                                    <w:bottom w:val="none" w:sz="0" w:space="0" w:color="auto"/>
                                    <w:right w:val="none" w:sz="0" w:space="0" w:color="auto"/>
                                  </w:divBdr>
                                </w:div>
                                <w:div w:id="1853227831">
                                  <w:marLeft w:val="0"/>
                                  <w:marRight w:val="0"/>
                                  <w:marTop w:val="0"/>
                                  <w:marBottom w:val="0"/>
                                  <w:divBdr>
                                    <w:top w:val="none" w:sz="0" w:space="0" w:color="auto"/>
                                    <w:left w:val="none" w:sz="0" w:space="0" w:color="auto"/>
                                    <w:bottom w:val="none" w:sz="0" w:space="0" w:color="auto"/>
                                    <w:right w:val="none" w:sz="0" w:space="0" w:color="auto"/>
                                  </w:divBdr>
                                </w:div>
                              </w:divsChild>
                            </w:div>
                            <w:div w:id="1956519899">
                              <w:marLeft w:val="0"/>
                              <w:marRight w:val="0"/>
                              <w:marTop w:val="0"/>
                              <w:marBottom w:val="0"/>
                              <w:divBdr>
                                <w:top w:val="none" w:sz="0" w:space="0" w:color="auto"/>
                                <w:left w:val="none" w:sz="0" w:space="0" w:color="auto"/>
                                <w:bottom w:val="none" w:sz="0" w:space="0" w:color="auto"/>
                                <w:right w:val="none" w:sz="0" w:space="0" w:color="auto"/>
                              </w:divBdr>
                              <w:divsChild>
                                <w:div w:id="639578952">
                                  <w:marLeft w:val="0"/>
                                  <w:marRight w:val="0"/>
                                  <w:marTop w:val="0"/>
                                  <w:marBottom w:val="0"/>
                                  <w:divBdr>
                                    <w:top w:val="none" w:sz="0" w:space="0" w:color="auto"/>
                                    <w:left w:val="none" w:sz="0" w:space="0" w:color="auto"/>
                                    <w:bottom w:val="none" w:sz="0" w:space="0" w:color="auto"/>
                                    <w:right w:val="none" w:sz="0" w:space="0" w:color="auto"/>
                                  </w:divBdr>
                                </w:div>
                                <w:div w:id="842358420">
                                  <w:marLeft w:val="0"/>
                                  <w:marRight w:val="0"/>
                                  <w:marTop w:val="0"/>
                                  <w:marBottom w:val="0"/>
                                  <w:divBdr>
                                    <w:top w:val="none" w:sz="0" w:space="0" w:color="auto"/>
                                    <w:left w:val="none" w:sz="0" w:space="0" w:color="auto"/>
                                    <w:bottom w:val="none" w:sz="0" w:space="0" w:color="auto"/>
                                    <w:right w:val="none" w:sz="0" w:space="0" w:color="auto"/>
                                  </w:divBdr>
                                </w:div>
                              </w:divsChild>
                            </w:div>
                            <w:div w:id="2131895686">
                              <w:marLeft w:val="0"/>
                              <w:marRight w:val="0"/>
                              <w:marTop w:val="0"/>
                              <w:marBottom w:val="0"/>
                              <w:divBdr>
                                <w:top w:val="none" w:sz="0" w:space="0" w:color="auto"/>
                                <w:left w:val="none" w:sz="0" w:space="0" w:color="auto"/>
                                <w:bottom w:val="none" w:sz="0" w:space="0" w:color="auto"/>
                                <w:right w:val="none" w:sz="0" w:space="0" w:color="auto"/>
                              </w:divBdr>
                              <w:divsChild>
                                <w:div w:id="746877824">
                                  <w:marLeft w:val="0"/>
                                  <w:marRight w:val="0"/>
                                  <w:marTop w:val="0"/>
                                  <w:marBottom w:val="0"/>
                                  <w:divBdr>
                                    <w:top w:val="none" w:sz="0" w:space="0" w:color="auto"/>
                                    <w:left w:val="none" w:sz="0" w:space="0" w:color="auto"/>
                                    <w:bottom w:val="none" w:sz="0" w:space="0" w:color="auto"/>
                                    <w:right w:val="none" w:sz="0" w:space="0" w:color="auto"/>
                                  </w:divBdr>
                                </w:div>
                                <w:div w:id="20280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2423">
                          <w:marLeft w:val="0"/>
                          <w:marRight w:val="0"/>
                          <w:marTop w:val="375"/>
                          <w:marBottom w:val="0"/>
                          <w:divBdr>
                            <w:top w:val="single" w:sz="6" w:space="20" w:color="626261"/>
                            <w:left w:val="none" w:sz="0" w:space="0" w:color="auto"/>
                            <w:bottom w:val="none" w:sz="0" w:space="0" w:color="auto"/>
                            <w:right w:val="none" w:sz="0" w:space="0" w:color="auto"/>
                          </w:divBdr>
                          <w:divsChild>
                            <w:div w:id="109395995">
                              <w:marLeft w:val="0"/>
                              <w:marRight w:val="0"/>
                              <w:marTop w:val="0"/>
                              <w:marBottom w:val="0"/>
                              <w:divBdr>
                                <w:top w:val="none" w:sz="0" w:space="0" w:color="auto"/>
                                <w:left w:val="none" w:sz="0" w:space="0" w:color="auto"/>
                                <w:bottom w:val="none" w:sz="0" w:space="0" w:color="auto"/>
                                <w:right w:val="none" w:sz="0" w:space="0" w:color="auto"/>
                              </w:divBdr>
                            </w:div>
                            <w:div w:id="618536391">
                              <w:marLeft w:val="0"/>
                              <w:marRight w:val="0"/>
                              <w:marTop w:val="0"/>
                              <w:marBottom w:val="150"/>
                              <w:divBdr>
                                <w:top w:val="none" w:sz="0" w:space="0" w:color="auto"/>
                                <w:left w:val="none" w:sz="0" w:space="0" w:color="auto"/>
                                <w:bottom w:val="none" w:sz="0" w:space="0" w:color="auto"/>
                                <w:right w:val="none" w:sz="0" w:space="0" w:color="auto"/>
                              </w:divBdr>
                            </w:div>
                            <w:div w:id="1700009082">
                              <w:marLeft w:val="0"/>
                              <w:marRight w:val="0"/>
                              <w:marTop w:val="0"/>
                              <w:marBottom w:val="0"/>
                              <w:divBdr>
                                <w:top w:val="none" w:sz="0" w:space="0" w:color="auto"/>
                                <w:left w:val="none" w:sz="0" w:space="0" w:color="auto"/>
                                <w:bottom w:val="none" w:sz="0" w:space="0" w:color="auto"/>
                                <w:right w:val="none" w:sz="0" w:space="0" w:color="auto"/>
                              </w:divBdr>
                            </w:div>
                            <w:div w:id="1853838920">
                              <w:marLeft w:val="0"/>
                              <w:marRight w:val="0"/>
                              <w:marTop w:val="0"/>
                              <w:marBottom w:val="150"/>
                              <w:divBdr>
                                <w:top w:val="none" w:sz="0" w:space="0" w:color="auto"/>
                                <w:left w:val="none" w:sz="0" w:space="0" w:color="auto"/>
                                <w:bottom w:val="none" w:sz="0" w:space="0" w:color="auto"/>
                                <w:right w:val="none" w:sz="0" w:space="0" w:color="auto"/>
                              </w:divBdr>
                            </w:div>
                            <w:div w:id="20959327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4942072">
                      <w:marLeft w:val="0"/>
                      <w:marRight w:val="0"/>
                      <w:marTop w:val="0"/>
                      <w:marBottom w:val="0"/>
                      <w:divBdr>
                        <w:top w:val="none" w:sz="0" w:space="0" w:color="auto"/>
                        <w:left w:val="none" w:sz="0" w:space="0" w:color="auto"/>
                        <w:bottom w:val="none" w:sz="0" w:space="0" w:color="auto"/>
                        <w:right w:val="none" w:sz="0" w:space="0" w:color="auto"/>
                      </w:divBdr>
                      <w:divsChild>
                        <w:div w:id="1436829980">
                          <w:marLeft w:val="0"/>
                          <w:marRight w:val="0"/>
                          <w:marTop w:val="0"/>
                          <w:marBottom w:val="0"/>
                          <w:divBdr>
                            <w:top w:val="none" w:sz="0" w:space="0" w:color="auto"/>
                            <w:left w:val="none" w:sz="0" w:space="0" w:color="auto"/>
                            <w:bottom w:val="none" w:sz="0" w:space="0" w:color="auto"/>
                            <w:right w:val="none" w:sz="0" w:space="0" w:color="auto"/>
                          </w:divBdr>
                          <w:divsChild>
                            <w:div w:id="430588463">
                              <w:marLeft w:val="0"/>
                              <w:marRight w:val="0"/>
                              <w:marTop w:val="0"/>
                              <w:marBottom w:val="0"/>
                              <w:divBdr>
                                <w:top w:val="none" w:sz="0" w:space="0" w:color="auto"/>
                                <w:left w:val="none" w:sz="0" w:space="0" w:color="auto"/>
                                <w:bottom w:val="none" w:sz="0" w:space="0" w:color="auto"/>
                                <w:right w:val="none" w:sz="0" w:space="0" w:color="auto"/>
                              </w:divBdr>
                              <w:divsChild>
                                <w:div w:id="1923030923">
                                  <w:marLeft w:val="0"/>
                                  <w:marRight w:val="0"/>
                                  <w:marTop w:val="600"/>
                                  <w:marBottom w:val="0"/>
                                  <w:divBdr>
                                    <w:top w:val="none" w:sz="0" w:space="0" w:color="auto"/>
                                    <w:left w:val="none" w:sz="0" w:space="0" w:color="auto"/>
                                    <w:bottom w:val="none" w:sz="0" w:space="0" w:color="auto"/>
                                    <w:right w:val="none" w:sz="0" w:space="0" w:color="auto"/>
                                  </w:divBdr>
                                  <w:divsChild>
                                    <w:div w:id="2841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728690">
      <w:bodyDiv w:val="1"/>
      <w:marLeft w:val="0"/>
      <w:marRight w:val="0"/>
      <w:marTop w:val="0"/>
      <w:marBottom w:val="0"/>
      <w:divBdr>
        <w:top w:val="none" w:sz="0" w:space="0" w:color="auto"/>
        <w:left w:val="none" w:sz="0" w:space="0" w:color="auto"/>
        <w:bottom w:val="none" w:sz="0" w:space="0" w:color="auto"/>
        <w:right w:val="none" w:sz="0" w:space="0" w:color="auto"/>
      </w:divBdr>
    </w:div>
    <w:div w:id="2031881396">
      <w:bodyDiv w:val="1"/>
      <w:marLeft w:val="0"/>
      <w:marRight w:val="0"/>
      <w:marTop w:val="0"/>
      <w:marBottom w:val="0"/>
      <w:divBdr>
        <w:top w:val="none" w:sz="0" w:space="0" w:color="auto"/>
        <w:left w:val="none" w:sz="0" w:space="0" w:color="auto"/>
        <w:bottom w:val="none" w:sz="0" w:space="0" w:color="auto"/>
        <w:right w:val="none" w:sz="0" w:space="0" w:color="auto"/>
      </w:divBdr>
    </w:div>
    <w:div w:id="2050687736">
      <w:bodyDiv w:val="1"/>
      <w:marLeft w:val="0"/>
      <w:marRight w:val="0"/>
      <w:marTop w:val="0"/>
      <w:marBottom w:val="0"/>
      <w:divBdr>
        <w:top w:val="none" w:sz="0" w:space="0" w:color="auto"/>
        <w:left w:val="none" w:sz="0" w:space="0" w:color="auto"/>
        <w:bottom w:val="none" w:sz="0" w:space="0" w:color="auto"/>
        <w:right w:val="none" w:sz="0" w:space="0" w:color="auto"/>
      </w:divBdr>
    </w:div>
    <w:div w:id="2081825156">
      <w:bodyDiv w:val="1"/>
      <w:marLeft w:val="0"/>
      <w:marRight w:val="0"/>
      <w:marTop w:val="0"/>
      <w:marBottom w:val="0"/>
      <w:divBdr>
        <w:top w:val="none" w:sz="0" w:space="0" w:color="auto"/>
        <w:left w:val="none" w:sz="0" w:space="0" w:color="auto"/>
        <w:bottom w:val="none" w:sz="0" w:space="0" w:color="auto"/>
        <w:right w:val="none" w:sz="0" w:space="0" w:color="auto"/>
      </w:divBdr>
    </w:div>
    <w:div w:id="2094815443">
      <w:bodyDiv w:val="1"/>
      <w:marLeft w:val="0"/>
      <w:marRight w:val="0"/>
      <w:marTop w:val="0"/>
      <w:marBottom w:val="0"/>
      <w:divBdr>
        <w:top w:val="none" w:sz="0" w:space="0" w:color="auto"/>
        <w:left w:val="none" w:sz="0" w:space="0" w:color="auto"/>
        <w:bottom w:val="none" w:sz="0" w:space="0" w:color="auto"/>
        <w:right w:val="none" w:sz="0" w:space="0" w:color="auto"/>
      </w:divBdr>
    </w:div>
    <w:div w:id="210097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ballom@jse.co.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jse.co.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se.co.z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jpeg"/><Relationship Id="rId1" Type="http://schemas.openxmlformats.org/officeDocument/2006/relationships/image" Target="media/image3.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ab\AppData\Local\Temp\Temp2_jsetemplates.zip\JSE%20Media%20Release_24.03.14.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9F9F9F"/>
      </a:dk2>
      <a:lt2>
        <a:srgbClr val="EEECE1"/>
      </a:lt2>
      <a:accent1>
        <a:srgbClr val="94D600"/>
      </a:accent1>
      <a:accent2>
        <a:srgbClr val="F32836"/>
      </a:accent2>
      <a:accent3>
        <a:srgbClr val="009FE3"/>
      </a:accent3>
      <a:accent4>
        <a:srgbClr val="FFCE00"/>
      </a:accent4>
      <a:accent5>
        <a:srgbClr val="00A888"/>
      </a:accent5>
      <a:accent6>
        <a:srgbClr val="9F9F9F"/>
      </a:accent6>
      <a:hlink>
        <a:srgbClr val="F32836"/>
      </a:hlink>
      <a:folHlink>
        <a:srgbClr val="94D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5BF6DE302DF1429F0C13BDAF240CB5" ma:contentTypeVersion="18" ma:contentTypeDescription="Create a new document." ma:contentTypeScope="" ma:versionID="9bde2b0186cd9e5b0df805b0ad278d14">
  <xsd:schema xmlns:xsd="http://www.w3.org/2001/XMLSchema" xmlns:xs="http://www.w3.org/2001/XMLSchema" xmlns:p="http://schemas.microsoft.com/office/2006/metadata/properties" xmlns:ns1="http://schemas.microsoft.com/sharepoint/v3" xmlns:ns2="3cad695f-760c-476b-9341-48c484f06c6a" xmlns:ns3="3fc780dc-a6fa-48e3-80d0-1b4632aa2998" xmlns:ns4="da915641-5193-4fd4-baf0-aaa4fe2efc6b" targetNamespace="http://schemas.microsoft.com/office/2006/metadata/properties" ma:root="true" ma:fieldsID="d473da30d893f9c3d6be97b314bd9d17" ns1:_="" ns2:_="" ns3:_="" ns4:_="">
    <xsd:import namespace="http://schemas.microsoft.com/sharepoint/v3"/>
    <xsd:import namespace="3cad695f-760c-476b-9341-48c484f06c6a"/>
    <xsd:import namespace="3fc780dc-a6fa-48e3-80d0-1b4632aa2998"/>
    <xsd:import namespace="da915641-5193-4fd4-baf0-aaa4fe2efc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695f-760c-476b-9341-48c484f06c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780dc-a6fa-48e3-80d0-1b4632aa29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f18318-a7c6-4d73-9da8-6c6e0bc1d9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915641-5193-4fd4-baf0-aaa4fe2efc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5bfc227-af82-4e14-b658-5d66bb10ec8c}" ma:internalName="TaxCatchAll" ma:showField="CatchAllData" ma:web="3cad695f-760c-476b-9341-48c484f06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a915641-5193-4fd4-baf0-aaa4fe2efc6b" xsi:nil="true"/>
    <lcf76f155ced4ddcb4097134ff3c332f xmlns="3fc780dc-a6fa-48e3-80d0-1b4632aa299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BFDD1F8-6B30-4757-B2F9-58692118361E}">
  <ds:schemaRefs>
    <ds:schemaRef ds:uri="http://schemas.openxmlformats.org/officeDocument/2006/bibliography"/>
  </ds:schemaRefs>
</ds:datastoreItem>
</file>

<file path=customXml/itemProps2.xml><?xml version="1.0" encoding="utf-8"?>
<ds:datastoreItem xmlns:ds="http://schemas.openxmlformats.org/officeDocument/2006/customXml" ds:itemID="{D6C14400-C7F2-4B3A-9CC7-69174F439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695f-760c-476b-9341-48c484f06c6a"/>
    <ds:schemaRef ds:uri="3fc780dc-a6fa-48e3-80d0-1b4632aa2998"/>
    <ds:schemaRef ds:uri="da915641-5193-4fd4-baf0-aaa4fe2ef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CF226-7606-4A66-B81C-DF558C805A30}">
  <ds:schemaRefs>
    <ds:schemaRef ds:uri="http://schemas.microsoft.com/sharepoint/v3/contenttype/forms"/>
  </ds:schemaRefs>
</ds:datastoreItem>
</file>

<file path=customXml/itemProps4.xml><?xml version="1.0" encoding="utf-8"?>
<ds:datastoreItem xmlns:ds="http://schemas.openxmlformats.org/officeDocument/2006/customXml" ds:itemID="{FF1374F0-1495-4466-8325-5E2539491617}">
  <ds:schemaRefs>
    <ds:schemaRef ds:uri="http://schemas.microsoft.com/office/2006/metadata/properties"/>
    <ds:schemaRef ds:uri="http://schemas.microsoft.com/office/infopath/2007/PartnerControls"/>
    <ds:schemaRef ds:uri="http://schemas.microsoft.com/sharepoint/v3"/>
    <ds:schemaRef ds:uri="da915641-5193-4fd4-baf0-aaa4fe2efc6b"/>
    <ds:schemaRef ds:uri="3fc780dc-a6fa-48e3-80d0-1b4632aa2998"/>
  </ds:schemaRefs>
</ds:datastoreItem>
</file>

<file path=docProps/app.xml><?xml version="1.0" encoding="utf-8"?>
<Properties xmlns="http://schemas.openxmlformats.org/officeDocument/2006/extended-properties" xmlns:vt="http://schemas.openxmlformats.org/officeDocument/2006/docPropsVTypes">
  <Template>JSE Media Release_24.03.14</Template>
  <TotalTime>0</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JSE Limited</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Jseuser</dc:creator>
  <cp:lastModifiedBy>Paballo Makhetha</cp:lastModifiedBy>
  <cp:revision>3</cp:revision>
  <cp:lastPrinted>2019-11-14T19:09:00Z</cp:lastPrinted>
  <dcterms:created xsi:type="dcterms:W3CDTF">2024-09-09T15:00:00Z</dcterms:created>
  <dcterms:modified xsi:type="dcterms:W3CDTF">2024-09-09T15:00:00Z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0x010100195BF6DE302DF1429F0C13BDAF240CB5</vt:lpwstr>
  </property>
  <property fmtid="{D5CDD505-2E9C-101B-9397-08002B2CF9AE}" pid="3" name="MSIP_Label_0702bf62-88e6-456d-b298-e2abb13de1ea_Enabled">
    <vt:lpwstr>True</vt:lpwstr>
  </property>
  <property fmtid="{D5CDD505-2E9C-101B-9397-08002B2CF9AE}" pid="4" name="MSIP_Label_0702bf62-88e6-456d-b298-e2abb13de1ea_SiteId">
    <vt:lpwstr>548d26ab-8caa-49e1-97c2-a1b1a06cc39c</vt:lpwstr>
  </property>
  <property fmtid="{D5CDD505-2E9C-101B-9397-08002B2CF9AE}" pid="5" name="MSIP_Label_0702bf62-88e6-456d-b298-e2abb13de1ea_Owner">
    <vt:lpwstr>asheik@coca-cola.com</vt:lpwstr>
  </property>
  <property fmtid="{D5CDD505-2E9C-101B-9397-08002B2CF9AE}" pid="6" name="MSIP_Label_0702bf62-88e6-456d-b298-e2abb13de1ea_SetDate">
    <vt:lpwstr>2020-04-08T13:27:24.8171912Z</vt:lpwstr>
  </property>
  <property fmtid="{D5CDD505-2E9C-101B-9397-08002B2CF9AE}" pid="7" name="MSIP_Label_0702bf62-88e6-456d-b298-e2abb13de1ea_Name">
    <vt:lpwstr>Confidential (not protected)</vt:lpwstr>
  </property>
  <property fmtid="{D5CDD505-2E9C-101B-9397-08002B2CF9AE}" pid="8" name="MSIP_Label_0702bf62-88e6-456d-b298-e2abb13de1ea_Application">
    <vt:lpwstr>Microsoft Azure Information Protection</vt:lpwstr>
  </property>
  <property fmtid="{D5CDD505-2E9C-101B-9397-08002B2CF9AE}" pid="9" name="MSIP_Label_0702bf62-88e6-456d-b298-e2abb13de1ea_ActionId">
    <vt:lpwstr>c580e76f-7c57-4f54-b494-6ac21fb2ac8d</vt:lpwstr>
  </property>
  <property fmtid="{D5CDD505-2E9C-101B-9397-08002B2CF9AE}" pid="10" name="MSIP_Label_0702bf62-88e6-456d-b298-e2abb13de1ea_Extended_MSFT_Method">
    <vt:lpwstr>Automatic</vt:lpwstr>
  </property>
  <property fmtid="{D5CDD505-2E9C-101B-9397-08002B2CF9AE}" pid="11" name="MSIP_Label_fb3ff2d6-7c2c-441b-97b8-52c111077da7_Enabled">
    <vt:lpwstr>True</vt:lpwstr>
  </property>
  <property fmtid="{D5CDD505-2E9C-101B-9397-08002B2CF9AE}" pid="12" name="MSIP_Label_fb3ff2d6-7c2c-441b-97b8-52c111077da7_SiteId">
    <vt:lpwstr>0b1d23d8-10d1-4093-8cb7-fd0bb32f81e1</vt:lpwstr>
  </property>
  <property fmtid="{D5CDD505-2E9C-101B-9397-08002B2CF9AE}" pid="13" name="MSIP_Label_fb3ff2d6-7c2c-441b-97b8-52c111077da7_Owner">
    <vt:lpwstr>SanyaB@nedbank.co.za</vt:lpwstr>
  </property>
  <property fmtid="{D5CDD505-2E9C-101B-9397-08002B2CF9AE}" pid="14" name="MSIP_Label_fb3ff2d6-7c2c-441b-97b8-52c111077da7_SetDate">
    <vt:lpwstr>2019-11-21T16:24:14.6911705Z</vt:lpwstr>
  </property>
  <property fmtid="{D5CDD505-2E9C-101B-9397-08002B2CF9AE}" pid="15" name="MSIP_Label_fb3ff2d6-7c2c-441b-97b8-52c111077da7_Name">
    <vt:lpwstr>NGL Internal Use Only</vt:lpwstr>
  </property>
  <property fmtid="{D5CDD505-2E9C-101B-9397-08002B2CF9AE}" pid="16" name="MSIP_Label_fb3ff2d6-7c2c-441b-97b8-52c111077da7_Application">
    <vt:lpwstr>Microsoft Azure Information Protection</vt:lpwstr>
  </property>
  <property fmtid="{D5CDD505-2E9C-101B-9397-08002B2CF9AE}" pid="17" name="MSIP_Label_fb3ff2d6-7c2c-441b-97b8-52c111077da7_ActionId">
    <vt:lpwstr>884ef43a-edcf-4802-840c-75d10aedede3</vt:lpwstr>
  </property>
  <property fmtid="{D5CDD505-2E9C-101B-9397-08002B2CF9AE}" pid="18" name="MSIP_Label_fb3ff2d6-7c2c-441b-97b8-52c111077da7_Extended_MSFT_Method">
    <vt:lpwstr>Automatic</vt:lpwstr>
  </property>
  <property fmtid="{D5CDD505-2E9C-101B-9397-08002B2CF9AE}" pid="19" name="GrammarlyDocumentId">
    <vt:lpwstr>3c6250c2923661ddaca6279cd8e879738a35d9b4bc0fcb651a2a316da8ec850e</vt:lpwstr>
  </property>
  <property fmtid="{D5CDD505-2E9C-101B-9397-08002B2CF9AE}" pid="20" name="MSIP_Label_66d8a90e-c522-4829-9625-db8c70f8b095_Enabled">
    <vt:lpwstr>true</vt:lpwstr>
  </property>
  <property fmtid="{D5CDD505-2E9C-101B-9397-08002B2CF9AE}" pid="21" name="MSIP_Label_66d8a90e-c522-4829-9625-db8c70f8b095_SetDate">
    <vt:lpwstr>2022-11-09T09:44:14Z</vt:lpwstr>
  </property>
  <property fmtid="{D5CDD505-2E9C-101B-9397-08002B2CF9AE}" pid="22" name="MSIP_Label_66d8a90e-c522-4829-9625-db8c70f8b095_Method">
    <vt:lpwstr>Privileged</vt:lpwstr>
  </property>
  <property fmtid="{D5CDD505-2E9C-101B-9397-08002B2CF9AE}" pid="23" name="MSIP_Label_66d8a90e-c522-4829-9625-db8c70f8b095_Name">
    <vt:lpwstr>Public</vt:lpwstr>
  </property>
  <property fmtid="{D5CDD505-2E9C-101B-9397-08002B2CF9AE}" pid="24" name="MSIP_Label_66d8a90e-c522-4829-9625-db8c70f8b095_SiteId">
    <vt:lpwstr>cffa6640-7572-4f05-9c64-cd88068c19d4</vt:lpwstr>
  </property>
  <property fmtid="{D5CDD505-2E9C-101B-9397-08002B2CF9AE}" pid="25" name="MSIP_Label_66d8a90e-c522-4829-9625-db8c70f8b095_ActionId">
    <vt:lpwstr>927c30e5-ff33-4aee-a809-5666a68ddb0e</vt:lpwstr>
  </property>
  <property fmtid="{D5CDD505-2E9C-101B-9397-08002B2CF9AE}" pid="26" name="MSIP_Label_66d8a90e-c522-4829-9625-db8c70f8b095_ContentBits">
    <vt:lpwstr>0</vt:lpwstr>
  </property>
  <property fmtid="{D5CDD505-2E9C-101B-9397-08002B2CF9AE}" pid="27" name="MediaServiceImageTags">
    <vt:lpwstr/>
  </property>
</Properties>
</file>